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header6.xml" ContentType="application/vnd.openxmlformats-officedocument.wordprocessingml.header+xml"/>
  <Override PartName="/word/footer3.xml" ContentType="application/vnd.openxmlformats-officedocument.wordprocessingml.footer+xml"/>
  <Override PartName="/word/header7.xml" ContentType="application/vnd.openxmlformats-officedocument.wordprocessingml.header+xml"/>
  <Override PartName="/word/header8.xml" ContentType="application/vnd.openxmlformats-officedocument.wordprocessingml.header+xml"/>
  <Override PartName="/word/footer4.xml" ContentType="application/vnd.openxmlformats-officedocument.wordprocessingml.footer+xml"/>
  <Override PartName="/word/footer5.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7088" w:type="dxa"/>
        <w:tblInd w:w="1928" w:type="dxa"/>
        <w:tblLayout w:type="fixed"/>
        <w:tblLook w:val="01E0" w:firstRow="1" w:lastRow="1" w:firstColumn="1" w:lastColumn="1" w:noHBand="0" w:noVBand="0"/>
      </w:tblPr>
      <w:tblGrid>
        <w:gridCol w:w="7088"/>
      </w:tblGrid>
      <w:tr w:rsidR="00493377" w:rsidRPr="00455178">
        <w:trPr>
          <w:cantSplit/>
          <w:trHeight w:hRule="exact" w:val="6691"/>
        </w:trPr>
        <w:tc>
          <w:tcPr>
            <w:tcW w:w="6804" w:type="dxa"/>
            <w:tcMar>
              <w:left w:w="0" w:type="dxa"/>
              <w:right w:w="0" w:type="dxa"/>
            </w:tcMar>
          </w:tcPr>
          <w:p w:rsidR="00493377" w:rsidRPr="000E20ED" w:rsidRDefault="000F359C">
            <w:pPr>
              <w:pStyle w:val="Title"/>
            </w:pPr>
            <w:r>
              <w:t>Special Variation Application</w:t>
            </w:r>
            <w:r w:rsidR="00ED6548">
              <w:t> </w:t>
            </w:r>
            <w:r>
              <w:t>Form – Part B</w:t>
            </w:r>
          </w:p>
          <w:p w:rsidR="00493377" w:rsidRPr="007B3783" w:rsidRDefault="006B6876" w:rsidP="00714124">
            <w:pPr>
              <w:pStyle w:val="Subtitle"/>
            </w:pPr>
            <w:r w:rsidRPr="00922CDE">
              <w:t>F</w:t>
            </w:r>
            <w:r w:rsidR="00CC7E8C" w:rsidRPr="00922CDE">
              <w:t xml:space="preserve">or </w:t>
            </w:r>
            <w:r w:rsidR="0074681D" w:rsidRPr="00922CDE">
              <w:t>20</w:t>
            </w:r>
            <w:r w:rsidR="000F359C" w:rsidRPr="00922CDE">
              <w:t>1</w:t>
            </w:r>
            <w:r w:rsidR="00714124" w:rsidRPr="00922CDE">
              <w:t>6</w:t>
            </w:r>
            <w:r w:rsidR="00ED6548" w:rsidRPr="007B3783">
              <w:t>-</w:t>
            </w:r>
            <w:r w:rsidR="000F359C" w:rsidRPr="007B3783">
              <w:t>1</w:t>
            </w:r>
            <w:r w:rsidR="00714124" w:rsidRPr="007B3783">
              <w:t>7</w:t>
            </w:r>
          </w:p>
          <w:p w:rsidR="006B6876" w:rsidRPr="007B3783" w:rsidRDefault="006B6876" w:rsidP="00714124">
            <w:pPr>
              <w:pStyle w:val="Subtitle"/>
            </w:pPr>
          </w:p>
          <w:p w:rsidR="006B6876" w:rsidRPr="000E20ED" w:rsidRDefault="006B6876" w:rsidP="005D2C9F">
            <w:pPr>
              <w:pStyle w:val="Subtitle"/>
              <w:rPr>
                <w:b w:val="0"/>
              </w:rPr>
            </w:pPr>
            <w:r w:rsidRPr="007B3783">
              <w:t xml:space="preserve">Issued </w:t>
            </w:r>
            <w:r w:rsidR="005D2C9F" w:rsidRPr="007B3783">
              <w:t xml:space="preserve">January </w:t>
            </w:r>
            <w:r w:rsidRPr="007B3783">
              <w:t>201</w:t>
            </w:r>
            <w:r w:rsidR="005D2C9F" w:rsidRPr="007B3783">
              <w:t>6</w:t>
            </w:r>
          </w:p>
        </w:tc>
      </w:tr>
      <w:tr w:rsidR="00493377" w:rsidRPr="000E20ED">
        <w:trPr>
          <w:cantSplit/>
          <w:trHeight w:val="5103"/>
        </w:trPr>
        <w:tc>
          <w:tcPr>
            <w:tcW w:w="6804" w:type="dxa"/>
            <w:tcMar>
              <w:left w:w="0" w:type="dxa"/>
              <w:right w:w="0" w:type="dxa"/>
            </w:tcMar>
          </w:tcPr>
          <w:p w:rsidR="000F359C" w:rsidRDefault="0077442A">
            <w:pPr>
              <w:pStyle w:val="Report"/>
            </w:pPr>
            <w:r>
              <w:t>Tweed Shire Council</w:t>
            </w:r>
          </w:p>
          <w:p w:rsidR="001A32BD" w:rsidRDefault="001A32BD">
            <w:pPr>
              <w:pStyle w:val="Report"/>
            </w:pPr>
          </w:p>
          <w:p w:rsidR="000F359C" w:rsidRPr="000F359C" w:rsidRDefault="000F359C">
            <w:pPr>
              <w:pStyle w:val="Report"/>
              <w:rPr>
                <w:b w:val="0"/>
              </w:rPr>
            </w:pPr>
            <w:r w:rsidRPr="000F359C">
              <w:rPr>
                <w:b w:val="0"/>
              </w:rPr>
              <w:t>Date Submitted to IPART:</w:t>
            </w:r>
            <w:r w:rsidR="0077442A">
              <w:rPr>
                <w:b w:val="0"/>
              </w:rPr>
              <w:t xml:space="preserve"> 15 February, 2016</w:t>
            </w:r>
          </w:p>
          <w:p w:rsidR="00493377" w:rsidRPr="000F359C" w:rsidRDefault="000F359C">
            <w:pPr>
              <w:pStyle w:val="Report"/>
              <w:rPr>
                <w:b w:val="0"/>
              </w:rPr>
            </w:pPr>
            <w:r w:rsidRPr="000F359C">
              <w:rPr>
                <w:b w:val="0"/>
              </w:rPr>
              <w:t>Council Contact Person:</w:t>
            </w:r>
            <w:r w:rsidR="0077442A">
              <w:rPr>
                <w:b w:val="0"/>
              </w:rPr>
              <w:t xml:space="preserve"> Michael Chorlton</w:t>
            </w:r>
          </w:p>
          <w:p w:rsidR="000F359C" w:rsidRPr="000F359C" w:rsidRDefault="000F359C" w:rsidP="000F359C">
            <w:pPr>
              <w:pStyle w:val="Report"/>
              <w:rPr>
                <w:b w:val="0"/>
              </w:rPr>
            </w:pPr>
            <w:r w:rsidRPr="000F359C">
              <w:rPr>
                <w:b w:val="0"/>
              </w:rPr>
              <w:t>Council Contact Phone:</w:t>
            </w:r>
            <w:r w:rsidR="0077442A">
              <w:rPr>
                <w:b w:val="0"/>
              </w:rPr>
              <w:t xml:space="preserve"> (02) 66702431</w:t>
            </w:r>
          </w:p>
          <w:p w:rsidR="000F359C" w:rsidRPr="000F359C" w:rsidRDefault="000F359C" w:rsidP="000F359C">
            <w:pPr>
              <w:pStyle w:val="Report"/>
              <w:rPr>
                <w:b w:val="0"/>
              </w:rPr>
            </w:pPr>
            <w:r w:rsidRPr="000F359C">
              <w:rPr>
                <w:b w:val="0"/>
              </w:rPr>
              <w:t>Council Contact Email:</w:t>
            </w:r>
            <w:r w:rsidR="0077442A">
              <w:rPr>
                <w:b w:val="0"/>
              </w:rPr>
              <w:t xml:space="preserve"> MChorlton@tweed.nsw.gov.au</w:t>
            </w:r>
          </w:p>
          <w:p w:rsidR="00493377" w:rsidRPr="008B5D72" w:rsidRDefault="00493377">
            <w:pPr>
              <w:pStyle w:val="Date"/>
            </w:pPr>
          </w:p>
        </w:tc>
      </w:tr>
    </w:tbl>
    <w:p w:rsidR="00493377" w:rsidRPr="008A215E" w:rsidRDefault="00493377" w:rsidP="0071404C">
      <w:pPr>
        <w:pStyle w:val="Heading6"/>
        <w:keepNext w:val="0"/>
        <w:pageBreakBefore w:val="0"/>
        <w:widowControl w:val="0"/>
        <w:numPr>
          <w:ilvl w:val="0"/>
          <w:numId w:val="0"/>
        </w:numPr>
        <w:spacing w:after="0" w:line="14" w:lineRule="exact"/>
        <w:ind w:left="-567"/>
        <w:rPr>
          <w:b w:val="0"/>
          <w:color w:val="FFFFFF"/>
          <w:position w:val="6"/>
        </w:rPr>
      </w:pPr>
    </w:p>
    <w:p w:rsidR="00BD6C09" w:rsidRDefault="00BD6C09" w:rsidP="00DF3F01">
      <w:pPr>
        <w:sectPr w:rsidR="00BD6C09" w:rsidSect="005E2D3A">
          <w:headerReference w:type="default" r:id="rId9"/>
          <w:pgSz w:w="11907" w:h="16840" w:code="9"/>
          <w:pgMar w:top="2268" w:right="1701" w:bottom="1418" w:left="1701" w:header="1134" w:footer="284" w:gutter="567"/>
          <w:pgNumType w:fmt="lowerRoman"/>
          <w:cols w:space="708"/>
          <w:docGrid w:linePitch="360"/>
        </w:sectPr>
      </w:pPr>
    </w:p>
    <w:p w:rsidR="00493377" w:rsidRPr="000E20ED" w:rsidRDefault="00493377">
      <w:pPr>
        <w:pStyle w:val="BodytextIPART"/>
        <w:spacing w:before="2600"/>
      </w:pPr>
      <w:r w:rsidRPr="000E20ED">
        <w:lastRenderedPageBreak/>
        <w:t xml:space="preserve">© Independent Pricing and Regulatory Tribunal of New South Wales </w:t>
      </w:r>
      <w:r w:rsidR="00ED6548">
        <w:t>2016</w:t>
      </w:r>
    </w:p>
    <w:p w:rsidR="00493377" w:rsidRPr="004F54ED" w:rsidRDefault="00493377">
      <w:pPr>
        <w:pStyle w:val="BodytextIPART"/>
        <w:spacing w:before="80"/>
        <w:rPr>
          <w:spacing w:val="-2"/>
        </w:rPr>
      </w:pPr>
      <w:r w:rsidRPr="004F54ED">
        <w:rPr>
          <w:spacing w:val="-2"/>
        </w:rPr>
        <w:t xml:space="preserve">This work is copyright. The </w:t>
      </w:r>
      <w:r w:rsidRPr="004F54ED">
        <w:rPr>
          <w:i/>
          <w:iCs/>
          <w:spacing w:val="-2"/>
        </w:rPr>
        <w:t>Copyright Act 1968</w:t>
      </w:r>
      <w:r w:rsidRPr="004F54ED">
        <w:rPr>
          <w:spacing w:val="-2"/>
        </w:rPr>
        <w:t xml:space="preserve"> permits fair dealing for study, research, news reporting, criticism and review. Selected passages, tables or diagrams may be reproduced for such purposes provided acknowledgement of the source is included.</w:t>
      </w:r>
    </w:p>
    <w:p w:rsidR="00493377" w:rsidRPr="000705E4" w:rsidRDefault="00493377">
      <w:pPr>
        <w:pStyle w:val="BodytextIPART"/>
      </w:pPr>
      <w:r w:rsidRPr="000E20ED">
        <w:t xml:space="preserve">The </w:t>
      </w:r>
      <w:r w:rsidRPr="000705E4">
        <w:t>Tribunal members for this review are:</w:t>
      </w:r>
    </w:p>
    <w:p w:rsidR="00BC1489" w:rsidRPr="000705E4" w:rsidRDefault="00311A55">
      <w:pPr>
        <w:pStyle w:val="BodytextIPART"/>
        <w:spacing w:before="80"/>
        <w:ind w:left="284"/>
        <w:rPr>
          <w:lang w:eastAsia="en-US"/>
        </w:rPr>
      </w:pPr>
      <w:r w:rsidRPr="000705E4">
        <w:rPr>
          <w:lang w:eastAsia="en-US"/>
        </w:rPr>
        <w:t>D</w:t>
      </w:r>
      <w:r w:rsidR="00BC1489" w:rsidRPr="000705E4">
        <w:rPr>
          <w:lang w:eastAsia="en-US"/>
        </w:rPr>
        <w:t xml:space="preserve">r </w:t>
      </w:r>
      <w:r w:rsidR="00800E5E" w:rsidRPr="000705E4">
        <w:rPr>
          <w:lang w:eastAsia="en-US"/>
        </w:rPr>
        <w:t xml:space="preserve">Peter </w:t>
      </w:r>
      <w:r w:rsidR="005463BB" w:rsidRPr="000705E4">
        <w:rPr>
          <w:lang w:eastAsia="en-US"/>
        </w:rPr>
        <w:t>J</w:t>
      </w:r>
      <w:r w:rsidR="007B447B" w:rsidRPr="000705E4">
        <w:rPr>
          <w:lang w:eastAsia="en-US"/>
        </w:rPr>
        <w:t>.</w:t>
      </w:r>
      <w:r w:rsidR="005463BB" w:rsidRPr="000705E4">
        <w:rPr>
          <w:lang w:eastAsia="en-US"/>
        </w:rPr>
        <w:t xml:space="preserve"> </w:t>
      </w:r>
      <w:r w:rsidR="00800E5E" w:rsidRPr="000705E4">
        <w:rPr>
          <w:lang w:eastAsia="en-US"/>
        </w:rPr>
        <w:t>Boxall AO</w:t>
      </w:r>
      <w:r w:rsidR="00BC1489" w:rsidRPr="000705E4">
        <w:rPr>
          <w:lang w:eastAsia="en-US"/>
        </w:rPr>
        <w:t>, Chairman</w:t>
      </w:r>
    </w:p>
    <w:p w:rsidR="00493377" w:rsidRDefault="00862B00">
      <w:pPr>
        <w:pStyle w:val="BodytextIPART"/>
        <w:spacing w:before="80"/>
        <w:ind w:left="284"/>
        <w:rPr>
          <w:lang w:eastAsia="en-US"/>
        </w:rPr>
      </w:pPr>
      <w:r w:rsidRPr="000705E4">
        <w:rPr>
          <w:lang w:eastAsia="en-US"/>
        </w:rPr>
        <w:t>Ms Catherine Jones</w:t>
      </w:r>
    </w:p>
    <w:p w:rsidR="00714124" w:rsidRPr="00714124" w:rsidRDefault="00714124" w:rsidP="002C61B4">
      <w:pPr>
        <w:pStyle w:val="BodytextIPART"/>
        <w:spacing w:before="80"/>
        <w:ind w:left="284"/>
        <w:rPr>
          <w:lang w:eastAsia="en-US"/>
        </w:rPr>
      </w:pPr>
      <w:r w:rsidRPr="00264531">
        <w:rPr>
          <w:lang w:eastAsia="en-US"/>
        </w:rPr>
        <w:t>Mr Ed Willett</w:t>
      </w:r>
    </w:p>
    <w:p w:rsidR="00493377" w:rsidRPr="000705E4" w:rsidRDefault="00493377">
      <w:pPr>
        <w:pStyle w:val="BodytextIPART"/>
      </w:pPr>
      <w:r w:rsidRPr="000705E4">
        <w:t>Inquiries regarding this document should be directed to a staff member:</w:t>
      </w:r>
    </w:p>
    <w:p w:rsidR="004E195E" w:rsidRDefault="00ED6548" w:rsidP="004E195E">
      <w:pPr>
        <w:pStyle w:val="BodytextIPART"/>
        <w:tabs>
          <w:tab w:val="left" w:pos="3119"/>
        </w:tabs>
        <w:spacing w:before="80"/>
        <w:ind w:left="284"/>
      </w:pPr>
      <w:r>
        <w:t>Dennis Mahoney</w:t>
      </w:r>
      <w:r>
        <w:tab/>
        <w:t>(02) 9290 </w:t>
      </w:r>
      <w:r w:rsidR="004E195E">
        <w:t>8494</w:t>
      </w:r>
    </w:p>
    <w:p w:rsidR="00944FF5" w:rsidRPr="006958FA" w:rsidRDefault="00ED6548" w:rsidP="00944FF5">
      <w:pPr>
        <w:pStyle w:val="BodytextIPART"/>
        <w:tabs>
          <w:tab w:val="left" w:pos="3119"/>
        </w:tabs>
        <w:spacing w:before="80"/>
        <w:ind w:left="284"/>
      </w:pPr>
      <w:r>
        <w:t>Tony Camenzuli</w:t>
      </w:r>
      <w:r>
        <w:tab/>
        <w:t>(02) 9113 </w:t>
      </w:r>
      <w:r w:rsidR="00944FF5">
        <w:t>7706</w:t>
      </w:r>
    </w:p>
    <w:p w:rsidR="00493377" w:rsidRPr="000705E4" w:rsidRDefault="00493377">
      <w:pPr>
        <w:pStyle w:val="BodytextIPART"/>
        <w:framePr w:hSpace="181" w:wrap="around" w:hAnchor="text" w:yAlign="bottom"/>
      </w:pPr>
      <w:r w:rsidRPr="000705E4">
        <w:t>Independent Pricing and Regulatory Tribunal of New South Wales</w:t>
      </w:r>
    </w:p>
    <w:p w:rsidR="00493377" w:rsidRPr="000705E4" w:rsidRDefault="00493377">
      <w:pPr>
        <w:pStyle w:val="BodytextIPART"/>
        <w:framePr w:hSpace="181" w:wrap="around" w:hAnchor="text" w:yAlign="bottom"/>
        <w:spacing w:before="0"/>
      </w:pPr>
      <w:r w:rsidRPr="000705E4">
        <w:t xml:space="preserve">PO Box </w:t>
      </w:r>
      <w:r w:rsidR="00714124">
        <w:t>K35</w:t>
      </w:r>
      <w:r w:rsidRPr="000705E4">
        <w:t xml:space="preserve">, </w:t>
      </w:r>
      <w:r w:rsidR="00714124">
        <w:t>Haymarket</w:t>
      </w:r>
      <w:r w:rsidRPr="000705E4">
        <w:t xml:space="preserve"> Post </w:t>
      </w:r>
      <w:r w:rsidR="00714124">
        <w:t>Shop</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12</w:t>
      </w:r>
      <w:r w:rsidR="00714124">
        <w:t>4</w:t>
      </w:r>
      <w:r w:rsidRPr="000705E4">
        <w:t>0</w:t>
      </w:r>
    </w:p>
    <w:p w:rsidR="00493377" w:rsidRPr="000705E4" w:rsidRDefault="00493377">
      <w:pPr>
        <w:pStyle w:val="BodytextIPART"/>
        <w:framePr w:hSpace="181" w:wrap="around" w:hAnchor="text" w:yAlign="bottom"/>
        <w:spacing w:before="0"/>
      </w:pPr>
      <w:r w:rsidRPr="000705E4">
        <w:t xml:space="preserve">Level </w:t>
      </w:r>
      <w:r w:rsidR="00714124">
        <w:t>16</w:t>
      </w:r>
      <w:r w:rsidRPr="000705E4">
        <w:t xml:space="preserve">, </w:t>
      </w:r>
      <w:r w:rsidR="00714124">
        <w:t>2-24 Rawson Place</w:t>
      </w:r>
      <w:r w:rsidRPr="000705E4">
        <w:t>, Sydney</w:t>
      </w:r>
      <w:r w:rsidRPr="000705E4">
        <w:rPr>
          <w:rFonts w:ascii="Arial Unicode MS" w:eastAsia="Arial Unicode MS" w:hAnsi="Arial Unicode MS" w:cs="Arial Unicode MS"/>
        </w:rPr>
        <w:t> </w:t>
      </w:r>
      <w:r w:rsidRPr="000705E4">
        <w:t>NSW</w:t>
      </w:r>
      <w:r w:rsidRPr="000705E4">
        <w:rPr>
          <w:rFonts w:ascii="Arial Unicode MS" w:eastAsia="Arial Unicode MS" w:hAnsi="Arial Unicode MS" w:cs="Arial Unicode MS" w:hint="eastAsia"/>
        </w:rPr>
        <w:t> </w:t>
      </w:r>
      <w:r w:rsidRPr="000705E4">
        <w:t>2000</w:t>
      </w:r>
    </w:p>
    <w:p w:rsidR="00493377" w:rsidRPr="000705E4" w:rsidRDefault="00493377">
      <w:pPr>
        <w:pStyle w:val="BodytextIPART"/>
        <w:framePr w:hSpace="181" w:wrap="around" w:hAnchor="text" w:yAlign="bottom"/>
        <w:spacing w:before="80"/>
        <w:rPr>
          <w:lang w:val="fr-FR"/>
        </w:rPr>
      </w:pPr>
      <w:r w:rsidRPr="000705E4">
        <w:rPr>
          <w:lang w:val="fr-FR"/>
        </w:rPr>
        <w:t>T (02) 9290 8400</w:t>
      </w:r>
      <w:r w:rsidRPr="000705E4">
        <w:rPr>
          <w:rFonts w:ascii="Arial Unicode MS" w:eastAsia="Arial Unicode MS" w:hAnsi="Arial Unicode MS" w:cs="Arial Unicode MS"/>
          <w:sz w:val="24"/>
          <w:szCs w:val="24"/>
        </w:rPr>
        <w:t> </w:t>
      </w:r>
      <w:r w:rsidRPr="000705E4">
        <w:rPr>
          <w:lang w:val="fr-FR"/>
        </w:rPr>
        <w:t>F (02) 9290 2061</w:t>
      </w:r>
    </w:p>
    <w:p w:rsidR="00493377" w:rsidRPr="009B56E7" w:rsidRDefault="000E787E">
      <w:pPr>
        <w:pStyle w:val="BodytextIPART"/>
        <w:framePr w:hSpace="181" w:wrap="around" w:hAnchor="text" w:yAlign="bottom"/>
        <w:spacing w:before="80"/>
        <w:rPr>
          <w:lang w:val="fr-FR"/>
        </w:rPr>
      </w:pPr>
      <w:hyperlink r:id="rId10" w:history="1">
        <w:r w:rsidR="00493377" w:rsidRPr="000705E4">
          <w:rPr>
            <w:lang w:val="fr-FR"/>
          </w:rPr>
          <w:t>www.ipart.nsw.gov.au</w:t>
        </w:r>
      </w:hyperlink>
    </w:p>
    <w:p w:rsidR="00CC6341" w:rsidRDefault="00CC6341" w:rsidP="00DF3F01">
      <w:pPr>
        <w:sectPr w:rsidR="00CC6341">
          <w:headerReference w:type="even" r:id="rId11"/>
          <w:headerReference w:type="default" r:id="rId12"/>
          <w:footerReference w:type="even" r:id="rId13"/>
          <w:footerReference w:type="default" r:id="rId14"/>
          <w:pgSz w:w="11907" w:h="16840" w:code="9"/>
          <w:pgMar w:top="2268" w:right="1701" w:bottom="1418" w:left="1701" w:header="1134" w:footer="284" w:gutter="567"/>
          <w:pgNumType w:fmt="lowerRoman"/>
          <w:cols w:space="708"/>
          <w:docGrid w:linePitch="360"/>
        </w:sectPr>
      </w:pPr>
    </w:p>
    <w:p w:rsidR="00493377" w:rsidRDefault="00930361" w:rsidP="005E2D3A">
      <w:pPr>
        <w:pStyle w:val="Contents"/>
        <w:spacing w:before="0" w:after="2000"/>
      </w:pPr>
      <w:r>
        <w:rPr>
          <w:noProof/>
          <w:lang w:eastAsia="en-AU"/>
        </w:rPr>
        <w:lastRenderedPageBreak/>
        <mc:AlternateContent>
          <mc:Choice Requires="wps">
            <w:drawing>
              <wp:anchor distT="0" distB="0" distL="114300" distR="114300" simplePos="0" relativeHeight="251658240" behindDoc="0" locked="0" layoutInCell="0" allowOverlap="1" wp14:anchorId="6C6954F1" wp14:editId="1FEC7FAA">
                <wp:simplePos x="0" y="0"/>
                <wp:positionH relativeFrom="page">
                  <wp:posOffset>0</wp:posOffset>
                </wp:positionH>
                <wp:positionV relativeFrom="paragraph">
                  <wp:posOffset>-900430</wp:posOffset>
                </wp:positionV>
                <wp:extent cx="7560310" cy="720090"/>
                <wp:effectExtent l="0" t="4445" r="2540" b="0"/>
                <wp:wrapNone/>
                <wp:docPr id="4" name="Rectangle 191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560310" cy="7200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1913" o:spid="_x0000_s1026" style="position:absolute;margin-left:0;margin-top:-70.9pt;width:595.3pt;height:56.7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" o:allowincell="f" stroked="f">
                <w10:wrap anchorx="page"/>
              </v:rect>
            </w:pict>
          </mc:Fallback>
        </mc:AlternateContent>
      </w:r>
      <w:r w:rsidR="00493377" w:rsidRPr="000E20ED">
        <w:t>Contents</w:t>
      </w:r>
    </w:p>
    <w:p w:rsidR="00523A57" w:rsidRDefault="00493377">
      <w:pPr>
        <w:pStyle w:val="TOC1"/>
        <w:rPr>
          <w:rFonts w:asciiTheme="minorHAnsi" w:eastAsiaTheme="minorEastAsia" w:hAnsiTheme="minorHAnsi" w:cstheme="minorBidi"/>
          <w:b w:val="0"/>
          <w:noProof/>
          <w:color w:val="auto"/>
          <w:sz w:val="22"/>
          <w:szCs w:val="22"/>
        </w:rPr>
      </w:pPr>
      <w:r w:rsidRPr="002F428B">
        <w:fldChar w:fldCharType="begin"/>
      </w:r>
      <w:r w:rsidRPr="002F428B">
        <w:instrText xml:space="preserve"> TOC \o "2-2" \t "Heading 1,1,Heading 6,2,Heading 1 (no number),1,Part Subtitle,1"  \* MERGEFORMAT  \* MERGEFORMAT </w:instrText>
      </w:r>
      <w:r w:rsidRPr="002F428B">
        <w:fldChar w:fldCharType="separate"/>
      </w:r>
      <w:r w:rsidR="00523A57">
        <w:rPr>
          <w:noProof/>
        </w:rPr>
        <w:t>1</w:t>
      </w:r>
      <w:r w:rsidR="00523A57">
        <w:rPr>
          <w:rFonts w:asciiTheme="minorHAnsi" w:eastAsiaTheme="minorEastAsia" w:hAnsiTheme="minorHAnsi" w:cstheme="minorBidi"/>
          <w:b w:val="0"/>
          <w:noProof/>
          <w:color w:val="auto"/>
          <w:sz w:val="22"/>
          <w:szCs w:val="22"/>
        </w:rPr>
        <w:tab/>
      </w:r>
      <w:r w:rsidR="00523A57">
        <w:rPr>
          <w:noProof/>
        </w:rPr>
        <w:t>Introduction</w:t>
      </w:r>
      <w:r w:rsidR="00523A57">
        <w:rPr>
          <w:noProof/>
        </w:rPr>
        <w:tab/>
      </w:r>
      <w:r w:rsidR="00523A57">
        <w:rPr>
          <w:noProof/>
        </w:rPr>
        <w:fldChar w:fldCharType="begin"/>
      </w:r>
      <w:r w:rsidR="00523A57">
        <w:rPr>
          <w:noProof/>
        </w:rPr>
        <w:instrText xml:space="preserve"> PAGEREF _Toc440869856 \h </w:instrText>
      </w:r>
      <w:r w:rsidR="00523A57">
        <w:rPr>
          <w:noProof/>
        </w:rPr>
      </w:r>
      <w:r w:rsidR="00523A57">
        <w:rPr>
          <w:noProof/>
        </w:rPr>
        <w:fldChar w:fldCharType="separate"/>
      </w:r>
      <w:r w:rsidR="008870F9">
        <w:rPr>
          <w:noProof/>
        </w:rPr>
        <w:t>1</w:t>
      </w:r>
      <w:r w:rsidR="00523A57">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1.1</w:t>
      </w:r>
      <w:r>
        <w:rPr>
          <w:rFonts w:asciiTheme="minorHAnsi" w:eastAsiaTheme="minorEastAsia" w:hAnsiTheme="minorHAnsi" w:cstheme="minorBidi"/>
          <w:noProof/>
          <w:sz w:val="22"/>
          <w:szCs w:val="22"/>
        </w:rPr>
        <w:tab/>
      </w:r>
      <w:r>
        <w:rPr>
          <w:noProof/>
        </w:rPr>
        <w:t>Completing the application form</w:t>
      </w:r>
      <w:r>
        <w:rPr>
          <w:noProof/>
        </w:rPr>
        <w:tab/>
      </w:r>
      <w:r>
        <w:rPr>
          <w:noProof/>
        </w:rPr>
        <w:fldChar w:fldCharType="begin"/>
      </w:r>
      <w:r>
        <w:rPr>
          <w:noProof/>
        </w:rPr>
        <w:instrText xml:space="preserve"> PAGEREF _Toc440869857 \h </w:instrText>
      </w:r>
      <w:r>
        <w:rPr>
          <w:noProof/>
        </w:rPr>
      </w:r>
      <w:r>
        <w:rPr>
          <w:noProof/>
        </w:rPr>
        <w:fldChar w:fldCharType="separate"/>
      </w:r>
      <w:r w:rsidR="008870F9">
        <w:rPr>
          <w:noProof/>
        </w:rPr>
        <w:t>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1.2</w:t>
      </w:r>
      <w:r>
        <w:rPr>
          <w:rFonts w:asciiTheme="minorHAnsi" w:eastAsiaTheme="minorEastAsia" w:hAnsiTheme="minorHAnsi" w:cstheme="minorBidi"/>
          <w:noProof/>
          <w:sz w:val="22"/>
          <w:szCs w:val="22"/>
        </w:rPr>
        <w:tab/>
      </w:r>
      <w:r>
        <w:rPr>
          <w:noProof/>
        </w:rPr>
        <w:t>Notification and submission of the special variation application</w:t>
      </w:r>
      <w:r>
        <w:rPr>
          <w:noProof/>
        </w:rPr>
        <w:tab/>
      </w:r>
      <w:r>
        <w:rPr>
          <w:noProof/>
        </w:rPr>
        <w:fldChar w:fldCharType="begin"/>
      </w:r>
      <w:r>
        <w:rPr>
          <w:noProof/>
        </w:rPr>
        <w:instrText xml:space="preserve"> PAGEREF _Toc440869858 \h </w:instrText>
      </w:r>
      <w:r>
        <w:rPr>
          <w:noProof/>
        </w:rPr>
      </w:r>
      <w:r>
        <w:rPr>
          <w:noProof/>
        </w:rPr>
        <w:fldChar w:fldCharType="separate"/>
      </w:r>
      <w:r w:rsidR="008870F9">
        <w:rPr>
          <w:noProof/>
        </w:rPr>
        <w:t>2</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2</w:t>
      </w:r>
      <w:r>
        <w:rPr>
          <w:rFonts w:asciiTheme="minorHAnsi" w:eastAsiaTheme="minorEastAsia" w:hAnsiTheme="minorHAnsi" w:cstheme="minorBidi"/>
          <w:b w:val="0"/>
          <w:noProof/>
          <w:color w:val="auto"/>
          <w:sz w:val="22"/>
          <w:szCs w:val="22"/>
        </w:rPr>
        <w:tab/>
      </w:r>
      <w:r>
        <w:rPr>
          <w:noProof/>
        </w:rPr>
        <w:t>Preliminaries</w:t>
      </w:r>
      <w:r>
        <w:rPr>
          <w:noProof/>
        </w:rPr>
        <w:tab/>
      </w:r>
      <w:r>
        <w:rPr>
          <w:noProof/>
        </w:rPr>
        <w:fldChar w:fldCharType="begin"/>
      </w:r>
      <w:r>
        <w:rPr>
          <w:noProof/>
        </w:rPr>
        <w:instrText xml:space="preserve"> PAGEREF _Toc440869859 \h </w:instrText>
      </w:r>
      <w:r>
        <w:rPr>
          <w:noProof/>
        </w:rPr>
      </w:r>
      <w:r>
        <w:rPr>
          <w:noProof/>
        </w:rPr>
        <w:fldChar w:fldCharType="separate"/>
      </w:r>
      <w:r w:rsidR="008870F9">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2.1</w:t>
      </w:r>
      <w:r>
        <w:rPr>
          <w:rFonts w:asciiTheme="minorHAnsi" w:eastAsiaTheme="minorEastAsia" w:hAnsiTheme="minorHAnsi" w:cstheme="minorBidi"/>
          <w:noProof/>
          <w:sz w:val="22"/>
          <w:szCs w:val="22"/>
        </w:rPr>
        <w:tab/>
      </w:r>
      <w:r>
        <w:rPr>
          <w:noProof/>
        </w:rPr>
        <w:t>Focus on Integrated Planning and Reporting</w:t>
      </w:r>
      <w:r>
        <w:rPr>
          <w:noProof/>
        </w:rPr>
        <w:tab/>
      </w:r>
      <w:r>
        <w:rPr>
          <w:noProof/>
        </w:rPr>
        <w:fldChar w:fldCharType="begin"/>
      </w:r>
      <w:r>
        <w:rPr>
          <w:noProof/>
        </w:rPr>
        <w:instrText xml:space="preserve"> PAGEREF _Toc440869860 \h </w:instrText>
      </w:r>
      <w:r>
        <w:rPr>
          <w:noProof/>
        </w:rPr>
      </w:r>
      <w:r>
        <w:rPr>
          <w:noProof/>
        </w:rPr>
        <w:fldChar w:fldCharType="separate"/>
      </w:r>
      <w:r w:rsidR="008870F9">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2.2</w:t>
      </w:r>
      <w:r>
        <w:rPr>
          <w:rFonts w:asciiTheme="minorHAnsi" w:eastAsiaTheme="minorEastAsia" w:hAnsiTheme="minorHAnsi" w:cstheme="minorBidi"/>
          <w:noProof/>
          <w:sz w:val="22"/>
          <w:szCs w:val="22"/>
        </w:rPr>
        <w:tab/>
      </w:r>
      <w:r>
        <w:rPr>
          <w:noProof/>
        </w:rPr>
        <w:t>Key purpose of special variation</w:t>
      </w:r>
      <w:r>
        <w:rPr>
          <w:noProof/>
        </w:rPr>
        <w:tab/>
      </w:r>
      <w:r>
        <w:rPr>
          <w:noProof/>
        </w:rPr>
        <w:fldChar w:fldCharType="begin"/>
      </w:r>
      <w:r>
        <w:rPr>
          <w:noProof/>
        </w:rPr>
        <w:instrText xml:space="preserve"> PAGEREF _Toc440869861 \h </w:instrText>
      </w:r>
      <w:r>
        <w:rPr>
          <w:noProof/>
        </w:rPr>
      </w:r>
      <w:r>
        <w:rPr>
          <w:noProof/>
        </w:rPr>
        <w:fldChar w:fldCharType="separate"/>
      </w:r>
      <w:r w:rsidR="008870F9">
        <w:rPr>
          <w:noProof/>
        </w:rPr>
        <w:t>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2.3</w:t>
      </w:r>
      <w:r>
        <w:rPr>
          <w:rFonts w:asciiTheme="minorHAnsi" w:eastAsiaTheme="minorEastAsia" w:hAnsiTheme="minorHAnsi" w:cstheme="minorBidi"/>
          <w:noProof/>
          <w:sz w:val="22"/>
          <w:szCs w:val="22"/>
        </w:rPr>
        <w:tab/>
      </w:r>
      <w:r>
        <w:rPr>
          <w:noProof/>
        </w:rPr>
        <w:t>Capital expenditure review</w:t>
      </w:r>
      <w:r>
        <w:rPr>
          <w:noProof/>
        </w:rPr>
        <w:tab/>
      </w:r>
      <w:r>
        <w:rPr>
          <w:noProof/>
        </w:rPr>
        <w:fldChar w:fldCharType="begin"/>
      </w:r>
      <w:r>
        <w:rPr>
          <w:noProof/>
        </w:rPr>
        <w:instrText xml:space="preserve"> PAGEREF _Toc440869862 \h </w:instrText>
      </w:r>
      <w:r>
        <w:rPr>
          <w:noProof/>
        </w:rPr>
      </w:r>
      <w:r>
        <w:rPr>
          <w:noProof/>
        </w:rPr>
        <w:fldChar w:fldCharType="separate"/>
      </w:r>
      <w:r w:rsidR="008870F9">
        <w:rPr>
          <w:noProof/>
        </w:rPr>
        <w:t>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3</w:t>
      </w:r>
      <w:r>
        <w:rPr>
          <w:rFonts w:asciiTheme="minorHAnsi" w:eastAsiaTheme="minorEastAsia" w:hAnsiTheme="minorHAnsi" w:cstheme="minorBidi"/>
          <w:b w:val="0"/>
          <w:noProof/>
          <w:color w:val="auto"/>
          <w:sz w:val="22"/>
          <w:szCs w:val="22"/>
        </w:rPr>
        <w:tab/>
      </w:r>
      <w:r>
        <w:rPr>
          <w:noProof/>
        </w:rPr>
        <w:t>Assessment Criterion 1: Need for the variation</w:t>
      </w:r>
      <w:r>
        <w:rPr>
          <w:noProof/>
        </w:rPr>
        <w:tab/>
      </w:r>
      <w:r>
        <w:rPr>
          <w:noProof/>
        </w:rPr>
        <w:fldChar w:fldCharType="begin"/>
      </w:r>
      <w:r>
        <w:rPr>
          <w:noProof/>
        </w:rPr>
        <w:instrText xml:space="preserve"> PAGEREF _Toc440869863 \h </w:instrText>
      </w:r>
      <w:r>
        <w:rPr>
          <w:noProof/>
        </w:rPr>
      </w:r>
      <w:r>
        <w:rPr>
          <w:noProof/>
        </w:rPr>
        <w:fldChar w:fldCharType="separate"/>
      </w:r>
      <w:r w:rsidR="008870F9">
        <w:rPr>
          <w:noProof/>
        </w:rPr>
        <w:t>6</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3.1</w:t>
      </w:r>
      <w:r>
        <w:rPr>
          <w:rFonts w:asciiTheme="minorHAnsi" w:eastAsiaTheme="minorEastAsia" w:hAnsiTheme="minorHAnsi" w:cstheme="minorBidi"/>
          <w:noProof/>
          <w:sz w:val="22"/>
          <w:szCs w:val="22"/>
        </w:rPr>
        <w:tab/>
      </w:r>
      <w:r>
        <w:rPr>
          <w:noProof/>
        </w:rPr>
        <w:t>Case for special variation - community need</w:t>
      </w:r>
      <w:r>
        <w:rPr>
          <w:noProof/>
        </w:rPr>
        <w:tab/>
      </w:r>
      <w:r>
        <w:rPr>
          <w:noProof/>
        </w:rPr>
        <w:fldChar w:fldCharType="begin"/>
      </w:r>
      <w:r>
        <w:rPr>
          <w:noProof/>
        </w:rPr>
        <w:instrText xml:space="preserve"> PAGEREF _Toc440869864 \h </w:instrText>
      </w:r>
      <w:r>
        <w:rPr>
          <w:noProof/>
        </w:rPr>
      </w:r>
      <w:r>
        <w:rPr>
          <w:noProof/>
        </w:rPr>
        <w:fldChar w:fldCharType="separate"/>
      </w:r>
      <w:r w:rsidR="008870F9">
        <w:rPr>
          <w:noProof/>
        </w:rPr>
        <w:t>6</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3.2</w:t>
      </w:r>
      <w:r>
        <w:rPr>
          <w:rFonts w:asciiTheme="minorHAnsi" w:eastAsiaTheme="minorEastAsia" w:hAnsiTheme="minorHAnsi" w:cstheme="minorBidi"/>
          <w:noProof/>
          <w:sz w:val="22"/>
          <w:szCs w:val="22"/>
        </w:rPr>
        <w:tab/>
      </w:r>
      <w:r>
        <w:rPr>
          <w:noProof/>
        </w:rPr>
        <w:t>Financial sustainability</w:t>
      </w:r>
      <w:r>
        <w:rPr>
          <w:noProof/>
        </w:rPr>
        <w:tab/>
      </w:r>
      <w:r>
        <w:rPr>
          <w:noProof/>
        </w:rPr>
        <w:fldChar w:fldCharType="begin"/>
      </w:r>
      <w:r>
        <w:rPr>
          <w:noProof/>
        </w:rPr>
        <w:instrText xml:space="preserve"> PAGEREF _Toc440869865 \h </w:instrText>
      </w:r>
      <w:r>
        <w:rPr>
          <w:noProof/>
        </w:rPr>
      </w:r>
      <w:r>
        <w:rPr>
          <w:noProof/>
        </w:rPr>
        <w:fldChar w:fldCharType="separate"/>
      </w:r>
      <w:r w:rsidR="008870F9">
        <w:rPr>
          <w:noProof/>
        </w:rPr>
        <w:t>8</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3.3</w:t>
      </w:r>
      <w:r>
        <w:rPr>
          <w:rFonts w:asciiTheme="minorHAnsi" w:eastAsiaTheme="minorEastAsia" w:hAnsiTheme="minorHAnsi" w:cstheme="minorBidi"/>
          <w:noProof/>
          <w:sz w:val="22"/>
          <w:szCs w:val="22"/>
        </w:rPr>
        <w:tab/>
      </w:r>
      <w:r>
        <w:rPr>
          <w:noProof/>
        </w:rPr>
        <w:t>Financial indicators</w:t>
      </w:r>
      <w:r>
        <w:rPr>
          <w:noProof/>
        </w:rPr>
        <w:tab/>
      </w:r>
      <w:r>
        <w:rPr>
          <w:noProof/>
        </w:rPr>
        <w:fldChar w:fldCharType="begin"/>
      </w:r>
      <w:r>
        <w:rPr>
          <w:noProof/>
        </w:rPr>
        <w:instrText xml:space="preserve"> PAGEREF _Toc440869866 \h </w:instrText>
      </w:r>
      <w:r>
        <w:rPr>
          <w:noProof/>
        </w:rPr>
      </w:r>
      <w:r>
        <w:rPr>
          <w:noProof/>
        </w:rPr>
        <w:fldChar w:fldCharType="separate"/>
      </w:r>
      <w:r w:rsidR="008870F9">
        <w:rPr>
          <w:noProof/>
        </w:rPr>
        <w:t>8</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3.4</w:t>
      </w:r>
      <w:r>
        <w:rPr>
          <w:rFonts w:asciiTheme="minorHAnsi" w:eastAsiaTheme="minorEastAsia" w:hAnsiTheme="minorHAnsi" w:cstheme="minorBidi"/>
          <w:noProof/>
          <w:sz w:val="22"/>
          <w:szCs w:val="22"/>
        </w:rPr>
        <w:tab/>
      </w:r>
      <w:r>
        <w:rPr>
          <w:noProof/>
        </w:rPr>
        <w:t>Contribution plan costs above the cap</w:t>
      </w:r>
      <w:r>
        <w:rPr>
          <w:noProof/>
        </w:rPr>
        <w:tab/>
      </w:r>
      <w:r>
        <w:rPr>
          <w:noProof/>
        </w:rPr>
        <w:fldChar w:fldCharType="begin"/>
      </w:r>
      <w:r>
        <w:rPr>
          <w:noProof/>
        </w:rPr>
        <w:instrText xml:space="preserve"> PAGEREF _Toc440869867 \h </w:instrText>
      </w:r>
      <w:r>
        <w:rPr>
          <w:noProof/>
        </w:rPr>
      </w:r>
      <w:r>
        <w:rPr>
          <w:noProof/>
        </w:rPr>
        <w:fldChar w:fldCharType="separate"/>
      </w:r>
      <w:r w:rsidR="008870F9">
        <w:rPr>
          <w:noProof/>
        </w:rPr>
        <w:t>9</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4</w:t>
      </w:r>
      <w:r>
        <w:rPr>
          <w:rFonts w:asciiTheme="minorHAnsi" w:eastAsiaTheme="minorEastAsia" w:hAnsiTheme="minorHAnsi" w:cstheme="minorBidi"/>
          <w:b w:val="0"/>
          <w:noProof/>
          <w:color w:val="auto"/>
          <w:sz w:val="22"/>
          <w:szCs w:val="22"/>
        </w:rPr>
        <w:tab/>
      </w:r>
      <w:r>
        <w:rPr>
          <w:noProof/>
        </w:rPr>
        <w:t>Assessment criterion 2: Community awareness and engagement</w:t>
      </w:r>
      <w:r>
        <w:rPr>
          <w:noProof/>
        </w:rPr>
        <w:tab/>
      </w:r>
      <w:r>
        <w:rPr>
          <w:noProof/>
        </w:rPr>
        <w:fldChar w:fldCharType="begin"/>
      </w:r>
      <w:r>
        <w:rPr>
          <w:noProof/>
        </w:rPr>
        <w:instrText xml:space="preserve"> PAGEREF _Toc440869868 \h </w:instrText>
      </w:r>
      <w:r>
        <w:rPr>
          <w:noProof/>
        </w:rPr>
      </w:r>
      <w:r>
        <w:rPr>
          <w:noProof/>
        </w:rPr>
        <w:fldChar w:fldCharType="separate"/>
      </w:r>
      <w:r w:rsidR="008870F9">
        <w:rPr>
          <w:noProof/>
        </w:rPr>
        <w:t>10</w:t>
      </w:r>
      <w:r>
        <w:rPr>
          <w:noProof/>
        </w:rPr>
        <w:fldChar w:fldCharType="end"/>
      </w:r>
    </w:p>
    <w:p w:rsidR="00523A57" w:rsidRDefault="00523A57">
      <w:pPr>
        <w:pStyle w:val="TOC2"/>
        <w:rPr>
          <w:rFonts w:asciiTheme="minorHAnsi" w:eastAsiaTheme="minorEastAsia" w:hAnsiTheme="minorHAnsi" w:cstheme="minorBidi"/>
          <w:noProof/>
          <w:sz w:val="22"/>
          <w:szCs w:val="22"/>
        </w:rPr>
      </w:pPr>
      <w:r w:rsidRPr="007967D3">
        <w:rPr>
          <w:bCs/>
          <w:noProof/>
        </w:rPr>
        <w:t>4.1</w:t>
      </w:r>
      <w:r>
        <w:rPr>
          <w:rFonts w:asciiTheme="minorHAnsi" w:eastAsiaTheme="minorEastAsia" w:hAnsiTheme="minorHAnsi" w:cstheme="minorBidi"/>
          <w:noProof/>
          <w:sz w:val="22"/>
          <w:szCs w:val="22"/>
        </w:rPr>
        <w:tab/>
      </w:r>
      <w:r w:rsidRPr="007967D3">
        <w:rPr>
          <w:bCs/>
          <w:noProof/>
        </w:rPr>
        <w:t>The consultation strategy</w:t>
      </w:r>
      <w:r>
        <w:rPr>
          <w:noProof/>
        </w:rPr>
        <w:tab/>
      </w:r>
      <w:r>
        <w:rPr>
          <w:noProof/>
        </w:rPr>
        <w:fldChar w:fldCharType="begin"/>
      </w:r>
      <w:r>
        <w:rPr>
          <w:noProof/>
        </w:rPr>
        <w:instrText xml:space="preserve"> PAGEREF _Toc440869869 \h </w:instrText>
      </w:r>
      <w:r>
        <w:rPr>
          <w:noProof/>
        </w:rPr>
      </w:r>
      <w:r>
        <w:rPr>
          <w:noProof/>
        </w:rPr>
        <w:fldChar w:fldCharType="separate"/>
      </w:r>
      <w:r w:rsidR="008870F9">
        <w:rPr>
          <w:noProof/>
        </w:rPr>
        <w:t>11</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4.2</w:t>
      </w:r>
      <w:r>
        <w:rPr>
          <w:rFonts w:asciiTheme="minorHAnsi" w:eastAsiaTheme="minorEastAsia" w:hAnsiTheme="minorHAnsi" w:cstheme="minorBidi"/>
          <w:noProof/>
          <w:sz w:val="22"/>
          <w:szCs w:val="22"/>
        </w:rPr>
        <w:tab/>
      </w:r>
      <w:r>
        <w:rPr>
          <w:noProof/>
        </w:rPr>
        <w:t>Feedback from the community consultations</w:t>
      </w:r>
      <w:r>
        <w:rPr>
          <w:noProof/>
        </w:rPr>
        <w:tab/>
      </w:r>
      <w:r>
        <w:rPr>
          <w:noProof/>
        </w:rPr>
        <w:fldChar w:fldCharType="begin"/>
      </w:r>
      <w:r>
        <w:rPr>
          <w:noProof/>
        </w:rPr>
        <w:instrText xml:space="preserve"> PAGEREF _Toc440869870 \h </w:instrText>
      </w:r>
      <w:r>
        <w:rPr>
          <w:noProof/>
        </w:rPr>
      </w:r>
      <w:r>
        <w:rPr>
          <w:noProof/>
        </w:rPr>
        <w:fldChar w:fldCharType="separate"/>
      </w:r>
      <w:r w:rsidR="008870F9">
        <w:rPr>
          <w:noProof/>
        </w:rPr>
        <w:t>12</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5</w:t>
      </w:r>
      <w:r>
        <w:rPr>
          <w:rFonts w:asciiTheme="minorHAnsi" w:eastAsiaTheme="minorEastAsia" w:hAnsiTheme="minorHAnsi" w:cstheme="minorBidi"/>
          <w:b w:val="0"/>
          <w:noProof/>
          <w:color w:val="auto"/>
          <w:sz w:val="22"/>
          <w:szCs w:val="22"/>
        </w:rPr>
        <w:tab/>
      </w:r>
      <w:r>
        <w:rPr>
          <w:noProof/>
        </w:rPr>
        <w:t>Assessment criterion 3: Impact on ratepayers</w:t>
      </w:r>
      <w:r>
        <w:rPr>
          <w:noProof/>
        </w:rPr>
        <w:tab/>
      </w:r>
      <w:r>
        <w:rPr>
          <w:noProof/>
        </w:rPr>
        <w:fldChar w:fldCharType="begin"/>
      </w:r>
      <w:r>
        <w:rPr>
          <w:noProof/>
        </w:rPr>
        <w:instrText xml:space="preserve"> PAGEREF _Toc440869871 \h </w:instrText>
      </w:r>
      <w:r>
        <w:rPr>
          <w:noProof/>
        </w:rPr>
      </w:r>
      <w:r>
        <w:rPr>
          <w:noProof/>
        </w:rPr>
        <w:fldChar w:fldCharType="separate"/>
      </w:r>
      <w:r w:rsidR="008870F9">
        <w:rPr>
          <w:noProof/>
        </w:rPr>
        <w:t>12</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5.1</w:t>
      </w:r>
      <w:r>
        <w:rPr>
          <w:rFonts w:asciiTheme="minorHAnsi" w:eastAsiaTheme="minorEastAsia" w:hAnsiTheme="minorHAnsi" w:cstheme="minorBidi"/>
          <w:noProof/>
          <w:sz w:val="22"/>
          <w:szCs w:val="22"/>
        </w:rPr>
        <w:tab/>
      </w:r>
      <w:r>
        <w:rPr>
          <w:noProof/>
        </w:rPr>
        <w:t>Impact on rates</w:t>
      </w:r>
      <w:r>
        <w:rPr>
          <w:noProof/>
        </w:rPr>
        <w:tab/>
      </w:r>
      <w:r>
        <w:rPr>
          <w:noProof/>
        </w:rPr>
        <w:fldChar w:fldCharType="begin"/>
      </w:r>
      <w:r>
        <w:rPr>
          <w:noProof/>
        </w:rPr>
        <w:instrText xml:space="preserve"> PAGEREF _Toc440869872 \h </w:instrText>
      </w:r>
      <w:r>
        <w:rPr>
          <w:noProof/>
        </w:rPr>
      </w:r>
      <w:r>
        <w:rPr>
          <w:noProof/>
        </w:rPr>
        <w:fldChar w:fldCharType="separate"/>
      </w:r>
      <w:r w:rsidR="008870F9">
        <w:rPr>
          <w:noProof/>
        </w:rPr>
        <w:t>13</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5.2</w:t>
      </w:r>
      <w:r>
        <w:rPr>
          <w:rFonts w:asciiTheme="minorHAnsi" w:eastAsiaTheme="minorEastAsia" w:hAnsiTheme="minorHAnsi" w:cstheme="minorBidi"/>
          <w:noProof/>
          <w:sz w:val="22"/>
          <w:szCs w:val="22"/>
        </w:rPr>
        <w:tab/>
      </w:r>
      <w:r>
        <w:rPr>
          <w:noProof/>
        </w:rPr>
        <w:t>Consideration of affordability and the community’s capacity and willingness to pay</w:t>
      </w:r>
      <w:r>
        <w:rPr>
          <w:noProof/>
        </w:rPr>
        <w:tab/>
      </w:r>
      <w:r>
        <w:rPr>
          <w:noProof/>
        </w:rPr>
        <w:fldChar w:fldCharType="begin"/>
      </w:r>
      <w:r>
        <w:rPr>
          <w:noProof/>
        </w:rPr>
        <w:instrText xml:space="preserve"> PAGEREF _Toc440869873 \h </w:instrText>
      </w:r>
      <w:r>
        <w:rPr>
          <w:noProof/>
        </w:rPr>
      </w:r>
      <w:r>
        <w:rPr>
          <w:noProof/>
        </w:rPr>
        <w:fldChar w:fldCharType="separate"/>
      </w:r>
      <w:r w:rsidR="008870F9">
        <w:rPr>
          <w:noProof/>
        </w:rPr>
        <w:t>14</w:t>
      </w:r>
      <w:r>
        <w:rPr>
          <w:noProof/>
        </w:rPr>
        <w:fldChar w:fldCharType="end"/>
      </w:r>
    </w:p>
    <w:p w:rsidR="00523A57" w:rsidRDefault="00523A57">
      <w:pPr>
        <w:pStyle w:val="TOC2"/>
        <w:rPr>
          <w:rFonts w:asciiTheme="minorHAnsi" w:eastAsiaTheme="minorEastAsia" w:hAnsiTheme="minorHAnsi" w:cstheme="minorBidi"/>
          <w:noProof/>
          <w:sz w:val="22"/>
          <w:szCs w:val="22"/>
        </w:rPr>
      </w:pPr>
      <w:r>
        <w:rPr>
          <w:noProof/>
        </w:rPr>
        <w:t>5.3</w:t>
      </w:r>
      <w:r>
        <w:rPr>
          <w:rFonts w:asciiTheme="minorHAnsi" w:eastAsiaTheme="minorEastAsia" w:hAnsiTheme="minorHAnsi" w:cstheme="minorBidi"/>
          <w:noProof/>
          <w:sz w:val="22"/>
          <w:szCs w:val="22"/>
        </w:rPr>
        <w:tab/>
      </w:r>
      <w:r>
        <w:rPr>
          <w:noProof/>
        </w:rPr>
        <w:t>Addressing hardship</w:t>
      </w:r>
      <w:r>
        <w:rPr>
          <w:noProof/>
        </w:rPr>
        <w:tab/>
      </w:r>
      <w:r>
        <w:rPr>
          <w:noProof/>
        </w:rPr>
        <w:fldChar w:fldCharType="begin"/>
      </w:r>
      <w:r>
        <w:rPr>
          <w:noProof/>
        </w:rPr>
        <w:instrText xml:space="preserve"> PAGEREF _Toc440869874 \h </w:instrText>
      </w:r>
      <w:r>
        <w:rPr>
          <w:noProof/>
        </w:rPr>
      </w:r>
      <w:r>
        <w:rPr>
          <w:noProof/>
        </w:rPr>
        <w:fldChar w:fldCharType="separate"/>
      </w:r>
      <w:r w:rsidR="008870F9">
        <w:rPr>
          <w:noProof/>
        </w:rPr>
        <w:t>15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6</w:t>
      </w:r>
      <w:r>
        <w:rPr>
          <w:rFonts w:asciiTheme="minorHAnsi" w:eastAsiaTheme="minorEastAsia" w:hAnsiTheme="minorHAnsi" w:cstheme="minorBidi"/>
          <w:b w:val="0"/>
          <w:noProof/>
          <w:color w:val="auto"/>
          <w:sz w:val="22"/>
          <w:szCs w:val="22"/>
        </w:rPr>
        <w:tab/>
      </w:r>
      <w:r>
        <w:rPr>
          <w:noProof/>
        </w:rPr>
        <w:t>Assessment criterion 4: Public exhibition of relevant IP&amp;R documents</w:t>
      </w:r>
      <w:r>
        <w:rPr>
          <w:noProof/>
        </w:rPr>
        <w:tab/>
      </w:r>
      <w:r>
        <w:rPr>
          <w:noProof/>
        </w:rPr>
        <w:fldChar w:fldCharType="begin"/>
      </w:r>
      <w:r>
        <w:rPr>
          <w:noProof/>
        </w:rPr>
        <w:instrText xml:space="preserve"> PAGEREF _Toc440869875 \h </w:instrText>
      </w:r>
      <w:r>
        <w:rPr>
          <w:noProof/>
        </w:rPr>
      </w:r>
      <w:r>
        <w:rPr>
          <w:noProof/>
        </w:rPr>
        <w:fldChar w:fldCharType="separate"/>
      </w:r>
      <w:r w:rsidR="008870F9">
        <w:rPr>
          <w:noProof/>
        </w:rPr>
        <w:t>15</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7</w:t>
      </w:r>
      <w:r>
        <w:rPr>
          <w:rFonts w:asciiTheme="minorHAnsi" w:eastAsiaTheme="minorEastAsia" w:hAnsiTheme="minorHAnsi" w:cstheme="minorBidi"/>
          <w:b w:val="0"/>
          <w:noProof/>
          <w:color w:val="auto"/>
          <w:sz w:val="22"/>
          <w:szCs w:val="22"/>
        </w:rPr>
        <w:tab/>
      </w:r>
      <w:r>
        <w:rPr>
          <w:noProof/>
        </w:rPr>
        <w:t>Assessment criterion 5: Productivity improvements and cost containment strategies</w:t>
      </w:r>
      <w:r>
        <w:rPr>
          <w:noProof/>
        </w:rPr>
        <w:tab/>
      </w:r>
      <w:r>
        <w:rPr>
          <w:noProof/>
        </w:rPr>
        <w:fldChar w:fldCharType="begin"/>
      </w:r>
      <w:r>
        <w:rPr>
          <w:noProof/>
        </w:rPr>
        <w:instrText xml:space="preserve"> PAGEREF _Toc440869876 \h </w:instrText>
      </w:r>
      <w:r>
        <w:rPr>
          <w:noProof/>
        </w:rPr>
      </w:r>
      <w:r>
        <w:rPr>
          <w:noProof/>
        </w:rPr>
        <w:fldChar w:fldCharType="separate"/>
      </w:r>
      <w:r w:rsidR="008870F9">
        <w:rPr>
          <w:noProof/>
        </w:rPr>
        <w:t>17</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8</w:t>
      </w:r>
      <w:r>
        <w:rPr>
          <w:rFonts w:asciiTheme="minorHAnsi" w:eastAsiaTheme="minorEastAsia" w:hAnsiTheme="minorHAnsi" w:cstheme="minorBidi"/>
          <w:b w:val="0"/>
          <w:noProof/>
          <w:color w:val="auto"/>
          <w:sz w:val="22"/>
          <w:szCs w:val="22"/>
        </w:rPr>
        <w:tab/>
      </w:r>
      <w:r>
        <w:rPr>
          <w:noProof/>
        </w:rPr>
        <w:t>List of attachments</w:t>
      </w:r>
      <w:r>
        <w:rPr>
          <w:noProof/>
        </w:rPr>
        <w:tab/>
      </w:r>
      <w:r>
        <w:rPr>
          <w:noProof/>
        </w:rPr>
        <w:fldChar w:fldCharType="begin"/>
      </w:r>
      <w:r>
        <w:rPr>
          <w:noProof/>
        </w:rPr>
        <w:instrText xml:space="preserve"> PAGEREF _Toc440869877 \h </w:instrText>
      </w:r>
      <w:r>
        <w:rPr>
          <w:noProof/>
        </w:rPr>
      </w:r>
      <w:r>
        <w:rPr>
          <w:noProof/>
        </w:rPr>
        <w:fldChar w:fldCharType="separate"/>
      </w:r>
      <w:r w:rsidR="008870F9">
        <w:rPr>
          <w:noProof/>
        </w:rPr>
        <w:t>18</w:t>
      </w:r>
      <w:r>
        <w:rPr>
          <w:noProof/>
        </w:rPr>
        <w:fldChar w:fldCharType="end"/>
      </w:r>
    </w:p>
    <w:p w:rsidR="00523A57" w:rsidRDefault="00523A57">
      <w:pPr>
        <w:pStyle w:val="TOC1"/>
        <w:rPr>
          <w:rFonts w:asciiTheme="minorHAnsi" w:eastAsiaTheme="minorEastAsia" w:hAnsiTheme="minorHAnsi" w:cstheme="minorBidi"/>
          <w:b w:val="0"/>
          <w:noProof/>
          <w:color w:val="auto"/>
          <w:sz w:val="22"/>
          <w:szCs w:val="22"/>
        </w:rPr>
      </w:pPr>
      <w:r>
        <w:rPr>
          <w:noProof/>
        </w:rPr>
        <w:t>9</w:t>
      </w:r>
      <w:r>
        <w:rPr>
          <w:rFonts w:asciiTheme="minorHAnsi" w:eastAsiaTheme="minorEastAsia" w:hAnsiTheme="minorHAnsi" w:cstheme="minorBidi"/>
          <w:b w:val="0"/>
          <w:noProof/>
          <w:color w:val="auto"/>
          <w:sz w:val="22"/>
          <w:szCs w:val="22"/>
        </w:rPr>
        <w:tab/>
      </w:r>
      <w:r>
        <w:rPr>
          <w:noProof/>
        </w:rPr>
        <w:t>Certification</w:t>
      </w:r>
      <w:r>
        <w:rPr>
          <w:noProof/>
        </w:rPr>
        <w:tab/>
      </w:r>
      <w:r>
        <w:rPr>
          <w:noProof/>
        </w:rPr>
        <w:fldChar w:fldCharType="begin"/>
      </w:r>
      <w:r>
        <w:rPr>
          <w:noProof/>
        </w:rPr>
        <w:instrText xml:space="preserve"> PAGEREF _Toc440869878 \h </w:instrText>
      </w:r>
      <w:r>
        <w:rPr>
          <w:noProof/>
        </w:rPr>
      </w:r>
      <w:r>
        <w:rPr>
          <w:noProof/>
        </w:rPr>
        <w:fldChar w:fldCharType="separate"/>
      </w:r>
      <w:r w:rsidR="008870F9">
        <w:rPr>
          <w:noProof/>
        </w:rPr>
        <w:t>20</w:t>
      </w:r>
      <w:r>
        <w:rPr>
          <w:noProof/>
        </w:rPr>
        <w:fldChar w:fldCharType="end"/>
      </w:r>
    </w:p>
    <w:p w:rsidR="002F428B" w:rsidRPr="002F428B" w:rsidRDefault="00493377" w:rsidP="002F428B">
      <w:pPr>
        <w:sectPr w:rsidR="002F428B" w:rsidRPr="002F428B">
          <w:headerReference w:type="even" r:id="rId15"/>
          <w:headerReference w:type="default" r:id="rId16"/>
          <w:headerReference w:type="first" r:id="rId17"/>
          <w:footerReference w:type="first" r:id="rId18"/>
          <w:type w:val="oddPage"/>
          <w:pgSz w:w="11907" w:h="16840" w:code="9"/>
          <w:pgMar w:top="2268" w:right="1701" w:bottom="1418" w:left="1701" w:header="1134" w:footer="284" w:gutter="567"/>
          <w:pgNumType w:fmt="lowerRoman"/>
          <w:cols w:space="708"/>
          <w:docGrid w:linePitch="360"/>
        </w:sectPr>
      </w:pPr>
      <w:r w:rsidRPr="002F428B">
        <w:fldChar w:fldCharType="end"/>
      </w:r>
    </w:p>
    <w:p w:rsidR="00342A57" w:rsidRDefault="000F359C" w:rsidP="00562CD3">
      <w:pPr>
        <w:pStyle w:val="Heading1"/>
        <w:spacing w:before="0"/>
      </w:pPr>
      <w:bookmarkStart w:id="0" w:name="_Toc440869856"/>
      <w:r>
        <w:lastRenderedPageBreak/>
        <w:t>Introduction</w:t>
      </w:r>
      <w:bookmarkEnd w:id="0"/>
    </w:p>
    <w:p w:rsidR="004739D9" w:rsidRPr="007931AE" w:rsidRDefault="004739D9" w:rsidP="004739D9">
      <w:pPr>
        <w:pStyle w:val="BodyText"/>
        <w:spacing w:before="200"/>
      </w:pPr>
      <w:r w:rsidRPr="000705E4">
        <w:t xml:space="preserve">IPART </w:t>
      </w:r>
      <w:r w:rsidR="00EC7CBC" w:rsidRPr="000705E4">
        <w:t xml:space="preserve">will </w:t>
      </w:r>
      <w:r w:rsidRPr="000705E4">
        <w:t>assess each application against the criteria set out in the Office of Local Government</w:t>
      </w:r>
      <w:r w:rsidR="002245AF" w:rsidRPr="000705E4">
        <w:t>’s</w:t>
      </w:r>
      <w:r w:rsidRPr="000705E4">
        <w:t xml:space="preserve"> (OLG) </w:t>
      </w:r>
      <w:r w:rsidRPr="000705E4">
        <w:rPr>
          <w:i/>
        </w:rPr>
        <w:t xml:space="preserve">Guidelines for the </w:t>
      </w:r>
      <w:r w:rsidRPr="007931AE">
        <w:rPr>
          <w:i/>
        </w:rPr>
        <w:t>preparation of an application for a special variation to general income for 201</w:t>
      </w:r>
      <w:r w:rsidR="00714124" w:rsidRPr="007931AE">
        <w:rPr>
          <w:i/>
        </w:rPr>
        <w:t>6</w:t>
      </w:r>
      <w:r w:rsidR="007B3783">
        <w:rPr>
          <w:i/>
        </w:rPr>
        <w:t>/</w:t>
      </w:r>
      <w:r w:rsidRPr="007931AE">
        <w:rPr>
          <w:i/>
        </w:rPr>
        <w:t>201</w:t>
      </w:r>
      <w:r w:rsidR="00714124" w:rsidRPr="007931AE">
        <w:rPr>
          <w:i/>
        </w:rPr>
        <w:t>7</w:t>
      </w:r>
      <w:r w:rsidRPr="007931AE">
        <w:t xml:space="preserve"> (the Guidelines).  Councils should refer to these guidelines before completing this application form.</w:t>
      </w:r>
      <w:r w:rsidR="007D7606" w:rsidRPr="007931AE">
        <w:rPr>
          <w:rStyle w:val="FootnoteReference"/>
        </w:rPr>
        <w:footnoteReference w:id="1"/>
      </w:r>
    </w:p>
    <w:p w:rsidR="00D60EA5" w:rsidRPr="007931AE" w:rsidRDefault="00D60EA5" w:rsidP="00D60EA5">
      <w:pPr>
        <w:pStyle w:val="BodyText"/>
        <w:spacing w:before="200"/>
      </w:pPr>
      <w:r w:rsidRPr="007931AE">
        <w:t xml:space="preserve">Each council must complete this </w:t>
      </w:r>
      <w:r w:rsidR="00D026FE" w:rsidRPr="007931AE">
        <w:t xml:space="preserve">Part B </w:t>
      </w:r>
      <w:r w:rsidRPr="007931AE">
        <w:t xml:space="preserve">application form </w:t>
      </w:r>
      <w:r w:rsidR="00AA2737" w:rsidRPr="007931AE">
        <w:t xml:space="preserve">when applying </w:t>
      </w:r>
      <w:r w:rsidRPr="007931AE">
        <w:t>for a special variation to general income</w:t>
      </w:r>
      <w:r w:rsidR="00AA2737" w:rsidRPr="007931AE">
        <w:t xml:space="preserve"> </w:t>
      </w:r>
      <w:r w:rsidRPr="007931AE">
        <w:t xml:space="preserve">either under section 508A or under section 508(2) of the </w:t>
      </w:r>
      <w:r w:rsidRPr="007931AE">
        <w:rPr>
          <w:i/>
        </w:rPr>
        <w:t>Local Government Act 1993</w:t>
      </w:r>
      <w:r w:rsidRPr="007931AE">
        <w:t>.</w:t>
      </w:r>
    </w:p>
    <w:p w:rsidR="00C24EC9" w:rsidRPr="007931AE" w:rsidRDefault="001D52E0" w:rsidP="002F6AC0">
      <w:pPr>
        <w:pStyle w:val="BodyText"/>
      </w:pPr>
      <w:r w:rsidRPr="007931AE">
        <w:t>In addition, councils must complete t</w:t>
      </w:r>
      <w:r w:rsidR="00C66870" w:rsidRPr="007931AE">
        <w:t>h</w:t>
      </w:r>
      <w:r w:rsidR="00D026FE" w:rsidRPr="007931AE">
        <w:t xml:space="preserve">e Part B </w:t>
      </w:r>
      <w:r w:rsidR="00C66870" w:rsidRPr="007931AE">
        <w:t xml:space="preserve">form with </w:t>
      </w:r>
      <w:r w:rsidR="00F83DBB" w:rsidRPr="007931AE">
        <w:t>the</w:t>
      </w:r>
      <w:r w:rsidR="00C66870" w:rsidRPr="007931AE">
        <w:t xml:space="preserve"> </w:t>
      </w:r>
      <w:r w:rsidR="00D026FE" w:rsidRPr="007931AE">
        <w:t xml:space="preserve">Part </w:t>
      </w:r>
      <w:r w:rsidR="00C66870" w:rsidRPr="007931AE">
        <w:t xml:space="preserve">A </w:t>
      </w:r>
      <w:r w:rsidR="009448D9" w:rsidRPr="007931AE">
        <w:t xml:space="preserve">(spreadsheet) </w:t>
      </w:r>
      <w:r w:rsidR="00395871" w:rsidRPr="007931AE">
        <w:t>form</w:t>
      </w:r>
      <w:r w:rsidR="00F57C50" w:rsidRPr="007931AE">
        <w:t xml:space="preserve"> for both </w:t>
      </w:r>
      <w:proofErr w:type="gramStart"/>
      <w:r w:rsidR="00F57C50" w:rsidRPr="007931AE">
        <w:t>s508(</w:t>
      </w:r>
      <w:proofErr w:type="gramEnd"/>
      <w:r w:rsidR="00F57C50" w:rsidRPr="007931AE">
        <w:t>2) and s508A applications.</w:t>
      </w:r>
      <w:r w:rsidR="00B230DF" w:rsidRPr="007931AE">
        <w:t xml:space="preserve">  The Guidelines </w:t>
      </w:r>
      <w:r w:rsidR="00266497" w:rsidRPr="007931AE">
        <w:t xml:space="preserve">also </w:t>
      </w:r>
      <w:r w:rsidR="00B230DF" w:rsidRPr="007931AE">
        <w:t xml:space="preserve">require the council to have resolved to apply for a special variation.  </w:t>
      </w:r>
      <w:r w:rsidR="000705E4" w:rsidRPr="007931AE">
        <w:t>You must a</w:t>
      </w:r>
      <w:r w:rsidR="00B230DF" w:rsidRPr="007931AE">
        <w:rPr>
          <w:rFonts w:cs="Arial"/>
        </w:rPr>
        <w:t xml:space="preserve">ttach a </w:t>
      </w:r>
      <w:r w:rsidR="00B230DF" w:rsidRPr="007931AE">
        <w:t>copy of the council’s resolution</w:t>
      </w:r>
      <w:r w:rsidR="00B417F9" w:rsidRPr="007931AE">
        <w:t>.  IPART’s</w:t>
      </w:r>
      <w:r w:rsidR="00B230DF" w:rsidRPr="007931AE">
        <w:t xml:space="preserve"> assessment of the application cannot commence without it.</w:t>
      </w:r>
    </w:p>
    <w:p w:rsidR="006B6876" w:rsidRPr="007931AE" w:rsidRDefault="006B6876" w:rsidP="002F6AC0">
      <w:pPr>
        <w:pStyle w:val="BodyText"/>
      </w:pPr>
      <w:r w:rsidRPr="007931AE">
        <w:t xml:space="preserve">If the proposed special variation includes increasing minimum rates above the statutory limit, </w:t>
      </w:r>
      <w:r w:rsidR="00980D77" w:rsidRPr="007931AE">
        <w:t xml:space="preserve">or is to apply a higher rate of increase to an existing minimum rate than to its other rates, </w:t>
      </w:r>
      <w:r w:rsidR="008F2429" w:rsidRPr="007931AE">
        <w:t xml:space="preserve">it is not necessary for the council to also complete the separate Minimum Rates Application form.  However, </w:t>
      </w:r>
      <w:r w:rsidR="00980D77" w:rsidRPr="007931AE">
        <w:t>this must be clearly identified and addressed in the special variation application.</w:t>
      </w:r>
      <w:r w:rsidR="008F2429" w:rsidRPr="007931AE">
        <w:t xml:space="preserve">  In such circumstances, </w:t>
      </w:r>
      <w:r w:rsidRPr="007931AE">
        <w:t>council</w:t>
      </w:r>
      <w:r w:rsidR="008F2429" w:rsidRPr="007931AE">
        <w:t xml:space="preserve">s are encouraged to </w:t>
      </w:r>
      <w:r w:rsidRPr="007931AE">
        <w:t xml:space="preserve">discuss </w:t>
      </w:r>
      <w:r w:rsidR="008F2429" w:rsidRPr="007931AE">
        <w:t xml:space="preserve">their </w:t>
      </w:r>
      <w:r w:rsidRPr="007931AE">
        <w:t>proposed application with IPART as soon as possible.</w:t>
      </w:r>
    </w:p>
    <w:p w:rsidR="007D7606" w:rsidRDefault="007D7606" w:rsidP="007D7606">
      <w:pPr>
        <w:pStyle w:val="BodyText"/>
        <w:spacing w:before="200"/>
      </w:pPr>
      <w:r w:rsidRPr="007931AE">
        <w:t>As outlined in the OLG’s Guidelines</w:t>
      </w:r>
      <w:r w:rsidR="00F21766" w:rsidRPr="007931AE">
        <w:t>,</w:t>
      </w:r>
      <w:r w:rsidRPr="007931AE">
        <w:t xml:space="preserve"> councils that are the subject of merger proposals will not be eligible for a</w:t>
      </w:r>
      <w:r w:rsidR="00ED6548">
        <w:t xml:space="preserve"> special variation for the 2016-</w:t>
      </w:r>
      <w:r w:rsidRPr="007931AE">
        <w:t>17 rating year.</w:t>
      </w:r>
    </w:p>
    <w:p w:rsidR="00C24EC9" w:rsidRPr="002845D8" w:rsidRDefault="00C24EC9" w:rsidP="00C24EC9">
      <w:pPr>
        <w:pStyle w:val="Heading2"/>
      </w:pPr>
      <w:bookmarkStart w:id="1" w:name="_Toc440869857"/>
      <w:r w:rsidRPr="002845D8">
        <w:t>Completing the application form</w:t>
      </w:r>
      <w:bookmarkEnd w:id="1"/>
    </w:p>
    <w:p w:rsidR="00C24EC9" w:rsidRPr="003D7ED0" w:rsidRDefault="00F57C50" w:rsidP="00007AFB">
      <w:pPr>
        <w:pStyle w:val="BodyText"/>
        <w:spacing w:before="200"/>
      </w:pPr>
      <w:r w:rsidRPr="002845D8">
        <w:t>This form is structured to provide guidance on the information</w:t>
      </w:r>
      <w:r w:rsidR="00552238" w:rsidRPr="002845D8">
        <w:t xml:space="preserve"> we consider </w:t>
      </w:r>
      <w:r w:rsidR="00615AF7">
        <w:t xml:space="preserve">is </w:t>
      </w:r>
      <w:r w:rsidR="00552238" w:rsidRPr="002845D8">
        <w:t xml:space="preserve">necessary </w:t>
      </w:r>
      <w:r w:rsidR="00615AF7">
        <w:t xml:space="preserve">for us </w:t>
      </w:r>
      <w:r w:rsidR="00552238" w:rsidRPr="002845D8">
        <w:t xml:space="preserve">to assess a special variation application.  </w:t>
      </w:r>
      <w:r w:rsidR="00292582" w:rsidRPr="002845D8">
        <w:t>To complete t</w:t>
      </w:r>
      <w:r w:rsidR="00007AFB" w:rsidRPr="002845D8">
        <w:t>he form</w:t>
      </w:r>
      <w:r w:rsidR="00292582" w:rsidRPr="002845D8">
        <w:t xml:space="preserve">, the council will need to respond to questions and </w:t>
      </w:r>
      <w:r w:rsidR="0060289A" w:rsidRPr="002845D8">
        <w:t xml:space="preserve">insert </w:t>
      </w:r>
      <w:r w:rsidR="00292582" w:rsidRPr="002845D8">
        <w:t>text</w:t>
      </w:r>
      <w:r w:rsidR="0060289A" w:rsidRPr="002845D8">
        <w:t xml:space="preserve"> in </w:t>
      </w:r>
      <w:r w:rsidR="00007AFB" w:rsidRPr="002845D8">
        <w:t xml:space="preserve">the </w:t>
      </w:r>
      <w:r w:rsidR="001F1E22">
        <w:t>boxed</w:t>
      </w:r>
      <w:r w:rsidR="004A5883" w:rsidRPr="002845D8">
        <w:t xml:space="preserve"> </w:t>
      </w:r>
      <w:r w:rsidR="00007AFB" w:rsidRPr="002845D8">
        <w:t>area following each section or sub-secti</w:t>
      </w:r>
      <w:r w:rsidR="00ED6548">
        <w:t>on.</w:t>
      </w:r>
    </w:p>
    <w:p w:rsidR="008759BB" w:rsidRDefault="00C24EC9" w:rsidP="008759BB">
      <w:pPr>
        <w:pStyle w:val="BodyText"/>
        <w:spacing w:before="200"/>
      </w:pPr>
      <w:r w:rsidRPr="003D7ED0">
        <w:t xml:space="preserve">The amount of information </w:t>
      </w:r>
      <w:r w:rsidR="00DB0D91" w:rsidRPr="003D7ED0">
        <w:t>t</w:t>
      </w:r>
      <w:r w:rsidR="002245AF" w:rsidRPr="003D7ED0">
        <w:t>hat a council</w:t>
      </w:r>
      <w:r w:rsidR="00DB0D91" w:rsidRPr="003D7ED0">
        <w:t xml:space="preserve"> </w:t>
      </w:r>
      <w:r w:rsidRPr="003D7ED0">
        <w:t>provide</w:t>
      </w:r>
      <w:r w:rsidR="002245AF" w:rsidRPr="003D7ED0">
        <w:t>s</w:t>
      </w:r>
      <w:r w:rsidR="00DB0D91" w:rsidRPr="003D7ED0">
        <w:t xml:space="preserve"> will be a</w:t>
      </w:r>
      <w:r w:rsidR="00FF0FA8" w:rsidRPr="003D7ED0">
        <w:t xml:space="preserve"> matter of judgement</w:t>
      </w:r>
      <w:r w:rsidR="00DB0D91" w:rsidRPr="003D7ED0">
        <w:t xml:space="preserve"> for the council</w:t>
      </w:r>
      <w:r w:rsidR="00FF0FA8" w:rsidRPr="003D7ED0">
        <w:t xml:space="preserve">, but </w:t>
      </w:r>
      <w:r w:rsidR="00DB0D91" w:rsidRPr="003D7ED0">
        <w:t xml:space="preserve">it </w:t>
      </w:r>
      <w:r w:rsidRPr="003D7ED0">
        <w:t>should be sufficient for us to make an evidence-based assessment of the application</w:t>
      </w:r>
      <w:r w:rsidR="00E1459C" w:rsidRPr="003D7ED0">
        <w:t>.</w:t>
      </w:r>
      <w:r w:rsidRPr="003D7ED0">
        <w:t xml:space="preserve"> </w:t>
      </w:r>
      <w:r w:rsidR="00787972">
        <w:t xml:space="preserve"> </w:t>
      </w:r>
      <w:r w:rsidR="008759BB" w:rsidRPr="000705E4">
        <w:t xml:space="preserve">Generally, the </w:t>
      </w:r>
      <w:r w:rsidR="008B5649" w:rsidRPr="000705E4">
        <w:t xml:space="preserve">extent of the </w:t>
      </w:r>
      <w:r w:rsidR="008759BB" w:rsidRPr="000705E4">
        <w:t xml:space="preserve">evidence </w:t>
      </w:r>
      <w:r w:rsidR="00952245" w:rsidRPr="000705E4">
        <w:t xml:space="preserve">should </w:t>
      </w:r>
      <w:r w:rsidR="00DB0D91" w:rsidRPr="000705E4">
        <w:t>reflect</w:t>
      </w:r>
      <w:r w:rsidR="00D00087" w:rsidRPr="000705E4">
        <w:t xml:space="preserve"> </w:t>
      </w:r>
      <w:r w:rsidR="008759BB" w:rsidRPr="000705E4">
        <w:t xml:space="preserve">the size of </w:t>
      </w:r>
      <w:r w:rsidR="00F57C50" w:rsidRPr="000705E4">
        <w:t>the variation sought.  M</w:t>
      </w:r>
      <w:r w:rsidR="008759BB" w:rsidRPr="000705E4">
        <w:t xml:space="preserve">ore complex applications or </w:t>
      </w:r>
      <w:r w:rsidR="00D00087" w:rsidRPr="000705E4">
        <w:t>r</w:t>
      </w:r>
      <w:r w:rsidR="008759BB" w:rsidRPr="000705E4">
        <w:t>equest</w:t>
      </w:r>
      <w:r w:rsidR="00D00087" w:rsidRPr="000705E4">
        <w:t>s for</w:t>
      </w:r>
      <w:r w:rsidR="00922CDE">
        <w:t xml:space="preserve"> </w:t>
      </w:r>
      <w:r w:rsidR="001F1E22">
        <w:t xml:space="preserve">a </w:t>
      </w:r>
      <w:r w:rsidR="00D00087" w:rsidRPr="000705E4">
        <w:t>h</w:t>
      </w:r>
      <w:r w:rsidR="008759BB" w:rsidRPr="000705E4">
        <w:t>igh cumulative percentage increase</w:t>
      </w:r>
      <w:r w:rsidR="00D00087" w:rsidRPr="000705E4">
        <w:t xml:space="preserve"> should be supported by s</w:t>
      </w:r>
      <w:r w:rsidR="00D026FE" w:rsidRPr="000705E4">
        <w:t>tronger</w:t>
      </w:r>
      <w:r w:rsidR="00BE4076" w:rsidRPr="000705E4">
        <w:t xml:space="preserve">, more extensive </w:t>
      </w:r>
      <w:r w:rsidR="005E16D0" w:rsidRPr="000705E4">
        <w:t>evidence</w:t>
      </w:r>
      <w:r w:rsidR="00D00087" w:rsidRPr="000705E4">
        <w:t>.</w:t>
      </w:r>
    </w:p>
    <w:p w:rsidR="008759BB" w:rsidRPr="007931AE" w:rsidRDefault="008759BB" w:rsidP="00ED6548">
      <w:pPr>
        <w:pStyle w:val="BodyText"/>
        <w:keepNext/>
        <w:keepLines/>
        <w:spacing w:before="200"/>
      </w:pPr>
      <w:r>
        <w:lastRenderedPageBreak/>
        <w:t xml:space="preserve">Councils </w:t>
      </w:r>
      <w:r w:rsidRPr="006E67A4">
        <w:t>may submit additional supporting documents as attachments to the application</w:t>
      </w:r>
      <w:r w:rsidR="006E67A4">
        <w:t xml:space="preserve"> (refer to section 8)</w:t>
      </w:r>
      <w:r w:rsidRPr="006E67A4">
        <w:t xml:space="preserve">.  These </w:t>
      </w:r>
      <w:r w:rsidR="00615AF7">
        <w:t xml:space="preserve">attachments </w:t>
      </w:r>
      <w:r w:rsidRPr="006E67A4">
        <w:t xml:space="preserve">should be clearly </w:t>
      </w:r>
      <w:r w:rsidR="00A01B0E" w:rsidRPr="006E67A4">
        <w:t>cross-referenced</w:t>
      </w:r>
      <w:r w:rsidRPr="006E67A4">
        <w:t xml:space="preserve"> in Part B.  We </w:t>
      </w:r>
      <w:r w:rsidRPr="007931AE">
        <w:t xml:space="preserve">prefer to receive relevant extracts rather than complete publications, unless the complete publication is relevant to the criteria.  </w:t>
      </w:r>
      <w:r w:rsidR="00363225" w:rsidRPr="007931AE">
        <w:t xml:space="preserve">If you provide complete documents when only an extract is relevant, we may ask you to resubmit the extract only. </w:t>
      </w:r>
      <w:r w:rsidR="00ED6548">
        <w:t xml:space="preserve"> </w:t>
      </w:r>
      <w:r w:rsidR="00363225" w:rsidRPr="007931AE">
        <w:t>(</w:t>
      </w:r>
      <w:r w:rsidR="000705E4" w:rsidRPr="007931AE">
        <w:t>You should p</w:t>
      </w:r>
      <w:r w:rsidRPr="007931AE">
        <w:t>rovide details of how we can access the complete publication should this be necessary.</w:t>
      </w:r>
      <w:r w:rsidR="00363225" w:rsidRPr="007931AE">
        <w:t>)</w:t>
      </w:r>
    </w:p>
    <w:p w:rsidR="00952245" w:rsidRDefault="00BD03FB" w:rsidP="00D60EA5">
      <w:pPr>
        <w:pStyle w:val="BodyText"/>
        <w:spacing w:before="200"/>
      </w:pPr>
      <w:r w:rsidRPr="007931AE">
        <w:t xml:space="preserve">We </w:t>
      </w:r>
      <w:r w:rsidR="00D60EA5" w:rsidRPr="007931AE">
        <w:t xml:space="preserve">publish </w:t>
      </w:r>
      <w:r w:rsidR="000433A2" w:rsidRPr="007931AE">
        <w:t xml:space="preserve">videos and </w:t>
      </w:r>
      <w:r w:rsidR="00D60EA5" w:rsidRPr="007931AE">
        <w:t xml:space="preserve">Fact Sheets on </w:t>
      </w:r>
      <w:r w:rsidR="00135E94" w:rsidRPr="007931AE">
        <w:t xml:space="preserve">how </w:t>
      </w:r>
      <w:r w:rsidR="00B417F9" w:rsidRPr="007931AE">
        <w:t>IPART</w:t>
      </w:r>
      <w:r w:rsidR="00A916AA" w:rsidRPr="007931AE">
        <w:t xml:space="preserve"> assesses </w:t>
      </w:r>
      <w:r w:rsidR="00D60EA5" w:rsidRPr="007931AE">
        <w:t>special variations and on the nature of community engagement</w:t>
      </w:r>
      <w:r w:rsidR="00D60EA5" w:rsidRPr="00464B32">
        <w:t xml:space="preserve"> for special variation applications</w:t>
      </w:r>
      <w:r w:rsidR="00D60EA5">
        <w:t xml:space="preserve">. </w:t>
      </w:r>
      <w:r w:rsidR="00D60EA5" w:rsidRPr="005F0063">
        <w:t xml:space="preserve"> </w:t>
      </w:r>
      <w:r>
        <w:t>These will assist in prepar</w:t>
      </w:r>
      <w:r w:rsidR="002245AF">
        <w:t>ing</w:t>
      </w:r>
      <w:r>
        <w:t xml:space="preserve"> the application. </w:t>
      </w:r>
      <w:r w:rsidR="00ED6548">
        <w:t xml:space="preserve"> </w:t>
      </w:r>
      <w:r w:rsidR="00D60EA5" w:rsidRPr="005E678C">
        <w:t xml:space="preserve">The latest </w:t>
      </w:r>
      <w:r w:rsidR="000433A2">
        <w:t xml:space="preserve">videos and </w:t>
      </w:r>
      <w:r w:rsidR="00D60EA5" w:rsidRPr="005E678C">
        <w:t xml:space="preserve">Fact Sheets on these </w:t>
      </w:r>
      <w:r w:rsidR="00D60EA5" w:rsidRPr="006019BE">
        <w:t xml:space="preserve">topics are </w:t>
      </w:r>
      <w:r w:rsidR="00D60EA5" w:rsidRPr="005F0063">
        <w:t xml:space="preserve">available </w:t>
      </w:r>
      <w:r w:rsidR="00D60EA5" w:rsidRPr="000705E4">
        <w:t xml:space="preserve">on </w:t>
      </w:r>
      <w:r w:rsidR="00B417F9" w:rsidRPr="000705E4">
        <w:t xml:space="preserve">IPART’s </w:t>
      </w:r>
      <w:r w:rsidR="00D60EA5" w:rsidRPr="000705E4">
        <w:t>website</w:t>
      </w:r>
      <w:r w:rsidR="00952245" w:rsidRPr="000705E4">
        <w:t>.</w:t>
      </w:r>
      <w:r w:rsidR="00952245" w:rsidRPr="000705E4">
        <w:rPr>
          <w:rStyle w:val="FootnoteReference"/>
        </w:rPr>
        <w:footnoteReference w:id="2"/>
      </w:r>
    </w:p>
    <w:p w:rsidR="00D60EA5" w:rsidRDefault="00D60EA5" w:rsidP="00D60EA5">
      <w:pPr>
        <w:pStyle w:val="BodyText"/>
        <w:spacing w:before="200"/>
      </w:pPr>
      <w:r>
        <w:t>We may ask for additional information to assist us in making our assessment.  If this is necessary, we will contact the nominated council officer.</w:t>
      </w:r>
    </w:p>
    <w:p w:rsidR="00D60EA5" w:rsidRPr="00BE4076" w:rsidRDefault="00D60EA5" w:rsidP="00D60EA5">
      <w:pPr>
        <w:pStyle w:val="BodyText"/>
        <w:keepNext/>
        <w:spacing w:before="200"/>
      </w:pPr>
      <w:r w:rsidRPr="00BE4076">
        <w:t>This application form consists of:</w:t>
      </w:r>
    </w:p>
    <w:p w:rsidR="00D60EA5" w:rsidRPr="00BE4076" w:rsidRDefault="00D60EA5" w:rsidP="00D60EA5">
      <w:pPr>
        <w:pStyle w:val="ListBullet"/>
        <w:keepNext/>
      </w:pPr>
      <w:r w:rsidRPr="00BE4076">
        <w:t xml:space="preserve">Section 2 </w:t>
      </w:r>
      <w:r w:rsidR="000D36F7">
        <w:t>–</w:t>
      </w:r>
      <w:r w:rsidRPr="00BE4076">
        <w:t xml:space="preserve"> </w:t>
      </w:r>
      <w:r w:rsidR="000D36F7">
        <w:t>Preliminaries</w:t>
      </w:r>
    </w:p>
    <w:p w:rsidR="00D60EA5" w:rsidRPr="00BE4076" w:rsidRDefault="00D60EA5" w:rsidP="00D60EA5">
      <w:pPr>
        <w:pStyle w:val="ListBullet"/>
        <w:keepNext/>
      </w:pPr>
      <w:r w:rsidRPr="00BE4076">
        <w:t>Section 3 – Assessment criterion 1</w:t>
      </w:r>
    </w:p>
    <w:p w:rsidR="00D60EA5" w:rsidRPr="00BE4076" w:rsidRDefault="00D60EA5" w:rsidP="00D60EA5">
      <w:pPr>
        <w:pStyle w:val="ListBullet"/>
        <w:keepNext/>
      </w:pPr>
      <w:r w:rsidRPr="00BE4076">
        <w:t>Section 4 – Assessment criterion 2</w:t>
      </w:r>
    </w:p>
    <w:p w:rsidR="00D60EA5" w:rsidRPr="00BE4076" w:rsidRDefault="00D60EA5" w:rsidP="00D60EA5">
      <w:pPr>
        <w:pStyle w:val="ListBullet"/>
        <w:keepNext/>
      </w:pPr>
      <w:r w:rsidRPr="00BE4076">
        <w:t>Section 5 – Assessment criterion 3</w:t>
      </w:r>
    </w:p>
    <w:p w:rsidR="00D60EA5" w:rsidRPr="00BE4076" w:rsidRDefault="00D60EA5" w:rsidP="00D60EA5">
      <w:pPr>
        <w:pStyle w:val="ListBullet"/>
        <w:keepNext/>
      </w:pPr>
      <w:r w:rsidRPr="00BE4076">
        <w:t>Section 6 – Assessment criterion 4</w:t>
      </w:r>
    </w:p>
    <w:p w:rsidR="00D60EA5" w:rsidRPr="007931AE" w:rsidRDefault="00D60EA5" w:rsidP="00D60EA5">
      <w:pPr>
        <w:pStyle w:val="ListBullet"/>
        <w:keepNext/>
      </w:pPr>
      <w:r w:rsidRPr="00BE4076">
        <w:t xml:space="preserve">Section 7 – </w:t>
      </w:r>
      <w:r w:rsidRPr="007931AE">
        <w:t>Assessment criterion 5</w:t>
      </w:r>
    </w:p>
    <w:p w:rsidR="00D60EA5" w:rsidRPr="007931AE" w:rsidRDefault="00547A5C" w:rsidP="00D60EA5">
      <w:pPr>
        <w:pStyle w:val="ListBullet"/>
        <w:keepNext/>
      </w:pPr>
      <w:r w:rsidRPr="007931AE">
        <w:t>Section 8 –</w:t>
      </w:r>
      <w:r w:rsidR="00266497" w:rsidRPr="007931AE">
        <w:t xml:space="preserve"> </w:t>
      </w:r>
      <w:r w:rsidR="00446CA1" w:rsidRPr="007931AE">
        <w:t>List of attachments</w:t>
      </w:r>
    </w:p>
    <w:p w:rsidR="00446CA1" w:rsidRPr="007931AE" w:rsidRDefault="00D60EA5" w:rsidP="00446CA1">
      <w:pPr>
        <w:pStyle w:val="ListBullet"/>
        <w:keepNext/>
      </w:pPr>
      <w:r w:rsidRPr="007931AE">
        <w:t xml:space="preserve">Section </w:t>
      </w:r>
      <w:r w:rsidR="00266497" w:rsidRPr="007931AE">
        <w:t>9</w:t>
      </w:r>
      <w:r w:rsidRPr="007931AE">
        <w:t xml:space="preserve"> –</w:t>
      </w:r>
      <w:r w:rsidR="00446CA1" w:rsidRPr="007931AE">
        <w:t xml:space="preserve"> Certification.</w:t>
      </w:r>
    </w:p>
    <w:p w:rsidR="00D60EA5" w:rsidRPr="007931AE" w:rsidRDefault="009342F7" w:rsidP="00D60EA5">
      <w:pPr>
        <w:pStyle w:val="Heading2"/>
      </w:pPr>
      <w:bookmarkStart w:id="2" w:name="_Toc366160403"/>
      <w:bookmarkStart w:id="3" w:name="_Toc440869858"/>
      <w:r w:rsidRPr="007931AE">
        <w:t xml:space="preserve">Notification and </w:t>
      </w:r>
      <w:r w:rsidR="004739D9" w:rsidRPr="007931AE">
        <w:t>s</w:t>
      </w:r>
      <w:r w:rsidR="00D60EA5" w:rsidRPr="007931AE">
        <w:t>ubmi</w:t>
      </w:r>
      <w:r w:rsidRPr="007931AE">
        <w:t xml:space="preserve">ssion of </w:t>
      </w:r>
      <w:r w:rsidR="00D60EA5" w:rsidRPr="007931AE">
        <w:t xml:space="preserve">the </w:t>
      </w:r>
      <w:r w:rsidRPr="007931AE">
        <w:t xml:space="preserve">special variation </w:t>
      </w:r>
      <w:r w:rsidR="00D60EA5" w:rsidRPr="007931AE">
        <w:t>application</w:t>
      </w:r>
      <w:bookmarkEnd w:id="2"/>
      <w:bookmarkEnd w:id="3"/>
    </w:p>
    <w:p w:rsidR="009342F7" w:rsidRPr="007931AE" w:rsidRDefault="009342F7" w:rsidP="009342F7">
      <w:pPr>
        <w:pStyle w:val="Heading3nonumber"/>
      </w:pPr>
      <w:r w:rsidRPr="007931AE">
        <w:t>Notification of intention to apply</w:t>
      </w:r>
    </w:p>
    <w:p w:rsidR="007931AE" w:rsidRPr="007931AE" w:rsidRDefault="009342F7" w:rsidP="009342F7">
      <w:pPr>
        <w:pStyle w:val="BodyText"/>
        <w:spacing w:before="200"/>
        <w:rPr>
          <w:b/>
        </w:rPr>
      </w:pPr>
      <w:r w:rsidRPr="007931AE">
        <w:rPr>
          <w:rFonts w:cs="Arial"/>
          <w:color w:val="000000"/>
        </w:rPr>
        <w:t xml:space="preserve">Councils intending to submit an application under either section 508(2) or section 508A </w:t>
      </w:r>
      <w:r w:rsidR="007931AE" w:rsidRPr="007931AE">
        <w:rPr>
          <w:rFonts w:cs="Arial"/>
          <w:color w:val="000000"/>
        </w:rPr>
        <w:t xml:space="preserve">should have </w:t>
      </w:r>
      <w:r w:rsidRPr="007931AE">
        <w:rPr>
          <w:rFonts w:cs="Arial"/>
          <w:color w:val="000000"/>
        </w:rPr>
        <w:t>notif</w:t>
      </w:r>
      <w:r w:rsidR="007931AE" w:rsidRPr="007931AE">
        <w:rPr>
          <w:rFonts w:cs="Arial"/>
          <w:color w:val="000000"/>
        </w:rPr>
        <w:t xml:space="preserve">ied </w:t>
      </w:r>
      <w:r w:rsidRPr="007931AE">
        <w:rPr>
          <w:rFonts w:cs="Arial"/>
          <w:color w:val="000000"/>
        </w:rPr>
        <w:t xml:space="preserve">us of their intention to apply, via the Council Portal, </w:t>
      </w:r>
      <w:r w:rsidRPr="007931AE">
        <w:t>by Friday, 11 December 2015.</w:t>
      </w:r>
    </w:p>
    <w:p w:rsidR="009342F7" w:rsidRPr="007931AE" w:rsidRDefault="007931AE" w:rsidP="009342F7">
      <w:pPr>
        <w:pStyle w:val="BodyText"/>
        <w:spacing w:before="200"/>
        <w:rPr>
          <w:b/>
        </w:rPr>
      </w:pPr>
      <w:r w:rsidRPr="007931AE">
        <w:rPr>
          <w:b/>
        </w:rPr>
        <w:t xml:space="preserve">Any </w:t>
      </w:r>
      <w:proofErr w:type="gramStart"/>
      <w:r w:rsidRPr="007931AE">
        <w:rPr>
          <w:b/>
        </w:rPr>
        <w:t>councils</w:t>
      </w:r>
      <w:proofErr w:type="gramEnd"/>
      <w:r w:rsidRPr="007931AE">
        <w:rPr>
          <w:b/>
        </w:rPr>
        <w:t xml:space="preserve"> that did not notify but intend to apply for a special variation for 2016-17 should </w:t>
      </w:r>
      <w:r w:rsidR="00ED6548">
        <w:rPr>
          <w:b/>
        </w:rPr>
        <w:t>contact us as soon as possible.</w:t>
      </w:r>
    </w:p>
    <w:p w:rsidR="009342F7" w:rsidRDefault="009342F7" w:rsidP="009342F7">
      <w:pPr>
        <w:pStyle w:val="Heading3nonumber"/>
      </w:pPr>
      <w:r w:rsidRPr="007931AE">
        <w:lastRenderedPageBreak/>
        <w:t>On-line submission of applications</w:t>
      </w:r>
    </w:p>
    <w:p w:rsidR="00D60EA5" w:rsidRDefault="004739D9" w:rsidP="00D60EA5">
      <w:pPr>
        <w:pStyle w:val="BodyText"/>
        <w:spacing w:before="200"/>
      </w:pPr>
      <w:r w:rsidRPr="000705E4">
        <w:t>A</w:t>
      </w:r>
      <w:r w:rsidR="00D60EA5" w:rsidRPr="000705E4">
        <w:t xml:space="preserve">ll councils intending to apply for a special variation </w:t>
      </w:r>
      <w:r w:rsidRPr="000705E4">
        <w:t xml:space="preserve">must </w:t>
      </w:r>
      <w:r w:rsidR="00D60EA5" w:rsidRPr="000705E4">
        <w:t xml:space="preserve">use the Council Portal on </w:t>
      </w:r>
      <w:r w:rsidR="00B417F9" w:rsidRPr="000705E4">
        <w:t>IPART’s</w:t>
      </w:r>
      <w:r w:rsidR="00D60EA5" w:rsidRPr="000705E4">
        <w:t xml:space="preserve"> website to register as an applicant council and to submit </w:t>
      </w:r>
      <w:r w:rsidR="00CB118B" w:rsidRPr="000705E4">
        <w:t xml:space="preserve">an </w:t>
      </w:r>
      <w:r w:rsidR="00D60EA5" w:rsidRPr="000705E4">
        <w:t>application.</w:t>
      </w:r>
    </w:p>
    <w:p w:rsidR="002245AF" w:rsidRPr="007931AE" w:rsidRDefault="00D60EA5" w:rsidP="00D60EA5">
      <w:pPr>
        <w:pStyle w:val="BodyText"/>
        <w:spacing w:before="200"/>
      </w:pPr>
      <w:r>
        <w:t xml:space="preserve">The Portal is at </w:t>
      </w:r>
      <w:hyperlink r:id="rId19" w:history="1">
        <w:r w:rsidRPr="000426C1">
          <w:rPr>
            <w:rStyle w:val="Hyperlink"/>
          </w:rPr>
          <w:t>http://www.ipart.nsw.gov.au/Home/Industries/Local_Govt</w:t>
        </w:r>
      </w:hyperlink>
      <w:r>
        <w:t xml:space="preserve">.  </w:t>
      </w:r>
      <w:r w:rsidR="00961EA3">
        <w:t>The</w:t>
      </w:r>
      <w:r w:rsidR="00282166">
        <w:t xml:space="preserve"> </w:t>
      </w:r>
      <w:hyperlink r:id="rId20" w:history="1">
        <w:r w:rsidRPr="000426C1">
          <w:rPr>
            <w:rStyle w:val="Hyperlink"/>
          </w:rPr>
          <w:t>User Guide</w:t>
        </w:r>
      </w:hyperlink>
      <w:r>
        <w:rPr>
          <w:rStyle w:val="Hyperlink"/>
        </w:rPr>
        <w:t xml:space="preserve"> </w:t>
      </w:r>
      <w:r>
        <w:t xml:space="preserve">for the Portal will assist </w:t>
      </w:r>
      <w:r w:rsidR="006318F4">
        <w:t xml:space="preserve">you </w:t>
      </w:r>
      <w:r>
        <w:t xml:space="preserve">with the registration and </w:t>
      </w:r>
      <w:r w:rsidR="006607B9">
        <w:t xml:space="preserve">online </w:t>
      </w:r>
      <w:r w:rsidR="006607B9" w:rsidRPr="007931AE">
        <w:t>submission process.</w:t>
      </w:r>
      <w:r w:rsidR="002245AF" w:rsidRPr="007931AE">
        <w:t xml:space="preserve">  If you experience difficulties please contact Himali Ranasinghe on</w:t>
      </w:r>
      <w:r w:rsidR="00F57C50" w:rsidRPr="007931AE">
        <w:t xml:space="preserve"> (02)</w:t>
      </w:r>
      <w:r w:rsidR="002245AF" w:rsidRPr="007931AE">
        <w:t xml:space="preserve"> 9113 7710 or by email </w:t>
      </w:r>
      <w:hyperlink r:id="rId21" w:history="1">
        <w:r w:rsidR="002245AF" w:rsidRPr="007931AE">
          <w:rPr>
            <w:rStyle w:val="Hyperlink"/>
          </w:rPr>
          <w:t>himali_ranasinghe@ipart.nsw.gov.au</w:t>
        </w:r>
      </w:hyperlink>
    </w:p>
    <w:p w:rsidR="00D60EA5" w:rsidRPr="007931AE" w:rsidRDefault="00D60EA5" w:rsidP="00D60EA5">
      <w:pPr>
        <w:pStyle w:val="BodyText"/>
        <w:spacing w:before="200"/>
      </w:pPr>
      <w:r w:rsidRPr="007931AE">
        <w:t xml:space="preserve">File size limits apply </w:t>
      </w:r>
      <w:r w:rsidR="00220934" w:rsidRPr="007931AE">
        <w:t xml:space="preserve">on the Council Portal </w:t>
      </w:r>
      <w:r w:rsidRPr="007931AE">
        <w:t xml:space="preserve">to each part of the application.  For </w:t>
      </w:r>
      <w:r w:rsidR="00840DCC" w:rsidRPr="007931AE">
        <w:t xml:space="preserve">this </w:t>
      </w:r>
      <w:r w:rsidRPr="007931AE">
        <w:t>Part B</w:t>
      </w:r>
      <w:r w:rsidR="00840DCC" w:rsidRPr="007931AE">
        <w:t xml:space="preserve"> application form</w:t>
      </w:r>
      <w:r w:rsidRPr="007931AE">
        <w:t xml:space="preserve"> the l</w:t>
      </w:r>
      <w:r w:rsidR="00F57C50" w:rsidRPr="007931AE">
        <w:t>imit is 10MB.  The limit for</w:t>
      </w:r>
      <w:r w:rsidRPr="007931AE">
        <w:t xml:space="preserve"> supporting documents is </w:t>
      </w:r>
      <w:r w:rsidR="00E257BE" w:rsidRPr="007931AE">
        <w:t>5</w:t>
      </w:r>
      <w:r w:rsidRPr="007931AE">
        <w:t xml:space="preserve">0MB for public documents and 50MB for confidential documents.  These file limits should be sufficient for your application.  </w:t>
      </w:r>
      <w:r w:rsidR="000705E4" w:rsidRPr="007931AE">
        <w:t>Please c</w:t>
      </w:r>
      <w:r w:rsidRPr="007931AE">
        <w:t>ontact us if they are not.</w:t>
      </w:r>
    </w:p>
    <w:p w:rsidR="009342F7" w:rsidRPr="007931AE" w:rsidRDefault="009342F7" w:rsidP="009342F7">
      <w:pPr>
        <w:pStyle w:val="BodyText"/>
        <w:spacing w:before="200"/>
      </w:pPr>
      <w:r w:rsidRPr="007931AE">
        <w:t xml:space="preserve">We will post all applications (excluding confidential content) on the IPART website.  </w:t>
      </w:r>
      <w:r w:rsidRPr="007931AE">
        <w:rPr>
          <w:lang w:val="en-US"/>
        </w:rPr>
        <w:t>Confidential content may include part of a document that discloses the personal identity or other personal information pertaining to a member of the public or whole documents such as a council working document and/or a document that includes commercial-in-confidence content. Councils should ensure that documents provided to IPART are redacted so that they do not expose confidential content.</w:t>
      </w:r>
    </w:p>
    <w:p w:rsidR="009342F7" w:rsidRPr="007931AE" w:rsidRDefault="009342F7" w:rsidP="009342F7">
      <w:pPr>
        <w:pStyle w:val="BodyText"/>
        <w:spacing w:before="200"/>
      </w:pPr>
      <w:r w:rsidRPr="007931AE">
        <w:t>Councils should also post their application on their own website for the community to access.</w:t>
      </w:r>
    </w:p>
    <w:p w:rsidR="009342F7" w:rsidRPr="007931AE" w:rsidRDefault="009342F7" w:rsidP="009342F7">
      <w:pPr>
        <w:pStyle w:val="Heading3nonumber"/>
      </w:pPr>
      <w:r w:rsidRPr="007931AE">
        <w:t>Hardcopy of application</w:t>
      </w:r>
    </w:p>
    <w:p w:rsidR="00D60EA5" w:rsidRPr="007931AE" w:rsidRDefault="00D60EA5" w:rsidP="00D60EA5">
      <w:pPr>
        <w:pStyle w:val="BodyText"/>
        <w:spacing w:before="200"/>
      </w:pPr>
      <w:r w:rsidRPr="007931AE">
        <w:t xml:space="preserve">We ask that councils </w:t>
      </w:r>
      <w:r w:rsidR="001A417F" w:rsidRPr="007931AE">
        <w:t xml:space="preserve">also </w:t>
      </w:r>
      <w:r w:rsidRPr="007931AE">
        <w:t xml:space="preserve">submit </w:t>
      </w:r>
      <w:r w:rsidR="00183983" w:rsidRPr="007931AE">
        <w:t xml:space="preserve">one hardcopy of </w:t>
      </w:r>
      <w:r w:rsidRPr="007931AE">
        <w:t>their application to us (with a table of contents and appropriate cross</w:t>
      </w:r>
      <w:r w:rsidR="00840DCC" w:rsidRPr="007931AE">
        <w:t>-</w:t>
      </w:r>
      <w:r w:rsidRPr="007931AE">
        <w:t>referencing of attachments)</w:t>
      </w:r>
      <w:r w:rsidR="001D1692" w:rsidRPr="007931AE">
        <w:t xml:space="preserve"> at</w:t>
      </w:r>
      <w:r w:rsidR="00B86F58" w:rsidRPr="007931AE">
        <w:t xml:space="preserve"> the following </w:t>
      </w:r>
      <w:r w:rsidRPr="007931AE">
        <w:t>address:</w:t>
      </w:r>
    </w:p>
    <w:p w:rsidR="0060289A" w:rsidRDefault="00D60EA5" w:rsidP="0060289A">
      <w:pPr>
        <w:pStyle w:val="BodyText"/>
        <w:ind w:left="720"/>
        <w:jc w:val="left"/>
      </w:pPr>
      <w:r w:rsidRPr="00ED6548">
        <w:rPr>
          <w:b/>
        </w:rPr>
        <w:t>Local Government Team</w:t>
      </w:r>
      <w:r w:rsidRPr="00ED6548">
        <w:rPr>
          <w:b/>
        </w:rPr>
        <w:br/>
      </w:r>
      <w:r w:rsidRPr="00282BE9">
        <w:t>Independent Pricing and Regulatory Tribunal</w:t>
      </w:r>
      <w:r w:rsidR="003A65AA">
        <w:br/>
        <w:t xml:space="preserve">PO Box </w:t>
      </w:r>
      <w:r w:rsidR="001D1692">
        <w:t>K35</w:t>
      </w:r>
      <w:r w:rsidR="003A65AA">
        <w:br/>
      </w:r>
      <w:r w:rsidR="001D1692">
        <w:t xml:space="preserve">Haymarket </w:t>
      </w:r>
      <w:r w:rsidR="003A65AA">
        <w:t xml:space="preserve">Post </w:t>
      </w:r>
      <w:r w:rsidR="001D1692">
        <w:t xml:space="preserve">Shop </w:t>
      </w:r>
      <w:r w:rsidR="009A026E">
        <w:t xml:space="preserve">NSW </w:t>
      </w:r>
      <w:r w:rsidR="001D1692">
        <w:t>1240</w:t>
      </w:r>
    </w:p>
    <w:p w:rsidR="00064CEF" w:rsidRPr="00F236AD" w:rsidRDefault="00064CEF" w:rsidP="00064CEF">
      <w:pPr>
        <w:pStyle w:val="BodyText"/>
        <w:spacing w:before="0"/>
        <w:ind w:left="720"/>
      </w:pPr>
      <w:proofErr w:type="gramStart"/>
      <w:r w:rsidRPr="00F236AD">
        <w:t>or</w:t>
      </w:r>
      <w:proofErr w:type="gramEnd"/>
    </w:p>
    <w:p w:rsidR="00064CEF" w:rsidRDefault="00064CEF" w:rsidP="00064CEF">
      <w:pPr>
        <w:pStyle w:val="BodyText"/>
        <w:spacing w:before="0"/>
        <w:ind w:left="720"/>
        <w:jc w:val="left"/>
      </w:pPr>
      <w:proofErr w:type="gramStart"/>
      <w:r>
        <w:t xml:space="preserve">Level 15, </w:t>
      </w:r>
      <w:r w:rsidRPr="00F236AD">
        <w:t>2-24 Rawson Place, Sydney NSW 2000.</w:t>
      </w:r>
      <w:proofErr w:type="gramEnd"/>
    </w:p>
    <w:p w:rsidR="00D60EA5" w:rsidRPr="00266497" w:rsidRDefault="00D60EA5" w:rsidP="00D60EA5">
      <w:pPr>
        <w:pStyle w:val="BodyText"/>
        <w:spacing w:before="200"/>
      </w:pPr>
      <w:r w:rsidRPr="00266497">
        <w:t xml:space="preserve">We must receive your application via the Council Portal no later than </w:t>
      </w:r>
      <w:r w:rsidR="006036D6" w:rsidRPr="00266497">
        <w:rPr>
          <w:b/>
        </w:rPr>
        <w:t>COB</w:t>
      </w:r>
      <w:r w:rsidRPr="00266497">
        <w:rPr>
          <w:b/>
        </w:rPr>
        <w:t xml:space="preserve"> Monday</w:t>
      </w:r>
      <w:r w:rsidR="006036D6" w:rsidRPr="00266497">
        <w:rPr>
          <w:b/>
        </w:rPr>
        <w:t>,</w:t>
      </w:r>
      <w:r w:rsidRPr="00266497">
        <w:rPr>
          <w:b/>
        </w:rPr>
        <w:t xml:space="preserve"> </w:t>
      </w:r>
      <w:r w:rsidR="001D1692" w:rsidRPr="00266497">
        <w:rPr>
          <w:b/>
        </w:rPr>
        <w:t>1</w:t>
      </w:r>
      <w:r w:rsidR="001D1692">
        <w:rPr>
          <w:b/>
        </w:rPr>
        <w:t>5</w:t>
      </w:r>
      <w:r w:rsidR="001D1692" w:rsidRPr="00266497">
        <w:rPr>
          <w:b/>
        </w:rPr>
        <w:t xml:space="preserve"> </w:t>
      </w:r>
      <w:r w:rsidRPr="00266497">
        <w:rPr>
          <w:b/>
        </w:rPr>
        <w:t xml:space="preserve">February </w:t>
      </w:r>
      <w:r w:rsidR="001D1692" w:rsidRPr="00266497">
        <w:rPr>
          <w:b/>
        </w:rPr>
        <w:t>201</w:t>
      </w:r>
      <w:r w:rsidR="001D1692">
        <w:rPr>
          <w:b/>
        </w:rPr>
        <w:t>6</w:t>
      </w:r>
      <w:r w:rsidRPr="00266497">
        <w:rPr>
          <w:b/>
        </w:rPr>
        <w:t>.</w:t>
      </w:r>
    </w:p>
    <w:p w:rsidR="000F359C" w:rsidRDefault="007C0BD4" w:rsidP="006607B9">
      <w:pPr>
        <w:pStyle w:val="Heading1"/>
      </w:pPr>
      <w:bookmarkStart w:id="4" w:name="_Toc440869859"/>
      <w:r>
        <w:lastRenderedPageBreak/>
        <w:t>P</w:t>
      </w:r>
      <w:r w:rsidR="0020452B">
        <w:t>reliminaries</w:t>
      </w:r>
      <w:bookmarkEnd w:id="4"/>
    </w:p>
    <w:p w:rsidR="0020452B" w:rsidRPr="0020452B" w:rsidRDefault="0020452B" w:rsidP="0020452B">
      <w:pPr>
        <w:pStyle w:val="Heading2"/>
      </w:pPr>
      <w:bookmarkStart w:id="5" w:name="_Toc440869860"/>
      <w:r>
        <w:t>Focus on Integrated Planning and Reporting</w:t>
      </w:r>
      <w:bookmarkEnd w:id="5"/>
    </w:p>
    <w:p w:rsidR="00452CBD" w:rsidRPr="007931AE" w:rsidRDefault="00F57C50" w:rsidP="00D60EA5">
      <w:pPr>
        <w:pStyle w:val="BodyText"/>
      </w:pPr>
      <w:r w:rsidRPr="00C646F9">
        <w:t>Councils must identify</w:t>
      </w:r>
      <w:r w:rsidR="00A32F79" w:rsidRPr="00C646F9">
        <w:t xml:space="preserve"> </w:t>
      </w:r>
      <w:r w:rsidR="00A32F79" w:rsidRPr="007931AE">
        <w:t>the need for</w:t>
      </w:r>
      <w:r w:rsidR="00D60EA5" w:rsidRPr="007931AE">
        <w:t xml:space="preserve"> a </w:t>
      </w:r>
      <w:r w:rsidR="0011226A" w:rsidRPr="007931AE">
        <w:t xml:space="preserve">proposed </w:t>
      </w:r>
      <w:r w:rsidR="00D60EA5" w:rsidRPr="007931AE">
        <w:t xml:space="preserve">special </w:t>
      </w:r>
      <w:r w:rsidRPr="007931AE">
        <w:t xml:space="preserve">variation </w:t>
      </w:r>
      <w:r w:rsidR="00834504" w:rsidRPr="007931AE">
        <w:t xml:space="preserve">to their General Fund’s rates revenue </w:t>
      </w:r>
      <w:r w:rsidRPr="007931AE">
        <w:t>as part of their</w:t>
      </w:r>
      <w:r w:rsidR="00D60EA5" w:rsidRPr="007931AE">
        <w:t xml:space="preserve"> Integrated Planning and Reporting (IP&amp;R) process</w:t>
      </w:r>
      <w:r w:rsidR="00452CBD" w:rsidRPr="007931AE">
        <w:t>.</w:t>
      </w:r>
      <w:r w:rsidR="00345C90" w:rsidRPr="007931AE">
        <w:t xml:space="preserve"> </w:t>
      </w:r>
      <w:r w:rsidR="00A542AB" w:rsidRPr="007931AE">
        <w:t xml:space="preserve"> The IP&amp;R documents will need to be publicly exhibited and adopted by the council prior to it submitting its application to us.  </w:t>
      </w:r>
      <w:r w:rsidR="004A5187" w:rsidRPr="007931AE">
        <w:t>Also refer</w:t>
      </w:r>
      <w:r w:rsidR="00A542AB" w:rsidRPr="007931AE">
        <w:t xml:space="preserve"> to</w:t>
      </w:r>
      <w:r w:rsidR="006958FA" w:rsidRPr="007931AE">
        <w:t xml:space="preserve"> section 6</w:t>
      </w:r>
      <w:r w:rsidR="00A542AB" w:rsidRPr="007931AE">
        <w:t xml:space="preserve"> </w:t>
      </w:r>
      <w:r w:rsidR="004A5187" w:rsidRPr="007931AE">
        <w:t>for a more detailed explanation</w:t>
      </w:r>
      <w:r w:rsidR="006958FA" w:rsidRPr="007931AE">
        <w:t>.</w:t>
      </w:r>
    </w:p>
    <w:p w:rsidR="00C1181C" w:rsidRPr="007931AE" w:rsidRDefault="00D60EA5" w:rsidP="00D60EA5">
      <w:pPr>
        <w:pStyle w:val="BodyText"/>
      </w:pPr>
      <w:r w:rsidRPr="007931AE">
        <w:t>The key IP&amp;R documents are the Community Strategic Plan, Delivery Program, Long Term Financial Plan and, where appl</w:t>
      </w:r>
      <w:r w:rsidR="006607B9" w:rsidRPr="007931AE">
        <w:t xml:space="preserve">icable, </w:t>
      </w:r>
      <w:r w:rsidR="003A65AA" w:rsidRPr="007931AE">
        <w:t xml:space="preserve">the </w:t>
      </w:r>
      <w:r w:rsidR="006607B9" w:rsidRPr="007931AE">
        <w:t>Asset Management Plan.</w:t>
      </w:r>
      <w:r w:rsidR="0020452B" w:rsidRPr="007931AE">
        <w:t xml:space="preserve">  </w:t>
      </w:r>
      <w:r w:rsidRPr="007931AE">
        <w:t xml:space="preserve">A council’s </w:t>
      </w:r>
      <w:r w:rsidR="000D1A92" w:rsidRPr="007931AE">
        <w:t>application</w:t>
      </w:r>
      <w:r w:rsidRPr="007931AE">
        <w:t xml:space="preserve"> may also include supplementary and/or background publications used within its IP</w:t>
      </w:r>
      <w:r w:rsidR="00F57C50" w:rsidRPr="007931AE">
        <w:t>&amp;R processes.  Y</w:t>
      </w:r>
      <w:r w:rsidRPr="007931AE">
        <w:t>ou should refer to these documents to support your application for a special variation</w:t>
      </w:r>
      <w:r w:rsidR="00F57C50" w:rsidRPr="007931AE">
        <w:t xml:space="preserve"> where appropriate</w:t>
      </w:r>
      <w:r w:rsidRPr="007931AE">
        <w:t>.</w:t>
      </w:r>
    </w:p>
    <w:p w:rsidR="00B157B7" w:rsidRPr="007931AE" w:rsidRDefault="00B157B7" w:rsidP="00B157B7">
      <w:pPr>
        <w:pStyle w:val="Heading2"/>
      </w:pPr>
      <w:bookmarkStart w:id="6" w:name="_Toc440869861"/>
      <w:r w:rsidRPr="007931AE">
        <w:t>Key purpose of special variation</w:t>
      </w:r>
      <w:bookmarkEnd w:id="6"/>
    </w:p>
    <w:p w:rsidR="00B157B7" w:rsidRDefault="00B157B7" w:rsidP="00B157B7">
      <w:pPr>
        <w:pStyle w:val="BodyText"/>
      </w:pPr>
      <w:r w:rsidRPr="007931AE">
        <w:t xml:space="preserve">At the highest level, indicate the key purpose(s) of the </w:t>
      </w:r>
      <w:r w:rsidR="0011226A" w:rsidRPr="007931AE">
        <w:t xml:space="preserve">proposed </w:t>
      </w:r>
      <w:r w:rsidRPr="007931AE">
        <w:t>special variation by marking one or more of the boxes below with an</w:t>
      </w:r>
      <w:r w:rsidRPr="0003702A">
        <w:t xml:space="preserve"> “x</w:t>
      </w:r>
      <w:r w:rsidRPr="00104B1C">
        <w:t>”.</w:t>
      </w:r>
    </w:p>
    <w:p w:rsidR="00B157B7" w:rsidRDefault="00B157B7" w:rsidP="00B157B7">
      <w:pPr>
        <w:pStyle w:val="BodyText"/>
        <w:spacing w:before="0"/>
      </w:pPr>
    </w:p>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644"/>
        <w:gridCol w:w="993"/>
      </w:tblGrid>
      <w:tr w:rsidR="00B157B7" w:rsidRPr="00B84AA8" w:rsidTr="00ED6548">
        <w:tc>
          <w:tcPr>
            <w:tcW w:w="4644" w:type="dxa"/>
            <w:tcBorders>
              <w:top w:val="single" w:sz="8" w:space="0" w:color="7F7F7F" w:themeColor="text1" w:themeTint="80"/>
            </w:tcBorders>
            <w:vAlign w:val="center"/>
          </w:tcPr>
          <w:p w:rsidR="00B157B7" w:rsidRPr="00B84AA8" w:rsidRDefault="00B157B7" w:rsidP="00DA3D47">
            <w:pPr>
              <w:pStyle w:val="TableTextEntries"/>
              <w:spacing w:before="60" w:after="60"/>
            </w:pPr>
            <w:r w:rsidRPr="00B84AA8">
              <w:t>Maintain existing services</w:t>
            </w:r>
          </w:p>
        </w:tc>
        <w:tc>
          <w:tcPr>
            <w:tcW w:w="993" w:type="dxa"/>
            <w:tcBorders>
              <w:top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bookmarkStart w:id="7" w:name="Check4"/>
            <w:r w:rsidRPr="00B84AA8">
              <w:instrText xml:space="preserve"> FORMCHECKBOX </w:instrText>
            </w:r>
            <w:r w:rsidR="000E787E">
              <w:fldChar w:fldCharType="separate"/>
            </w:r>
            <w:r w:rsidRPr="00B84AA8">
              <w:fldChar w:fldCharType="end"/>
            </w:r>
            <w:bookmarkEnd w:id="7"/>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Enhance financial sustainability</w:t>
            </w:r>
          </w:p>
        </w:tc>
        <w:tc>
          <w:tcPr>
            <w:tcW w:w="993" w:type="dxa"/>
          </w:tcPr>
          <w:p w:rsidR="00B157B7" w:rsidRPr="00B84AA8" w:rsidRDefault="00B157B7" w:rsidP="00DA3D47">
            <w:pPr>
              <w:pStyle w:val="BodyText"/>
              <w:spacing w:before="60" w:after="60"/>
              <w:jc w:val="center"/>
            </w:pPr>
            <w:r w:rsidRPr="00B84AA8">
              <w:fldChar w:fldCharType="begin">
                <w:ffData>
                  <w:name w:val="Check4"/>
                  <w:enabled/>
                  <w:calcOnExit w:val="0"/>
                  <w:checkBox>
                    <w:sizeAuto/>
                    <w:default w:val="0"/>
                  </w:checkBox>
                </w:ffData>
              </w:fldChar>
            </w:r>
            <w:r w:rsidRPr="00B84AA8">
              <w:instrText xml:space="preserve"> FORMCHECKBOX </w:instrText>
            </w:r>
            <w:r w:rsidR="000E787E">
              <w:fldChar w:fldCharType="separate"/>
            </w:r>
            <w:r w:rsidRPr="00B84AA8">
              <w:fldChar w:fldCharType="end"/>
            </w:r>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 xml:space="preserve">Environmental </w:t>
            </w:r>
            <w:r w:rsidR="00183983">
              <w:t xml:space="preserve">services or </w:t>
            </w:r>
            <w:r w:rsidRPr="00B84AA8">
              <w:t>works</w:t>
            </w:r>
          </w:p>
        </w:tc>
        <w:tc>
          <w:tcPr>
            <w:tcW w:w="993" w:type="dxa"/>
          </w:tcPr>
          <w:p w:rsidR="00B157B7" w:rsidRPr="00B84AA8" w:rsidRDefault="00982383" w:rsidP="00DA3D47">
            <w:pPr>
              <w:pStyle w:val="BodyText"/>
              <w:spacing w:before="60" w:after="60"/>
              <w:jc w:val="center"/>
            </w:pPr>
            <w:r>
              <w:fldChar w:fldCharType="begin">
                <w:ffData>
                  <w:name w:val="Check3"/>
                  <w:enabled/>
                  <w:calcOnExit w:val="0"/>
                  <w:entryMacro w:val="InsertX"/>
                  <w:exitMacro w:val="InsertX"/>
                  <w:checkBox>
                    <w:sizeAuto/>
                    <w:default w:val="1"/>
                  </w:checkBox>
                </w:ffData>
              </w:fldChar>
            </w:r>
            <w:bookmarkStart w:id="8" w:name="Check3"/>
            <w:r>
              <w:instrText xml:space="preserve"> FORMCHECKBOX </w:instrText>
            </w:r>
            <w:r w:rsidR="000E787E">
              <w:fldChar w:fldCharType="separate"/>
            </w:r>
            <w:r>
              <w:fldChar w:fldCharType="end"/>
            </w:r>
            <w:bookmarkEnd w:id="8"/>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Infrastructure maintenance / renewal</w:t>
            </w:r>
          </w:p>
        </w:tc>
        <w:tc>
          <w:tcPr>
            <w:tcW w:w="993" w:type="dxa"/>
          </w:tcPr>
          <w:p w:rsidR="00B157B7" w:rsidRPr="00B84AA8" w:rsidRDefault="00B157B7" w:rsidP="00DA3D47">
            <w:pPr>
              <w:pStyle w:val="BodyText"/>
              <w:spacing w:before="60" w:after="60"/>
              <w:jc w:val="center"/>
            </w:pPr>
            <w:r w:rsidRPr="00B84AA8">
              <w:fldChar w:fldCharType="begin">
                <w:ffData>
                  <w:name w:val="Check1"/>
                  <w:enabled/>
                  <w:calcOnExit w:val="0"/>
                  <w:checkBox>
                    <w:sizeAuto/>
                    <w:default w:val="0"/>
                    <w:checked w:val="0"/>
                  </w:checkBox>
                </w:ffData>
              </w:fldChar>
            </w:r>
            <w:bookmarkStart w:id="9" w:name="Check1"/>
            <w:r w:rsidRPr="00B84AA8">
              <w:instrText xml:space="preserve"> FORMCHECKBOX </w:instrText>
            </w:r>
            <w:r w:rsidR="000E787E">
              <w:fldChar w:fldCharType="separate"/>
            </w:r>
            <w:r w:rsidRPr="00B84AA8">
              <w:fldChar w:fldCharType="end"/>
            </w:r>
            <w:bookmarkEnd w:id="9"/>
          </w:p>
        </w:tc>
      </w:tr>
      <w:tr w:rsidR="00B157B7" w:rsidRPr="00B84AA8" w:rsidTr="00452CBD">
        <w:tc>
          <w:tcPr>
            <w:tcW w:w="4644" w:type="dxa"/>
            <w:vAlign w:val="center"/>
          </w:tcPr>
          <w:p w:rsidR="00B157B7" w:rsidRPr="00B84AA8" w:rsidRDefault="00B157B7" w:rsidP="00DA3D47">
            <w:pPr>
              <w:pStyle w:val="TableTextEntries"/>
              <w:spacing w:before="60" w:after="60"/>
            </w:pPr>
            <w:r w:rsidRPr="00B84AA8">
              <w:t>Reduce infrastructure backlogs</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r w:rsidRPr="00B84AA8">
              <w:instrText xml:space="preserve"> FORMCHECKBOX </w:instrText>
            </w:r>
            <w:r w:rsidR="000E787E">
              <w:fldChar w:fldCharType="separate"/>
            </w:r>
            <w:r w:rsidRPr="00B84AA8">
              <w:fldChar w:fldCharType="end"/>
            </w:r>
          </w:p>
        </w:tc>
      </w:tr>
      <w:tr w:rsidR="00B157B7" w:rsidRPr="00B84AA8" w:rsidTr="00ED6548">
        <w:tc>
          <w:tcPr>
            <w:tcW w:w="4644" w:type="dxa"/>
            <w:vAlign w:val="center"/>
          </w:tcPr>
          <w:p w:rsidR="00B157B7" w:rsidRPr="00B84AA8" w:rsidRDefault="00B157B7" w:rsidP="00DA3D47">
            <w:pPr>
              <w:pStyle w:val="TableTextEntries"/>
              <w:spacing w:before="60" w:after="60"/>
            </w:pPr>
            <w:r w:rsidRPr="00B84AA8">
              <w:t>New infrastructure investment</w:t>
            </w:r>
          </w:p>
        </w:tc>
        <w:tc>
          <w:tcPr>
            <w:tcW w:w="993" w:type="dxa"/>
          </w:tcPr>
          <w:p w:rsidR="00B157B7" w:rsidRPr="00B84AA8" w:rsidRDefault="00B157B7" w:rsidP="00DA3D47">
            <w:pPr>
              <w:pStyle w:val="BodyText"/>
              <w:spacing w:before="60" w:after="60"/>
              <w:jc w:val="center"/>
            </w:pPr>
            <w:r w:rsidRPr="00B84AA8">
              <w:fldChar w:fldCharType="begin">
                <w:ffData>
                  <w:name w:val="Check2"/>
                  <w:enabled/>
                  <w:calcOnExit w:val="0"/>
                  <w:checkBox>
                    <w:sizeAuto/>
                    <w:default w:val="0"/>
                    <w:checked w:val="0"/>
                  </w:checkBox>
                </w:ffData>
              </w:fldChar>
            </w:r>
            <w:bookmarkStart w:id="10" w:name="Check2"/>
            <w:r w:rsidRPr="00B84AA8">
              <w:instrText xml:space="preserve"> FORMCHECKBOX </w:instrText>
            </w:r>
            <w:r w:rsidR="000E787E">
              <w:fldChar w:fldCharType="separate"/>
            </w:r>
            <w:r w:rsidRPr="00B84AA8">
              <w:fldChar w:fldCharType="end"/>
            </w:r>
            <w:bookmarkEnd w:id="10"/>
          </w:p>
        </w:tc>
      </w:tr>
      <w:tr w:rsidR="00B157B7" w:rsidRPr="00B84AA8" w:rsidTr="00ED6548">
        <w:tc>
          <w:tcPr>
            <w:tcW w:w="4644" w:type="dxa"/>
            <w:tcBorders>
              <w:bottom w:val="single" w:sz="8" w:space="0" w:color="7F7F7F" w:themeColor="text1" w:themeTint="80"/>
            </w:tcBorders>
            <w:vAlign w:val="center"/>
          </w:tcPr>
          <w:p w:rsidR="00B157B7" w:rsidRPr="00B84AA8" w:rsidRDefault="00B157B7" w:rsidP="00DA3D47">
            <w:pPr>
              <w:pStyle w:val="TableTextEntries"/>
              <w:spacing w:before="60" w:after="60"/>
            </w:pPr>
            <w:r w:rsidRPr="00B84AA8">
              <w:t>Other (specify)</w:t>
            </w:r>
          </w:p>
        </w:tc>
        <w:tc>
          <w:tcPr>
            <w:tcW w:w="993" w:type="dxa"/>
            <w:tcBorders>
              <w:bottom w:val="single" w:sz="8" w:space="0" w:color="7F7F7F" w:themeColor="text1" w:themeTint="80"/>
            </w:tcBorders>
          </w:tcPr>
          <w:p w:rsidR="00B157B7" w:rsidRPr="00B84AA8" w:rsidRDefault="00B157B7" w:rsidP="00DA3D47">
            <w:pPr>
              <w:pStyle w:val="BodyText"/>
              <w:spacing w:before="60" w:after="60"/>
              <w:jc w:val="center"/>
            </w:pPr>
            <w:r w:rsidRPr="00B84AA8">
              <w:fldChar w:fldCharType="begin">
                <w:ffData>
                  <w:name w:val="Check5"/>
                  <w:enabled/>
                  <w:calcOnExit w:val="0"/>
                  <w:checkBox>
                    <w:sizeAuto/>
                    <w:default w:val="0"/>
                  </w:checkBox>
                </w:ffData>
              </w:fldChar>
            </w:r>
            <w:bookmarkStart w:id="11" w:name="Check5"/>
            <w:r w:rsidRPr="00B84AA8">
              <w:instrText xml:space="preserve"> FORMCHECKBOX </w:instrText>
            </w:r>
            <w:r w:rsidR="000E787E">
              <w:fldChar w:fldCharType="separate"/>
            </w:r>
            <w:r w:rsidRPr="00B84AA8">
              <w:fldChar w:fldCharType="end"/>
            </w:r>
            <w:bookmarkEnd w:id="11"/>
          </w:p>
        </w:tc>
      </w:tr>
    </w:tbl>
    <w:p w:rsidR="007F05F6" w:rsidRDefault="008B1F5A" w:rsidP="00D60EA5">
      <w:pPr>
        <w:pStyle w:val="BodyText"/>
      </w:pPr>
      <w:r>
        <w:t>You should s</w:t>
      </w:r>
      <w:r w:rsidR="006A0281">
        <w:t xml:space="preserve">ummarise </w:t>
      </w:r>
      <w:r w:rsidR="00B157B7">
        <w:t xml:space="preserve">below the key </w:t>
      </w:r>
      <w:r w:rsidR="006A0281">
        <w:t>aspects of the council’s application</w:t>
      </w:r>
      <w:r w:rsidR="007F05F6">
        <w:t xml:space="preserve">, including the purpose and the </w:t>
      </w:r>
      <w:r w:rsidR="00B157B7">
        <w:t xml:space="preserve">steps undertaken </w:t>
      </w:r>
      <w:r w:rsidR="007F05F6">
        <w:t xml:space="preserve">in </w:t>
      </w:r>
      <w:r w:rsidR="006A0281">
        <w:t>reach</w:t>
      </w:r>
      <w:r w:rsidR="007F05F6">
        <w:t xml:space="preserve">ing </w:t>
      </w:r>
      <w:r w:rsidR="006A0281">
        <w:t>a de</w:t>
      </w:r>
      <w:r w:rsidR="00ED6548">
        <w:t>cision to make an application.</w:t>
      </w:r>
    </w:p>
    <w:p w:rsidR="00982383" w:rsidRDefault="00982383" w:rsidP="00982383">
      <w:pPr>
        <w:pStyle w:val="BodyText"/>
        <w:pBdr>
          <w:top w:val="single" w:sz="4" w:space="1" w:color="auto"/>
          <w:left w:val="single" w:sz="4" w:space="4" w:color="auto"/>
          <w:bottom w:val="single" w:sz="4" w:space="1" w:color="auto"/>
          <w:right w:val="single" w:sz="4" w:space="4" w:color="auto"/>
        </w:pBdr>
      </w:pPr>
      <w:r>
        <w:t xml:space="preserve">Council is applying for a Special Rate Variation to </w:t>
      </w:r>
      <w:r w:rsidRPr="00982383">
        <w:t xml:space="preserve">fund the long term maintenance and management of environmental protection lands within </w:t>
      </w:r>
      <w:r>
        <w:t xml:space="preserve">a development at </w:t>
      </w:r>
      <w:r w:rsidRPr="00982383">
        <w:t>Cobaki</w:t>
      </w:r>
      <w:r w:rsidR="00A22685">
        <w:t>.</w:t>
      </w:r>
    </w:p>
    <w:p w:rsidR="00A22685" w:rsidRPr="00A22685" w:rsidRDefault="00A22685" w:rsidP="00A22685">
      <w:pPr>
        <w:pStyle w:val="BodyText"/>
        <w:pBdr>
          <w:top w:val="single" w:sz="4" w:space="1" w:color="auto"/>
          <w:left w:val="single" w:sz="4" w:space="4" w:color="auto"/>
          <w:bottom w:val="single" w:sz="4" w:space="1" w:color="auto"/>
          <w:right w:val="single" w:sz="4" w:space="4" w:color="auto"/>
        </w:pBdr>
        <w:rPr>
          <w:i/>
        </w:rPr>
      </w:pPr>
      <w:r w:rsidRPr="00A22685">
        <w:t>The conditions of consent for the Concept Approval (</w:t>
      </w:r>
      <w:r w:rsidRPr="00A22685">
        <w:rPr>
          <w:bCs/>
        </w:rPr>
        <w:t xml:space="preserve">MP06_0316), Project Approval (MP08 0200) and DA10/0800 </w:t>
      </w:r>
      <w:r w:rsidR="00602557">
        <w:rPr>
          <w:bCs/>
        </w:rPr>
        <w:t xml:space="preserve">require </w:t>
      </w:r>
      <w:r w:rsidR="00602557" w:rsidRPr="00A22685">
        <w:t>the proponent</w:t>
      </w:r>
      <w:r w:rsidR="00602557">
        <w:t xml:space="preserve"> (LEDA </w:t>
      </w:r>
      <w:proofErr w:type="spellStart"/>
      <w:r w:rsidR="00602557">
        <w:t>Manorstead</w:t>
      </w:r>
      <w:proofErr w:type="spellEnd"/>
      <w:r w:rsidR="00602557">
        <w:t xml:space="preserve"> Pty Ltd) to come to an agreement with Tweed Shire Council for </w:t>
      </w:r>
      <w:r w:rsidRPr="00A22685">
        <w:rPr>
          <w:bCs/>
        </w:rPr>
        <w:t>the maintenance of the</w:t>
      </w:r>
      <w:r w:rsidRPr="00A22685">
        <w:t xml:space="preserve"> environmental protection lands </w:t>
      </w:r>
      <w:r w:rsidR="00602557">
        <w:t>contained within the development.</w:t>
      </w:r>
    </w:p>
    <w:p w:rsidR="00A22685" w:rsidRPr="00A22685" w:rsidRDefault="00A22685" w:rsidP="00A22685">
      <w:pPr>
        <w:pStyle w:val="BodyText"/>
        <w:pBdr>
          <w:top w:val="single" w:sz="4" w:space="1" w:color="auto"/>
          <w:left w:val="single" w:sz="4" w:space="4" w:color="auto"/>
          <w:bottom w:val="single" w:sz="4" w:space="1" w:color="auto"/>
          <w:right w:val="single" w:sz="4" w:space="4" w:color="auto"/>
        </w:pBdr>
      </w:pPr>
      <w:r w:rsidRPr="00A22685">
        <w:lastRenderedPageBreak/>
        <w:t xml:space="preserve">Council has received correspondence from LEDA </w:t>
      </w:r>
      <w:proofErr w:type="spellStart"/>
      <w:r w:rsidRPr="00A22685">
        <w:t>Manorstead</w:t>
      </w:r>
      <w:proofErr w:type="spellEnd"/>
      <w:r w:rsidRPr="00A22685">
        <w:t xml:space="preserve"> Pty Ltd confirming that its</w:t>
      </w:r>
      <w:r w:rsidR="00602557">
        <w:t xml:space="preserve"> preferred means of achieving this </w:t>
      </w:r>
      <w:r w:rsidR="00034228">
        <w:t xml:space="preserve">is via </w:t>
      </w:r>
      <w:r w:rsidRPr="00A22685">
        <w:t>a</w:t>
      </w:r>
      <w:r w:rsidR="00034228">
        <w:t>n on-going</w:t>
      </w:r>
      <w:r w:rsidRPr="00A22685">
        <w:t xml:space="preserve"> Special Rate </w:t>
      </w:r>
      <w:r w:rsidR="00034228">
        <w:t xml:space="preserve">that is to be levied </w:t>
      </w:r>
      <w:r w:rsidR="00034228" w:rsidRPr="00982383">
        <w:t>solely on properties associated with the Cobaki subdivision</w:t>
      </w:r>
      <w:r w:rsidR="00034228">
        <w:t xml:space="preserve"> to </w:t>
      </w:r>
      <w:r w:rsidRPr="00A22685">
        <w:t>fund</w:t>
      </w:r>
      <w:r w:rsidR="00034228">
        <w:t xml:space="preserve"> the mai</w:t>
      </w:r>
      <w:r w:rsidRPr="00A22685">
        <w:t>ntenance in perpetuity of environmental lands at Cobaki to satisfy the various conditions of consent.</w:t>
      </w:r>
    </w:p>
    <w:p w:rsidR="00982383" w:rsidRPr="00982383" w:rsidRDefault="00F17CB7" w:rsidP="00982383">
      <w:pPr>
        <w:pStyle w:val="BodyText"/>
        <w:pBdr>
          <w:top w:val="single" w:sz="4" w:space="1" w:color="auto"/>
          <w:left w:val="single" w:sz="4" w:space="4" w:color="auto"/>
          <w:bottom w:val="single" w:sz="4" w:space="1" w:color="auto"/>
          <w:right w:val="single" w:sz="4" w:space="4" w:color="auto"/>
        </w:pBdr>
      </w:pPr>
      <w:r>
        <w:t xml:space="preserve">After assessing </w:t>
      </w:r>
      <w:r w:rsidR="00602557">
        <w:t xml:space="preserve">the level of works associated with the on-going maintenance of the environmental lands, it was determined that </w:t>
      </w:r>
      <w:r w:rsidR="00034228">
        <w:t xml:space="preserve">the Special Rate would need to raise </w:t>
      </w:r>
      <w:r w:rsidR="00602557">
        <w:t>an annual amount of</w:t>
      </w:r>
      <w:r w:rsidR="00982383" w:rsidRPr="00982383">
        <w:t xml:space="preserve"> $550,000 </w:t>
      </w:r>
      <w:r w:rsidR="00602557">
        <w:t xml:space="preserve">(commencing </w:t>
      </w:r>
      <w:r w:rsidR="00982383" w:rsidRPr="00982383">
        <w:t>in 2016/17 and indexed with annual rate pegging in subsequent years</w:t>
      </w:r>
      <w:r w:rsidR="00602557">
        <w:t xml:space="preserve">) </w:t>
      </w:r>
      <w:r w:rsidR="00034228">
        <w:t>for this purpose.</w:t>
      </w:r>
    </w:p>
    <w:p w:rsidR="00DB3860" w:rsidRPr="00DB3860" w:rsidRDefault="00DB3860" w:rsidP="00DB3860">
      <w:pPr>
        <w:pStyle w:val="BodyText"/>
        <w:pBdr>
          <w:top w:val="single" w:sz="4" w:space="1" w:color="auto"/>
          <w:left w:val="single" w:sz="4" w:space="4" w:color="auto"/>
          <w:bottom w:val="single" w:sz="4" w:space="1" w:color="auto"/>
          <w:right w:val="single" w:sz="4" w:space="4" w:color="auto"/>
        </w:pBdr>
      </w:pPr>
      <w:r w:rsidRPr="00DB3860">
        <w:t>As the Cobaki development is expected to produce around 5,</w:t>
      </w:r>
      <w:r>
        <w:t>5</w:t>
      </w:r>
      <w:r w:rsidRPr="00DB3860">
        <w:t xml:space="preserve">00 lots the </w:t>
      </w:r>
      <w:r>
        <w:t xml:space="preserve">Special Rate would </w:t>
      </w:r>
      <w:r w:rsidRPr="00DB3860">
        <w:t>equate to $1</w:t>
      </w:r>
      <w:r>
        <w:t>0</w:t>
      </w:r>
      <w:r w:rsidRPr="00DB3860">
        <w:t>0 per lot.</w:t>
      </w:r>
    </w:p>
    <w:p w:rsidR="00DB3860" w:rsidRPr="00DB3860" w:rsidRDefault="00DB3860" w:rsidP="00DB3860">
      <w:pPr>
        <w:pStyle w:val="BodyText"/>
        <w:pBdr>
          <w:top w:val="single" w:sz="4" w:space="1" w:color="auto"/>
          <w:left w:val="single" w:sz="4" w:space="4" w:color="auto"/>
          <w:bottom w:val="single" w:sz="4" w:space="1" w:color="auto"/>
          <w:right w:val="single" w:sz="4" w:space="4" w:color="auto"/>
        </w:pBdr>
      </w:pPr>
      <w:r>
        <w:t>In accordance with this proposal, Council adopted a revised Long Term Financial Plan and Operational and Delivery Plan in December 2015.</w:t>
      </w:r>
    </w:p>
    <w:p w:rsidR="00DC6F54" w:rsidRDefault="00982383" w:rsidP="00DC6F54">
      <w:pPr>
        <w:pStyle w:val="BodyText"/>
        <w:pBdr>
          <w:top w:val="single" w:sz="4" w:space="1" w:color="auto"/>
          <w:left w:val="single" w:sz="4" w:space="4" w:color="auto"/>
          <w:bottom w:val="single" w:sz="4" w:space="1" w:color="auto"/>
          <w:right w:val="single" w:sz="4" w:space="4" w:color="auto"/>
        </w:pBdr>
      </w:pPr>
      <w:r w:rsidRPr="00982383">
        <w:t>In association with the S</w:t>
      </w:r>
      <w:r w:rsidR="004013EF">
        <w:t>pecial Rate</w:t>
      </w:r>
      <w:r w:rsidRPr="00982383">
        <w:t xml:space="preserve"> proposal, a legal agreement (a draft proposal and Deed of Agreement has already been prepared for consideration) needs to be agreed upon to enable the relevant conditions of </w:t>
      </w:r>
      <w:r w:rsidR="004013EF">
        <w:t>the</w:t>
      </w:r>
      <w:r w:rsidRPr="00982383">
        <w:t xml:space="preserve"> development approval to be satisfied, and thereby allow the commencement of civil construction works for the initial precincts of the Cobaki development. This agreement would need to be finalised and actioned by all parties prior to the imposition of the proposed Special Rate.</w:t>
      </w:r>
    </w:p>
    <w:p w:rsidR="007F05F6" w:rsidRDefault="007F05F6" w:rsidP="00ED6548">
      <w:pPr>
        <w:pStyle w:val="Heading2"/>
        <w:keepLines/>
        <w:spacing w:after="240"/>
      </w:pPr>
      <w:bookmarkStart w:id="12" w:name="_Toc304287283"/>
      <w:bookmarkStart w:id="13" w:name="_Toc366160409"/>
      <w:bookmarkStart w:id="14" w:name="_Toc440869862"/>
      <w:r>
        <w:t xml:space="preserve">Capital </w:t>
      </w:r>
      <w:r w:rsidRPr="005E5B1F">
        <w:t>e</w:t>
      </w:r>
      <w:r>
        <w:t>xpenditure</w:t>
      </w:r>
      <w:bookmarkEnd w:id="12"/>
      <w:r>
        <w:t xml:space="preserve"> review</w:t>
      </w:r>
      <w:bookmarkEnd w:id="13"/>
      <w:bookmarkEnd w:id="14"/>
    </w:p>
    <w:p w:rsidR="007F05F6" w:rsidRDefault="008B1F5A" w:rsidP="00ED6548">
      <w:pPr>
        <w:pStyle w:val="BodyText"/>
        <w:keepNext/>
        <w:keepLines/>
      </w:pPr>
      <w:r w:rsidRPr="008B1F5A">
        <w:t>You should c</w:t>
      </w:r>
      <w:r w:rsidR="000E41D5" w:rsidRPr="008B1F5A">
        <w:t xml:space="preserve">omplete this section if </w:t>
      </w:r>
      <w:r w:rsidR="006B6876">
        <w:t xml:space="preserve">the </w:t>
      </w:r>
      <w:r w:rsidR="000E41D5" w:rsidRPr="008B1F5A">
        <w:t>c</w:t>
      </w:r>
      <w:r w:rsidR="007F05F6" w:rsidRPr="008B1F5A">
        <w:t>ouncil</w:t>
      </w:r>
      <w:r w:rsidR="000E41D5" w:rsidRPr="008B1F5A">
        <w:t xml:space="preserve"> </w:t>
      </w:r>
      <w:r w:rsidR="00DC5F44">
        <w:t>intends to undertake</w:t>
      </w:r>
      <w:r w:rsidR="001B52A4">
        <w:t xml:space="preserve"> </w:t>
      </w:r>
      <w:r w:rsidR="007F05F6" w:rsidRPr="008B1F5A">
        <w:t xml:space="preserve">major capital projects </w:t>
      </w:r>
      <w:r w:rsidR="000E41D5" w:rsidRPr="008B1F5A">
        <w:t xml:space="preserve">that </w:t>
      </w:r>
      <w:r w:rsidR="007F05F6" w:rsidRPr="008B1F5A">
        <w:t>are required to comply with the OLG’s Capital Expenditure Guidelines, as outlined</w:t>
      </w:r>
      <w:r w:rsidR="007F05F6" w:rsidRPr="005F4D36">
        <w:t xml:space="preserve"> in </w:t>
      </w:r>
      <w:r w:rsidR="007F05F6" w:rsidRPr="00DF73AB">
        <w:t>OLG Circular 10-34</w:t>
      </w:r>
      <w:r w:rsidR="007F05F6" w:rsidRPr="005F4D36">
        <w:t>.  A capital expenditure review is required for projects that are not exempt and cost in excess of 10% of council’s annual ordinary rates revenue or $1 million (GST exclusi</w:t>
      </w:r>
      <w:r w:rsidR="00D76223">
        <w:t>ve), whichever is the greater.</w:t>
      </w:r>
    </w:p>
    <w:p w:rsidR="007F05F6" w:rsidRDefault="007F05F6" w:rsidP="007F05F6">
      <w:pPr>
        <w:pStyle w:val="BodyText"/>
      </w:pPr>
      <w:r w:rsidRPr="005F4D36">
        <w:t>A capital expenditure review is a necessary part of a council’s capital budgeting process and should have been undertaken as part of the Integrated Planning and Reporting requirements in the preparation of the Community Strategic Plan and Resourcing Strategy.</w:t>
      </w:r>
    </w:p>
    <w:p w:rsidR="007F05F6" w:rsidRPr="00711455" w:rsidRDefault="007F05F6" w:rsidP="007F05F6">
      <w:pPr>
        <w:pStyle w:val="BodyText"/>
        <w:spacing w:before="0"/>
      </w:pPr>
    </w:p>
    <w:tbl>
      <w:tblPr>
        <w:tblW w:w="0" w:type="auto"/>
        <w:tblBorders>
          <w:top w:val="single" w:sz="8" w:space="0" w:color="7F7F7F" w:themeColor="text1" w:themeTint="80"/>
          <w:bottom w:val="single" w:sz="8" w:space="0" w:color="7F7F7F" w:themeColor="text1" w:themeTint="80"/>
        </w:tblBorders>
        <w:tblLayout w:type="fixed"/>
        <w:tblLook w:val="01E0" w:firstRow="1" w:lastRow="1" w:firstColumn="1" w:lastColumn="1" w:noHBand="0" w:noVBand="0"/>
      </w:tblPr>
      <w:tblGrid>
        <w:gridCol w:w="6487"/>
        <w:gridCol w:w="851"/>
        <w:gridCol w:w="816"/>
      </w:tblGrid>
      <w:tr w:rsidR="007F05F6" w:rsidTr="00D76223">
        <w:trPr>
          <w:trHeight w:val="613"/>
        </w:trPr>
        <w:tc>
          <w:tcPr>
            <w:tcW w:w="6487" w:type="dxa"/>
          </w:tcPr>
          <w:p w:rsidR="007F05F6" w:rsidRDefault="007F05F6" w:rsidP="00D76223">
            <w:pPr>
              <w:pStyle w:val="TableTextEntries"/>
            </w:pPr>
            <w:r w:rsidRPr="00557678">
              <w:t xml:space="preserve">Does the proposed special variation require </w:t>
            </w:r>
            <w:r>
              <w:t>council to do a</w:t>
            </w:r>
            <w:r w:rsidRPr="00557678">
              <w:t xml:space="preserve"> capital expenditure review </w:t>
            </w:r>
            <w:r>
              <w:t xml:space="preserve">in accordance with </w:t>
            </w:r>
            <w:r w:rsidRPr="00DF73AB">
              <w:t>OLG Circular to Councils, Circular</w:t>
            </w:r>
            <w:r w:rsidR="00D76223">
              <w:t> </w:t>
            </w:r>
            <w:r>
              <w:t>No 10-34 dated 20 December 2010</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0E787E">
              <w:rPr>
                <w:rFonts w:cs="Arial"/>
              </w:rPr>
            </w:r>
            <w:r w:rsidR="000E787E">
              <w:rPr>
                <w:rFonts w:cs="Arial"/>
              </w:rPr>
              <w:fldChar w:fldCharType="separate"/>
            </w:r>
            <w:r>
              <w:rPr>
                <w:rFonts w:cs="Arial"/>
              </w:rPr>
              <w:fldChar w:fldCharType="end"/>
            </w:r>
          </w:p>
        </w:tc>
        <w:tc>
          <w:tcPr>
            <w:tcW w:w="816" w:type="dxa"/>
          </w:tcPr>
          <w:p w:rsidR="007F05F6" w:rsidRDefault="007F05F6" w:rsidP="00727935">
            <w:pPr>
              <w:pStyle w:val="TableTextEntries"/>
            </w:pPr>
            <w:r>
              <w:rPr>
                <w:rFonts w:cs="Arial"/>
              </w:rPr>
              <w:t xml:space="preserve">No </w:t>
            </w:r>
            <w:r w:rsidR="00727935">
              <w:rPr>
                <w:rFonts w:cs="Arial"/>
              </w:rPr>
              <w:fldChar w:fldCharType="begin">
                <w:ffData>
                  <w:name w:val="Check7"/>
                  <w:enabled/>
                  <w:calcOnExit w:val="0"/>
                  <w:checkBox>
                    <w:sizeAuto/>
                    <w:default w:val="1"/>
                  </w:checkBox>
                </w:ffData>
              </w:fldChar>
            </w:r>
            <w:bookmarkStart w:id="15" w:name="Check7"/>
            <w:r w:rsidR="00727935">
              <w:rPr>
                <w:rFonts w:cs="Arial"/>
              </w:rPr>
              <w:instrText xml:space="preserve"> FORMCHECKBOX </w:instrText>
            </w:r>
            <w:r w:rsidR="000E787E">
              <w:rPr>
                <w:rFonts w:cs="Arial"/>
              </w:rPr>
            </w:r>
            <w:r w:rsidR="000E787E">
              <w:rPr>
                <w:rFonts w:cs="Arial"/>
              </w:rPr>
              <w:fldChar w:fldCharType="separate"/>
            </w:r>
            <w:r w:rsidR="00727935">
              <w:rPr>
                <w:rFonts w:cs="Arial"/>
              </w:rPr>
              <w:fldChar w:fldCharType="end"/>
            </w:r>
            <w:bookmarkEnd w:id="15"/>
          </w:p>
        </w:tc>
      </w:tr>
      <w:tr w:rsidR="007F05F6" w:rsidTr="00D76223">
        <w:tc>
          <w:tcPr>
            <w:tcW w:w="6487" w:type="dxa"/>
          </w:tcPr>
          <w:p w:rsidR="007F05F6" w:rsidRPr="00557678" w:rsidRDefault="007F05F6" w:rsidP="00452CBD">
            <w:pPr>
              <w:pStyle w:val="TableTextEntries"/>
            </w:pPr>
            <w:r>
              <w:t xml:space="preserve">If </w:t>
            </w:r>
            <w:r w:rsidRPr="00922DA8">
              <w:rPr>
                <w:i/>
              </w:rPr>
              <w:t>Yes</w:t>
            </w:r>
            <w:r>
              <w:t xml:space="preserve">, has a review been done and </w:t>
            </w:r>
            <w:r w:rsidRPr="00104B1C">
              <w:t xml:space="preserve">submitted to </w:t>
            </w:r>
            <w:r>
              <w:t>OLG?</w:t>
            </w:r>
          </w:p>
        </w:tc>
        <w:tc>
          <w:tcPr>
            <w:tcW w:w="851" w:type="dxa"/>
          </w:tcPr>
          <w:p w:rsidR="007F05F6" w:rsidRPr="00C404AF" w:rsidRDefault="007F05F6" w:rsidP="00452CBD">
            <w:pPr>
              <w:pStyle w:val="TableTextEntries"/>
              <w:rPr>
                <w:rFonts w:cs="Arial"/>
              </w:rPr>
            </w:pPr>
            <w:r w:rsidRPr="00C404AF">
              <w:rPr>
                <w:rFonts w:cs="Arial"/>
              </w:rPr>
              <w:t>Yes</w:t>
            </w:r>
            <w:r>
              <w:rPr>
                <w:rFonts w:cs="Arial"/>
              </w:rPr>
              <w:t xml:space="preserve"> </w:t>
            </w:r>
            <w:r>
              <w:rPr>
                <w:rFonts w:cs="Arial"/>
              </w:rPr>
              <w:fldChar w:fldCharType="begin">
                <w:ffData>
                  <w:name w:val="Check6"/>
                  <w:enabled/>
                  <w:calcOnExit w:val="0"/>
                  <w:checkBox>
                    <w:sizeAuto/>
                    <w:default w:val="0"/>
                  </w:checkBox>
                </w:ffData>
              </w:fldChar>
            </w:r>
            <w:r>
              <w:rPr>
                <w:rFonts w:cs="Arial"/>
              </w:rPr>
              <w:instrText xml:space="preserve"> FORMCHECKBOX </w:instrText>
            </w:r>
            <w:r w:rsidR="000E787E">
              <w:rPr>
                <w:rFonts w:cs="Arial"/>
              </w:rPr>
            </w:r>
            <w:r w:rsidR="000E787E">
              <w:rPr>
                <w:rFonts w:cs="Arial"/>
              </w:rPr>
              <w:fldChar w:fldCharType="separate"/>
            </w:r>
            <w:r>
              <w:rPr>
                <w:rFonts w:cs="Arial"/>
              </w:rPr>
              <w:fldChar w:fldCharType="end"/>
            </w:r>
          </w:p>
        </w:tc>
        <w:tc>
          <w:tcPr>
            <w:tcW w:w="816" w:type="dxa"/>
          </w:tcPr>
          <w:p w:rsidR="007F05F6" w:rsidRDefault="007F05F6" w:rsidP="00452CBD">
            <w:pPr>
              <w:pStyle w:val="TableTextEntries"/>
            </w:pPr>
            <w:r>
              <w:rPr>
                <w:rFonts w:cs="Arial"/>
              </w:rPr>
              <w:t xml:space="preserve">No </w:t>
            </w:r>
            <w:r>
              <w:rPr>
                <w:rFonts w:cs="Arial"/>
              </w:rPr>
              <w:fldChar w:fldCharType="begin">
                <w:ffData>
                  <w:name w:val="Check7"/>
                  <w:enabled/>
                  <w:calcOnExit w:val="0"/>
                  <w:checkBox>
                    <w:sizeAuto/>
                    <w:default w:val="0"/>
                  </w:checkBox>
                </w:ffData>
              </w:fldChar>
            </w:r>
            <w:r>
              <w:rPr>
                <w:rFonts w:cs="Arial"/>
              </w:rPr>
              <w:instrText xml:space="preserve"> FORMCHECKBOX </w:instrText>
            </w:r>
            <w:r w:rsidR="000E787E">
              <w:rPr>
                <w:rFonts w:cs="Arial"/>
              </w:rPr>
            </w:r>
            <w:r w:rsidR="000E787E">
              <w:rPr>
                <w:rFonts w:cs="Arial"/>
              </w:rPr>
              <w:fldChar w:fldCharType="separate"/>
            </w:r>
            <w:r>
              <w:rPr>
                <w:rFonts w:cs="Arial"/>
              </w:rPr>
              <w:fldChar w:fldCharType="end"/>
            </w:r>
          </w:p>
        </w:tc>
      </w:tr>
    </w:tbl>
    <w:p w:rsidR="000F359C" w:rsidRDefault="00E3295D" w:rsidP="006607B9">
      <w:pPr>
        <w:pStyle w:val="Heading1"/>
      </w:pPr>
      <w:bookmarkStart w:id="16" w:name="_Toc440869863"/>
      <w:r>
        <w:lastRenderedPageBreak/>
        <w:t xml:space="preserve">Assessment Criterion 1: </w:t>
      </w:r>
      <w:r w:rsidR="000F359C">
        <w:t>Need for the variation</w:t>
      </w:r>
      <w:bookmarkEnd w:id="16"/>
    </w:p>
    <w:p w:rsidR="00E3295D" w:rsidRPr="00E3295D" w:rsidRDefault="00235528" w:rsidP="00E3295D">
      <w:pPr>
        <w:pStyle w:val="BodyText"/>
      </w:pPr>
      <w:r w:rsidRPr="008B1F5A">
        <w:t xml:space="preserve">Criterion 1 within </w:t>
      </w:r>
      <w:r w:rsidR="00E3295D" w:rsidRPr="008B1F5A">
        <w:t xml:space="preserve">the </w:t>
      </w:r>
      <w:r w:rsidR="00540000" w:rsidRPr="008B1F5A">
        <w:t>O</w:t>
      </w:r>
      <w:r w:rsidR="00E3295D" w:rsidRPr="008B1F5A">
        <w:t>LG</w:t>
      </w:r>
      <w:r w:rsidR="00E3295D" w:rsidRPr="00E3295D">
        <w:t xml:space="preserve"> Guidelines is:</w:t>
      </w:r>
    </w:p>
    <w:p w:rsidR="00D60EA5" w:rsidRPr="007931AE" w:rsidRDefault="00D60EA5" w:rsidP="00D60EA5">
      <w:pPr>
        <w:pStyle w:val="Quote"/>
        <w:rPr>
          <w:rFonts w:ascii="Arial" w:hAnsi="Arial"/>
          <w:i/>
        </w:rPr>
      </w:pPr>
      <w:r w:rsidRPr="006D3A62">
        <w:rPr>
          <w:rFonts w:ascii="Arial" w:hAnsi="Arial"/>
          <w:i/>
        </w:rPr>
        <w:t>The need for</w:t>
      </w:r>
      <w:r w:rsidR="00670056">
        <w:rPr>
          <w:rFonts w:ascii="Arial" w:hAnsi="Arial"/>
          <w:i/>
        </w:rPr>
        <w:t>,</w:t>
      </w:r>
      <w:r w:rsidRPr="006D3A62">
        <w:rPr>
          <w:rFonts w:ascii="Arial" w:hAnsi="Arial"/>
          <w:i/>
        </w:rPr>
        <w:t xml:space="preserve"> and purpose of</w:t>
      </w:r>
      <w:r w:rsidR="00670056">
        <w:rPr>
          <w:rFonts w:ascii="Arial" w:hAnsi="Arial"/>
          <w:i/>
        </w:rPr>
        <w:t>,</w:t>
      </w:r>
      <w:r w:rsidRPr="006D3A62">
        <w:rPr>
          <w:rFonts w:ascii="Arial" w:hAnsi="Arial"/>
          <w:i/>
        </w:rPr>
        <w:t xml:space="preserve"> a different revenue path </w:t>
      </w:r>
      <w:r w:rsidR="009717E2">
        <w:rPr>
          <w:rFonts w:ascii="Arial" w:hAnsi="Arial"/>
          <w:i/>
        </w:rPr>
        <w:t xml:space="preserve">for the council’s General Fund </w:t>
      </w:r>
      <w:r w:rsidRPr="006D3A62">
        <w:rPr>
          <w:rFonts w:ascii="Arial" w:hAnsi="Arial"/>
          <w:i/>
        </w:rPr>
        <w:t xml:space="preserve">(as requested through the special variation) is clearly articulated and identified </w:t>
      </w:r>
      <w:r w:rsidR="009717E2">
        <w:rPr>
          <w:rFonts w:ascii="Arial" w:hAnsi="Arial"/>
          <w:i/>
        </w:rPr>
        <w:t xml:space="preserve">in </w:t>
      </w:r>
      <w:r w:rsidRPr="006D3A62">
        <w:rPr>
          <w:rFonts w:ascii="Arial" w:hAnsi="Arial"/>
          <w:i/>
        </w:rPr>
        <w:t>the council’s IP&amp;R documents</w:t>
      </w:r>
      <w:r w:rsidRPr="007931AE">
        <w:rPr>
          <w:rFonts w:ascii="Arial" w:hAnsi="Arial"/>
          <w:i/>
        </w:rPr>
        <w:t>, in</w:t>
      </w:r>
      <w:r w:rsidR="0039528A" w:rsidRPr="007931AE">
        <w:rPr>
          <w:rFonts w:ascii="Arial" w:hAnsi="Arial"/>
          <w:i/>
        </w:rPr>
        <w:t xml:space="preserve"> particular</w:t>
      </w:r>
      <w:r w:rsidRPr="007931AE">
        <w:rPr>
          <w:rFonts w:ascii="Arial" w:hAnsi="Arial"/>
          <w:i/>
        </w:rPr>
        <w:t xml:space="preserve"> its Delivery Program</w:t>
      </w:r>
      <w:r w:rsidR="009717E2" w:rsidRPr="007931AE">
        <w:rPr>
          <w:rFonts w:ascii="Arial" w:hAnsi="Arial"/>
          <w:i/>
        </w:rPr>
        <w:t xml:space="preserve">, </w:t>
      </w:r>
      <w:r w:rsidRPr="007931AE">
        <w:rPr>
          <w:rFonts w:ascii="Arial" w:hAnsi="Arial"/>
          <w:i/>
        </w:rPr>
        <w:t>Long Term Financial Plan</w:t>
      </w:r>
      <w:r w:rsidR="009717E2" w:rsidRPr="007931AE">
        <w:rPr>
          <w:rFonts w:ascii="Arial" w:hAnsi="Arial"/>
          <w:i/>
        </w:rPr>
        <w:t xml:space="preserve"> and Asset Management Plan where appropriate</w:t>
      </w:r>
      <w:r w:rsidRPr="007931AE">
        <w:rPr>
          <w:rFonts w:ascii="Arial" w:hAnsi="Arial"/>
          <w:i/>
        </w:rPr>
        <w:t xml:space="preserve">.  </w:t>
      </w:r>
      <w:r w:rsidR="009717E2" w:rsidRPr="007931AE">
        <w:rPr>
          <w:rFonts w:ascii="Arial" w:hAnsi="Arial"/>
          <w:i/>
        </w:rPr>
        <w:t xml:space="preserve">In establishing need for the special variation, the relevant IP&amp;R documents should canvass alternatives to the rate rise.  In </w:t>
      </w:r>
      <w:r w:rsidRPr="007931AE">
        <w:rPr>
          <w:rFonts w:ascii="Arial" w:hAnsi="Arial"/>
          <w:i/>
        </w:rPr>
        <w:t>demonstrating this need councils must indicate the financial impact in their Long Term Financial Plan applying the following two scenarios:</w:t>
      </w:r>
    </w:p>
    <w:p w:rsidR="00D60EA5" w:rsidRPr="007931AE" w:rsidRDefault="00D60EA5" w:rsidP="00D60EA5">
      <w:pPr>
        <w:pStyle w:val="QuoteBullet"/>
        <w:rPr>
          <w:rFonts w:ascii="Arial" w:hAnsi="Arial"/>
          <w:i/>
        </w:rPr>
      </w:pPr>
      <w:r w:rsidRPr="007931AE">
        <w:rPr>
          <w:rFonts w:ascii="Arial" w:hAnsi="Arial"/>
          <w:i/>
        </w:rPr>
        <w:t xml:space="preserve">Baseline scenario – </w:t>
      </w:r>
      <w:r w:rsidR="00FB4BAA" w:rsidRPr="007931AE">
        <w:rPr>
          <w:rFonts w:ascii="Arial" w:hAnsi="Arial"/>
          <w:i/>
        </w:rPr>
        <w:t xml:space="preserve">General Fund </w:t>
      </w:r>
      <w:r w:rsidRPr="007931AE">
        <w:rPr>
          <w:rFonts w:ascii="Arial" w:hAnsi="Arial"/>
          <w:i/>
        </w:rPr>
        <w:t>revenue and expe</w:t>
      </w:r>
      <w:r w:rsidR="00C702CF" w:rsidRPr="007931AE">
        <w:rPr>
          <w:rFonts w:ascii="Arial" w:hAnsi="Arial"/>
          <w:i/>
        </w:rPr>
        <w:t>nditure forecasts which reflect</w:t>
      </w:r>
      <w:r w:rsidRPr="007931AE">
        <w:rPr>
          <w:rFonts w:ascii="Arial" w:hAnsi="Arial"/>
          <w:i/>
        </w:rPr>
        <w:t xml:space="preserve"> the business as usual model, and exclude the special variation, and</w:t>
      </w:r>
    </w:p>
    <w:p w:rsidR="00D60EA5" w:rsidRPr="007931AE" w:rsidRDefault="00D60EA5" w:rsidP="00D60EA5">
      <w:pPr>
        <w:pStyle w:val="QuoteBullet"/>
        <w:rPr>
          <w:rFonts w:ascii="Arial" w:hAnsi="Arial"/>
          <w:i/>
        </w:rPr>
      </w:pPr>
      <w:r w:rsidRPr="007931AE">
        <w:rPr>
          <w:rFonts w:ascii="Arial" w:hAnsi="Arial"/>
          <w:i/>
        </w:rPr>
        <w:t xml:space="preserve">Special variation scenario – the result of </w:t>
      </w:r>
      <w:r w:rsidR="00670056" w:rsidRPr="007931AE">
        <w:rPr>
          <w:rFonts w:ascii="Arial" w:hAnsi="Arial"/>
          <w:i/>
        </w:rPr>
        <w:t xml:space="preserve">implementing </w:t>
      </w:r>
      <w:r w:rsidRPr="007931AE">
        <w:rPr>
          <w:rFonts w:ascii="Arial" w:hAnsi="Arial"/>
          <w:i/>
        </w:rPr>
        <w:t xml:space="preserve">the special variation in full is shown and reflected in the </w:t>
      </w:r>
      <w:r w:rsidR="00FB4BAA" w:rsidRPr="007931AE">
        <w:rPr>
          <w:rFonts w:ascii="Arial" w:hAnsi="Arial"/>
          <w:i/>
        </w:rPr>
        <w:t xml:space="preserve">General Fund </w:t>
      </w:r>
      <w:r w:rsidRPr="007931AE">
        <w:rPr>
          <w:rFonts w:ascii="Arial" w:hAnsi="Arial"/>
          <w:i/>
        </w:rPr>
        <w:t>revenue forecast with the additional expenditure levels intended to be funded by the special variation.</w:t>
      </w:r>
    </w:p>
    <w:p w:rsidR="002A25A8" w:rsidRPr="007931AE" w:rsidRDefault="002A25A8" w:rsidP="002A25A8">
      <w:pPr>
        <w:pStyle w:val="Quote"/>
        <w:rPr>
          <w:rFonts w:ascii="Arial" w:hAnsi="Arial" w:cs="Arial"/>
          <w:i/>
        </w:rPr>
      </w:pPr>
      <w:r w:rsidRPr="007931AE">
        <w:rPr>
          <w:rFonts w:ascii="Arial" w:hAnsi="Arial" w:cs="Arial"/>
          <w:i/>
        </w:rPr>
        <w:t>Evidence to establish this criterion could include evidence of community need /desire for service levels/projects and limited council resourcing alternatives.</w:t>
      </w:r>
    </w:p>
    <w:p w:rsidR="002A25A8" w:rsidRPr="007931AE" w:rsidRDefault="002A25A8" w:rsidP="002A25A8">
      <w:pPr>
        <w:pStyle w:val="Quote"/>
        <w:rPr>
          <w:rFonts w:ascii="Arial" w:hAnsi="Arial" w:cs="Arial"/>
          <w:i/>
        </w:rPr>
      </w:pPr>
      <w:r w:rsidRPr="007931AE">
        <w:rPr>
          <w:rFonts w:ascii="Arial" w:hAnsi="Arial" w:cs="Arial"/>
          <w:i/>
        </w:rPr>
        <w:t>Evidence could also include the assessment of the council’s financial sustainability conducted by the NSW Treasury Corporatio</w:t>
      </w:r>
      <w:r w:rsidR="00B63CB6" w:rsidRPr="007931AE">
        <w:rPr>
          <w:rFonts w:ascii="Arial" w:hAnsi="Arial" w:cs="Arial"/>
          <w:i/>
        </w:rPr>
        <w:t>n</w:t>
      </w:r>
      <w:r w:rsidRPr="007931AE">
        <w:rPr>
          <w:rFonts w:ascii="Arial" w:hAnsi="Arial" w:cs="Arial"/>
          <w:i/>
        </w:rPr>
        <w:t>.</w:t>
      </w:r>
    </w:p>
    <w:p w:rsidR="00F169FD" w:rsidRPr="007931AE" w:rsidRDefault="00F169FD" w:rsidP="007D46AE">
      <w:pPr>
        <w:pStyle w:val="BodyText"/>
      </w:pPr>
      <w:r w:rsidRPr="007931AE">
        <w:t xml:space="preserve">The response to this criterion should summarise the council’s case for the proposed special variation.  It is necessary to show how the council has identified and considered its community’s needs, alternative funding options </w:t>
      </w:r>
      <w:r w:rsidR="00F804A5" w:rsidRPr="007931AE">
        <w:t xml:space="preserve">(to a </w:t>
      </w:r>
      <w:r w:rsidR="00556D51" w:rsidRPr="007931AE">
        <w:t>rates rise</w:t>
      </w:r>
      <w:r w:rsidR="00F804A5" w:rsidRPr="007931AE">
        <w:t>)</w:t>
      </w:r>
      <w:r w:rsidR="00C1181C" w:rsidRPr="007931AE">
        <w:t>.</w:t>
      </w:r>
    </w:p>
    <w:p w:rsidR="00B822FE" w:rsidRDefault="00F169FD" w:rsidP="00D60EA5">
      <w:pPr>
        <w:pStyle w:val="BodyText"/>
      </w:pPr>
      <w:r w:rsidRPr="007931AE">
        <w:t xml:space="preserve">The criterion states that </w:t>
      </w:r>
      <w:r w:rsidR="00BC7BC6" w:rsidRPr="007931AE">
        <w:t xml:space="preserve">the need for the </w:t>
      </w:r>
      <w:r w:rsidR="0011226A" w:rsidRPr="007931AE">
        <w:t xml:space="preserve">proposed </w:t>
      </w:r>
      <w:r w:rsidR="00BC7BC6" w:rsidRPr="007931AE">
        <w:t>special variation</w:t>
      </w:r>
      <w:r w:rsidRPr="007931AE">
        <w:t xml:space="preserve"> must be identified and clearly articulated in the council’s IP&amp;R docum</w:t>
      </w:r>
      <w:r w:rsidR="00261E25" w:rsidRPr="007931AE">
        <w:t>ents especially the Long Term Financial Plan (LTFP) and the Delivery Program, and, where appropriate, the Asset Management Plan (AMP).</w:t>
      </w:r>
      <w:r w:rsidR="00556D51" w:rsidRPr="007931AE">
        <w:t xml:space="preserve">  The purpose of the </w:t>
      </w:r>
      <w:r w:rsidR="0011226A" w:rsidRPr="007931AE">
        <w:t xml:space="preserve">proposed </w:t>
      </w:r>
      <w:r w:rsidR="00556D51" w:rsidRPr="007931AE">
        <w:t>special variation should also be consistent with the priorities of the Community Strategic Plan (CSP).</w:t>
      </w:r>
    </w:p>
    <w:p w:rsidR="00D60EA5" w:rsidRPr="00FE2452" w:rsidRDefault="00261E25" w:rsidP="00D60EA5">
      <w:pPr>
        <w:pStyle w:val="Heading2"/>
      </w:pPr>
      <w:bookmarkStart w:id="17" w:name="_Toc366160406"/>
      <w:bookmarkStart w:id="18" w:name="_Toc440869864"/>
      <w:r>
        <w:t>Case for special variation</w:t>
      </w:r>
      <w:r w:rsidR="0057581B">
        <w:t xml:space="preserve"> - </w:t>
      </w:r>
      <w:r w:rsidR="00FE2452" w:rsidRPr="00FE2452">
        <w:t>c</w:t>
      </w:r>
      <w:r w:rsidR="00D60EA5" w:rsidRPr="00FE2452">
        <w:t>ommunity need</w:t>
      </w:r>
      <w:bookmarkEnd w:id="17"/>
      <w:bookmarkEnd w:id="18"/>
    </w:p>
    <w:p w:rsidR="004C7104" w:rsidRDefault="004C7104" w:rsidP="00D60EA5">
      <w:pPr>
        <w:pStyle w:val="BodyText"/>
      </w:pPr>
      <w:r>
        <w:t xml:space="preserve">Summarise </w:t>
      </w:r>
      <w:r w:rsidR="00AF5DD9">
        <w:t xml:space="preserve">and explain </w:t>
      </w:r>
      <w:r>
        <w:t>below:</w:t>
      </w:r>
    </w:p>
    <w:p w:rsidR="0057581B" w:rsidRDefault="0057581B" w:rsidP="0071760B">
      <w:pPr>
        <w:pStyle w:val="ListBullet"/>
      </w:pPr>
      <w:r>
        <w:t>H</w:t>
      </w:r>
      <w:r w:rsidR="00D60EA5" w:rsidRPr="00FE2452">
        <w:t xml:space="preserve">ow </w:t>
      </w:r>
      <w:r w:rsidR="00C33D94">
        <w:t xml:space="preserve">the council </w:t>
      </w:r>
      <w:r w:rsidR="00D60EA5" w:rsidRPr="00FE2452">
        <w:t>identified and considered the community’s needs and desires in relation to matters such as levels of service delivery and asset maintenance and provision</w:t>
      </w:r>
      <w:r>
        <w:t>.</w:t>
      </w:r>
    </w:p>
    <w:p w:rsidR="0057581B" w:rsidRDefault="0057581B" w:rsidP="0071760B">
      <w:pPr>
        <w:pStyle w:val="ListBullet"/>
      </w:pPr>
      <w:r>
        <w:t>H</w:t>
      </w:r>
      <w:r w:rsidRPr="00AE168D">
        <w:t xml:space="preserve">ow the decision to </w:t>
      </w:r>
      <w:r>
        <w:t>seek higher revenues above the rate peg</w:t>
      </w:r>
      <w:r w:rsidRPr="00AE168D">
        <w:t xml:space="preserve"> </w:t>
      </w:r>
      <w:r>
        <w:t>w</w:t>
      </w:r>
      <w:r w:rsidRPr="00AE168D">
        <w:t xml:space="preserve">as </w:t>
      </w:r>
      <w:r>
        <w:t xml:space="preserve">made and which other options were examined, such as </w:t>
      </w:r>
      <w:r w:rsidRPr="00AE168D">
        <w:t>changing expenditure priorities</w:t>
      </w:r>
      <w:r>
        <w:t xml:space="preserve"> or using</w:t>
      </w:r>
      <w:r w:rsidRPr="00AE168D">
        <w:t xml:space="preserve"> alternative modes of service delivery</w:t>
      </w:r>
      <w:r>
        <w:t>.</w:t>
      </w:r>
    </w:p>
    <w:p w:rsidR="0057581B" w:rsidRPr="007931AE" w:rsidRDefault="00C33D94" w:rsidP="0071760B">
      <w:pPr>
        <w:pStyle w:val="ListBullet"/>
      </w:pPr>
      <w:r w:rsidRPr="007931AE">
        <w:lastRenderedPageBreak/>
        <w:t>W</w:t>
      </w:r>
      <w:r w:rsidR="0057581B" w:rsidRPr="007931AE">
        <w:t xml:space="preserve">hy the </w:t>
      </w:r>
      <w:r w:rsidR="0011226A" w:rsidRPr="007931AE">
        <w:t xml:space="preserve">proposed </w:t>
      </w:r>
      <w:r w:rsidR="0057581B" w:rsidRPr="007931AE">
        <w:t>special variation is the most appropriate option</w:t>
      </w:r>
      <w:r w:rsidR="00DC5F44" w:rsidRPr="007931AE">
        <w:t>: f</w:t>
      </w:r>
      <w:r w:rsidR="0057581B" w:rsidRPr="007931AE">
        <w:t xml:space="preserve">or example, typically </w:t>
      </w:r>
      <w:r w:rsidRPr="007931AE">
        <w:t xml:space="preserve">other </w:t>
      </w:r>
      <w:r w:rsidR="0057581B" w:rsidRPr="007931AE">
        <w:t xml:space="preserve">options would include introducing new or higher user charges and/or an increase in council </w:t>
      </w:r>
      <w:r w:rsidR="00FA5D54" w:rsidRPr="007931AE">
        <w:t xml:space="preserve">loan </w:t>
      </w:r>
      <w:r w:rsidR="0057581B" w:rsidRPr="007931AE">
        <w:t>borrowing</w:t>
      </w:r>
      <w:r w:rsidR="00FA5D54" w:rsidRPr="007931AE">
        <w:t>s</w:t>
      </w:r>
      <w:r w:rsidR="0057581B" w:rsidRPr="007931AE">
        <w:t>, or private public partnerships or joint ventures.</w:t>
      </w:r>
    </w:p>
    <w:p w:rsidR="0057581B" w:rsidRPr="007931AE" w:rsidRDefault="0057581B" w:rsidP="0071760B">
      <w:pPr>
        <w:pStyle w:val="ListBullet"/>
      </w:pPr>
      <w:r w:rsidRPr="007931AE">
        <w:t xml:space="preserve">How the proposed special variation impacts the LTFP forecasts </w:t>
      </w:r>
      <w:r w:rsidR="00FD513B" w:rsidRPr="007931AE">
        <w:t xml:space="preserve">for the General Fund </w:t>
      </w:r>
      <w:r w:rsidRPr="007931AE">
        <w:t>and how this relates to the need the council identified. Our assessment will also consider the assumptions which underpin the council’s LTFP forecasts.</w:t>
      </w:r>
    </w:p>
    <w:p w:rsidR="00C33D94" w:rsidRPr="007931AE" w:rsidRDefault="00C33D94" w:rsidP="00C33D94">
      <w:pPr>
        <w:pStyle w:val="BodyText"/>
      </w:pPr>
      <w:r w:rsidRPr="007931AE">
        <w:t xml:space="preserve">In addressing this criterion, </w:t>
      </w:r>
      <w:r w:rsidR="008B1F5A" w:rsidRPr="007931AE">
        <w:t>you should</w:t>
      </w:r>
      <w:r w:rsidR="005C3E6E" w:rsidRPr="007931AE">
        <w:t xml:space="preserve"> </w:t>
      </w:r>
      <w:r w:rsidRPr="007931AE">
        <w:t>include extracts from, or references to, the IP&amp;R document(s) that demonstrate how the council meet</w:t>
      </w:r>
      <w:r w:rsidR="00D76223">
        <w:t>s this criterion.</w:t>
      </w:r>
    </w:p>
    <w:p w:rsidR="00727935" w:rsidRPr="00727935" w:rsidRDefault="004E24DD" w:rsidP="00727935">
      <w:pPr>
        <w:pStyle w:val="BodyText"/>
        <w:pBdr>
          <w:top w:val="single" w:sz="4" w:space="1" w:color="auto"/>
          <w:left w:val="single" w:sz="4" w:space="4" w:color="auto"/>
          <w:bottom w:val="single" w:sz="4" w:space="1" w:color="auto"/>
          <w:right w:val="single" w:sz="4" w:space="4" w:color="auto"/>
        </w:pBdr>
      </w:pPr>
      <w:r>
        <w:t xml:space="preserve">Council has previously considered the best way to fund environmental requirements associated with large scale development and a special rate similar to the one included within this application already exists for </w:t>
      </w:r>
      <w:r w:rsidR="00727935" w:rsidRPr="00727935">
        <w:t xml:space="preserve">allotments at Koala Beach. </w:t>
      </w:r>
    </w:p>
    <w:p w:rsidR="00727935" w:rsidRPr="00727935" w:rsidRDefault="00727935" w:rsidP="00727935">
      <w:pPr>
        <w:pStyle w:val="BodyText"/>
        <w:pBdr>
          <w:top w:val="single" w:sz="4" w:space="1" w:color="auto"/>
          <w:left w:val="single" w:sz="4" w:space="4" w:color="auto"/>
          <w:bottom w:val="single" w:sz="4" w:space="1" w:color="auto"/>
          <w:right w:val="single" w:sz="4" w:space="4" w:color="auto"/>
        </w:pBdr>
      </w:pPr>
      <w:r w:rsidRPr="00727935">
        <w:t xml:space="preserve">The Local Environmental Study for Koala Beach identified a number of environmental values for the property, including areas of significant koala habitat. The </w:t>
      </w:r>
      <w:r w:rsidR="004E24DD">
        <w:t>rates</w:t>
      </w:r>
      <w:r w:rsidRPr="00727935">
        <w:t xml:space="preserve"> collected from the residents of Koala Beach Estate </w:t>
      </w:r>
      <w:r w:rsidR="004E24DD">
        <w:t>are</w:t>
      </w:r>
      <w:r w:rsidRPr="00727935">
        <w:t xml:space="preserve"> for the intrinsic value of the koalas and their environmental habitat and is expended for regulatory, educational and specialised maintenance functions.</w:t>
      </w:r>
    </w:p>
    <w:p w:rsidR="00727935" w:rsidRPr="00727935" w:rsidRDefault="00727935" w:rsidP="00727935">
      <w:pPr>
        <w:pStyle w:val="BodyText"/>
        <w:pBdr>
          <w:top w:val="single" w:sz="4" w:space="1" w:color="auto"/>
          <w:left w:val="single" w:sz="4" w:space="4" w:color="auto"/>
          <w:bottom w:val="single" w:sz="4" w:space="1" w:color="auto"/>
          <w:right w:val="single" w:sz="4" w:space="4" w:color="auto"/>
        </w:pBdr>
      </w:pPr>
      <w:r w:rsidRPr="00727935">
        <w:t xml:space="preserve">The Koala Beach special rate is 100% ad valorem and ranges in value from $83.70 to $246.90 </w:t>
      </w:r>
      <w:r w:rsidR="000B589B">
        <w:t xml:space="preserve">per property </w:t>
      </w:r>
      <w:r w:rsidRPr="00727935">
        <w:t>for 2015/16.</w:t>
      </w:r>
    </w:p>
    <w:p w:rsidR="000B589B" w:rsidRDefault="000B589B" w:rsidP="000B589B">
      <w:pPr>
        <w:pStyle w:val="BodyText"/>
        <w:pBdr>
          <w:top w:val="single" w:sz="4" w:space="1" w:color="auto"/>
          <w:left w:val="single" w:sz="4" w:space="4" w:color="auto"/>
          <w:bottom w:val="single" w:sz="4" w:space="1" w:color="auto"/>
          <w:right w:val="single" w:sz="4" w:space="4" w:color="auto"/>
        </w:pBdr>
      </w:pPr>
      <w:r>
        <w:t xml:space="preserve">It is considered that a Special Rate is one of the best means for achieving the planned objective without reducing </w:t>
      </w:r>
      <w:r w:rsidRPr="000B589B">
        <w:t>levels of service delivery and asset maintenance and provision.</w:t>
      </w:r>
    </w:p>
    <w:p w:rsidR="00470C57" w:rsidRPr="00470C57" w:rsidRDefault="00AC1AC5" w:rsidP="00470C57">
      <w:pPr>
        <w:pStyle w:val="BodyText"/>
        <w:pBdr>
          <w:top w:val="single" w:sz="4" w:space="1" w:color="auto"/>
          <w:left w:val="single" w:sz="4" w:space="4" w:color="auto"/>
          <w:bottom w:val="single" w:sz="4" w:space="1" w:color="auto"/>
          <w:right w:val="single" w:sz="4" w:space="4" w:color="auto"/>
        </w:pBdr>
      </w:pPr>
      <w:r w:rsidRPr="00AC1AC5">
        <w:t>It is also considered that as the owners of the properties will benefit from the environmental protected land that they should contribute to the management and maintenance costs.</w:t>
      </w:r>
    </w:p>
    <w:p w:rsidR="000B589B" w:rsidRPr="000B589B" w:rsidRDefault="000B589B" w:rsidP="000B589B">
      <w:pPr>
        <w:pStyle w:val="BodyText"/>
        <w:pBdr>
          <w:top w:val="single" w:sz="4" w:space="1" w:color="auto"/>
          <w:left w:val="single" w:sz="4" w:space="4" w:color="auto"/>
          <w:bottom w:val="single" w:sz="4" w:space="1" w:color="auto"/>
          <w:right w:val="single" w:sz="4" w:space="4" w:color="auto"/>
        </w:pBdr>
      </w:pPr>
      <w:r>
        <w:t xml:space="preserve">Other options such </w:t>
      </w:r>
      <w:r w:rsidRPr="000B589B">
        <w:t xml:space="preserve">as </w:t>
      </w:r>
      <w:r w:rsidR="00AE1F35" w:rsidRPr="000B589B">
        <w:t>introducing new or higher user charges</w:t>
      </w:r>
      <w:r w:rsidR="00AE1F35">
        <w:t>,</w:t>
      </w:r>
      <w:r w:rsidR="00AE1F35" w:rsidRPr="000B589B">
        <w:t xml:space="preserve"> increase</w:t>
      </w:r>
      <w:r w:rsidR="00AE1F35">
        <w:t>s</w:t>
      </w:r>
      <w:r w:rsidR="00AE1F35" w:rsidRPr="000B589B">
        <w:t xml:space="preserve"> in council loan borrowings, private public partnerships</w:t>
      </w:r>
      <w:r w:rsidR="00AE1F35">
        <w:t>,</w:t>
      </w:r>
      <w:r w:rsidR="00AE1F35" w:rsidRPr="000B589B">
        <w:t xml:space="preserve"> joint ventures</w:t>
      </w:r>
      <w:r w:rsidR="00AE1F35">
        <w:t>,</w:t>
      </w:r>
      <w:r w:rsidR="00AE1F35" w:rsidRPr="000B589B">
        <w:t xml:space="preserve"> </w:t>
      </w:r>
      <w:r w:rsidRPr="000B589B">
        <w:t>changing expenditure priorities or using alternative modes of service delivery</w:t>
      </w:r>
      <w:r>
        <w:t xml:space="preserve"> were not considered appropriate in this situation</w:t>
      </w:r>
      <w:r w:rsidRPr="000B589B">
        <w:t>.</w:t>
      </w:r>
    </w:p>
    <w:p w:rsidR="00B63CB6" w:rsidRPr="007931AE" w:rsidRDefault="00AE1F35" w:rsidP="00DA06D8">
      <w:pPr>
        <w:pStyle w:val="BodyText"/>
        <w:pBdr>
          <w:top w:val="single" w:sz="4" w:space="1" w:color="auto"/>
          <w:left w:val="single" w:sz="4" w:space="4" w:color="auto"/>
          <w:bottom w:val="single" w:sz="4" w:space="1" w:color="auto"/>
          <w:right w:val="single" w:sz="4" w:space="4" w:color="auto"/>
        </w:pBdr>
      </w:pPr>
      <w:r>
        <w:t>Th</w:t>
      </w:r>
      <w:r w:rsidR="000B589B" w:rsidRPr="000B589B">
        <w:t xml:space="preserve">e proposed special variation </w:t>
      </w:r>
      <w:r>
        <w:t xml:space="preserve">has a minimal </w:t>
      </w:r>
      <w:r w:rsidR="000B589B" w:rsidRPr="000B589B">
        <w:t xml:space="preserve">impact </w:t>
      </w:r>
      <w:r>
        <w:t xml:space="preserve">on the </w:t>
      </w:r>
      <w:r w:rsidR="000B589B" w:rsidRPr="000B589B">
        <w:t>L</w:t>
      </w:r>
      <w:r>
        <w:t xml:space="preserve">ong </w:t>
      </w:r>
      <w:r w:rsidR="000B589B" w:rsidRPr="000B589B">
        <w:t>T</w:t>
      </w:r>
      <w:r>
        <w:t xml:space="preserve">erm </w:t>
      </w:r>
      <w:r w:rsidR="000B589B" w:rsidRPr="000B589B">
        <w:t>F</w:t>
      </w:r>
      <w:r>
        <w:t xml:space="preserve">inancial </w:t>
      </w:r>
      <w:r w:rsidR="000B589B" w:rsidRPr="000B589B">
        <w:t>P</w:t>
      </w:r>
      <w:r>
        <w:t>lan</w:t>
      </w:r>
      <w:r w:rsidR="000B589B" w:rsidRPr="000B589B">
        <w:t xml:space="preserve"> forecasts for the General Fund </w:t>
      </w:r>
      <w:r>
        <w:t>as the additional income raised from the Special Rate is directly offset by expenditure for environmental lands maintenance.</w:t>
      </w:r>
    </w:p>
    <w:p w:rsidR="00D60EA5" w:rsidRPr="007931AE" w:rsidRDefault="003B7983" w:rsidP="00B63CB6">
      <w:pPr>
        <w:pStyle w:val="Heading2"/>
      </w:pPr>
      <w:bookmarkStart w:id="19" w:name="_Toc366160408"/>
      <w:bookmarkStart w:id="20" w:name="_Toc440869865"/>
      <w:r w:rsidRPr="007931AE">
        <w:lastRenderedPageBreak/>
        <w:t>F</w:t>
      </w:r>
      <w:r w:rsidR="00D60EA5" w:rsidRPr="007931AE">
        <w:t>inancial sustainability</w:t>
      </w:r>
      <w:bookmarkEnd w:id="19"/>
      <w:bookmarkEnd w:id="20"/>
    </w:p>
    <w:p w:rsidR="00D60EA5" w:rsidRPr="00B63CB6" w:rsidRDefault="00D60EA5" w:rsidP="00D60EA5">
      <w:pPr>
        <w:pStyle w:val="BodyText"/>
      </w:pPr>
      <w:r w:rsidRPr="007931AE">
        <w:t xml:space="preserve">The </w:t>
      </w:r>
      <w:r w:rsidR="0011226A" w:rsidRPr="007931AE">
        <w:t xml:space="preserve">proposed </w:t>
      </w:r>
      <w:r w:rsidRPr="007931AE">
        <w:t>special variation may be intended to improve the council’s underlying financial position</w:t>
      </w:r>
      <w:r w:rsidR="00FD513B" w:rsidRPr="007931AE">
        <w:t xml:space="preserve"> for the General Fund</w:t>
      </w:r>
      <w:r w:rsidRPr="007931AE">
        <w:t>, or to fund specific projects or programs of expenditure, or a combination of the two.  We will consider evidence about the council’s current and fu</w:t>
      </w:r>
      <w:r w:rsidR="00B84AA8" w:rsidRPr="007931AE">
        <w:t>ture financial sustainability</w:t>
      </w:r>
      <w:r w:rsidR="00DF7955" w:rsidRPr="007931AE">
        <w:t xml:space="preserve"> and the assumptions it has made in coming to a view on</w:t>
      </w:r>
      <w:r w:rsidR="00DF7955" w:rsidRPr="00B63CB6">
        <w:t xml:space="preserve"> its financial sustainability</w:t>
      </w:r>
      <w:r w:rsidR="00B84AA8" w:rsidRPr="00B63CB6">
        <w:t>.</w:t>
      </w:r>
    </w:p>
    <w:p w:rsidR="00F93834" w:rsidRPr="00F93834" w:rsidRDefault="008B1F5A" w:rsidP="00F93834">
      <w:pPr>
        <w:pStyle w:val="BodyText"/>
      </w:pPr>
      <w:r w:rsidRPr="00B63CB6">
        <w:t>You should e</w:t>
      </w:r>
      <w:r w:rsidR="00576F7F" w:rsidRPr="00B63CB6">
        <w:t>xplain below</w:t>
      </w:r>
      <w:r w:rsidR="00F93834" w:rsidRPr="00B63CB6">
        <w:t>:</w:t>
      </w:r>
    </w:p>
    <w:p w:rsidR="00330E5C" w:rsidRPr="008B1F5A" w:rsidRDefault="00330E5C" w:rsidP="0071760B">
      <w:pPr>
        <w:pStyle w:val="ListBullet"/>
      </w:pPr>
      <w:r>
        <w:t>T</w:t>
      </w:r>
      <w:r w:rsidR="005F7648" w:rsidRPr="00F93834">
        <w:t xml:space="preserve">he </w:t>
      </w:r>
      <w:proofErr w:type="gramStart"/>
      <w:r w:rsidR="005F7648" w:rsidRPr="00F93834">
        <w:t xml:space="preserve">council’s </w:t>
      </w:r>
      <w:r w:rsidR="00D60EA5" w:rsidRPr="00F93834">
        <w:t>understanding</w:t>
      </w:r>
      <w:proofErr w:type="gramEnd"/>
      <w:r w:rsidR="00D60EA5" w:rsidRPr="00F93834">
        <w:t xml:space="preserve"> of its current state of financial sustainability, </w:t>
      </w:r>
      <w:r>
        <w:t>its</w:t>
      </w:r>
      <w:r w:rsidR="00D60EA5" w:rsidRPr="00F93834">
        <w:t xml:space="preserve"> long-term projections based </w:t>
      </w:r>
      <w:r w:rsidR="00D60EA5" w:rsidRPr="008B1F5A">
        <w:t>on alternative scenarios and assumptions about revenue and expenditure</w:t>
      </w:r>
      <w:r w:rsidRPr="008B1F5A">
        <w:t>.</w:t>
      </w:r>
    </w:p>
    <w:p w:rsidR="005F7648" w:rsidRPr="008B1F5A" w:rsidRDefault="00511A12" w:rsidP="0071760B">
      <w:pPr>
        <w:pStyle w:val="ListBullet"/>
      </w:pPr>
      <w:r w:rsidRPr="0063453D">
        <w:t>A</w:t>
      </w:r>
      <w:r w:rsidR="00D60EA5" w:rsidRPr="0063453D">
        <w:t>ny external assessment</w:t>
      </w:r>
      <w:r w:rsidR="00330E5C" w:rsidRPr="0063453D">
        <w:t xml:space="preserve"> of the council’s </w:t>
      </w:r>
      <w:r w:rsidR="00330E5C" w:rsidRPr="000D4115">
        <w:t>financial sustainability</w:t>
      </w:r>
      <w:r w:rsidR="00D60EA5" w:rsidRPr="000D4115">
        <w:t>, eg</w:t>
      </w:r>
      <w:r w:rsidR="00B84AA8" w:rsidRPr="000D4115">
        <w:t>,</w:t>
      </w:r>
      <w:r w:rsidR="00A452DF" w:rsidRPr="000D4115">
        <w:t xml:space="preserve"> by auditors</w:t>
      </w:r>
      <w:r w:rsidR="000511C8">
        <w:t>, Treasury Corporation</w:t>
      </w:r>
      <w:r w:rsidRPr="000D4115">
        <w:t>.  Indicate</w:t>
      </w:r>
      <w:r w:rsidRPr="008B1F5A">
        <w:t xml:space="preserve"> </w:t>
      </w:r>
      <w:r w:rsidR="005F7648" w:rsidRPr="008B1F5A">
        <w:t xml:space="preserve">how </w:t>
      </w:r>
      <w:r w:rsidR="000E41D5" w:rsidRPr="008B1F5A">
        <w:t xml:space="preserve">such </w:t>
      </w:r>
      <w:proofErr w:type="gramStart"/>
      <w:r w:rsidR="003B7983" w:rsidRPr="008B1F5A">
        <w:t>assessment</w:t>
      </w:r>
      <w:r w:rsidR="000E41D5" w:rsidRPr="008B1F5A">
        <w:t>s</w:t>
      </w:r>
      <w:r w:rsidR="005F7648" w:rsidRPr="008B1F5A">
        <w:t xml:space="preserve"> o</w:t>
      </w:r>
      <w:r w:rsidR="003B7983" w:rsidRPr="008B1F5A">
        <w:t>f</w:t>
      </w:r>
      <w:r w:rsidR="005F7648" w:rsidRPr="008B1F5A">
        <w:t xml:space="preserve"> the council’s financial sustainability is</w:t>
      </w:r>
      <w:proofErr w:type="gramEnd"/>
      <w:r w:rsidR="005F7648" w:rsidRPr="008B1F5A">
        <w:t xml:space="preserve"> relevant </w:t>
      </w:r>
      <w:r w:rsidR="003B7983" w:rsidRPr="008B1F5A">
        <w:t>to</w:t>
      </w:r>
      <w:r w:rsidR="005F7648" w:rsidRPr="008B1F5A">
        <w:t xml:space="preserve"> supporting the decision to apply for a special variation</w:t>
      </w:r>
      <w:r w:rsidRPr="008B1F5A">
        <w:t>.</w:t>
      </w:r>
    </w:p>
    <w:p w:rsidR="00D60EA5" w:rsidRPr="007931AE" w:rsidRDefault="00511A12" w:rsidP="0071760B">
      <w:pPr>
        <w:pStyle w:val="ListBullet"/>
      </w:pPr>
      <w:r>
        <w:t>T</w:t>
      </w:r>
      <w:r w:rsidR="005F7648" w:rsidRPr="00F93834">
        <w:t xml:space="preserve">he council’s </w:t>
      </w:r>
      <w:r w:rsidR="00D60EA5" w:rsidRPr="00F93834">
        <w:t xml:space="preserve">view of </w:t>
      </w:r>
      <w:r w:rsidR="00F93834" w:rsidRPr="007931AE">
        <w:t xml:space="preserve">the impact </w:t>
      </w:r>
      <w:r w:rsidRPr="007931AE">
        <w:t xml:space="preserve">of the </w:t>
      </w:r>
      <w:r w:rsidR="00B53A1A" w:rsidRPr="007931AE">
        <w:t xml:space="preserve">proposed </w:t>
      </w:r>
      <w:r w:rsidRPr="007931AE">
        <w:t xml:space="preserve">special variation </w:t>
      </w:r>
      <w:r w:rsidR="00F93834" w:rsidRPr="007931AE">
        <w:t xml:space="preserve">on </w:t>
      </w:r>
      <w:r w:rsidR="00D60EA5" w:rsidRPr="007931AE">
        <w:t>its financial sustainabili</w:t>
      </w:r>
      <w:r w:rsidR="006B30D8" w:rsidRPr="007931AE">
        <w:t>ty</w:t>
      </w:r>
      <w:r w:rsidRPr="007931AE">
        <w:t>.</w:t>
      </w:r>
    </w:p>
    <w:p w:rsidR="00802F2D" w:rsidRPr="00F82BFA" w:rsidRDefault="006C5557" w:rsidP="00802F2D">
      <w:pPr>
        <w:pStyle w:val="BodyText"/>
        <w:pBdr>
          <w:top w:val="single" w:sz="4" w:space="1" w:color="auto"/>
          <w:left w:val="single" w:sz="4" w:space="4" w:color="auto"/>
          <w:bottom w:val="single" w:sz="4" w:space="1" w:color="auto"/>
          <w:right w:val="single" w:sz="4" w:space="4" w:color="auto"/>
        </w:pBdr>
      </w:pPr>
      <w:r w:rsidRPr="00F82BFA">
        <w:t>Attached to this applic</w:t>
      </w:r>
      <w:r w:rsidR="00DE4942">
        <w:t>ation is copy of Council’s Fit f</w:t>
      </w:r>
      <w:r w:rsidRPr="00F82BFA">
        <w:t xml:space="preserve">or the Future </w:t>
      </w:r>
      <w:r w:rsidR="00FF2FAF" w:rsidRPr="00F82BFA">
        <w:t>Council Improvement Proposal adopted on 18 June 2015 outlining Council’s action in response to being identified as an Improvement Council</w:t>
      </w:r>
      <w:r w:rsidR="00533F90" w:rsidRPr="00F82BFA">
        <w:t xml:space="preserve"> under the Fit for the Future framework.</w:t>
      </w:r>
      <w:r w:rsidR="00D71BCE">
        <w:t xml:space="preserve"> </w:t>
      </w:r>
      <w:r w:rsidR="009824AC">
        <w:t>Note: sections 3 and 4 (pages 32 to 39) are of particular relevance.</w:t>
      </w:r>
    </w:p>
    <w:p w:rsidR="00802F2D" w:rsidRPr="00F82BFA" w:rsidRDefault="00533F90" w:rsidP="00802F2D">
      <w:pPr>
        <w:pStyle w:val="BodyText"/>
        <w:pBdr>
          <w:top w:val="single" w:sz="4" w:space="1" w:color="auto"/>
          <w:left w:val="single" w:sz="4" w:space="4" w:color="auto"/>
          <w:bottom w:val="single" w:sz="4" w:space="1" w:color="auto"/>
          <w:right w:val="single" w:sz="4" w:space="4" w:color="auto"/>
        </w:pBdr>
      </w:pPr>
      <w:r w:rsidRPr="00F82BFA">
        <w:t xml:space="preserve">Council </w:t>
      </w:r>
      <w:r w:rsidR="00F82BFA" w:rsidRPr="00F82BFA">
        <w:t xml:space="preserve">(with the assistance of specialist consultants) </w:t>
      </w:r>
      <w:r w:rsidRPr="00F82BFA">
        <w:t xml:space="preserve">is currently working on a further response </w:t>
      </w:r>
      <w:r w:rsidR="00F82BFA" w:rsidRPr="00F82BFA">
        <w:t>in 2016 in order to be reassessed as Fit for the Future.</w:t>
      </w:r>
    </w:p>
    <w:p w:rsidR="00802F2D" w:rsidRPr="007931AE" w:rsidRDefault="00802F2D" w:rsidP="00802F2D">
      <w:pPr>
        <w:pStyle w:val="BodyText"/>
        <w:pBdr>
          <w:top w:val="single" w:sz="4" w:space="1" w:color="auto"/>
          <w:left w:val="single" w:sz="4" w:space="4" w:color="auto"/>
          <w:bottom w:val="single" w:sz="4" w:space="1" w:color="auto"/>
          <w:right w:val="single" w:sz="4" w:space="4" w:color="auto"/>
        </w:pBdr>
      </w:pPr>
      <w:r w:rsidRPr="00802F2D">
        <w:t xml:space="preserve">The </w:t>
      </w:r>
      <w:r>
        <w:t xml:space="preserve">proposed </w:t>
      </w:r>
      <w:r w:rsidRPr="000B589B">
        <w:t xml:space="preserve">special variation </w:t>
      </w:r>
      <w:r>
        <w:t xml:space="preserve">has a minimal </w:t>
      </w:r>
      <w:r w:rsidRPr="000B589B">
        <w:t xml:space="preserve">impact </w:t>
      </w:r>
      <w:r>
        <w:t>on the Council’s financial sustainability as the additional income raised from the Special Rate is directly offset by expenditure for environmental lands maintenance.</w:t>
      </w:r>
    </w:p>
    <w:p w:rsidR="00576F7F" w:rsidRPr="007931AE" w:rsidRDefault="00576F7F" w:rsidP="00576F7F">
      <w:pPr>
        <w:pStyle w:val="Heading2"/>
      </w:pPr>
      <w:bookmarkStart w:id="21" w:name="_Toc440869866"/>
      <w:r w:rsidRPr="007931AE">
        <w:t>Financial indicators</w:t>
      </w:r>
      <w:bookmarkEnd w:id="21"/>
    </w:p>
    <w:p w:rsidR="00D60EA5" w:rsidRPr="007931AE" w:rsidRDefault="00D60EA5" w:rsidP="00D60EA5">
      <w:pPr>
        <w:pStyle w:val="BodyText"/>
      </w:pPr>
      <w:r w:rsidRPr="007931AE">
        <w:t xml:space="preserve">How will the </w:t>
      </w:r>
      <w:r w:rsidR="00B53A1A" w:rsidRPr="007931AE">
        <w:t xml:space="preserve">proposed </w:t>
      </w:r>
      <w:r w:rsidRPr="007931AE">
        <w:t xml:space="preserve">special variation affect the council’s key financial indicators </w:t>
      </w:r>
      <w:r w:rsidR="00270840" w:rsidRPr="007931AE">
        <w:t xml:space="preserve">(General Fund) </w:t>
      </w:r>
      <w:r w:rsidRPr="007931AE">
        <w:t xml:space="preserve">over the 10-year planning period?  </w:t>
      </w:r>
      <w:r w:rsidR="008B1F5A" w:rsidRPr="007931AE">
        <w:t>Please p</w:t>
      </w:r>
      <w:r w:rsidR="00576F7F" w:rsidRPr="007931AE">
        <w:t>rovide</w:t>
      </w:r>
      <w:r w:rsidR="000D4115" w:rsidRPr="007931AE">
        <w:t>, as an addendum to the LTFP,</w:t>
      </w:r>
      <w:r w:rsidR="00576F7F" w:rsidRPr="007931AE">
        <w:t xml:space="preserve"> </w:t>
      </w:r>
      <w:r w:rsidR="003B7983" w:rsidRPr="007931AE">
        <w:t>an a</w:t>
      </w:r>
      <w:r w:rsidR="00264B88" w:rsidRPr="007931AE">
        <w:t>nalysis</w:t>
      </w:r>
      <w:r w:rsidR="003B7983" w:rsidRPr="007931AE">
        <w:t xml:space="preserve"> of council’s performance based</w:t>
      </w:r>
      <w:r w:rsidR="00CD3F10" w:rsidRPr="007931AE">
        <w:t xml:space="preserve"> </w:t>
      </w:r>
      <w:r w:rsidR="00576F7F" w:rsidRPr="007931AE">
        <w:t xml:space="preserve">on </w:t>
      </w:r>
      <w:r w:rsidR="00D63152" w:rsidRPr="007931AE">
        <w:t xml:space="preserve">key indicators (current and forecast) </w:t>
      </w:r>
      <w:r w:rsidR="00576F7F" w:rsidRPr="007931AE">
        <w:t xml:space="preserve">which </w:t>
      </w:r>
      <w:r w:rsidRPr="007931AE">
        <w:t>may include:</w:t>
      </w:r>
    </w:p>
    <w:p w:rsidR="00D60EA5" w:rsidRPr="00266497" w:rsidRDefault="00D60EA5" w:rsidP="00D60EA5">
      <w:pPr>
        <w:pStyle w:val="ListBullet"/>
      </w:pPr>
      <w:r w:rsidRPr="007931AE">
        <w:t>Operating balance ratio excluding</w:t>
      </w:r>
      <w:r>
        <w:t xml:space="preserve"> capital items (ie, </w:t>
      </w:r>
      <w:r w:rsidRPr="00761C02">
        <w:t xml:space="preserve">net operating result </w:t>
      </w:r>
      <w:r>
        <w:t xml:space="preserve">before </w:t>
      </w:r>
      <w:r w:rsidR="00303306">
        <w:t>capital grants and contributions</w:t>
      </w:r>
      <w:r>
        <w:t xml:space="preserve"> </w:t>
      </w:r>
      <w:r w:rsidRPr="00761C02">
        <w:t>as percentage of operating revenue</w:t>
      </w:r>
      <w:r>
        <w:t xml:space="preserve"> before capital grants and </w:t>
      </w:r>
      <w:r w:rsidRPr="00266497">
        <w:t>contributions)</w:t>
      </w:r>
      <w:r w:rsidR="00B84AA8" w:rsidRPr="00266497">
        <w:t>.</w:t>
      </w:r>
    </w:p>
    <w:p w:rsidR="00D60EA5" w:rsidRPr="00266497" w:rsidRDefault="00D60EA5" w:rsidP="00D60EA5">
      <w:pPr>
        <w:pStyle w:val="ListBullet"/>
      </w:pPr>
      <w:r w:rsidRPr="00266497">
        <w:t>Unrestricted current ratio (the unrestricted current assets divided by unrestricted current liabilities)</w:t>
      </w:r>
      <w:r w:rsidR="00B84AA8" w:rsidRPr="00266497">
        <w:t>.</w:t>
      </w:r>
    </w:p>
    <w:p w:rsidR="00D60EA5" w:rsidRPr="00266497" w:rsidRDefault="00D60EA5" w:rsidP="00D60EA5">
      <w:pPr>
        <w:pStyle w:val="ListBullet"/>
      </w:pPr>
      <w:r w:rsidRPr="00266497">
        <w:lastRenderedPageBreak/>
        <w:t>Rates and annual charges ratio (rates and annual charges divided by operating revenue)</w:t>
      </w:r>
      <w:r w:rsidR="00B84AA8" w:rsidRPr="00266497">
        <w:t>.</w:t>
      </w:r>
    </w:p>
    <w:p w:rsidR="00D60EA5" w:rsidRPr="00266497" w:rsidRDefault="00D60EA5" w:rsidP="00D60EA5">
      <w:pPr>
        <w:pStyle w:val="ListBullet"/>
      </w:pPr>
      <w:r w:rsidRPr="00266497">
        <w:t>Debt service ratio (</w:t>
      </w:r>
      <w:r w:rsidR="00A53DDC" w:rsidRPr="00266497">
        <w:t>principal and interest</w:t>
      </w:r>
      <w:r w:rsidRPr="00266497">
        <w:t xml:space="preserve"> debt service cost</w:t>
      </w:r>
      <w:r w:rsidR="00A53DDC" w:rsidRPr="00266497">
        <w:t>s</w:t>
      </w:r>
      <w:r w:rsidRPr="00266497">
        <w:t xml:space="preserve"> divided by </w:t>
      </w:r>
      <w:r w:rsidR="00764D89" w:rsidRPr="00266497">
        <w:t>operating revenue excluding capital grants and contributions</w:t>
      </w:r>
      <w:r w:rsidRPr="00266497">
        <w:t>)</w:t>
      </w:r>
      <w:r w:rsidR="00B84AA8" w:rsidRPr="00266497">
        <w:t>.</w:t>
      </w:r>
    </w:p>
    <w:p w:rsidR="00D60EA5" w:rsidRPr="00761C02" w:rsidRDefault="00D60EA5" w:rsidP="00D60EA5">
      <w:pPr>
        <w:pStyle w:val="ListBullet"/>
      </w:pPr>
      <w:r w:rsidRPr="00266497">
        <w:t xml:space="preserve">Broad liabilities ratio (total debt plus cost to clear infrastructure backlogs </w:t>
      </w:r>
      <w:r w:rsidR="00A53DDC" w:rsidRPr="00266497">
        <w:t xml:space="preserve">as per </w:t>
      </w:r>
      <w:r w:rsidRPr="00266497">
        <w:t>Special Schedule 7 divided</w:t>
      </w:r>
      <w:r w:rsidRPr="00761C02">
        <w:t xml:space="preserve"> by operating revenue</w:t>
      </w:r>
      <w:r>
        <w:t>)</w:t>
      </w:r>
      <w:r w:rsidR="00B84AA8">
        <w:t>.</w:t>
      </w:r>
    </w:p>
    <w:p w:rsidR="00576F7F" w:rsidRDefault="00D60EA5" w:rsidP="00576F7F">
      <w:pPr>
        <w:pStyle w:val="ListBullet"/>
      </w:pPr>
      <w:r w:rsidRPr="00761C02">
        <w:t xml:space="preserve">Asset renewal ratio </w:t>
      </w:r>
      <w:r>
        <w:t>(</w:t>
      </w:r>
      <w:r w:rsidRPr="00761C02">
        <w:t>asset renewals expenditure divided by depreciation, amortisation and impairment expenses</w:t>
      </w:r>
      <w:r>
        <w:t>).</w:t>
      </w:r>
    </w:p>
    <w:p w:rsidR="00947A68" w:rsidRDefault="00DE4942" w:rsidP="00DE4942">
      <w:pPr>
        <w:pStyle w:val="BodyText"/>
        <w:pBdr>
          <w:top w:val="single" w:sz="4" w:space="1" w:color="auto"/>
          <w:left w:val="single" w:sz="4" w:space="4" w:color="auto"/>
          <w:bottom w:val="single" w:sz="4" w:space="1" w:color="auto"/>
          <w:right w:val="single" w:sz="4" w:space="4" w:color="auto"/>
        </w:pBdr>
      </w:pPr>
      <w:r w:rsidRPr="00DE4942">
        <w:t xml:space="preserve">Projected financial indicators are contained within </w:t>
      </w:r>
      <w:r w:rsidR="00E62D5F">
        <w:t>t</w:t>
      </w:r>
      <w:r w:rsidRPr="00DE4942">
        <w:t xml:space="preserve">he attached </w:t>
      </w:r>
      <w:r w:rsidR="00E62D5F">
        <w:t>“Tweed Shire Council response to IPART Fit for the Future Assessment – November 2015”</w:t>
      </w:r>
      <w:r>
        <w:t>.</w:t>
      </w:r>
    </w:p>
    <w:p w:rsidR="00D60EA5" w:rsidRDefault="00DE4942" w:rsidP="00DA06D8">
      <w:pPr>
        <w:pStyle w:val="BodyText"/>
        <w:pBdr>
          <w:top w:val="single" w:sz="4" w:space="1" w:color="auto"/>
          <w:left w:val="single" w:sz="4" w:space="4" w:color="auto"/>
          <w:bottom w:val="single" w:sz="4" w:space="1" w:color="auto"/>
          <w:right w:val="single" w:sz="4" w:space="4" w:color="auto"/>
        </w:pBdr>
      </w:pPr>
      <w:r>
        <w:t>The proposed special r</w:t>
      </w:r>
      <w:r w:rsidR="00EE2174">
        <w:t>ate</w:t>
      </w:r>
      <w:r>
        <w:t xml:space="preserve"> will have </w:t>
      </w:r>
      <w:r w:rsidR="00EE2174">
        <w:t>little or no</w:t>
      </w:r>
      <w:r>
        <w:t xml:space="preserve"> effect on these financial indicators </w:t>
      </w:r>
      <w:r w:rsidR="00BA08B9">
        <w:t>as the income is expected to be fully expended on operational costs in the year it is received.</w:t>
      </w:r>
    </w:p>
    <w:p w:rsidR="004B58E6" w:rsidRDefault="004B58E6" w:rsidP="00261E25">
      <w:pPr>
        <w:pStyle w:val="Heading2"/>
      </w:pPr>
      <w:bookmarkStart w:id="22" w:name="_Toc440869867"/>
      <w:r>
        <w:t>Contribution plan costs above the cap</w:t>
      </w:r>
      <w:bookmarkEnd w:id="22"/>
    </w:p>
    <w:p w:rsidR="004B58E6" w:rsidRPr="007931AE" w:rsidRDefault="008B1F5A" w:rsidP="004B58E6">
      <w:pPr>
        <w:pStyle w:val="BodyText"/>
      </w:pPr>
      <w:r w:rsidRPr="008B1F5A">
        <w:t>You should c</w:t>
      </w:r>
      <w:r w:rsidR="00F413CE" w:rsidRPr="008B1F5A">
        <w:t xml:space="preserve">omplete </w:t>
      </w:r>
      <w:r w:rsidR="00F413CE" w:rsidRPr="007931AE">
        <w:t>this section i</w:t>
      </w:r>
      <w:r w:rsidR="004B58E6" w:rsidRPr="007931AE">
        <w:t xml:space="preserve">f the </w:t>
      </w:r>
      <w:r w:rsidR="00B53A1A" w:rsidRPr="007931AE">
        <w:t xml:space="preserve">proposed </w:t>
      </w:r>
      <w:r w:rsidR="004B58E6" w:rsidRPr="007931AE">
        <w:t>special variation seeks funding for contributions plan costs above the development contributions cap.</w:t>
      </w:r>
      <w:r w:rsidR="00F57C50" w:rsidRPr="007931AE">
        <w:t xml:space="preserve"> </w:t>
      </w:r>
      <w:r w:rsidR="00D76223">
        <w:t xml:space="preserve"> </w:t>
      </w:r>
      <w:r w:rsidR="00F57C50" w:rsidRPr="007931AE">
        <w:t>Otherwise, leave this section blank.</w:t>
      </w:r>
    </w:p>
    <w:p w:rsidR="00C774B5" w:rsidRPr="007931AE" w:rsidRDefault="008B1F5A" w:rsidP="004B58E6">
      <w:pPr>
        <w:pStyle w:val="BodyText"/>
      </w:pPr>
      <w:r w:rsidRPr="007931AE">
        <w:t>Please e</w:t>
      </w:r>
      <w:r w:rsidR="00C774B5" w:rsidRPr="007931AE">
        <w:t>xplain how the council has established the need for a special variation to meet the shortfall in development contributions.</w:t>
      </w:r>
    </w:p>
    <w:p w:rsidR="00D77B17" w:rsidRPr="007931AE" w:rsidRDefault="00D77B17" w:rsidP="00D77B17">
      <w:pPr>
        <w:pStyle w:val="BoxText"/>
        <w:rPr>
          <w:bCs/>
        </w:rPr>
      </w:pPr>
      <w:r w:rsidRPr="007931AE">
        <w:rPr>
          <w:rStyle w:val="BodyTextChar"/>
        </w:rPr>
        <w:t>For costs above the cap in contributions plans, a council must provide</w:t>
      </w:r>
      <w:r w:rsidR="0086528B" w:rsidRPr="007931AE">
        <w:rPr>
          <w:rStyle w:val="BodyTextChar"/>
        </w:rPr>
        <w:t>:</w:t>
      </w:r>
      <w:r w:rsidRPr="007931AE">
        <w:rPr>
          <w:rStyle w:val="FootnoteReference"/>
        </w:rPr>
        <w:footnoteReference w:id="3"/>
      </w:r>
    </w:p>
    <w:p w:rsidR="00D77B17" w:rsidRPr="007931AE" w:rsidRDefault="00D77B17" w:rsidP="00D77B17">
      <w:pPr>
        <w:pStyle w:val="ListBullet"/>
      </w:pPr>
      <w:r w:rsidRPr="007931AE">
        <w:t>a copy of the council’s section 94 contributions plan</w:t>
      </w:r>
    </w:p>
    <w:p w:rsidR="00D77B17" w:rsidRPr="007931AE" w:rsidRDefault="00D77B17" w:rsidP="00D77B17">
      <w:pPr>
        <w:pStyle w:val="ListBullet"/>
      </w:pPr>
      <w:r w:rsidRPr="007931AE">
        <w:t>a co</w:t>
      </w:r>
      <w:r w:rsidR="00C774B5" w:rsidRPr="007931AE">
        <w:t xml:space="preserve">py of the Minister for Planning’s </w:t>
      </w:r>
      <w:r w:rsidRPr="007931AE">
        <w:t>response to IPART’s review and details of how the council has subsequently amended the contributions plan</w:t>
      </w:r>
    </w:p>
    <w:p w:rsidR="00D77B17" w:rsidRPr="007931AE" w:rsidRDefault="00D77B17" w:rsidP="00D77B17">
      <w:pPr>
        <w:pStyle w:val="ListBullet"/>
      </w:pPr>
      <w:r w:rsidRPr="007931AE">
        <w:t>details of any other funding sources that the council is proposing to use</w:t>
      </w:r>
      <w:r w:rsidR="0028256C" w:rsidRPr="007931AE">
        <w:t>, and</w:t>
      </w:r>
    </w:p>
    <w:p w:rsidR="00D77B17" w:rsidRPr="007931AE" w:rsidRDefault="00D77B17" w:rsidP="00D77B17">
      <w:pPr>
        <w:pStyle w:val="ListBullet"/>
      </w:pPr>
      <w:proofErr w:type="gramStart"/>
      <w:r w:rsidRPr="007931AE">
        <w:t>any</w:t>
      </w:r>
      <w:proofErr w:type="gramEnd"/>
      <w:r w:rsidRPr="007931AE">
        <w:t xml:space="preserve"> reference to the proposed contributions (which were previously to be funded by developers) in the council’s planning documents (eg, LTFP and Asset Management Plan (AMP)</w:t>
      </w:r>
      <w:r w:rsidR="00BF47D1" w:rsidRPr="007931AE">
        <w:t>.</w:t>
      </w:r>
    </w:p>
    <w:p w:rsidR="00D77B17" w:rsidRPr="007931AE" w:rsidRDefault="00D77B17" w:rsidP="00D77B17">
      <w:pPr>
        <w:pStyle w:val="ListBullet"/>
        <w:numPr>
          <w:ilvl w:val="0"/>
          <w:numId w:val="0"/>
        </w:numPr>
      </w:pPr>
    </w:p>
    <w:tbl>
      <w:tblPr>
        <w:tblW w:w="83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000" w:firstRow="0" w:lastRow="0" w:firstColumn="0" w:lastColumn="0" w:noHBand="0" w:noVBand="0"/>
      </w:tblPr>
      <w:tblGrid>
        <w:gridCol w:w="8368"/>
      </w:tblGrid>
      <w:tr w:rsidR="007D46AE" w:rsidRPr="007D4A3A" w:rsidTr="007D46AE">
        <w:trPr>
          <w:cantSplit/>
          <w:trHeight w:val="555"/>
        </w:trPr>
        <w:tc>
          <w:tcPr>
            <w:tcW w:w="8368" w:type="dxa"/>
            <w:shd w:val="clear" w:color="auto" w:fill="auto"/>
            <w:tcMar>
              <w:left w:w="0" w:type="dxa"/>
              <w:right w:w="0" w:type="dxa"/>
            </w:tcMar>
          </w:tcPr>
          <w:p w:rsidR="00947A68" w:rsidRDefault="00947A68"/>
          <w:p w:rsidR="007D46AE" w:rsidRDefault="00947A68">
            <w:r>
              <w:t>Not Applicable.</w:t>
            </w:r>
          </w:p>
          <w:p w:rsidR="00947A68" w:rsidRDefault="00947A68"/>
        </w:tc>
      </w:tr>
    </w:tbl>
    <w:p w:rsidR="000F359C" w:rsidRDefault="000F359C" w:rsidP="006607B9">
      <w:pPr>
        <w:pStyle w:val="Heading1"/>
      </w:pPr>
      <w:bookmarkStart w:id="23" w:name="_Toc440869868"/>
      <w:r>
        <w:lastRenderedPageBreak/>
        <w:t>Assessment criterion 2: Community awareness and engagement</w:t>
      </w:r>
      <w:bookmarkEnd w:id="23"/>
    </w:p>
    <w:p w:rsidR="00D60EA5" w:rsidRPr="00B606B0" w:rsidRDefault="00235528" w:rsidP="00D60EA5">
      <w:pPr>
        <w:pStyle w:val="BodyText"/>
        <w:spacing w:after="240"/>
      </w:pPr>
      <w:r w:rsidRPr="008B1F5A">
        <w:t xml:space="preserve">Criterion 2 within </w:t>
      </w:r>
      <w:r w:rsidR="00D60EA5" w:rsidRPr="008B1F5A">
        <w:t xml:space="preserve">the </w:t>
      </w:r>
      <w:r w:rsidR="00540000" w:rsidRPr="008B1F5A">
        <w:t>O</w:t>
      </w:r>
      <w:r w:rsidR="00D60EA5" w:rsidRPr="008B1F5A">
        <w:t>LG</w:t>
      </w:r>
      <w:r w:rsidR="00D60EA5">
        <w:t xml:space="preserve"> Guidelines is:</w:t>
      </w:r>
    </w:p>
    <w:p w:rsidR="00A60C92" w:rsidRPr="007931AE" w:rsidRDefault="00D60EA5" w:rsidP="00A60C92">
      <w:pPr>
        <w:pStyle w:val="Quote"/>
        <w:rPr>
          <w:rFonts w:ascii="Arial" w:hAnsi="Arial"/>
          <w:i/>
        </w:rPr>
      </w:pPr>
      <w:proofErr w:type="gramStart"/>
      <w:r w:rsidRPr="006D3A62">
        <w:rPr>
          <w:rFonts w:ascii="Arial" w:hAnsi="Arial"/>
          <w:i/>
        </w:rPr>
        <w:t xml:space="preserve">Evidence </w:t>
      </w:r>
      <w:r w:rsidRPr="007931AE">
        <w:rPr>
          <w:rFonts w:ascii="Arial" w:hAnsi="Arial"/>
          <w:i/>
        </w:rPr>
        <w:t>that the community is aware of the need for and extent of a rate rise.</w:t>
      </w:r>
      <w:proofErr w:type="gramEnd"/>
      <w:r w:rsidRPr="007931AE">
        <w:rPr>
          <w:rFonts w:ascii="Arial" w:hAnsi="Arial"/>
          <w:i/>
        </w:rPr>
        <w:t xml:space="preserve">  </w:t>
      </w:r>
      <w:r w:rsidR="00D93423" w:rsidRPr="007931AE">
        <w:rPr>
          <w:rFonts w:ascii="Arial" w:hAnsi="Arial"/>
          <w:i/>
        </w:rPr>
        <w:t>The</w:t>
      </w:r>
      <w:r w:rsidRPr="007931AE">
        <w:rPr>
          <w:rFonts w:ascii="Arial" w:hAnsi="Arial"/>
          <w:i/>
        </w:rPr>
        <w:t xml:space="preserve"> </w:t>
      </w:r>
      <w:r w:rsidR="00670056" w:rsidRPr="007931AE">
        <w:rPr>
          <w:rFonts w:ascii="Arial" w:hAnsi="Arial"/>
          <w:i/>
        </w:rPr>
        <w:t>Delivery Program and Long Term Financial Plan</w:t>
      </w:r>
      <w:r w:rsidRPr="007931AE">
        <w:rPr>
          <w:rFonts w:ascii="Arial" w:hAnsi="Arial"/>
          <w:i/>
        </w:rPr>
        <w:t xml:space="preserve"> </w:t>
      </w:r>
      <w:r w:rsidR="00D93423" w:rsidRPr="007931AE">
        <w:rPr>
          <w:rFonts w:ascii="Arial" w:hAnsi="Arial"/>
          <w:i/>
        </w:rPr>
        <w:t xml:space="preserve">should clearly set out the extent of the General Fund rate rise under the special variation.  </w:t>
      </w:r>
      <w:r w:rsidR="00F029E1" w:rsidRPr="007931AE">
        <w:rPr>
          <w:rFonts w:ascii="Arial" w:hAnsi="Arial"/>
          <w:i/>
        </w:rPr>
        <w:t xml:space="preserve">The council’s community engagement strategy for the special variation must demonstrate an appropriate variety of engagement methods to ensure </w:t>
      </w:r>
      <w:r w:rsidR="00670056" w:rsidRPr="007931AE">
        <w:rPr>
          <w:rFonts w:ascii="Arial" w:hAnsi="Arial"/>
          <w:i/>
        </w:rPr>
        <w:t>community awareness and input occur. IPART’s fact sheet includes guidance to councils on the community awareness and engagement criterion for special variations</w:t>
      </w:r>
      <w:r w:rsidR="00F029E1" w:rsidRPr="007931AE">
        <w:rPr>
          <w:rFonts w:ascii="Arial" w:hAnsi="Arial"/>
          <w:i/>
        </w:rPr>
        <w:t>.</w:t>
      </w:r>
    </w:p>
    <w:p w:rsidR="00D73E5C" w:rsidRPr="007931AE" w:rsidRDefault="00D73E5C" w:rsidP="00D60EA5">
      <w:pPr>
        <w:pStyle w:val="BodyText"/>
      </w:pPr>
      <w:r w:rsidRPr="007931AE">
        <w:t>Our fact sheet on the requirements for community awareness and engagement are available on the IPART website.</w:t>
      </w:r>
      <w:r w:rsidRPr="007931AE">
        <w:rPr>
          <w:rStyle w:val="FootnoteReference"/>
          <w:rFonts w:ascii="Arial" w:hAnsi="Arial"/>
        </w:rPr>
        <w:footnoteReference w:id="4"/>
      </w:r>
    </w:p>
    <w:p w:rsidR="00D60EA5" w:rsidRPr="007931AE" w:rsidRDefault="004F1E3F" w:rsidP="00D60EA5">
      <w:pPr>
        <w:pStyle w:val="BodyText"/>
      </w:pPr>
      <w:r w:rsidRPr="007931AE">
        <w:t>In responding to</w:t>
      </w:r>
      <w:r w:rsidR="00D60EA5" w:rsidRPr="007931AE">
        <w:t xml:space="preserve"> this criterion, </w:t>
      </w:r>
      <w:r w:rsidR="00BF47D1" w:rsidRPr="007931AE">
        <w:t xml:space="preserve">the </w:t>
      </w:r>
      <w:r w:rsidR="00D60EA5" w:rsidRPr="007931AE">
        <w:t xml:space="preserve">council must provide evidence </w:t>
      </w:r>
      <w:r w:rsidR="00755A85" w:rsidRPr="007931AE">
        <w:t>that</w:t>
      </w:r>
      <w:r w:rsidR="00D60EA5" w:rsidRPr="007931AE">
        <w:t>:</w:t>
      </w:r>
      <w:r w:rsidR="0046776A" w:rsidRPr="007931AE">
        <w:rPr>
          <w:rStyle w:val="FootnoteReference"/>
        </w:rPr>
        <w:t xml:space="preserve"> </w:t>
      </w:r>
    </w:p>
    <w:p w:rsidR="00D60EA5" w:rsidRPr="007931AE" w:rsidRDefault="00755A85" w:rsidP="00D60EA5">
      <w:pPr>
        <w:pStyle w:val="ListBullet"/>
      </w:pPr>
      <w:r w:rsidRPr="007931AE">
        <w:t xml:space="preserve">it has </w:t>
      </w:r>
      <w:r w:rsidR="00B84AA8" w:rsidRPr="007931AE">
        <w:t>c</w:t>
      </w:r>
      <w:r w:rsidR="00D60EA5" w:rsidRPr="007931AE">
        <w:t xml:space="preserve">onsulted and engaged the community about the </w:t>
      </w:r>
      <w:r w:rsidR="0011226A" w:rsidRPr="007931AE">
        <w:t xml:space="preserve">proposed </w:t>
      </w:r>
      <w:r w:rsidR="00D60EA5" w:rsidRPr="007931AE">
        <w:t>special variation using a variety of engagement methods and that the community is aware of the need for, and extent of, the requested rate increases</w:t>
      </w:r>
    </w:p>
    <w:p w:rsidR="009E7E19" w:rsidRPr="007931AE" w:rsidRDefault="00755A85" w:rsidP="00D60EA5">
      <w:pPr>
        <w:pStyle w:val="ListBullet"/>
      </w:pPr>
      <w:r w:rsidRPr="007931AE">
        <w:t xml:space="preserve">it </w:t>
      </w:r>
      <w:r w:rsidR="00B84AA8" w:rsidRPr="007931AE">
        <w:t>p</w:t>
      </w:r>
      <w:r w:rsidR="00D60EA5" w:rsidRPr="007931AE">
        <w:t>rovided opportunities for input and gathered input/feedback from the community about the proposal</w:t>
      </w:r>
      <w:r w:rsidR="0028256C" w:rsidRPr="007931AE">
        <w:t>, and</w:t>
      </w:r>
    </w:p>
    <w:p w:rsidR="00D60EA5" w:rsidRPr="007931AE" w:rsidRDefault="009E7E19" w:rsidP="009E7E19">
      <w:pPr>
        <w:pStyle w:val="ListBullet"/>
      </w:pPr>
      <w:proofErr w:type="gramStart"/>
      <w:r w:rsidRPr="007931AE">
        <w:t>the</w:t>
      </w:r>
      <w:proofErr w:type="gramEnd"/>
      <w:r w:rsidRPr="007931AE">
        <w:t xml:space="preserve"> IP&amp;R documents clearly set out the extent of the requested rate increases</w:t>
      </w:r>
      <w:r w:rsidR="0065063C" w:rsidRPr="007931AE">
        <w:t>.</w:t>
      </w:r>
    </w:p>
    <w:p w:rsidR="00901623" w:rsidRPr="007931AE" w:rsidRDefault="00D60EA5" w:rsidP="00901623">
      <w:pPr>
        <w:pStyle w:val="BodyText"/>
      </w:pPr>
      <w:r w:rsidRPr="007931AE">
        <w:t>In assessing the evidence, we will consider how transparent the engagement with the community has been, especially in relation to explaining:</w:t>
      </w:r>
      <w:r w:rsidR="00216DCF" w:rsidRPr="007931AE">
        <w:t xml:space="preserve"> </w:t>
      </w:r>
    </w:p>
    <w:p w:rsidR="00D60EA5" w:rsidRPr="007931AE" w:rsidRDefault="00D60EA5" w:rsidP="00901623">
      <w:pPr>
        <w:pStyle w:val="ListBullet"/>
      </w:pPr>
      <w:r w:rsidRPr="007931AE">
        <w:t xml:space="preserve">the proposed cumulative </w:t>
      </w:r>
      <w:r w:rsidR="000A58C7" w:rsidRPr="007931AE">
        <w:t xml:space="preserve">special variation </w:t>
      </w:r>
      <w:r w:rsidRPr="007931AE">
        <w:t xml:space="preserve">rate increases including the rate peg </w:t>
      </w:r>
      <w:r w:rsidR="00901623" w:rsidRPr="007931AE">
        <w:t xml:space="preserve">for each </w:t>
      </w:r>
      <w:r w:rsidR="00F5533E" w:rsidRPr="007931AE">
        <w:t xml:space="preserve">major </w:t>
      </w:r>
      <w:r w:rsidR="00901623" w:rsidRPr="007931AE">
        <w:t xml:space="preserve">rating category </w:t>
      </w:r>
      <w:r w:rsidRPr="007931AE">
        <w:t>(in both percentage and dollar terms)</w:t>
      </w:r>
    </w:p>
    <w:p w:rsidR="00D60EA5" w:rsidRPr="007931AE" w:rsidRDefault="00D60EA5" w:rsidP="00D60EA5">
      <w:pPr>
        <w:pStyle w:val="ListBullet"/>
      </w:pPr>
      <w:r w:rsidRPr="007931AE">
        <w:t xml:space="preserve">the annual increase in rates that will result if the </w:t>
      </w:r>
      <w:r w:rsidR="005B1868" w:rsidRPr="007931AE">
        <w:t xml:space="preserve">proposed </w:t>
      </w:r>
      <w:r w:rsidRPr="007931AE">
        <w:t>special variation is approved in full (and not just the increase in daily or weekly terms)</w:t>
      </w:r>
    </w:p>
    <w:p w:rsidR="00D60EA5" w:rsidRPr="007931AE" w:rsidRDefault="00D60EA5" w:rsidP="00D60EA5">
      <w:pPr>
        <w:pStyle w:val="ListBullet"/>
      </w:pPr>
      <w:r w:rsidRPr="007931AE">
        <w:t xml:space="preserve">the size </w:t>
      </w:r>
      <w:r w:rsidR="00BD468D" w:rsidRPr="007931AE">
        <w:t xml:space="preserve">and impact </w:t>
      </w:r>
      <w:r w:rsidRPr="007931AE">
        <w:t>of any expiring special variation (see Box 4.1 below</w:t>
      </w:r>
      <w:r w:rsidR="000A58C7" w:rsidRPr="007931AE">
        <w:t xml:space="preserve"> for </w:t>
      </w:r>
      <w:r w:rsidR="00445306" w:rsidRPr="007931AE">
        <w:t>further</w:t>
      </w:r>
      <w:r w:rsidR="000A58C7" w:rsidRPr="007931AE">
        <w:t xml:space="preserve"> detail</w:t>
      </w:r>
      <w:r w:rsidRPr="007931AE">
        <w:t>)</w:t>
      </w:r>
      <w:r w:rsidR="00236CD7" w:rsidRPr="007931AE">
        <w:t>, and</w:t>
      </w:r>
    </w:p>
    <w:p w:rsidR="00D60EA5" w:rsidRPr="007931AE" w:rsidRDefault="00445306" w:rsidP="00D60EA5">
      <w:pPr>
        <w:pStyle w:val="ListBullet"/>
      </w:pPr>
      <w:proofErr w:type="gramStart"/>
      <w:r w:rsidRPr="007931AE">
        <w:t>the</w:t>
      </w:r>
      <w:proofErr w:type="gramEnd"/>
      <w:r w:rsidR="00D60EA5" w:rsidRPr="007931AE">
        <w:t xml:space="preserve"> rate levels that would apply without the </w:t>
      </w:r>
      <w:r w:rsidR="005B1868" w:rsidRPr="007931AE">
        <w:t xml:space="preserve">proposed </w:t>
      </w:r>
      <w:r w:rsidR="00D60EA5" w:rsidRPr="007931AE">
        <w:t>special variation</w:t>
      </w:r>
      <w:r w:rsidR="00236CD7" w:rsidRPr="007931AE">
        <w:t>.</w:t>
      </w:r>
    </w:p>
    <w:p w:rsidR="007C25F0" w:rsidRPr="007931AE" w:rsidRDefault="007C25F0" w:rsidP="00464B32">
      <w:pPr>
        <w:pStyle w:val="BodyText"/>
      </w:pPr>
      <w:r w:rsidRPr="007931AE">
        <w:t>More information about how</w:t>
      </w:r>
      <w:r w:rsidRPr="002D00DA">
        <w:t xml:space="preserve"> the council may engage the community is to be found in the OLG </w:t>
      </w:r>
      <w:r w:rsidRPr="007931AE">
        <w:rPr>
          <w:i/>
        </w:rPr>
        <w:t>Guidelines</w:t>
      </w:r>
      <w:r w:rsidRPr="007931AE">
        <w:t xml:space="preserve">, the IP&amp;R manual, and IPART’s Fact Sheet </w:t>
      </w:r>
      <w:r w:rsidRPr="007931AE">
        <w:rPr>
          <w:i/>
        </w:rPr>
        <w:t>Community Awareness and Engagement</w:t>
      </w:r>
      <w:r w:rsidR="001F1E22" w:rsidRPr="007931AE">
        <w:rPr>
          <w:i/>
        </w:rPr>
        <w:t xml:space="preserve"> for special variation applications</w:t>
      </w:r>
      <w:r w:rsidRPr="007931AE">
        <w:t xml:space="preserve">, </w:t>
      </w:r>
      <w:r w:rsidR="005B1868" w:rsidRPr="007931AE">
        <w:t>January</w:t>
      </w:r>
      <w:r w:rsidR="00D76223">
        <w:t> </w:t>
      </w:r>
      <w:r w:rsidR="004F3D0F" w:rsidRPr="007931AE">
        <w:t>201</w:t>
      </w:r>
      <w:r w:rsidR="005B1868" w:rsidRPr="007931AE">
        <w:t>6</w:t>
      </w:r>
      <w:r w:rsidRPr="007931AE">
        <w:t>.</w:t>
      </w:r>
    </w:p>
    <w:p w:rsidR="00D60EA5" w:rsidRPr="007931AE" w:rsidRDefault="00D60EA5" w:rsidP="00B84AA8">
      <w:pPr>
        <w:pStyle w:val="BodyText"/>
      </w:pPr>
    </w:p>
    <w:tbl>
      <w:tblPr>
        <w:tblW w:w="7938" w:type="dxa"/>
        <w:tblLayout w:type="fixed"/>
        <w:tblCellMar>
          <w:left w:w="28" w:type="dxa"/>
          <w:right w:w="28" w:type="dxa"/>
        </w:tblCellMar>
        <w:tblLook w:val="0000" w:firstRow="0" w:lastRow="0" w:firstColumn="0" w:lastColumn="0" w:noHBand="0" w:noVBand="0"/>
      </w:tblPr>
      <w:tblGrid>
        <w:gridCol w:w="7938"/>
      </w:tblGrid>
      <w:tr w:rsidR="00D60EA5" w:rsidRPr="007931AE" w:rsidTr="006607B9">
        <w:trPr>
          <w:cantSplit/>
        </w:trPr>
        <w:tc>
          <w:tcPr>
            <w:tcW w:w="7938" w:type="dxa"/>
            <w:tcBorders>
              <w:top w:val="single" w:sz="24" w:space="0" w:color="7C7C7C"/>
            </w:tcBorders>
            <w:shd w:val="clear" w:color="auto" w:fill="auto"/>
            <w:tcMar>
              <w:left w:w="0" w:type="dxa"/>
              <w:right w:w="0" w:type="dxa"/>
            </w:tcMar>
          </w:tcPr>
          <w:p w:rsidR="00D60EA5" w:rsidRPr="007931AE" w:rsidRDefault="00D60EA5" w:rsidP="00B84AA8">
            <w:pPr>
              <w:pStyle w:val="BoxTitle"/>
            </w:pPr>
            <w:r w:rsidRPr="007931AE">
              <w:lastRenderedPageBreak/>
              <w:fldChar w:fldCharType="begin"/>
            </w:r>
            <w:r w:rsidRPr="007931AE">
              <w:instrText xml:space="preserve"> IF 1 = 1 "Box </w:instrText>
            </w:r>
            <w:r w:rsidRPr="007931AE">
              <w:fldChar w:fldCharType="begin"/>
            </w:r>
            <w:r w:rsidRPr="007931AE">
              <w:instrText xml:space="preserve"> IF </w:instrText>
            </w:r>
            <w:r w:rsidR="000E787E">
              <w:fldChar w:fldCharType="begin"/>
            </w:r>
            <w:r w:rsidR="000E787E">
              <w:instrText xml:space="preserve"> STYLEREF "Heading 6" \l \n </w:instrText>
            </w:r>
            <w:r w:rsidR="000E787E">
              <w:fldChar w:fldCharType="separate"/>
            </w:r>
            <w:r w:rsidR="008870F9">
              <w:rPr>
                <w:noProof/>
              </w:rPr>
              <w:instrText>0</w:instrText>
            </w:r>
            <w:r w:rsidR="000E787E">
              <w:rPr>
                <w:noProof/>
              </w:rPr>
              <w:fldChar w:fldCharType="end"/>
            </w:r>
            <w:r w:rsidRPr="007931AE">
              <w:instrText xml:space="preserve"> = 0 "</w:instrText>
            </w:r>
            <w:r w:rsidRPr="007931AE">
              <w:fldChar w:fldCharType="begin"/>
            </w:r>
            <w:r w:rsidRPr="007931AE">
              <w:instrText xml:space="preserve"> IF </w:instrText>
            </w:r>
            <w:r w:rsidR="000E787E">
              <w:fldChar w:fldCharType="begin"/>
            </w:r>
            <w:r w:rsidR="000E787E">
              <w:instrText xml:space="preserve"> STYLEREF "Heading 1" \l \n </w:instrText>
            </w:r>
            <w:r w:rsidR="000E787E">
              <w:fldChar w:fldCharType="separate"/>
            </w:r>
            <w:r w:rsidR="008870F9">
              <w:rPr>
                <w:noProof/>
              </w:rPr>
              <w:instrText>4</w:instrText>
            </w:r>
            <w:r w:rsidR="000E787E">
              <w:rPr>
                <w:noProof/>
              </w:rPr>
              <w:fldChar w:fldCharType="end"/>
            </w:r>
            <w:r w:rsidRPr="007931AE">
              <w:instrText xml:space="preserve"> = 0 "" "</w:instrText>
            </w:r>
            <w:r w:rsidR="000E787E">
              <w:fldChar w:fldCharType="begin"/>
            </w:r>
            <w:r w:rsidR="000E787E">
              <w:instrText xml:space="preserve"> STYLEREF "Heading 1" \l \n </w:instrText>
            </w:r>
            <w:r w:rsidR="000E787E">
              <w:fldChar w:fldCharType="separate"/>
            </w:r>
            <w:r w:rsidR="008870F9">
              <w:rPr>
                <w:noProof/>
              </w:rPr>
              <w:instrText>4</w:instrText>
            </w:r>
            <w:r w:rsidR="000E787E">
              <w:rPr>
                <w:noProof/>
              </w:rPr>
              <w:fldChar w:fldCharType="end"/>
            </w:r>
            <w:r w:rsidRPr="007931AE">
              <w:instrText xml:space="preserve">." </w:instrText>
            </w:r>
            <w:r w:rsidRPr="007931AE">
              <w:fldChar w:fldCharType="separate"/>
            </w:r>
            <w:r w:rsidR="008870F9">
              <w:rPr>
                <w:noProof/>
              </w:rPr>
              <w:instrText>4</w:instrText>
            </w:r>
            <w:r w:rsidR="008870F9" w:rsidRPr="007931AE">
              <w:rPr>
                <w:noProof/>
              </w:rPr>
              <w:instrText>.</w:instrText>
            </w:r>
            <w:r w:rsidRPr="007931AE">
              <w:fldChar w:fldCharType="end"/>
            </w:r>
            <w:r w:rsidRPr="007931AE">
              <w:instrText>" "</w:instrText>
            </w:r>
            <w:r w:rsidRPr="007931AE">
              <w:fldChar w:fldCharType="begin"/>
            </w:r>
            <w:r w:rsidRPr="007931AE">
              <w:instrText xml:space="preserve"> STYLEREF "Heading 6" \l \n </w:instrText>
            </w:r>
            <w:r w:rsidRPr="007931AE">
              <w:fldChar w:fldCharType="separate"/>
            </w:r>
            <w:r w:rsidRPr="007931AE">
              <w:rPr>
                <w:b w:val="0"/>
                <w:bCs/>
                <w:noProof/>
                <w:lang w:val="en-US"/>
              </w:rPr>
              <w:instrText>Error! No text of specified style in document.</w:instrText>
            </w:r>
            <w:r w:rsidRPr="007931AE">
              <w:fldChar w:fldCharType="end"/>
            </w:r>
            <w:r w:rsidRPr="007931AE">
              <w:instrText xml:space="preserve">." </w:instrText>
            </w:r>
            <w:r w:rsidRPr="007931AE">
              <w:fldChar w:fldCharType="separate"/>
            </w:r>
            <w:r w:rsidR="008870F9">
              <w:rPr>
                <w:noProof/>
              </w:rPr>
              <w:instrText>4</w:instrText>
            </w:r>
            <w:r w:rsidR="008870F9" w:rsidRPr="007931AE">
              <w:rPr>
                <w:noProof/>
              </w:rPr>
              <w:instrText>.</w:instrText>
            </w:r>
            <w:r w:rsidRPr="007931AE">
              <w:fldChar w:fldCharType="end"/>
            </w:r>
            <w:r w:rsidRPr="007931AE">
              <w:fldChar w:fldCharType="begin"/>
            </w:r>
            <w:r w:rsidRPr="007931AE">
              <w:instrText xml:space="preserve"> SEQ Box \* ARABIC \s </w:instrText>
            </w:r>
            <w:r w:rsidRPr="007931AE">
              <w:fldChar w:fldCharType="begin"/>
            </w:r>
            <w:r w:rsidRPr="007931AE">
              <w:instrText xml:space="preserve"> IF </w:instrText>
            </w:r>
            <w:r w:rsidR="000E787E">
              <w:fldChar w:fldCharType="begin"/>
            </w:r>
            <w:r w:rsidR="000E787E">
              <w:instrText xml:space="preserve"> STYLEREF "Heading 6" \l \n </w:instrText>
            </w:r>
            <w:r w:rsidR="000E787E">
              <w:fldChar w:fldCharType="separate"/>
            </w:r>
            <w:r w:rsidR="008870F9">
              <w:rPr>
                <w:noProof/>
              </w:rPr>
              <w:instrText>0</w:instrText>
            </w:r>
            <w:r w:rsidR="000E787E">
              <w:rPr>
                <w:noProof/>
              </w:rPr>
              <w:fldChar w:fldCharType="end"/>
            </w:r>
            <w:r w:rsidRPr="007931AE">
              <w:instrText xml:space="preserve"> = 0 "</w:instrText>
            </w:r>
            <w:r w:rsidRPr="007931AE">
              <w:fldChar w:fldCharType="begin"/>
            </w:r>
            <w:r w:rsidRPr="007931AE">
              <w:instrText xml:space="preserve"> IF </w:instrText>
            </w:r>
            <w:r w:rsidR="000E787E">
              <w:fldChar w:fldCharType="begin"/>
            </w:r>
            <w:r w:rsidR="000E787E">
              <w:instrText xml:space="preserve"> STYLEREF "Heading 1" \l \n </w:instrText>
            </w:r>
            <w:r w:rsidR="000E787E">
              <w:fldChar w:fldCharType="separate"/>
            </w:r>
            <w:r w:rsidR="008870F9">
              <w:rPr>
                <w:noProof/>
              </w:rPr>
              <w:instrText>4</w:instrText>
            </w:r>
            <w:r w:rsidR="000E787E">
              <w:rPr>
                <w:noProof/>
              </w:rPr>
              <w:fldChar w:fldCharType="end"/>
            </w:r>
            <w:r w:rsidRPr="007931AE">
              <w:instrText xml:space="preserve"> = 0 "" "1" </w:instrText>
            </w:r>
            <w:r w:rsidRPr="007931AE">
              <w:fldChar w:fldCharType="separate"/>
            </w:r>
            <w:r w:rsidR="008870F9" w:rsidRPr="007931AE">
              <w:rPr>
                <w:noProof/>
              </w:rPr>
              <w:instrText>1</w:instrText>
            </w:r>
            <w:r w:rsidRPr="007931AE">
              <w:fldChar w:fldCharType="end"/>
            </w:r>
            <w:r w:rsidRPr="007931AE">
              <w:instrText xml:space="preserve">" "6" </w:instrText>
            </w:r>
            <w:r w:rsidRPr="007931AE">
              <w:fldChar w:fldCharType="separate"/>
            </w:r>
            <w:r w:rsidR="008870F9" w:rsidRPr="007931AE">
              <w:rPr>
                <w:noProof/>
              </w:rPr>
              <w:instrText>1</w:instrText>
            </w:r>
            <w:r w:rsidRPr="007931AE">
              <w:fldChar w:fldCharType="end"/>
            </w:r>
            <w:r w:rsidRPr="007931AE">
              <w:instrText xml:space="preserve"> </w:instrText>
            </w:r>
            <w:r w:rsidRPr="007931AE">
              <w:fldChar w:fldCharType="separate"/>
            </w:r>
            <w:r w:rsidR="008870F9">
              <w:rPr>
                <w:noProof/>
              </w:rPr>
              <w:instrText>1</w:instrText>
            </w:r>
            <w:r w:rsidRPr="007931AE">
              <w:fldChar w:fldCharType="end"/>
            </w:r>
            <w:r w:rsidRPr="007931AE">
              <w:instrText xml:space="preserve">" "" </w:instrText>
            </w:r>
            <w:r w:rsidRPr="007931AE">
              <w:fldChar w:fldCharType="separate"/>
            </w:r>
            <w:bookmarkStart w:id="24" w:name="_Box6820"/>
            <w:r w:rsidR="008870F9" w:rsidRPr="007931AE">
              <w:rPr>
                <w:noProof/>
              </w:rPr>
              <w:t xml:space="preserve">Box </w:t>
            </w:r>
            <w:r w:rsidR="008870F9">
              <w:rPr>
                <w:noProof/>
              </w:rPr>
              <w:t>4</w:t>
            </w:r>
            <w:r w:rsidR="008870F9" w:rsidRPr="007931AE">
              <w:rPr>
                <w:noProof/>
              </w:rPr>
              <w:t>.</w:t>
            </w:r>
            <w:r w:rsidR="008870F9">
              <w:rPr>
                <w:noProof/>
              </w:rPr>
              <w:t>1</w:t>
            </w:r>
            <w:bookmarkEnd w:id="24"/>
            <w:r w:rsidRPr="007931AE">
              <w:fldChar w:fldCharType="end"/>
            </w:r>
            <w:r w:rsidRPr="007931AE">
              <w:tab/>
              <w:t>Where a council is renewing or replacing an expiring special variation</w:t>
            </w:r>
          </w:p>
        </w:tc>
      </w:tr>
      <w:tr w:rsidR="00D60EA5" w:rsidRPr="00385582" w:rsidTr="006607B9">
        <w:trPr>
          <w:cantSplit/>
        </w:trPr>
        <w:tc>
          <w:tcPr>
            <w:tcW w:w="7938" w:type="dxa"/>
            <w:shd w:val="clear" w:color="auto" w:fill="auto"/>
            <w:tcMar>
              <w:left w:w="0" w:type="dxa"/>
              <w:right w:w="0" w:type="dxa"/>
            </w:tcMar>
          </w:tcPr>
          <w:p w:rsidR="00D60EA5" w:rsidRPr="007931AE" w:rsidRDefault="00D60EA5" w:rsidP="006607B9">
            <w:pPr>
              <w:pStyle w:val="BoxText"/>
            </w:pPr>
            <w:r w:rsidRPr="007931AE">
              <w:t>The council</w:t>
            </w:r>
            <w:r w:rsidR="00122DB2" w:rsidRPr="007931AE">
              <w:t>’s application</w:t>
            </w:r>
            <w:r w:rsidRPr="007931AE">
              <w:t xml:space="preserve"> should </w:t>
            </w:r>
            <w:r w:rsidR="00122DB2" w:rsidRPr="007931AE">
              <w:t xml:space="preserve">show how you have </w:t>
            </w:r>
            <w:r w:rsidRPr="007931AE">
              <w:t>explain</w:t>
            </w:r>
            <w:r w:rsidR="00122DB2" w:rsidRPr="007931AE">
              <w:t>ed</w:t>
            </w:r>
            <w:r w:rsidRPr="007931AE">
              <w:t xml:space="preserve"> to its community:</w:t>
            </w:r>
          </w:p>
          <w:p w:rsidR="00D60EA5" w:rsidRPr="007931AE" w:rsidRDefault="000A58C7" w:rsidP="006607B9">
            <w:pPr>
              <w:pStyle w:val="BoxListBullet"/>
            </w:pPr>
            <w:r w:rsidRPr="007931AE">
              <w:t>T</w:t>
            </w:r>
            <w:r w:rsidR="00D60EA5" w:rsidRPr="007931AE">
              <w:t>here is a special variation due to expire at the end of th</w:t>
            </w:r>
            <w:r w:rsidR="00D06665" w:rsidRPr="007931AE">
              <w:t xml:space="preserve">e current </w:t>
            </w:r>
            <w:r w:rsidR="00D60EA5" w:rsidRPr="007931AE">
              <w:t>financial year or during the period covered by the proposed special variation</w:t>
            </w:r>
            <w:r w:rsidRPr="007931AE">
              <w:t xml:space="preserve">.  This needs to </w:t>
            </w:r>
            <w:r w:rsidR="00C94A16" w:rsidRPr="007931AE">
              <w:t xml:space="preserve">include when </w:t>
            </w:r>
            <w:r w:rsidR="007730A7" w:rsidRPr="007931AE">
              <w:t xml:space="preserve">the expiring special variation was originally </w:t>
            </w:r>
            <w:r w:rsidR="00C94A16" w:rsidRPr="007931AE">
              <w:t xml:space="preserve">approved, for what purpose and the </w:t>
            </w:r>
            <w:r w:rsidR="00A041EB" w:rsidRPr="007931AE">
              <w:t xml:space="preserve">percentage </w:t>
            </w:r>
            <w:r w:rsidRPr="007931AE">
              <w:t xml:space="preserve">of </w:t>
            </w:r>
            <w:r w:rsidR="00270E9D" w:rsidRPr="007931AE">
              <w:t xml:space="preserve">(General Fund) </w:t>
            </w:r>
            <w:r w:rsidRPr="007931AE">
              <w:t>general income originally approved</w:t>
            </w:r>
            <w:r w:rsidR="009D36D4" w:rsidRPr="007931AE">
              <w:t>.</w:t>
            </w:r>
          </w:p>
          <w:p w:rsidR="00EF1DCA" w:rsidRPr="007931AE" w:rsidRDefault="00EF1DCA" w:rsidP="00356BC4">
            <w:pPr>
              <w:pStyle w:val="BoxListBullet"/>
            </w:pPr>
            <w:r w:rsidRPr="007931AE">
              <w:t>The corresponding percentage of general income that the expiring special variation represents for the relevant year.</w:t>
            </w:r>
          </w:p>
          <w:p w:rsidR="00B97221" w:rsidRPr="007931AE" w:rsidRDefault="00B97221" w:rsidP="00356BC4">
            <w:pPr>
              <w:pStyle w:val="BoxListBullet"/>
            </w:pPr>
            <w:r w:rsidRPr="007931AE">
              <w:t>Whether the temporary expiring special variation is being replaced with a</w:t>
            </w:r>
            <w:r w:rsidR="00EF1DCA" w:rsidRPr="007931AE">
              <w:t>nother</w:t>
            </w:r>
            <w:r w:rsidRPr="007931AE">
              <w:t xml:space="preserve"> temporary or </w:t>
            </w:r>
            <w:r w:rsidR="00EF1DCA" w:rsidRPr="007931AE">
              <w:t xml:space="preserve">a </w:t>
            </w:r>
            <w:r w:rsidRPr="007931AE">
              <w:t>permanent increase to the rate base</w:t>
            </w:r>
            <w:r w:rsidR="00DF7DA8" w:rsidRPr="007931AE">
              <w:t>.</w:t>
            </w:r>
          </w:p>
          <w:p w:rsidR="00EF1DCA" w:rsidRPr="007931AE" w:rsidRDefault="00EF1DCA" w:rsidP="00EF1DCA">
            <w:pPr>
              <w:pStyle w:val="BoxListBullet"/>
            </w:pPr>
            <w:r w:rsidRPr="007931AE">
              <w:t>The percentage value of any additional variation amount, above the rate peg, for which the council is applying through a special variation.</w:t>
            </w:r>
          </w:p>
          <w:p w:rsidR="00D60EA5" w:rsidRPr="007931AE" w:rsidRDefault="00A01F5A" w:rsidP="006607B9">
            <w:pPr>
              <w:pStyle w:val="BoxListBullet"/>
            </w:pPr>
            <w:r w:rsidRPr="007931AE">
              <w:t>I</w:t>
            </w:r>
            <w:r w:rsidR="00D60EA5" w:rsidRPr="007931AE">
              <w:t xml:space="preserve">f the </w:t>
            </w:r>
            <w:r w:rsidR="00270E9D" w:rsidRPr="007931AE">
              <w:t xml:space="preserve">proposed </w:t>
            </w:r>
            <w:r w:rsidR="00D60EA5" w:rsidRPr="007931AE">
              <w:t xml:space="preserve">special variation </w:t>
            </w:r>
            <w:r w:rsidR="00345C90" w:rsidRPr="007931AE">
              <w:t xml:space="preserve">was </w:t>
            </w:r>
            <w:r w:rsidR="00D60EA5" w:rsidRPr="007931AE">
              <w:t xml:space="preserve">not approved </w:t>
            </w:r>
            <w:r w:rsidR="00270E9D" w:rsidRPr="007931AE">
              <w:t xml:space="preserve">ie, </w:t>
            </w:r>
            <w:r w:rsidR="00D60EA5" w:rsidRPr="007931AE">
              <w:t>only the rate peg applie</w:t>
            </w:r>
            <w:r w:rsidR="00270E9D" w:rsidRPr="007931AE">
              <w:t>s</w:t>
            </w:r>
            <w:r w:rsidR="00D60EA5" w:rsidRPr="007931AE">
              <w:t>, the year-on-year change in rates would be lower, or that rates may fall</w:t>
            </w:r>
            <w:r w:rsidR="009D36D4" w:rsidRPr="007931AE">
              <w:t>.</w:t>
            </w:r>
          </w:p>
          <w:p w:rsidR="00C94A16" w:rsidRPr="00385582" w:rsidRDefault="00C94A16" w:rsidP="00B230DF">
            <w:pPr>
              <w:pStyle w:val="BoxText"/>
            </w:pPr>
            <w:r w:rsidRPr="007931AE">
              <w:t xml:space="preserve">The council </w:t>
            </w:r>
            <w:r w:rsidR="00B230DF" w:rsidRPr="007931AE">
              <w:t xml:space="preserve">also </w:t>
            </w:r>
            <w:r w:rsidRPr="007931AE">
              <w:t>must attach</w:t>
            </w:r>
            <w:r w:rsidR="00B230DF" w:rsidRPr="007931AE">
              <w:t>, to its application to IPART,</w:t>
            </w:r>
            <w:r w:rsidRPr="007931AE">
              <w:t xml:space="preserve"> a copy of the Instrument of Approval that has been signed by </w:t>
            </w:r>
            <w:r w:rsidR="00B230DF" w:rsidRPr="007931AE">
              <w:t>the Minister or IPART Chairman.</w:t>
            </w:r>
          </w:p>
        </w:tc>
      </w:tr>
      <w:tr w:rsidR="00D60EA5" w:rsidTr="006607B9">
        <w:trPr>
          <w:cantSplit/>
          <w:trHeight w:hRule="exact" w:val="198"/>
        </w:trPr>
        <w:tc>
          <w:tcPr>
            <w:tcW w:w="7938" w:type="dxa"/>
            <w:tcBorders>
              <w:bottom w:val="single" w:sz="24" w:space="0" w:color="7C7C7C"/>
            </w:tcBorders>
            <w:shd w:val="clear" w:color="auto" w:fill="auto"/>
            <w:tcMar>
              <w:left w:w="0" w:type="dxa"/>
              <w:right w:w="0" w:type="dxa"/>
            </w:tcMar>
          </w:tcPr>
          <w:p w:rsidR="00D60EA5" w:rsidRDefault="00D60EA5" w:rsidP="006607B9">
            <w:pPr>
              <w:pStyle w:val="Source"/>
              <w:keepNext/>
              <w:ind w:left="-57"/>
            </w:pPr>
          </w:p>
        </w:tc>
      </w:tr>
    </w:tbl>
    <w:p w:rsidR="00D60EA5" w:rsidRPr="00B17EC1" w:rsidRDefault="00D60EA5" w:rsidP="00D60EA5">
      <w:pPr>
        <w:pStyle w:val="Heading2"/>
        <w:ind w:right="-141"/>
        <w:rPr>
          <w:bCs/>
        </w:rPr>
      </w:pPr>
      <w:bookmarkStart w:id="25" w:name="_Toc366160411"/>
      <w:bookmarkStart w:id="26" w:name="_Toc440869869"/>
      <w:r w:rsidRPr="00B17EC1">
        <w:rPr>
          <w:bCs/>
        </w:rPr>
        <w:t>The consultation strategy</w:t>
      </w:r>
      <w:bookmarkEnd w:id="25"/>
      <w:bookmarkEnd w:id="26"/>
    </w:p>
    <w:p w:rsidR="00D60EA5" w:rsidRPr="007931AE" w:rsidRDefault="003D55F5" w:rsidP="00D60EA5">
      <w:pPr>
        <w:pStyle w:val="BodyText"/>
      </w:pPr>
      <w:r w:rsidRPr="002D00DA">
        <w:t>The council is required to p</w:t>
      </w:r>
      <w:r w:rsidR="00D60EA5" w:rsidRPr="002D00DA">
        <w:t>rovide details</w:t>
      </w:r>
      <w:r w:rsidR="00D60EA5" w:rsidRPr="00B17EC1">
        <w:t xml:space="preserve"> of the consultation strategy undertaken, including the range of methods used to inform </w:t>
      </w:r>
      <w:r w:rsidR="00D47243">
        <w:t xml:space="preserve">and engage with </w:t>
      </w:r>
      <w:r w:rsidR="00D60EA5" w:rsidRPr="00B17EC1">
        <w:t xml:space="preserve">the community </w:t>
      </w:r>
      <w:r w:rsidR="00D60EA5">
        <w:t>about</w:t>
      </w:r>
      <w:r w:rsidR="00D60EA5" w:rsidRPr="00B17EC1">
        <w:t xml:space="preserve"> the </w:t>
      </w:r>
      <w:r w:rsidR="00D60EA5">
        <w:t xml:space="preserve">proposed </w:t>
      </w:r>
      <w:r w:rsidR="00D60EA5" w:rsidRPr="00B17EC1">
        <w:t>special variation</w:t>
      </w:r>
      <w:r w:rsidR="00D47243">
        <w:t xml:space="preserve"> and </w:t>
      </w:r>
      <w:r w:rsidR="00D60EA5" w:rsidRPr="00B17EC1">
        <w:t xml:space="preserve">to obtain </w:t>
      </w:r>
      <w:r w:rsidR="00D47243" w:rsidRPr="00B17EC1">
        <w:t>community</w:t>
      </w:r>
      <w:r w:rsidR="00D47243">
        <w:t xml:space="preserve"> </w:t>
      </w:r>
      <w:r w:rsidR="00D60EA5">
        <w:t>input</w:t>
      </w:r>
      <w:r w:rsidR="00D60EA5" w:rsidRPr="00B17EC1">
        <w:t xml:space="preserve"> </w:t>
      </w:r>
      <w:r w:rsidR="00D60EA5">
        <w:t xml:space="preserve">and feedback.  The </w:t>
      </w:r>
      <w:r w:rsidR="00D47243" w:rsidRPr="007931AE">
        <w:t>e</w:t>
      </w:r>
      <w:r w:rsidR="00D60EA5" w:rsidRPr="007931AE">
        <w:t>ngagement activities could include media releases, mail outs, focus groups,</w:t>
      </w:r>
      <w:r w:rsidR="00445306" w:rsidRPr="007931AE">
        <w:t xml:space="preserve"> statistically valid</w:t>
      </w:r>
      <w:r w:rsidR="00D60EA5" w:rsidRPr="007931AE">
        <w:t xml:space="preserve"> random or opt-in surveys, online discussions, public meetings, newspaper advertisements and public exhibition of documents.</w:t>
      </w:r>
    </w:p>
    <w:p w:rsidR="00D60EA5" w:rsidRPr="007931AE" w:rsidRDefault="00A76397" w:rsidP="00D60EA5">
      <w:pPr>
        <w:pStyle w:val="BodyText"/>
      </w:pPr>
      <w:r w:rsidRPr="007931AE">
        <w:t>The council is to p</w:t>
      </w:r>
      <w:r w:rsidR="00D60EA5" w:rsidRPr="007931AE">
        <w:t xml:space="preserve">rovide relevant extracts of the IP&amp;R documents that explain the </w:t>
      </w:r>
      <w:r w:rsidR="00D47243" w:rsidRPr="007931AE">
        <w:t xml:space="preserve">rate rises under the </w:t>
      </w:r>
      <w:r w:rsidR="005B1868" w:rsidRPr="007931AE">
        <w:t xml:space="preserve">proposed </w:t>
      </w:r>
      <w:r w:rsidR="00D47243" w:rsidRPr="007931AE">
        <w:t xml:space="preserve">special variation </w:t>
      </w:r>
      <w:r w:rsidR="00D60EA5" w:rsidRPr="007931AE">
        <w:t>and attach relevant samples of the council’s consultation material.</w:t>
      </w:r>
    </w:p>
    <w:p w:rsidR="009519D7" w:rsidRPr="009519D7" w:rsidRDefault="009519D7" w:rsidP="009519D7">
      <w:pPr>
        <w:pStyle w:val="BodyText"/>
        <w:pBdr>
          <w:top w:val="single" w:sz="4" w:space="1" w:color="auto"/>
          <w:left w:val="single" w:sz="4" w:space="4" w:color="auto"/>
          <w:bottom w:val="single" w:sz="4" w:space="1" w:color="auto"/>
          <w:right w:val="single" w:sz="4" w:space="4" w:color="auto"/>
        </w:pBdr>
      </w:pPr>
      <w:r w:rsidRPr="009519D7">
        <w:t xml:space="preserve">Council adopted </w:t>
      </w:r>
      <w:r>
        <w:t>an amended Long Term Financial Plan and Operational and Delivery Plan in December 2015.</w:t>
      </w:r>
    </w:p>
    <w:p w:rsidR="009519D7" w:rsidRPr="009519D7" w:rsidRDefault="009519D7" w:rsidP="009519D7">
      <w:pPr>
        <w:pStyle w:val="BodyText"/>
        <w:pBdr>
          <w:top w:val="single" w:sz="4" w:space="1" w:color="auto"/>
          <w:left w:val="single" w:sz="4" w:space="4" w:color="auto"/>
          <w:bottom w:val="single" w:sz="4" w:space="1" w:color="auto"/>
          <w:right w:val="single" w:sz="4" w:space="4" w:color="auto"/>
        </w:pBdr>
      </w:pPr>
      <w:r w:rsidRPr="009519D7">
        <w:t xml:space="preserve">The </w:t>
      </w:r>
      <w:r w:rsidR="00BA08B9">
        <w:t>amended documents were</w:t>
      </w:r>
      <w:r w:rsidRPr="009519D7">
        <w:t xml:space="preserve"> placed on public display </w:t>
      </w:r>
      <w:r w:rsidR="00BA08B9">
        <w:t>on 23 December,</w:t>
      </w:r>
      <w:r w:rsidRPr="009519D7">
        <w:t xml:space="preserve"> 201</w:t>
      </w:r>
      <w:r w:rsidR="00BA08B9">
        <w:t>5</w:t>
      </w:r>
      <w:r w:rsidRPr="009519D7">
        <w:t xml:space="preserve"> with advice that submissions would close on </w:t>
      </w:r>
      <w:r w:rsidR="00BA08B9">
        <w:t>29 January</w:t>
      </w:r>
      <w:r w:rsidRPr="009519D7">
        <w:t>, 201</w:t>
      </w:r>
      <w:r w:rsidR="00BA08B9">
        <w:t>6</w:t>
      </w:r>
      <w:r w:rsidRPr="009519D7">
        <w:t xml:space="preserve">. </w:t>
      </w:r>
      <w:r w:rsidR="00BA08B9">
        <w:t>Notification of the public display was contained within a n</w:t>
      </w:r>
      <w:r w:rsidRPr="009519D7">
        <w:t>ewspaper advertisement</w:t>
      </w:r>
      <w:r w:rsidR="00BA08B9">
        <w:t xml:space="preserve">, Council’s shire wide Tweed Link publication and on the </w:t>
      </w:r>
      <w:r w:rsidRPr="009519D7">
        <w:t>Council website</w:t>
      </w:r>
      <w:r w:rsidR="00BA08B9">
        <w:t>.</w:t>
      </w:r>
    </w:p>
    <w:p w:rsidR="00D60EA5" w:rsidRPr="007931AE" w:rsidRDefault="009519D7" w:rsidP="009519D7">
      <w:pPr>
        <w:pStyle w:val="BodyText"/>
        <w:pBdr>
          <w:top w:val="single" w:sz="4" w:space="1" w:color="auto"/>
          <w:left w:val="single" w:sz="4" w:space="4" w:color="auto"/>
          <w:bottom w:val="single" w:sz="4" w:space="1" w:color="auto"/>
          <w:right w:val="single" w:sz="4" w:space="4" w:color="auto"/>
        </w:pBdr>
        <w:rPr>
          <w:b/>
        </w:rPr>
      </w:pPr>
      <w:r w:rsidRPr="009519D7">
        <w:t xml:space="preserve">Samples from </w:t>
      </w:r>
      <w:r w:rsidRPr="00BA08B9">
        <w:t>the</w:t>
      </w:r>
      <w:r w:rsidR="00BA08B9" w:rsidRPr="00BA08B9">
        <w:t>se</w:t>
      </w:r>
      <w:r w:rsidRPr="00BA08B9">
        <w:t xml:space="preserve"> </w:t>
      </w:r>
      <w:r w:rsidR="00BA08B9" w:rsidRPr="00BA08B9">
        <w:t>publication</w:t>
      </w:r>
      <w:r w:rsidRPr="00BA08B9">
        <w:t xml:space="preserve"> methods are included with the attachments to this application.</w:t>
      </w:r>
    </w:p>
    <w:p w:rsidR="00D60EA5" w:rsidRPr="007931AE" w:rsidRDefault="00D60EA5" w:rsidP="00D76223">
      <w:pPr>
        <w:pStyle w:val="Heading2"/>
        <w:keepLines/>
      </w:pPr>
      <w:bookmarkStart w:id="27" w:name="_Toc366160413"/>
      <w:bookmarkStart w:id="28" w:name="_Toc440869870"/>
      <w:r w:rsidRPr="007931AE">
        <w:lastRenderedPageBreak/>
        <w:t>Feedback from the community consultations</w:t>
      </w:r>
      <w:bookmarkEnd w:id="27"/>
      <w:bookmarkEnd w:id="28"/>
    </w:p>
    <w:p w:rsidR="00D60EA5" w:rsidRPr="007931AE" w:rsidRDefault="00D60EA5" w:rsidP="00D76223">
      <w:pPr>
        <w:pStyle w:val="BodyText"/>
        <w:keepNext/>
        <w:keepLines/>
      </w:pPr>
      <w:r w:rsidRPr="007931AE">
        <w:t>S</w:t>
      </w:r>
      <w:r w:rsidR="00D77B17" w:rsidRPr="007931AE">
        <w:t>ummarise the outcomes and feedback from</w:t>
      </w:r>
      <w:r w:rsidRPr="007931AE">
        <w:t xml:space="preserve"> </w:t>
      </w:r>
      <w:r w:rsidR="009E7E19" w:rsidRPr="007931AE">
        <w:t xml:space="preserve">the </w:t>
      </w:r>
      <w:r w:rsidR="00445306" w:rsidRPr="007931AE">
        <w:t>council’s</w:t>
      </w:r>
      <w:r w:rsidRPr="007931AE">
        <w:t xml:space="preserve"> community engagement activities. </w:t>
      </w:r>
      <w:r w:rsidR="00D77B17" w:rsidRPr="007931AE">
        <w:t xml:space="preserve"> O</w:t>
      </w:r>
      <w:r w:rsidRPr="007931AE">
        <w:t xml:space="preserve">utcomes could include the number of attendees at events and participants in online forums, as well as evidence of media reports and other indicators of public awareness of the council’s </w:t>
      </w:r>
      <w:r w:rsidR="00445306" w:rsidRPr="007931AE">
        <w:t xml:space="preserve">special variation </w:t>
      </w:r>
      <w:r w:rsidRPr="007931AE">
        <w:t>intentions.  Where applicable, provide evidence of responses to surveys, particularly the level of support for specific programs or projects, levels and types of services, investment in assets, as well as the options proposed for funding them by rate increases.</w:t>
      </w:r>
    </w:p>
    <w:p w:rsidR="00D60EA5" w:rsidRDefault="00D60EA5" w:rsidP="00D60EA5">
      <w:pPr>
        <w:pStyle w:val="BodyText"/>
      </w:pPr>
      <w:r w:rsidRPr="007931AE">
        <w:t xml:space="preserve">Where the council has received submissions from the community relevant to the </w:t>
      </w:r>
      <w:r w:rsidR="005B1868" w:rsidRPr="007931AE">
        <w:t xml:space="preserve">proposed </w:t>
      </w:r>
      <w:r w:rsidRPr="007931AE">
        <w:t>special variation, the</w:t>
      </w:r>
      <w:r w:rsidRPr="00385582">
        <w:t xml:space="preserve"> application should set out the views expressed in those submissions.  </w:t>
      </w:r>
      <w:r w:rsidR="002D00DA" w:rsidRPr="0078506E">
        <w:t>Please refer to Section 1.</w:t>
      </w:r>
      <w:r w:rsidR="0078506E" w:rsidRPr="00122DB2">
        <w:t>2</w:t>
      </w:r>
      <w:r w:rsidR="002D00DA" w:rsidRPr="0078506E">
        <w:t xml:space="preserve"> concerning how the council should handle confidential content in feedback received from the community.</w:t>
      </w:r>
      <w:r w:rsidR="00D66A08" w:rsidRPr="0078506E">
        <w:t xml:space="preserve">  The council </w:t>
      </w:r>
      <w:r w:rsidRPr="0078506E">
        <w:t>shoul</w:t>
      </w:r>
      <w:r w:rsidRPr="00385582">
        <w:t>d also identify and document any action th</w:t>
      </w:r>
      <w:r w:rsidR="00D66A08">
        <w:t xml:space="preserve">at it has </w:t>
      </w:r>
      <w:r w:rsidRPr="00385582">
        <w:t>taken, or will take, to address issues of common concern</w:t>
      </w:r>
      <w:r w:rsidR="00D66A08">
        <w:t xml:space="preserve"> within the community</w:t>
      </w:r>
      <w:r w:rsidRPr="00385582">
        <w:t>.</w:t>
      </w:r>
    </w:p>
    <w:p w:rsidR="00004FE2" w:rsidRDefault="00004FE2" w:rsidP="00DA06D8">
      <w:pPr>
        <w:pStyle w:val="BodyText"/>
        <w:pBdr>
          <w:top w:val="single" w:sz="4" w:space="1" w:color="auto"/>
          <w:left w:val="single" w:sz="4" w:space="4" w:color="auto"/>
          <w:bottom w:val="single" w:sz="4" w:space="1" w:color="auto"/>
          <w:right w:val="single" w:sz="4" w:space="4" w:color="auto"/>
        </w:pBdr>
      </w:pPr>
      <w:r>
        <w:t>Two written submission in favour of the proposal were received by Council.</w:t>
      </w:r>
    </w:p>
    <w:p w:rsidR="00D60EA5" w:rsidRDefault="00004FE2" w:rsidP="00DA06D8">
      <w:pPr>
        <w:pStyle w:val="BodyText"/>
        <w:pBdr>
          <w:top w:val="single" w:sz="4" w:space="1" w:color="auto"/>
          <w:left w:val="single" w:sz="4" w:space="4" w:color="auto"/>
          <w:bottom w:val="single" w:sz="4" w:space="1" w:color="auto"/>
          <w:right w:val="single" w:sz="4" w:space="4" w:color="auto"/>
        </w:pBdr>
      </w:pPr>
      <w:r>
        <w:t>No objections to the proposal were received verbally or in writing.</w:t>
      </w:r>
    </w:p>
    <w:p w:rsidR="00A61B95" w:rsidRDefault="00A61B95" w:rsidP="00DA06D8">
      <w:pPr>
        <w:pStyle w:val="BodyText"/>
        <w:pBdr>
          <w:top w:val="single" w:sz="4" w:space="1" w:color="auto"/>
          <w:left w:val="single" w:sz="4" w:space="4" w:color="auto"/>
          <w:bottom w:val="single" w:sz="4" w:space="1" w:color="auto"/>
          <w:right w:val="single" w:sz="4" w:space="4" w:color="auto"/>
        </w:pBdr>
      </w:pPr>
      <w:r>
        <w:t>Copies of the written submissions are attached to this application.</w:t>
      </w:r>
    </w:p>
    <w:p w:rsidR="000F359C" w:rsidRDefault="000F359C" w:rsidP="000F359C">
      <w:pPr>
        <w:pStyle w:val="Heading1"/>
      </w:pPr>
      <w:bookmarkStart w:id="29" w:name="_Toc440869871"/>
      <w:r>
        <w:t>Assessment criterion</w:t>
      </w:r>
      <w:r w:rsidR="00D60EA5">
        <w:t xml:space="preserve"> 3: Impact on ratepayers</w:t>
      </w:r>
      <w:bookmarkEnd w:id="29"/>
    </w:p>
    <w:p w:rsidR="00D60EA5" w:rsidRPr="00916FAE" w:rsidRDefault="00235528" w:rsidP="00D60EA5">
      <w:pPr>
        <w:pStyle w:val="BodyText"/>
        <w:spacing w:after="240"/>
      </w:pPr>
      <w:r w:rsidRPr="00916FAE">
        <w:t xml:space="preserve">Criterion 3 within </w:t>
      </w:r>
      <w:r w:rsidR="00D60EA5" w:rsidRPr="00916FAE">
        <w:t xml:space="preserve">the </w:t>
      </w:r>
      <w:r w:rsidR="00540000" w:rsidRPr="00916FAE">
        <w:t>O</w:t>
      </w:r>
      <w:r w:rsidR="00D60EA5" w:rsidRPr="00916FAE">
        <w:t>LG Guidelines is:</w:t>
      </w:r>
    </w:p>
    <w:p w:rsidR="00634155" w:rsidRDefault="00D60EA5" w:rsidP="00B84AA8">
      <w:pPr>
        <w:pStyle w:val="Quote"/>
        <w:rPr>
          <w:rFonts w:ascii="Arial" w:hAnsi="Arial" w:cs="Arial"/>
          <w:i/>
        </w:rPr>
      </w:pPr>
      <w:r w:rsidRPr="00916FAE">
        <w:rPr>
          <w:rFonts w:ascii="Arial" w:hAnsi="Arial" w:cs="Arial"/>
          <w:i/>
        </w:rPr>
        <w:t>The impact on affected ratepayers must be reasonable, having regard to both the current rate levels,</w:t>
      </w:r>
      <w:r w:rsidRPr="00EA2EEF">
        <w:rPr>
          <w:rFonts w:ascii="Arial" w:hAnsi="Arial" w:cs="Arial"/>
          <w:i/>
        </w:rPr>
        <w:t xml:space="preserve"> existing ratepayer base and the proposed purpose of the variation. </w:t>
      </w:r>
      <w:r w:rsidR="00B84AA8" w:rsidRPr="00EA2EEF">
        <w:rPr>
          <w:rFonts w:ascii="Arial" w:hAnsi="Arial" w:cs="Arial"/>
          <w:i/>
        </w:rPr>
        <w:t xml:space="preserve"> </w:t>
      </w:r>
      <w:r w:rsidR="00634155">
        <w:rPr>
          <w:rFonts w:ascii="Arial" w:hAnsi="Arial" w:cs="Arial"/>
          <w:i/>
        </w:rPr>
        <w:t>The</w:t>
      </w:r>
      <w:r w:rsidRPr="00EA2EEF">
        <w:rPr>
          <w:rFonts w:ascii="Arial" w:hAnsi="Arial" w:cs="Arial"/>
          <w:i/>
        </w:rPr>
        <w:t xml:space="preserve"> </w:t>
      </w:r>
      <w:r w:rsidR="00670056">
        <w:rPr>
          <w:rFonts w:ascii="Arial" w:hAnsi="Arial" w:cs="Arial"/>
          <w:i/>
        </w:rPr>
        <w:t>Delivery Program and Long Term Financial Plan</w:t>
      </w:r>
      <w:r w:rsidRPr="00EA2EEF">
        <w:rPr>
          <w:rFonts w:ascii="Arial" w:hAnsi="Arial" w:cs="Arial"/>
          <w:i/>
        </w:rPr>
        <w:t xml:space="preserve"> should</w:t>
      </w:r>
      <w:r w:rsidR="00634155">
        <w:rPr>
          <w:rFonts w:ascii="Arial" w:hAnsi="Arial" w:cs="Arial"/>
          <w:i/>
        </w:rPr>
        <w:t>:</w:t>
      </w:r>
    </w:p>
    <w:p w:rsidR="00634155" w:rsidRPr="0071760B" w:rsidRDefault="00634155" w:rsidP="0071760B">
      <w:pPr>
        <w:pStyle w:val="QuoteBullet"/>
        <w:rPr>
          <w:rFonts w:ascii="Arial" w:hAnsi="Arial" w:cs="Arial"/>
          <w:i/>
        </w:rPr>
      </w:pPr>
      <w:r w:rsidRPr="0071760B">
        <w:rPr>
          <w:rFonts w:ascii="Arial" w:hAnsi="Arial" w:cs="Arial"/>
          <w:i/>
        </w:rPr>
        <w:t>clearly show the impact of any rises upon the community</w:t>
      </w:r>
    </w:p>
    <w:p w:rsidR="00634155" w:rsidRPr="0071760B" w:rsidRDefault="00634155" w:rsidP="0071760B">
      <w:pPr>
        <w:pStyle w:val="QuoteBullet"/>
        <w:rPr>
          <w:rFonts w:ascii="Arial" w:hAnsi="Arial" w:cs="Arial"/>
          <w:i/>
        </w:rPr>
      </w:pPr>
      <w:r w:rsidRPr="0071760B">
        <w:rPr>
          <w:rFonts w:ascii="Arial" w:hAnsi="Arial" w:cs="Arial"/>
          <w:i/>
        </w:rPr>
        <w:t>include the council’s consideration of the community’s capacity and willingness to pay rates and</w:t>
      </w:r>
    </w:p>
    <w:p w:rsidR="00D60EA5" w:rsidRPr="0071760B" w:rsidRDefault="00634155" w:rsidP="0071760B">
      <w:pPr>
        <w:pStyle w:val="QuoteBullet"/>
        <w:rPr>
          <w:rFonts w:ascii="Arial" w:hAnsi="Arial" w:cs="Arial"/>
          <w:i/>
        </w:rPr>
      </w:pPr>
      <w:proofErr w:type="gramStart"/>
      <w:r w:rsidRPr="0071760B">
        <w:rPr>
          <w:rFonts w:ascii="Arial" w:hAnsi="Arial" w:cs="Arial"/>
          <w:i/>
        </w:rPr>
        <w:t>establish</w:t>
      </w:r>
      <w:proofErr w:type="gramEnd"/>
      <w:r w:rsidRPr="0071760B">
        <w:rPr>
          <w:rFonts w:ascii="Arial" w:hAnsi="Arial" w:cs="Arial"/>
          <w:i/>
        </w:rPr>
        <w:t xml:space="preserve"> that the proposed rate increases are affordable having regard to the  community’s capacity to pay.</w:t>
      </w:r>
    </w:p>
    <w:p w:rsidR="00D60EA5" w:rsidRPr="007931AE" w:rsidRDefault="009E7E19" w:rsidP="00D60EA5">
      <w:pPr>
        <w:pStyle w:val="BodyText"/>
      </w:pPr>
      <w:r w:rsidRPr="007931AE">
        <w:t>T</w:t>
      </w:r>
      <w:r w:rsidR="00D60EA5" w:rsidRPr="007931AE">
        <w:t xml:space="preserve">he impact of the council’s proposed special variation </w:t>
      </w:r>
      <w:r w:rsidRPr="007931AE">
        <w:t>on ratepayers must be</w:t>
      </w:r>
      <w:r w:rsidR="00D60EA5" w:rsidRPr="007931AE">
        <w:t xml:space="preserve"> reasonable.  To do this, we take into account current rate levels, the existing ratepayer base and the purpose of the </w:t>
      </w:r>
      <w:r w:rsidR="005B1868" w:rsidRPr="007931AE">
        <w:t xml:space="preserve">proposed </w:t>
      </w:r>
      <w:r w:rsidR="00D60EA5" w:rsidRPr="007931AE">
        <w:t xml:space="preserve">special variation.  We also </w:t>
      </w:r>
      <w:r w:rsidR="00A76397" w:rsidRPr="007931AE">
        <w:t xml:space="preserve">review </w:t>
      </w:r>
      <w:r w:rsidR="00883F6E" w:rsidRPr="007931AE">
        <w:t xml:space="preserve">how </w:t>
      </w:r>
      <w:r w:rsidR="00D60EA5" w:rsidRPr="007931AE">
        <w:t xml:space="preserve">the council </w:t>
      </w:r>
      <w:r w:rsidR="00A76397" w:rsidRPr="007931AE">
        <w:t>ha</w:t>
      </w:r>
      <w:r w:rsidR="00F5533E" w:rsidRPr="007931AE">
        <w:t>s</w:t>
      </w:r>
      <w:r w:rsidR="00A76397" w:rsidRPr="007931AE">
        <w:t xml:space="preserve"> </w:t>
      </w:r>
      <w:r w:rsidR="00883F6E" w:rsidRPr="007931AE">
        <w:t xml:space="preserve">assessed whether </w:t>
      </w:r>
      <w:r w:rsidR="00D60EA5" w:rsidRPr="007931AE">
        <w:t>that the proposed rate rises</w:t>
      </w:r>
      <w:r w:rsidR="002E3E66" w:rsidRPr="007931AE">
        <w:t xml:space="preserve"> are affordable having regard to the community’s capacity </w:t>
      </w:r>
      <w:r w:rsidR="001F1E22" w:rsidRPr="007931AE">
        <w:t xml:space="preserve">and willingness </w:t>
      </w:r>
      <w:r w:rsidR="002E3E66" w:rsidRPr="007931AE">
        <w:t>to pay</w:t>
      </w:r>
      <w:r w:rsidR="00D60EA5" w:rsidRPr="007931AE">
        <w:t>.</w:t>
      </w:r>
    </w:p>
    <w:p w:rsidR="00D60EA5" w:rsidRPr="007931AE" w:rsidRDefault="00D60EA5" w:rsidP="00D60EA5">
      <w:pPr>
        <w:pStyle w:val="Heading2"/>
      </w:pPr>
      <w:bookmarkStart w:id="30" w:name="_Toc366160417"/>
      <w:bookmarkStart w:id="31" w:name="_Toc440869872"/>
      <w:r w:rsidRPr="007931AE">
        <w:lastRenderedPageBreak/>
        <w:t>Impact on rates</w:t>
      </w:r>
      <w:bookmarkEnd w:id="30"/>
      <w:bookmarkEnd w:id="31"/>
    </w:p>
    <w:p w:rsidR="00D60EA5" w:rsidRPr="007931AE" w:rsidRDefault="00D60EA5" w:rsidP="00D60EA5">
      <w:pPr>
        <w:pStyle w:val="BodyText"/>
      </w:pPr>
      <w:r w:rsidRPr="007931AE">
        <w:t xml:space="preserve">Much of the quantitative information we need on the impact of the </w:t>
      </w:r>
      <w:r w:rsidR="005B1868" w:rsidRPr="007931AE">
        <w:t xml:space="preserve">proposed </w:t>
      </w:r>
      <w:r w:rsidRPr="007931AE">
        <w:t xml:space="preserve">special variation on rate levels will already be contained in Worksheet </w:t>
      </w:r>
      <w:r w:rsidR="00B84AA8" w:rsidRPr="007931AE">
        <w:t>5</w:t>
      </w:r>
      <w:r w:rsidR="001F1E22" w:rsidRPr="007931AE">
        <w:t>a and 5b</w:t>
      </w:r>
      <w:r w:rsidR="00B84AA8" w:rsidRPr="007931AE">
        <w:t xml:space="preserve"> of Part A of the application.</w:t>
      </w:r>
    </w:p>
    <w:p w:rsidR="00D60EA5" w:rsidRPr="00266497" w:rsidRDefault="00D60EA5" w:rsidP="00D60EA5">
      <w:pPr>
        <w:pStyle w:val="BodyText"/>
      </w:pPr>
      <w:r w:rsidRPr="007931AE">
        <w:t>To assist us further, the application should set out the rating structure under the proposed special variation, and how this</w:t>
      </w:r>
      <w:r w:rsidR="006A1B80" w:rsidRPr="007931AE">
        <w:t xml:space="preserve"> may differ</w:t>
      </w:r>
      <w:r w:rsidRPr="007931AE">
        <w:t xml:space="preserve"> from the current rating structure, </w:t>
      </w:r>
      <w:r w:rsidR="006A1B80" w:rsidRPr="007931AE">
        <w:t xml:space="preserve">or that </w:t>
      </w:r>
      <w:r w:rsidRPr="007931AE">
        <w:t>which would apply if the</w:t>
      </w:r>
      <w:r w:rsidRPr="00266497">
        <w:t xml:space="preserve"> spec</w:t>
      </w:r>
      <w:r w:rsidR="00B84AA8" w:rsidRPr="00266497">
        <w:t>ial variation is not approved.</w:t>
      </w:r>
    </w:p>
    <w:p w:rsidR="00D60EA5" w:rsidRPr="007931AE" w:rsidRDefault="00D60EA5" w:rsidP="00B84AA8">
      <w:pPr>
        <w:pStyle w:val="BodyText"/>
        <w:keepNext/>
        <w:keepLines/>
      </w:pPr>
      <w:r w:rsidRPr="00266497">
        <w:t>We recognise</w:t>
      </w:r>
      <w:r w:rsidRPr="00FD6E96">
        <w:t xml:space="preserve"> </w:t>
      </w:r>
      <w:r w:rsidRPr="007931AE">
        <w:t xml:space="preserve">that a council may choose to apply an increase differentially among categories of ratepayers.  </w:t>
      </w:r>
      <w:r w:rsidR="00A52804" w:rsidRPr="007931AE">
        <w:t>If so</w:t>
      </w:r>
      <w:r w:rsidRPr="007931AE">
        <w:t>, you should explain the rationale</w:t>
      </w:r>
      <w:r w:rsidR="00D93668" w:rsidRPr="007931AE">
        <w:t xml:space="preserve"> for applying the increase differentially among different categories and/or subcategories of ratepayers, and how this was communicated to the community</w:t>
      </w:r>
      <w:r w:rsidRPr="007931AE">
        <w:t>.  This will be relevant to our assessment of the reasonableness of the impact on ratepayers.</w:t>
      </w:r>
    </w:p>
    <w:p w:rsidR="006A1B80" w:rsidRPr="007931AE" w:rsidRDefault="006A1B80" w:rsidP="00B84AA8">
      <w:pPr>
        <w:pStyle w:val="BodyText"/>
        <w:keepNext/>
        <w:keepLines/>
      </w:pPr>
      <w:r w:rsidRPr="007931AE">
        <w:t xml:space="preserve">Councils should also indicate the impact of any </w:t>
      </w:r>
      <w:r w:rsidR="00883F6E" w:rsidRPr="007931AE">
        <w:t xml:space="preserve">other </w:t>
      </w:r>
      <w:r w:rsidR="00F834EE" w:rsidRPr="007931AE">
        <w:t xml:space="preserve">anticipated </w:t>
      </w:r>
      <w:r w:rsidRPr="007931AE">
        <w:t xml:space="preserve">changes </w:t>
      </w:r>
      <w:r w:rsidR="00C774B5" w:rsidRPr="007931AE">
        <w:t xml:space="preserve">in </w:t>
      </w:r>
      <w:r w:rsidR="00F834EE" w:rsidRPr="007931AE">
        <w:t xml:space="preserve">the </w:t>
      </w:r>
      <w:r w:rsidR="00C774B5" w:rsidRPr="007931AE">
        <w:t>rating structure</w:t>
      </w:r>
      <w:r w:rsidRPr="007931AE">
        <w:t>.</w:t>
      </w:r>
    </w:p>
    <w:p w:rsidR="00004FE2" w:rsidRDefault="00004FE2" w:rsidP="00004FE2">
      <w:pPr>
        <w:pStyle w:val="BodyText"/>
        <w:pBdr>
          <w:top w:val="single" w:sz="4" w:space="1" w:color="auto"/>
          <w:left w:val="single" w:sz="4" w:space="4" w:color="auto"/>
          <w:bottom w:val="single" w:sz="4" w:space="1" w:color="auto"/>
          <w:right w:val="single" w:sz="4" w:space="4" w:color="auto"/>
        </w:pBdr>
      </w:pPr>
      <w:r>
        <w:t xml:space="preserve">The rating structure is not proposed to change in order to implement the proposed special rate variation. The existing rating categories will remain as per the 2015/16 structure. </w:t>
      </w:r>
    </w:p>
    <w:p w:rsidR="00D400CA" w:rsidRDefault="00004FE2" w:rsidP="00004FE2">
      <w:pPr>
        <w:pStyle w:val="BodyText"/>
        <w:pBdr>
          <w:top w:val="single" w:sz="4" w:space="1" w:color="auto"/>
          <w:left w:val="single" w:sz="4" w:space="4" w:color="auto"/>
          <w:bottom w:val="single" w:sz="4" w:space="1" w:color="auto"/>
          <w:right w:val="single" w:sz="4" w:space="4" w:color="auto"/>
        </w:pBdr>
      </w:pPr>
      <w:r>
        <w:t xml:space="preserve">There will be an additional Special Rate applying to </w:t>
      </w:r>
      <w:r w:rsidR="00D400CA">
        <w:t xml:space="preserve">properties within the new Cobaki Subdivision </w:t>
      </w:r>
      <w:r>
        <w:t xml:space="preserve">The Special Rate is proposed to </w:t>
      </w:r>
      <w:r w:rsidR="00D400CA">
        <w:t xml:space="preserve">be 100% ad </w:t>
      </w:r>
      <w:proofErr w:type="spellStart"/>
      <w:r w:rsidR="00D400CA">
        <w:t>valorum</w:t>
      </w:r>
      <w:proofErr w:type="spellEnd"/>
      <w:r w:rsidR="00D400CA">
        <w:t xml:space="preserve"> and will </w:t>
      </w:r>
      <w:r>
        <w:t xml:space="preserve"> initially </w:t>
      </w:r>
      <w:r w:rsidR="00D400CA">
        <w:t>be levied on the en</w:t>
      </w:r>
      <w:r w:rsidR="00234BF9">
        <w:t xml:space="preserve"> </w:t>
      </w:r>
      <w:r w:rsidR="00D400CA">
        <w:t xml:space="preserve">globo land owned by LEDA </w:t>
      </w:r>
      <w:proofErr w:type="spellStart"/>
      <w:r w:rsidR="00D400CA">
        <w:t>Manorstead</w:t>
      </w:r>
      <w:proofErr w:type="spellEnd"/>
      <w:r w:rsidR="00D400CA">
        <w:t xml:space="preserve"> Pty Ltd and </w:t>
      </w:r>
      <w:r w:rsidR="00A61B95">
        <w:t>will gradually be distributed across the planned 5,500 lots to be created within the subdivision.</w:t>
      </w:r>
    </w:p>
    <w:p w:rsidR="00D60EA5" w:rsidRPr="007931AE" w:rsidRDefault="00D60EA5" w:rsidP="00D60EA5">
      <w:pPr>
        <w:pStyle w:val="Heading3"/>
      </w:pPr>
      <w:r w:rsidRPr="007931AE">
        <w:t>Minimum Rates</w:t>
      </w:r>
    </w:p>
    <w:p w:rsidR="0070179C" w:rsidRPr="007931AE" w:rsidRDefault="0070179C" w:rsidP="0070179C">
      <w:pPr>
        <w:pStyle w:val="BodyText"/>
      </w:pPr>
      <w:r w:rsidRPr="007931AE">
        <w:t>The proposed special variation may affect ordinary rates, special rates and/or minimum rates.</w:t>
      </w:r>
    </w:p>
    <w:p w:rsidR="00F04D5D" w:rsidRPr="007931AE" w:rsidRDefault="00E36E84" w:rsidP="00D60EA5">
      <w:pPr>
        <w:pStyle w:val="BodyText"/>
      </w:pPr>
      <w:r w:rsidRPr="007931AE">
        <w:t>As previously discussed, i</w:t>
      </w:r>
      <w:r w:rsidR="00F04D5D" w:rsidRPr="007931AE">
        <w:t>f the proposed special variation includes increasing minimum rates above the statutory limit, or is to apply a higher rate of increase to an existing minimum rate than to its other rates, it is not necessary for the council to also complete the separate Minimum Rates Application form.  However, this must be clearly identified and addressed in the special variation application.</w:t>
      </w:r>
    </w:p>
    <w:p w:rsidR="00B84AA8" w:rsidRPr="007931AE" w:rsidRDefault="00B84AA8" w:rsidP="00B84AA8">
      <w:pPr>
        <w:pStyle w:val="BodyText"/>
        <w:spacing w:before="0"/>
      </w:pPr>
    </w:p>
    <w:tbl>
      <w:tblPr>
        <w:tblStyle w:val="TableGrid"/>
        <w:tblW w:w="0" w:type="auto"/>
        <w:tblBorders>
          <w:top w:val="single" w:sz="8" w:space="0" w:color="7F7F7F" w:themeColor="text1" w:themeTint="80"/>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211"/>
        <w:gridCol w:w="1701"/>
        <w:gridCol w:w="1242"/>
      </w:tblGrid>
      <w:tr w:rsidR="00B84AA8" w:rsidRPr="007931AE" w:rsidTr="00D76223">
        <w:tc>
          <w:tcPr>
            <w:tcW w:w="5211" w:type="dxa"/>
          </w:tcPr>
          <w:p w:rsidR="00B84AA8" w:rsidRPr="007931AE" w:rsidRDefault="00B84AA8" w:rsidP="00837D25">
            <w:pPr>
              <w:pStyle w:val="TableTextEntries"/>
            </w:pPr>
            <w:r w:rsidRPr="007931AE">
              <w:t xml:space="preserve">Does the council have </w:t>
            </w:r>
            <w:r w:rsidR="00837D25" w:rsidRPr="007931AE">
              <w:t xml:space="preserve">minimum Ordinary </w:t>
            </w:r>
            <w:r w:rsidRPr="007931AE">
              <w:t>rates?</w:t>
            </w:r>
          </w:p>
        </w:tc>
        <w:tc>
          <w:tcPr>
            <w:tcW w:w="1701" w:type="dxa"/>
          </w:tcPr>
          <w:p w:rsidR="00B84AA8" w:rsidRPr="007931AE" w:rsidRDefault="00B84AA8" w:rsidP="00A61B95">
            <w:pPr>
              <w:pStyle w:val="TableTextEntries"/>
            </w:pPr>
            <w:r w:rsidRPr="007931AE">
              <w:t xml:space="preserve">Yes </w:t>
            </w:r>
            <w:r w:rsidR="00A61B95">
              <w:fldChar w:fldCharType="begin">
                <w:ffData>
                  <w:name w:val="Check6"/>
                  <w:enabled/>
                  <w:calcOnExit w:val="0"/>
                  <w:checkBox>
                    <w:sizeAuto/>
                    <w:default w:val="1"/>
                  </w:checkBox>
                </w:ffData>
              </w:fldChar>
            </w:r>
            <w:bookmarkStart w:id="32" w:name="Check6"/>
            <w:r w:rsidR="00A61B95">
              <w:instrText xml:space="preserve"> FORMCHECKBOX </w:instrText>
            </w:r>
            <w:r w:rsidR="000E787E">
              <w:fldChar w:fldCharType="separate"/>
            </w:r>
            <w:r w:rsidR="00A61B95">
              <w:fldChar w:fldCharType="end"/>
            </w:r>
            <w:bookmarkEnd w:id="32"/>
            <w:r w:rsidRPr="007931AE">
              <w:t xml:space="preserve"> </w:t>
            </w:r>
          </w:p>
        </w:tc>
        <w:tc>
          <w:tcPr>
            <w:tcW w:w="1242" w:type="dxa"/>
          </w:tcPr>
          <w:p w:rsidR="00B84AA8" w:rsidRPr="007931AE" w:rsidRDefault="00B84AA8" w:rsidP="00A61B95">
            <w:pPr>
              <w:pStyle w:val="TableTextEntries"/>
              <w:rPr>
                <w:rFonts w:ascii="Myriad Pro" w:hAnsi="Myriad Pro"/>
                <w:sz w:val="24"/>
              </w:rPr>
            </w:pPr>
            <w:r w:rsidRPr="007931AE">
              <w:t xml:space="preserve">No </w:t>
            </w:r>
            <w:r w:rsidR="00A61B95">
              <w:fldChar w:fldCharType="begin">
                <w:ffData>
                  <w:name w:val=""/>
                  <w:enabled/>
                  <w:calcOnExit w:val="0"/>
                  <w:checkBox>
                    <w:sizeAuto/>
                    <w:default w:val="0"/>
                  </w:checkBox>
                </w:ffData>
              </w:fldChar>
            </w:r>
            <w:r w:rsidR="00A61B95">
              <w:instrText xml:space="preserve"> FORMCHECKBOX </w:instrText>
            </w:r>
            <w:r w:rsidR="000E787E">
              <w:fldChar w:fldCharType="separate"/>
            </w:r>
            <w:r w:rsidR="00A61B95">
              <w:fldChar w:fldCharType="end"/>
            </w:r>
          </w:p>
        </w:tc>
      </w:tr>
    </w:tbl>
    <w:p w:rsidR="009B31B5" w:rsidRPr="007931AE" w:rsidRDefault="009B31B5" w:rsidP="009B31B5">
      <w:pPr>
        <w:pStyle w:val="TableTextEntries"/>
      </w:pPr>
    </w:p>
    <w:p w:rsidR="002C26DA" w:rsidRPr="007931AE" w:rsidRDefault="00D60EA5" w:rsidP="009B31B5">
      <w:pPr>
        <w:pStyle w:val="TableTextEntries"/>
      </w:pPr>
      <w:r w:rsidRPr="007931AE">
        <w:t xml:space="preserve">If </w:t>
      </w:r>
      <w:proofErr w:type="gramStart"/>
      <w:r w:rsidRPr="007931AE">
        <w:rPr>
          <w:i/>
        </w:rPr>
        <w:t>Yes</w:t>
      </w:r>
      <w:proofErr w:type="gramEnd"/>
      <w:r w:rsidRPr="007931AE">
        <w:t xml:space="preserve">, </w:t>
      </w:r>
      <w:r w:rsidR="004F3D0F" w:rsidRPr="007931AE">
        <w:t>d</w:t>
      </w:r>
      <w:r w:rsidR="002C26DA" w:rsidRPr="007931AE">
        <w:t xml:space="preserve">oes the council propose to increase minimum </w:t>
      </w:r>
      <w:r w:rsidR="00837D25" w:rsidRPr="007931AE">
        <w:t xml:space="preserve">Ordinary </w:t>
      </w:r>
      <w:r w:rsidR="002C26DA" w:rsidRPr="007931AE">
        <w:t>rate</w:t>
      </w:r>
      <w:r w:rsidR="00837D25" w:rsidRPr="007931AE">
        <w:t>s</w:t>
      </w:r>
      <w:r w:rsidR="002C26DA" w:rsidRPr="007931AE">
        <w:t xml:space="preserve"> by:</w:t>
      </w:r>
    </w:p>
    <w:p w:rsidR="009B31B5" w:rsidRPr="007931AE" w:rsidRDefault="009B31B5" w:rsidP="009B31B5">
      <w:pPr>
        <w:pStyle w:val="TableTextEntries"/>
      </w:pPr>
    </w:p>
    <w:p w:rsidR="002C26DA" w:rsidRPr="007931AE" w:rsidRDefault="002C26DA" w:rsidP="00A76C55">
      <w:pPr>
        <w:pStyle w:val="TableTextEntries"/>
        <w:ind w:firstLine="284"/>
      </w:pPr>
      <w:r w:rsidRPr="007931AE">
        <w:t xml:space="preserve">The rate peg </w:t>
      </w:r>
      <w:r w:rsidR="00F834EE" w:rsidRPr="007931AE">
        <w:t>percentage</w:t>
      </w:r>
      <w:r w:rsidR="00DF532D" w:rsidRPr="007931AE">
        <w:t xml:space="preserve"> </w:t>
      </w:r>
      <w:r w:rsidRPr="007931AE">
        <w:t xml:space="preserve"> </w:t>
      </w:r>
      <w:r w:rsidR="00A61B95">
        <w:fldChar w:fldCharType="begin">
          <w:ffData>
            <w:name w:val=""/>
            <w:enabled/>
            <w:calcOnExit w:val="0"/>
            <w:checkBox>
              <w:sizeAuto/>
              <w:default w:val="1"/>
            </w:checkBox>
          </w:ffData>
        </w:fldChar>
      </w:r>
      <w:r w:rsidR="00A61B95">
        <w:instrText xml:space="preserve"> FORMCHECKBOX </w:instrText>
      </w:r>
      <w:r w:rsidR="000E787E">
        <w:fldChar w:fldCharType="separate"/>
      </w:r>
      <w:r w:rsidR="00A61B95">
        <w:fldChar w:fldCharType="end"/>
      </w:r>
    </w:p>
    <w:p w:rsidR="002C26DA" w:rsidRPr="007931AE" w:rsidRDefault="002C26DA" w:rsidP="00A76C55">
      <w:pPr>
        <w:pStyle w:val="TableTextEntries"/>
        <w:ind w:firstLine="284"/>
      </w:pPr>
      <w:r w:rsidRPr="007931AE">
        <w:t xml:space="preserve">The special variation </w:t>
      </w:r>
      <w:r w:rsidR="00F834EE" w:rsidRPr="007931AE">
        <w:t>percentage</w:t>
      </w:r>
      <w:r w:rsidRPr="007931AE">
        <w:t xml:space="preserve"> </w:t>
      </w:r>
      <w:r w:rsidRPr="007931AE">
        <w:fldChar w:fldCharType="begin">
          <w:ffData>
            <w:name w:val="Check6"/>
            <w:enabled/>
            <w:calcOnExit w:val="0"/>
            <w:checkBox>
              <w:sizeAuto/>
              <w:default w:val="0"/>
            </w:checkBox>
          </w:ffData>
        </w:fldChar>
      </w:r>
      <w:r w:rsidRPr="007931AE">
        <w:instrText xml:space="preserve"> FORMCHECKBOX </w:instrText>
      </w:r>
      <w:r w:rsidR="000E787E">
        <w:fldChar w:fldCharType="separate"/>
      </w:r>
      <w:r w:rsidRPr="007931AE">
        <w:fldChar w:fldCharType="end"/>
      </w:r>
    </w:p>
    <w:p w:rsidR="002C26DA" w:rsidRPr="007931AE" w:rsidRDefault="00DF532D" w:rsidP="00A76C55">
      <w:pPr>
        <w:pStyle w:val="TableTextEntries"/>
        <w:ind w:firstLine="284"/>
      </w:pPr>
      <w:r w:rsidRPr="007931AE">
        <w:lastRenderedPageBreak/>
        <w:t xml:space="preserve">Another amount </w:t>
      </w:r>
      <w:r w:rsidR="002C26DA" w:rsidRPr="007931AE">
        <w:t xml:space="preserve"> </w:t>
      </w:r>
      <w:r w:rsidR="002C26DA" w:rsidRPr="007931AE">
        <w:fldChar w:fldCharType="begin">
          <w:ffData>
            <w:name w:val="Check6"/>
            <w:enabled/>
            <w:calcOnExit w:val="0"/>
            <w:checkBox>
              <w:sizeAuto/>
              <w:default w:val="0"/>
            </w:checkBox>
          </w:ffData>
        </w:fldChar>
      </w:r>
      <w:r w:rsidR="002C26DA" w:rsidRPr="007931AE">
        <w:instrText xml:space="preserve"> FORMCHECKBOX </w:instrText>
      </w:r>
      <w:r w:rsidR="000E787E">
        <w:fldChar w:fldCharType="separate"/>
      </w:r>
      <w:r w:rsidR="002C26DA" w:rsidRPr="007931AE">
        <w:fldChar w:fldCharType="end"/>
      </w:r>
      <w:r w:rsidR="00ED5959" w:rsidRPr="007931AE">
        <w:t xml:space="preserve">   Indicate this amount _____________</w:t>
      </w:r>
    </w:p>
    <w:p w:rsidR="009B31B5" w:rsidRPr="007931AE" w:rsidRDefault="009B31B5" w:rsidP="009B31B5">
      <w:pPr>
        <w:pStyle w:val="TableTextEntries"/>
      </w:pPr>
    </w:p>
    <w:p w:rsidR="00C774B5" w:rsidRDefault="00C774B5" w:rsidP="00D76223">
      <w:pPr>
        <w:pStyle w:val="TableTextEntries"/>
        <w:pBdr>
          <w:bottom w:val="single" w:sz="8" w:space="1" w:color="7F7F7F" w:themeColor="text1" w:themeTint="80"/>
        </w:pBdr>
        <w:spacing w:after="0"/>
      </w:pPr>
      <w:r w:rsidRPr="007931AE">
        <w:t xml:space="preserve">What </w:t>
      </w:r>
      <w:r w:rsidR="00837D25" w:rsidRPr="007931AE">
        <w:t xml:space="preserve">will minimum Ordinary rates </w:t>
      </w:r>
      <w:r w:rsidRPr="007931AE">
        <w:t xml:space="preserve">be after the </w:t>
      </w:r>
      <w:r w:rsidR="00837D25" w:rsidRPr="007931AE">
        <w:t xml:space="preserve">proposed </w:t>
      </w:r>
      <w:r w:rsidRPr="007931AE">
        <w:t xml:space="preserve">increase? </w:t>
      </w:r>
      <w:r w:rsidR="00A61B95">
        <w:t xml:space="preserve">  </w:t>
      </w:r>
      <w:proofErr w:type="gramStart"/>
      <w:r w:rsidRPr="00A61B95">
        <w:rPr>
          <w:u w:val="single"/>
        </w:rPr>
        <w:t>_</w:t>
      </w:r>
      <w:r w:rsidR="00A61B95">
        <w:rPr>
          <w:u w:val="single"/>
        </w:rPr>
        <w:t xml:space="preserve">  </w:t>
      </w:r>
      <w:r w:rsidRPr="00A61B95">
        <w:rPr>
          <w:u w:val="single"/>
        </w:rPr>
        <w:t>_</w:t>
      </w:r>
      <w:proofErr w:type="gramEnd"/>
      <w:r w:rsidR="00A61B95" w:rsidRPr="00A61B95">
        <w:rPr>
          <w:u w:val="single"/>
        </w:rPr>
        <w:t>$1,008</w:t>
      </w:r>
      <w:r w:rsidR="00A61B95">
        <w:rPr>
          <w:u w:val="single"/>
        </w:rPr>
        <w:t>.00</w:t>
      </w:r>
    </w:p>
    <w:p w:rsidR="00D76223" w:rsidRPr="00D76223" w:rsidRDefault="00D76223" w:rsidP="00D76223">
      <w:pPr>
        <w:pStyle w:val="TableTextEntries"/>
        <w:pBdr>
          <w:bottom w:val="single" w:sz="8" w:space="1" w:color="7F7F7F" w:themeColor="text1" w:themeTint="80"/>
        </w:pBdr>
        <w:spacing w:before="0" w:after="0" w:line="240" w:lineRule="auto"/>
        <w:rPr>
          <w:sz w:val="4"/>
        </w:rPr>
      </w:pPr>
    </w:p>
    <w:p w:rsidR="002C26DA" w:rsidRPr="007931AE" w:rsidRDefault="00916FAE" w:rsidP="00D60EA5">
      <w:pPr>
        <w:pStyle w:val="BodyText"/>
      </w:pPr>
      <w:r w:rsidRPr="007931AE">
        <w:t>The council must e</w:t>
      </w:r>
      <w:r w:rsidR="00DF532D" w:rsidRPr="007931AE">
        <w:t xml:space="preserve">xplain how the proposed special variation will apply to the minimum rate of any ordinary and special rate, and any change to the proportion of ratepayers on the minimum rate for all relevant </w:t>
      </w:r>
      <w:r w:rsidR="00BB67E7" w:rsidRPr="007931AE">
        <w:t xml:space="preserve">rating </w:t>
      </w:r>
      <w:r w:rsidR="00DF532D" w:rsidRPr="007931AE">
        <w:t>categories that will occur as a result.</w:t>
      </w:r>
    </w:p>
    <w:p w:rsidR="00D60EA5" w:rsidRDefault="00916FAE" w:rsidP="00D60EA5">
      <w:pPr>
        <w:pStyle w:val="BodyText"/>
      </w:pPr>
      <w:r w:rsidRPr="007931AE">
        <w:t>You should also e</w:t>
      </w:r>
      <w:r w:rsidR="00D60EA5" w:rsidRPr="007931AE">
        <w:t>xplain the types of ratepayers</w:t>
      </w:r>
      <w:r w:rsidR="009B31B5" w:rsidRPr="007931AE">
        <w:t xml:space="preserve"> or properties</w:t>
      </w:r>
      <w:r w:rsidR="00D60EA5" w:rsidRPr="007931AE">
        <w:t xml:space="preserve"> </w:t>
      </w:r>
      <w:r w:rsidR="009B31B5" w:rsidRPr="007931AE">
        <w:t xml:space="preserve">currently paying </w:t>
      </w:r>
      <w:r w:rsidR="00D60EA5" w:rsidRPr="007931AE">
        <w:t>minimum rates, and the rational</w:t>
      </w:r>
      <w:r w:rsidR="00D60EA5" w:rsidRPr="00916FAE">
        <w:t xml:space="preserve">e for the </w:t>
      </w:r>
      <w:r w:rsidR="00971CE1" w:rsidRPr="00916FAE">
        <w:t xml:space="preserve">application </w:t>
      </w:r>
      <w:r w:rsidR="00D60EA5" w:rsidRPr="00916FAE">
        <w:t xml:space="preserve">of the special variation </w:t>
      </w:r>
      <w:r w:rsidR="00D505F9" w:rsidRPr="00916FAE">
        <w:t>t</w:t>
      </w:r>
      <w:r w:rsidR="00D60EA5" w:rsidRPr="00916FAE">
        <w:t>o minimum rate levels.</w:t>
      </w:r>
    </w:p>
    <w:p w:rsidR="00D400CA" w:rsidRDefault="00D400CA" w:rsidP="00DA06D8">
      <w:pPr>
        <w:pStyle w:val="BodyText"/>
        <w:pBdr>
          <w:top w:val="single" w:sz="4" w:space="1" w:color="auto"/>
          <w:left w:val="single" w:sz="4" w:space="4" w:color="auto"/>
          <w:bottom w:val="single" w:sz="4" w:space="1" w:color="auto"/>
          <w:right w:val="single" w:sz="4" w:space="4" w:color="auto"/>
        </w:pBdr>
      </w:pPr>
      <w:r>
        <w:t>Not Applicable.</w:t>
      </w:r>
    </w:p>
    <w:p w:rsidR="00D60EA5" w:rsidRPr="00B17EC1" w:rsidRDefault="001C6AB3" w:rsidP="00D60EA5">
      <w:pPr>
        <w:pStyle w:val="Heading2"/>
      </w:pPr>
      <w:bookmarkStart w:id="33" w:name="_Toc366160418"/>
      <w:bookmarkStart w:id="34" w:name="_Toc440869873"/>
      <w:r>
        <w:t xml:space="preserve">Consideration of </w:t>
      </w:r>
      <w:r w:rsidR="006A1B80">
        <w:t xml:space="preserve">affordability and </w:t>
      </w:r>
      <w:r>
        <w:t xml:space="preserve">the </w:t>
      </w:r>
      <w:r w:rsidR="00D60EA5">
        <w:t>c</w:t>
      </w:r>
      <w:r w:rsidR="00D60EA5" w:rsidRPr="00B17EC1">
        <w:t>ommunity</w:t>
      </w:r>
      <w:r>
        <w:t>’s</w:t>
      </w:r>
      <w:r w:rsidR="00D60EA5" w:rsidRPr="00B17EC1">
        <w:t xml:space="preserve"> capacity </w:t>
      </w:r>
      <w:r>
        <w:t xml:space="preserve">and willingness </w:t>
      </w:r>
      <w:r w:rsidR="00D60EA5" w:rsidRPr="00B17EC1">
        <w:t>to pay</w:t>
      </w:r>
      <w:bookmarkEnd w:id="33"/>
      <w:bookmarkEnd w:id="34"/>
    </w:p>
    <w:p w:rsidR="006A1B80" w:rsidRPr="00916FAE" w:rsidRDefault="00A40BA8" w:rsidP="000C5A28">
      <w:pPr>
        <w:pStyle w:val="BodyText"/>
      </w:pPr>
      <w:r w:rsidRPr="00916FAE">
        <w:t xml:space="preserve">The council is required to provide evidence </w:t>
      </w:r>
      <w:r w:rsidR="00887372">
        <w:t>through</w:t>
      </w:r>
      <w:r w:rsidRPr="00916FAE">
        <w:t xml:space="preserve"> its IP&amp;R </w:t>
      </w:r>
      <w:r w:rsidR="00887372">
        <w:t xml:space="preserve">processes, and in its application, </w:t>
      </w:r>
      <w:r w:rsidRPr="00916FAE">
        <w:t xml:space="preserve">of how it assessed </w:t>
      </w:r>
      <w:r w:rsidR="0007545C" w:rsidRPr="00916FAE">
        <w:t xml:space="preserve">the community’s capacity and willingness to pay the </w:t>
      </w:r>
      <w:r w:rsidR="00887372">
        <w:t>proposed</w:t>
      </w:r>
      <w:r w:rsidRPr="00916FAE">
        <w:t xml:space="preserve"> </w:t>
      </w:r>
      <w:r w:rsidR="0007545C" w:rsidRPr="00916FAE">
        <w:t>rate increases</w:t>
      </w:r>
      <w:r w:rsidRPr="00916FAE">
        <w:t xml:space="preserve">.  This </w:t>
      </w:r>
      <w:r w:rsidR="00CE2AAA" w:rsidRPr="00916FAE">
        <w:t xml:space="preserve">is to </w:t>
      </w:r>
      <w:r w:rsidRPr="00916FAE">
        <w:t xml:space="preserve">include </w:t>
      </w:r>
      <w:r w:rsidR="00CE2AAA" w:rsidRPr="00916FAE">
        <w:t xml:space="preserve">an explanation of </w:t>
      </w:r>
      <w:r w:rsidR="006A1B80" w:rsidRPr="00916FAE">
        <w:t>how the council established that the proposed rate rises are affordable for the community</w:t>
      </w:r>
      <w:r w:rsidR="00CE2AAA" w:rsidRPr="00916FAE">
        <w:t>.</w:t>
      </w:r>
    </w:p>
    <w:p w:rsidR="00744571" w:rsidRPr="00916FAE" w:rsidRDefault="00747C60" w:rsidP="000C5A28">
      <w:pPr>
        <w:pStyle w:val="BodyText"/>
      </w:pPr>
      <w:r w:rsidRPr="00916FAE">
        <w:t xml:space="preserve">Evidence </w:t>
      </w:r>
      <w:r w:rsidR="00DF1DB0" w:rsidRPr="00916FAE">
        <w:t xml:space="preserve">about </w:t>
      </w:r>
      <w:r w:rsidRPr="00916FAE">
        <w:t xml:space="preserve">capacity to pay could include a discussion of such indicators as SEIFA rankings, land values, average rates, disposable incomes, the outstanding rates ratio and rates as a proportion of household/business/farmland income and expenditure, and how these measures relate to those in comparable </w:t>
      </w:r>
      <w:r w:rsidR="003B2EE0" w:rsidRPr="00916FAE">
        <w:t xml:space="preserve">or neighbouring </w:t>
      </w:r>
      <w:r w:rsidR="00D76223">
        <w:t>council areas.</w:t>
      </w:r>
    </w:p>
    <w:p w:rsidR="00747C60" w:rsidRPr="007931AE" w:rsidRDefault="00747C60" w:rsidP="00747C60">
      <w:pPr>
        <w:pStyle w:val="BodyText"/>
      </w:pPr>
      <w:r w:rsidRPr="00916FAE">
        <w:t xml:space="preserve">As many of these measures are highly aggregated, it may also be useful to discuss </w:t>
      </w:r>
      <w:r w:rsidR="00744571" w:rsidRPr="00916FAE">
        <w:t>other</w:t>
      </w:r>
      <w:r w:rsidR="00A52804" w:rsidRPr="00916FAE">
        <w:t xml:space="preserve"> </w:t>
      </w:r>
      <w:r w:rsidRPr="00916FAE">
        <w:t xml:space="preserve">factors that could better </w:t>
      </w:r>
      <w:r w:rsidRPr="007931AE">
        <w:t>explain the impact on ratepayers affected by the proposed rate increases, particularly if the impact varies across different categories of ratepayers.</w:t>
      </w:r>
    </w:p>
    <w:p w:rsidR="006A1B80" w:rsidRPr="007931AE" w:rsidRDefault="006A1B80" w:rsidP="00747C60">
      <w:pPr>
        <w:pStyle w:val="BodyText"/>
      </w:pPr>
      <w:r w:rsidRPr="007931AE">
        <w:t>We may also consider how the council’s hardship policy</w:t>
      </w:r>
      <w:r w:rsidR="00DF1DB0" w:rsidRPr="007931AE">
        <w:t xml:space="preserve"> (see Section 5.3 below) </w:t>
      </w:r>
      <w:r w:rsidRPr="007931AE">
        <w:t>might reduce the impact on socio-economically disadvantaged ratepayers.</w:t>
      </w:r>
    </w:p>
    <w:p w:rsidR="00364AFB" w:rsidRDefault="000E5EF2" w:rsidP="00364AFB">
      <w:pPr>
        <w:pStyle w:val="BodyText"/>
        <w:pBdr>
          <w:top w:val="single" w:sz="4" w:space="1" w:color="auto"/>
          <w:left w:val="single" w:sz="4" w:space="4" w:color="auto"/>
          <w:bottom w:val="single" w:sz="4" w:space="1" w:color="auto"/>
          <w:right w:val="single" w:sz="4" w:space="4" w:color="auto"/>
        </w:pBdr>
      </w:pPr>
      <w:r>
        <w:t xml:space="preserve">As the special rate is to apply only to those properties that are created as a result of the new subdivision, there will be no impact upon the remainder of the community. </w:t>
      </w:r>
    </w:p>
    <w:p w:rsidR="00364AFB" w:rsidRDefault="00364AFB" w:rsidP="00364AFB">
      <w:pPr>
        <w:pStyle w:val="BodyText"/>
        <w:pBdr>
          <w:top w:val="single" w:sz="4" w:space="1" w:color="auto"/>
          <w:left w:val="single" w:sz="4" w:space="4" w:color="auto"/>
          <w:bottom w:val="single" w:sz="4" w:space="1" w:color="auto"/>
          <w:right w:val="single" w:sz="4" w:space="4" w:color="auto"/>
        </w:pBdr>
      </w:pPr>
      <w:r w:rsidRPr="00364AFB">
        <w:t xml:space="preserve">Prospective purchasers of land within the Cobaki development will be </w:t>
      </w:r>
      <w:r>
        <w:t>alerted</w:t>
      </w:r>
      <w:r w:rsidRPr="00364AFB">
        <w:t xml:space="preserve"> </w:t>
      </w:r>
      <w:r>
        <w:t>to</w:t>
      </w:r>
      <w:r w:rsidRPr="00364AFB">
        <w:t xml:space="preserve"> the </w:t>
      </w:r>
      <w:r>
        <w:t>existence</w:t>
      </w:r>
      <w:r w:rsidRPr="00364AFB">
        <w:t xml:space="preserve"> of the Special Rate </w:t>
      </w:r>
      <w:r>
        <w:t xml:space="preserve">and </w:t>
      </w:r>
      <w:r w:rsidR="00F20BD7">
        <w:t xml:space="preserve">this cost should </w:t>
      </w:r>
      <w:r>
        <w:t xml:space="preserve">therefore be </w:t>
      </w:r>
      <w:r w:rsidR="00F20BD7">
        <w:t>taken into consideration by them prior to any decision to purchase the property.</w:t>
      </w:r>
    </w:p>
    <w:p w:rsidR="00D60EA5" w:rsidRPr="007931AE" w:rsidRDefault="00D60EA5" w:rsidP="006A1B80">
      <w:pPr>
        <w:pStyle w:val="Heading2"/>
      </w:pPr>
      <w:bookmarkStart w:id="35" w:name="_Toc440869874"/>
      <w:r w:rsidRPr="007931AE">
        <w:lastRenderedPageBreak/>
        <w:t>Addressing hardship</w:t>
      </w:r>
      <w:bookmarkEnd w:id="35"/>
    </w:p>
    <w:p w:rsidR="00D60EA5" w:rsidRPr="007931AE" w:rsidRDefault="00D60EA5" w:rsidP="00D60EA5">
      <w:pPr>
        <w:pStyle w:val="BodyText"/>
      </w:pPr>
      <w:r w:rsidRPr="007931AE">
        <w:t>In addition to the statutory requirement for p</w:t>
      </w:r>
      <w:r w:rsidR="00FC2116" w:rsidRPr="007931AE">
        <w:t xml:space="preserve">ensioner rebates, most </w:t>
      </w:r>
      <w:proofErr w:type="gramStart"/>
      <w:r w:rsidR="00FC2116" w:rsidRPr="007931AE">
        <w:t>councils</w:t>
      </w:r>
      <w:proofErr w:type="gramEnd"/>
      <w:r w:rsidR="00FC2116" w:rsidRPr="007931AE">
        <w:t xml:space="preserve"> </w:t>
      </w:r>
      <w:r w:rsidRPr="007931AE">
        <w:t>have a policy, formal or otherwise</w:t>
      </w:r>
      <w:r w:rsidR="00FC2116" w:rsidRPr="007931AE">
        <w:t xml:space="preserve"> to address issues of hardship</w:t>
      </w:r>
      <w:r w:rsidRPr="007931AE">
        <w:t>.</w:t>
      </w:r>
    </w:p>
    <w:p w:rsidR="00D60EA5" w:rsidRPr="007931AE" w:rsidRDefault="00D60EA5" w:rsidP="009F6444">
      <w:pPr>
        <w:pStyle w:val="BodyText"/>
        <w:keepN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6487"/>
        <w:gridCol w:w="851"/>
        <w:gridCol w:w="816"/>
      </w:tblGrid>
      <w:tr w:rsidR="00B84AA8" w:rsidRPr="007931AE" w:rsidTr="00D76223">
        <w:tc>
          <w:tcPr>
            <w:tcW w:w="6487" w:type="dxa"/>
          </w:tcPr>
          <w:p w:rsidR="00B84AA8" w:rsidRPr="007931AE" w:rsidRDefault="00B84AA8" w:rsidP="00B84AA8">
            <w:pPr>
              <w:pStyle w:val="TableTextEntries"/>
            </w:pPr>
            <w:r w:rsidRPr="007931AE">
              <w:t>Does the council have a Hardship Policy?</w:t>
            </w:r>
          </w:p>
        </w:tc>
        <w:tc>
          <w:tcPr>
            <w:tcW w:w="851" w:type="dxa"/>
          </w:tcPr>
          <w:p w:rsidR="00B84AA8" w:rsidRPr="007931AE" w:rsidRDefault="00B84AA8" w:rsidP="00B84AA8">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0E787E">
              <w:rPr>
                <w:rFonts w:cs="Arial"/>
              </w:rPr>
            </w:r>
            <w:r w:rsidR="000E787E">
              <w:rPr>
                <w:rFonts w:cs="Arial"/>
              </w:rPr>
              <w:fldChar w:fldCharType="separate"/>
            </w:r>
            <w:r w:rsidRPr="007931AE">
              <w:rPr>
                <w:rFonts w:cs="Arial"/>
              </w:rPr>
              <w:fldChar w:fldCharType="end"/>
            </w:r>
          </w:p>
        </w:tc>
        <w:tc>
          <w:tcPr>
            <w:tcW w:w="816" w:type="dxa"/>
            <w:vAlign w:val="bottom"/>
          </w:tcPr>
          <w:p w:rsidR="00B84AA8" w:rsidRPr="007931AE" w:rsidRDefault="00B84AA8" w:rsidP="00D400CA">
            <w:pPr>
              <w:pStyle w:val="TableTextEntries"/>
            </w:pPr>
            <w:r w:rsidRPr="007931AE">
              <w:rPr>
                <w:rFonts w:cs="Arial"/>
              </w:rPr>
              <w:t xml:space="preserve">No </w:t>
            </w:r>
            <w:r w:rsidR="00D400CA">
              <w:rPr>
                <w:rFonts w:cs="Arial"/>
              </w:rPr>
              <w:fldChar w:fldCharType="begin">
                <w:ffData>
                  <w:name w:val=""/>
                  <w:enabled/>
                  <w:calcOnExit w:val="0"/>
                  <w:checkBox>
                    <w:sizeAuto/>
                    <w:default w:val="1"/>
                  </w:checkBox>
                </w:ffData>
              </w:fldChar>
            </w:r>
            <w:r w:rsidR="00D400CA">
              <w:rPr>
                <w:rFonts w:cs="Arial"/>
              </w:rPr>
              <w:instrText xml:space="preserve"> FORMCHECKBOX </w:instrText>
            </w:r>
            <w:r w:rsidR="000E787E">
              <w:rPr>
                <w:rFonts w:cs="Arial"/>
              </w:rPr>
            </w:r>
            <w:r w:rsidR="000E787E">
              <w:rPr>
                <w:rFonts w:cs="Arial"/>
              </w:rPr>
              <w:fldChar w:fldCharType="separate"/>
            </w:r>
            <w:r w:rsidR="00D400CA">
              <w:rPr>
                <w:rFonts w:cs="Arial"/>
              </w:rPr>
              <w:fldChar w:fldCharType="end"/>
            </w:r>
          </w:p>
        </w:tc>
      </w:tr>
      <w:tr w:rsidR="00284554" w:rsidRPr="007931AE" w:rsidTr="00D76223">
        <w:tc>
          <w:tcPr>
            <w:tcW w:w="6487" w:type="dxa"/>
          </w:tcPr>
          <w:p w:rsidR="00284554" w:rsidRPr="007931AE" w:rsidRDefault="00C37BFE" w:rsidP="00651445">
            <w:pPr>
              <w:pStyle w:val="TableTextEntries"/>
              <w:rPr>
                <w:rFonts w:cs="Arial"/>
              </w:rPr>
            </w:pPr>
            <w:r w:rsidRPr="007931AE">
              <w:rPr>
                <w:rFonts w:cs="Arial"/>
              </w:rPr>
              <w:t>If Yes, i</w:t>
            </w:r>
            <w:r w:rsidR="009B31B5" w:rsidRPr="007931AE">
              <w:rPr>
                <w:rFonts w:cs="Arial"/>
              </w:rPr>
              <w:t>s an interest charge applied</w:t>
            </w:r>
            <w:r w:rsidR="00284554" w:rsidRPr="007931AE">
              <w:rPr>
                <w:rFonts w:cs="Arial"/>
              </w:rPr>
              <w:t xml:space="preserve"> to late rate payments?</w:t>
            </w:r>
          </w:p>
        </w:tc>
        <w:tc>
          <w:tcPr>
            <w:tcW w:w="851" w:type="dxa"/>
          </w:tcPr>
          <w:p w:rsidR="00284554" w:rsidRPr="007931AE" w:rsidRDefault="00284554" w:rsidP="00651445">
            <w:pPr>
              <w:pStyle w:val="TableTextEntries"/>
              <w:rPr>
                <w:rFonts w:cs="Arial"/>
              </w:rPr>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0E787E">
              <w:rPr>
                <w:rFonts w:cs="Arial"/>
              </w:rPr>
            </w:r>
            <w:r w:rsidR="000E787E">
              <w:rPr>
                <w:rFonts w:cs="Arial"/>
              </w:rPr>
              <w:fldChar w:fldCharType="separate"/>
            </w:r>
            <w:r w:rsidRPr="007931AE">
              <w:rPr>
                <w:rFonts w:cs="Arial"/>
              </w:rPr>
              <w:fldChar w:fldCharType="end"/>
            </w:r>
          </w:p>
        </w:tc>
        <w:tc>
          <w:tcPr>
            <w:tcW w:w="816" w:type="dxa"/>
            <w:vAlign w:val="bottom"/>
          </w:tcPr>
          <w:p w:rsidR="00284554" w:rsidRPr="007931AE" w:rsidRDefault="00284554" w:rsidP="00651445">
            <w:pPr>
              <w:pStyle w:val="TableTextEntries"/>
            </w:pPr>
            <w:r w:rsidRPr="007931AE">
              <w:rPr>
                <w:rFonts w:cs="Arial"/>
              </w:rPr>
              <w:t xml:space="preserve">No </w:t>
            </w:r>
            <w:r w:rsidRPr="007931AE">
              <w:rPr>
                <w:rFonts w:cs="Arial"/>
              </w:rPr>
              <w:fldChar w:fldCharType="begin">
                <w:ffData>
                  <w:name w:val="Check7"/>
                  <w:enabled/>
                  <w:calcOnExit w:val="0"/>
                  <w:checkBox>
                    <w:sizeAuto/>
                    <w:default w:val="0"/>
                  </w:checkBox>
                </w:ffData>
              </w:fldChar>
            </w:r>
            <w:r w:rsidRPr="007931AE">
              <w:rPr>
                <w:rFonts w:cs="Arial"/>
              </w:rPr>
              <w:instrText xml:space="preserve"> FORMCHECKBOX </w:instrText>
            </w:r>
            <w:r w:rsidR="000E787E">
              <w:rPr>
                <w:rFonts w:cs="Arial"/>
              </w:rPr>
            </w:r>
            <w:r w:rsidR="000E787E">
              <w:rPr>
                <w:rFonts w:cs="Arial"/>
              </w:rPr>
              <w:fldChar w:fldCharType="separate"/>
            </w:r>
            <w:r w:rsidRPr="007931AE">
              <w:rPr>
                <w:rFonts w:cs="Arial"/>
              </w:rPr>
              <w:fldChar w:fldCharType="end"/>
            </w:r>
          </w:p>
        </w:tc>
      </w:tr>
      <w:tr w:rsidR="00284554" w:rsidRPr="007931AE" w:rsidTr="00D76223">
        <w:tc>
          <w:tcPr>
            <w:tcW w:w="6487" w:type="dxa"/>
          </w:tcPr>
          <w:p w:rsidR="00284554" w:rsidRPr="007931AE" w:rsidRDefault="00284554" w:rsidP="00740F34">
            <w:pPr>
              <w:pStyle w:val="TableTextEntries"/>
            </w:pPr>
            <w:r w:rsidRPr="007931AE">
              <w:t xml:space="preserve">Does the council propose to introduce any measures to </w:t>
            </w:r>
            <w:r w:rsidR="00740F34" w:rsidRPr="007931AE">
              <w:t>reduce</w:t>
            </w:r>
            <w:r w:rsidRPr="007931AE">
              <w:t xml:space="preserve"> the impact of the propo</w:t>
            </w:r>
            <w:r w:rsidR="009B31B5" w:rsidRPr="007931AE">
              <w:t>sed special variation on specific</w:t>
            </w:r>
            <w:r w:rsidRPr="007931AE">
              <w:t xml:space="preserve"> groups</w:t>
            </w:r>
            <w:r w:rsidR="00827C5F" w:rsidRPr="007931AE">
              <w:t xml:space="preserve"> in the community</w:t>
            </w:r>
            <w:r w:rsidRPr="007931AE">
              <w:t>?</w:t>
            </w:r>
          </w:p>
        </w:tc>
        <w:tc>
          <w:tcPr>
            <w:tcW w:w="851" w:type="dxa"/>
          </w:tcPr>
          <w:p w:rsidR="00284554" w:rsidRPr="007931AE" w:rsidRDefault="00284554" w:rsidP="00B84AA8">
            <w:pPr>
              <w:pStyle w:val="TableTextEntries"/>
            </w:pPr>
            <w:r w:rsidRPr="007931AE">
              <w:rPr>
                <w:rFonts w:cs="Arial"/>
              </w:rPr>
              <w:t xml:space="preserve">Yes </w:t>
            </w:r>
            <w:r w:rsidRPr="007931AE">
              <w:rPr>
                <w:rFonts w:cs="Arial"/>
              </w:rPr>
              <w:fldChar w:fldCharType="begin">
                <w:ffData>
                  <w:name w:val="Check6"/>
                  <w:enabled/>
                  <w:calcOnExit w:val="0"/>
                  <w:checkBox>
                    <w:sizeAuto/>
                    <w:default w:val="0"/>
                  </w:checkBox>
                </w:ffData>
              </w:fldChar>
            </w:r>
            <w:r w:rsidRPr="007931AE">
              <w:rPr>
                <w:rFonts w:cs="Arial"/>
              </w:rPr>
              <w:instrText xml:space="preserve"> FORMCHECKBOX </w:instrText>
            </w:r>
            <w:r w:rsidR="000E787E">
              <w:rPr>
                <w:rFonts w:cs="Arial"/>
              </w:rPr>
            </w:r>
            <w:r w:rsidR="000E787E">
              <w:rPr>
                <w:rFonts w:cs="Arial"/>
              </w:rPr>
              <w:fldChar w:fldCharType="separate"/>
            </w:r>
            <w:r w:rsidRPr="007931AE">
              <w:rPr>
                <w:rFonts w:cs="Arial"/>
              </w:rPr>
              <w:fldChar w:fldCharType="end"/>
            </w:r>
          </w:p>
        </w:tc>
        <w:tc>
          <w:tcPr>
            <w:tcW w:w="816" w:type="dxa"/>
          </w:tcPr>
          <w:p w:rsidR="00284554" w:rsidRPr="007931AE" w:rsidRDefault="00284554" w:rsidP="0034524A">
            <w:pPr>
              <w:pStyle w:val="TableTextEntries"/>
            </w:pPr>
            <w:r w:rsidRPr="007931AE">
              <w:rPr>
                <w:rFonts w:cs="Arial"/>
              </w:rPr>
              <w:t xml:space="preserve">No </w:t>
            </w:r>
            <w:r w:rsidR="0034524A">
              <w:rPr>
                <w:rFonts w:cs="Arial"/>
              </w:rPr>
              <w:fldChar w:fldCharType="begin">
                <w:ffData>
                  <w:name w:val=""/>
                  <w:enabled/>
                  <w:calcOnExit w:val="0"/>
                  <w:checkBox>
                    <w:sizeAuto/>
                    <w:default w:val="1"/>
                  </w:checkBox>
                </w:ffData>
              </w:fldChar>
            </w:r>
            <w:r w:rsidR="0034524A">
              <w:rPr>
                <w:rFonts w:cs="Arial"/>
              </w:rPr>
              <w:instrText xml:space="preserve"> FORMCHECKBOX </w:instrText>
            </w:r>
            <w:r w:rsidR="000E787E">
              <w:rPr>
                <w:rFonts w:cs="Arial"/>
              </w:rPr>
            </w:r>
            <w:r w:rsidR="000E787E">
              <w:rPr>
                <w:rFonts w:cs="Arial"/>
              </w:rPr>
              <w:fldChar w:fldCharType="separate"/>
            </w:r>
            <w:r w:rsidR="0034524A">
              <w:rPr>
                <w:rFonts w:cs="Arial"/>
              </w:rPr>
              <w:fldChar w:fldCharType="end"/>
            </w:r>
          </w:p>
        </w:tc>
      </w:tr>
    </w:tbl>
    <w:p w:rsidR="00CA35DF" w:rsidRPr="007931AE" w:rsidRDefault="00916FAE" w:rsidP="00CA35DF">
      <w:pPr>
        <w:pStyle w:val="BodyText"/>
      </w:pPr>
      <w:r w:rsidRPr="007931AE">
        <w:t>You should a</w:t>
      </w:r>
      <w:r w:rsidR="00CA35DF" w:rsidRPr="007931AE">
        <w:t xml:space="preserve">ttach a copy of the </w:t>
      </w:r>
      <w:r w:rsidR="00C37BFE" w:rsidRPr="007931AE">
        <w:t xml:space="preserve">Hardship </w:t>
      </w:r>
      <w:r w:rsidR="00CA35DF" w:rsidRPr="007931AE">
        <w:t>Policy and explain</w:t>
      </w:r>
      <w:r w:rsidR="009B31B5" w:rsidRPr="007931AE">
        <w:t xml:space="preserve"> below</w:t>
      </w:r>
      <w:r w:rsidR="00CA35DF" w:rsidRPr="007931AE">
        <w:t xml:space="preserve"> who the potential beneficiaries are and how they are </w:t>
      </w:r>
      <w:r w:rsidR="00827C5F" w:rsidRPr="007931AE">
        <w:t>assisted</w:t>
      </w:r>
      <w:r w:rsidR="00CA35DF" w:rsidRPr="007931AE">
        <w:t>.</w:t>
      </w:r>
    </w:p>
    <w:p w:rsidR="00F413CE" w:rsidRPr="007931AE" w:rsidRDefault="00C37BFE" w:rsidP="00D60EA5">
      <w:pPr>
        <w:pStyle w:val="BodyText"/>
      </w:pPr>
      <w:r w:rsidRPr="007931AE">
        <w:t>P</w:t>
      </w:r>
      <w:r w:rsidR="00916FAE" w:rsidRPr="007931AE">
        <w:t>lease p</w:t>
      </w:r>
      <w:r w:rsidRPr="007931AE">
        <w:t>rovide details of any other</w:t>
      </w:r>
      <w:r w:rsidR="00D60EA5" w:rsidRPr="007931AE">
        <w:t xml:space="preserve"> measures </w:t>
      </w:r>
      <w:r w:rsidRPr="007931AE">
        <w:t xml:space="preserve">addressing hardship </w:t>
      </w:r>
      <w:r w:rsidR="00D60EA5" w:rsidRPr="007931AE">
        <w:t>to be adopted, or alternatively, explain why no measures are proposed.</w:t>
      </w:r>
    </w:p>
    <w:p w:rsidR="00C37BFE" w:rsidRPr="007931AE" w:rsidRDefault="00DF1DB0" w:rsidP="00D60EA5">
      <w:pPr>
        <w:pStyle w:val="BodyText"/>
      </w:pPr>
      <w:r w:rsidRPr="007931AE">
        <w:t>The council is a</w:t>
      </w:r>
      <w:r w:rsidR="00C37BFE" w:rsidRPr="007931AE">
        <w:t>lso</w:t>
      </w:r>
      <w:r w:rsidRPr="007931AE">
        <w:t xml:space="preserve"> to </w:t>
      </w:r>
      <w:r w:rsidR="00C37BFE" w:rsidRPr="007931AE">
        <w:t xml:space="preserve">indicate whether the </w:t>
      </w:r>
      <w:r w:rsidR="00740F34" w:rsidRPr="007931AE">
        <w:t xml:space="preserve">hardship </w:t>
      </w:r>
      <w:r w:rsidR="00C37BFE" w:rsidRPr="007931AE">
        <w:t xml:space="preserve">policy or other measures are </w:t>
      </w:r>
      <w:r w:rsidRPr="007931AE">
        <w:t xml:space="preserve">referenced </w:t>
      </w:r>
      <w:r w:rsidR="00C37BFE" w:rsidRPr="007931AE">
        <w:t>in the council’s IP&amp;R documents (</w:t>
      </w:r>
      <w:r w:rsidR="00B972F0" w:rsidRPr="007931AE">
        <w:t xml:space="preserve">with relevant </w:t>
      </w:r>
      <w:r w:rsidR="00C37BFE" w:rsidRPr="007931AE">
        <w:t>page reference or extract</w:t>
      </w:r>
      <w:r w:rsidR="00167F49" w:rsidRPr="007931AE">
        <w:t xml:space="preserve"> provided</w:t>
      </w:r>
      <w:r w:rsidR="00C37BFE" w:rsidRPr="007931AE">
        <w:t>).</w:t>
      </w:r>
    </w:p>
    <w:p w:rsidR="001775AA" w:rsidRDefault="0034524A" w:rsidP="001775AA">
      <w:pPr>
        <w:pStyle w:val="BodyText"/>
        <w:pBdr>
          <w:top w:val="single" w:sz="4" w:space="1" w:color="auto"/>
          <w:left w:val="single" w:sz="4" w:space="4" w:color="auto"/>
          <w:bottom w:val="single" w:sz="4" w:space="1" w:color="auto"/>
          <w:right w:val="single" w:sz="4" w:space="4" w:color="auto"/>
        </w:pBdr>
      </w:pPr>
      <w:r>
        <w:t xml:space="preserve">Prospective purchasers of land within the Cobaki development will be notified of the </w:t>
      </w:r>
      <w:r w:rsidR="00F20BD7">
        <w:t>existence</w:t>
      </w:r>
      <w:r>
        <w:t xml:space="preserve"> of the Special Rate</w:t>
      </w:r>
      <w:r w:rsidR="00F20BD7">
        <w:t>.</w:t>
      </w:r>
    </w:p>
    <w:p w:rsidR="00D60EA5" w:rsidRDefault="00D60EA5" w:rsidP="00D60EA5">
      <w:pPr>
        <w:pStyle w:val="Heading1"/>
      </w:pPr>
      <w:bookmarkStart w:id="36" w:name="_Toc440869875"/>
      <w:r>
        <w:t xml:space="preserve">Assessment criterion 4: </w:t>
      </w:r>
      <w:r w:rsidR="00CA35DF">
        <w:t>Public exhibition of relevant IP&amp;R documents</w:t>
      </w:r>
      <w:bookmarkEnd w:id="36"/>
    </w:p>
    <w:p w:rsidR="00D60EA5" w:rsidRPr="007931AE" w:rsidRDefault="00B73C72" w:rsidP="00D60EA5">
      <w:pPr>
        <w:pStyle w:val="BodyText"/>
        <w:spacing w:after="240"/>
      </w:pPr>
      <w:r w:rsidRPr="00303275">
        <w:t>Criterion 4 within t</w:t>
      </w:r>
      <w:r w:rsidR="00D60EA5" w:rsidRPr="00303275">
        <w:t xml:space="preserve">he </w:t>
      </w:r>
      <w:r w:rsidR="00540000" w:rsidRPr="00303275">
        <w:t>O</w:t>
      </w:r>
      <w:r w:rsidR="00D60EA5" w:rsidRPr="00303275">
        <w:t xml:space="preserve">LG </w:t>
      </w:r>
      <w:r w:rsidR="00D60EA5" w:rsidRPr="007931AE">
        <w:t xml:space="preserve">Guidelines </w:t>
      </w:r>
      <w:r w:rsidRPr="007931AE">
        <w:t>i</w:t>
      </w:r>
      <w:r w:rsidR="00D60EA5" w:rsidRPr="007931AE">
        <w:t>s:</w:t>
      </w:r>
    </w:p>
    <w:p w:rsidR="00D60EA5" w:rsidRPr="007931AE" w:rsidRDefault="00D60EA5" w:rsidP="009F6444">
      <w:pPr>
        <w:pStyle w:val="Quote"/>
        <w:rPr>
          <w:rFonts w:ascii="Arial" w:hAnsi="Arial"/>
          <w:i/>
        </w:rPr>
      </w:pPr>
      <w:r w:rsidRPr="007931AE">
        <w:rPr>
          <w:rFonts w:ascii="Arial" w:hAnsi="Arial"/>
          <w:i/>
        </w:rPr>
        <w:t xml:space="preserve">The </w:t>
      </w:r>
      <w:r w:rsidR="007F0257" w:rsidRPr="007931AE">
        <w:rPr>
          <w:rFonts w:ascii="Arial" w:hAnsi="Arial"/>
          <w:i/>
        </w:rPr>
        <w:t xml:space="preserve">relevant </w:t>
      </w:r>
      <w:r w:rsidR="00B0411A" w:rsidRPr="007931AE">
        <w:rPr>
          <w:rFonts w:ascii="Arial" w:hAnsi="Arial"/>
          <w:i/>
        </w:rPr>
        <w:t xml:space="preserve">IP&amp;R documents must be exhibited (where required), approved and adopted by the council before the council applies to IPART for a special variation to </w:t>
      </w:r>
      <w:r w:rsidR="00E85A60" w:rsidRPr="007931AE">
        <w:rPr>
          <w:rFonts w:ascii="Arial" w:hAnsi="Arial"/>
          <w:i/>
        </w:rPr>
        <w:t>its</w:t>
      </w:r>
      <w:r w:rsidR="00030B04" w:rsidRPr="007931AE">
        <w:rPr>
          <w:rFonts w:ascii="Arial" w:hAnsi="Arial"/>
          <w:i/>
        </w:rPr>
        <w:t xml:space="preserve"> general revenue.</w:t>
      </w:r>
      <w:r w:rsidR="001775AA" w:rsidRPr="007931AE">
        <w:rPr>
          <w:rStyle w:val="FootnoteReference"/>
          <w:i/>
        </w:rPr>
        <w:t xml:space="preserve"> </w:t>
      </w:r>
    </w:p>
    <w:p w:rsidR="00F91583" w:rsidRPr="007931AE" w:rsidRDefault="00F91583" w:rsidP="00F91583">
      <w:pPr>
        <w:pStyle w:val="BodyText"/>
      </w:pPr>
      <w:r w:rsidRPr="007931AE">
        <w:t xml:space="preserve">Briefly outline the significant IP&amp;R processes the council has undertaken to reach the decision to apply for a special variation.  Include the details of and dates for key document revisions, </w:t>
      </w:r>
      <w:r w:rsidR="00DB560E" w:rsidRPr="007931AE">
        <w:t xml:space="preserve">public </w:t>
      </w:r>
      <w:r w:rsidRPr="007931AE">
        <w:t>exhibition period(s) and the date(s) that the council adop</w:t>
      </w:r>
      <w:r w:rsidR="007931AE" w:rsidRPr="007931AE">
        <w:t>ted the relevant IP&amp;R documents.</w:t>
      </w:r>
      <w:r w:rsidR="007A4AE2" w:rsidRPr="007931AE">
        <w:rPr>
          <w:rStyle w:val="FootnoteReference"/>
        </w:rPr>
        <w:footnoteReference w:id="5"/>
      </w:r>
    </w:p>
    <w:p w:rsidR="00DC1309" w:rsidRPr="007931AE" w:rsidRDefault="00AF2242" w:rsidP="007F0257">
      <w:pPr>
        <w:pStyle w:val="BodyText"/>
        <w:rPr>
          <w:rFonts w:cs="Arial"/>
          <w:color w:val="000000"/>
        </w:rPr>
      </w:pPr>
      <w:r w:rsidRPr="007931AE">
        <w:rPr>
          <w:rFonts w:cs="Arial"/>
          <w:color w:val="000000"/>
        </w:rPr>
        <w:t xml:space="preserve">You </w:t>
      </w:r>
      <w:r w:rsidR="00F91583" w:rsidRPr="007931AE">
        <w:rPr>
          <w:rFonts w:cs="Arial"/>
          <w:color w:val="000000"/>
        </w:rPr>
        <w:t>should</w:t>
      </w:r>
      <w:r w:rsidRPr="007931AE">
        <w:rPr>
          <w:rFonts w:cs="Arial"/>
          <w:color w:val="000000"/>
        </w:rPr>
        <w:t xml:space="preserve"> also include extracts from council minutes </w:t>
      </w:r>
      <w:r w:rsidR="00994B9D" w:rsidRPr="007931AE">
        <w:rPr>
          <w:rFonts w:cs="Arial"/>
          <w:color w:val="000000"/>
        </w:rPr>
        <w:t>as</w:t>
      </w:r>
      <w:r w:rsidRPr="007931AE">
        <w:rPr>
          <w:rFonts w:cs="Arial"/>
          <w:color w:val="000000"/>
        </w:rPr>
        <w:t xml:space="preserve"> evidence that the documents were adopted.</w:t>
      </w:r>
    </w:p>
    <w:p w:rsidR="00DC1309" w:rsidRPr="007931AE" w:rsidRDefault="00B73C72" w:rsidP="00040713">
      <w:pPr>
        <w:pStyle w:val="BodyText"/>
        <w:rPr>
          <w:rFonts w:cs="Arial"/>
          <w:color w:val="000000"/>
        </w:rPr>
      </w:pPr>
      <w:r w:rsidRPr="007931AE">
        <w:rPr>
          <w:rFonts w:cs="Arial"/>
          <w:color w:val="000000"/>
        </w:rPr>
        <w:t xml:space="preserve">The council is reminded that </w:t>
      </w:r>
      <w:r w:rsidR="00040713" w:rsidRPr="007931AE">
        <w:rPr>
          <w:rFonts w:cs="Arial"/>
          <w:color w:val="000000"/>
        </w:rPr>
        <w:t>the C</w:t>
      </w:r>
      <w:r w:rsidR="00DC1309" w:rsidRPr="007931AE">
        <w:rPr>
          <w:rFonts w:cs="Arial"/>
          <w:color w:val="000000"/>
        </w:rPr>
        <w:t>ommunity Strategic Plan and Delivery Program</w:t>
      </w:r>
      <w:r w:rsidR="00040713" w:rsidRPr="007931AE">
        <w:rPr>
          <w:rFonts w:cs="Arial"/>
          <w:color w:val="000000"/>
        </w:rPr>
        <w:t xml:space="preserve"> </w:t>
      </w:r>
      <w:r w:rsidR="00D855EB" w:rsidRPr="007931AE">
        <w:rPr>
          <w:rFonts w:cs="Arial"/>
          <w:color w:val="000000"/>
        </w:rPr>
        <w:t xml:space="preserve">(if amended), </w:t>
      </w:r>
      <w:r w:rsidR="00040713" w:rsidRPr="007931AE">
        <w:rPr>
          <w:rFonts w:cs="Arial"/>
          <w:color w:val="000000"/>
        </w:rPr>
        <w:t xml:space="preserve">require </w:t>
      </w:r>
      <w:r w:rsidR="00DB560E" w:rsidRPr="007931AE">
        <w:rPr>
          <w:rFonts w:cs="Arial"/>
          <w:color w:val="000000"/>
        </w:rPr>
        <w:t xml:space="preserve">public </w:t>
      </w:r>
      <w:r w:rsidR="007970EE" w:rsidRPr="007931AE">
        <w:rPr>
          <w:rFonts w:cs="Arial"/>
          <w:color w:val="000000"/>
        </w:rPr>
        <w:t>exhibition for at least 28 days prior to adoption</w:t>
      </w:r>
      <w:r w:rsidR="00D855EB" w:rsidRPr="007931AE">
        <w:rPr>
          <w:rFonts w:cs="Arial"/>
          <w:color w:val="000000"/>
        </w:rPr>
        <w:t>.  A</w:t>
      </w:r>
      <w:r w:rsidR="007970EE" w:rsidRPr="007931AE">
        <w:rPr>
          <w:rFonts w:cs="Arial"/>
          <w:color w:val="000000"/>
        </w:rPr>
        <w:t xml:space="preserve">mendments to </w:t>
      </w:r>
      <w:r w:rsidR="00DC1309" w:rsidRPr="007931AE">
        <w:rPr>
          <w:rFonts w:cs="Arial"/>
          <w:color w:val="000000"/>
        </w:rPr>
        <w:t xml:space="preserve">the Long Term Financial Plan and Asset Management </w:t>
      </w:r>
      <w:r w:rsidR="00DC1309" w:rsidRPr="007931AE">
        <w:rPr>
          <w:rFonts w:cs="Arial"/>
          <w:color w:val="000000"/>
        </w:rPr>
        <w:lastRenderedPageBreak/>
        <w:t xml:space="preserve">Plan do not require </w:t>
      </w:r>
      <w:r w:rsidRPr="007931AE">
        <w:rPr>
          <w:rFonts w:cs="Arial"/>
          <w:color w:val="000000"/>
        </w:rPr>
        <w:t xml:space="preserve">public </w:t>
      </w:r>
      <w:r w:rsidR="007970EE" w:rsidRPr="007931AE">
        <w:rPr>
          <w:rFonts w:cs="Arial"/>
          <w:color w:val="000000"/>
        </w:rPr>
        <w:t>exhibit</w:t>
      </w:r>
      <w:r w:rsidRPr="007931AE">
        <w:rPr>
          <w:rFonts w:cs="Arial"/>
          <w:color w:val="000000"/>
        </w:rPr>
        <w:t>ion</w:t>
      </w:r>
      <w:r w:rsidR="00D855EB" w:rsidRPr="007931AE">
        <w:rPr>
          <w:rFonts w:cs="Arial"/>
          <w:color w:val="000000"/>
        </w:rPr>
        <w:t>.</w:t>
      </w:r>
      <w:r w:rsidR="00D855EB" w:rsidRPr="007931AE">
        <w:rPr>
          <w:rStyle w:val="FootnoteReference"/>
          <w:rFonts w:cs="Arial"/>
        </w:rPr>
        <w:footnoteReference w:id="6"/>
      </w:r>
      <w:r w:rsidR="00D855EB" w:rsidRPr="007931AE">
        <w:rPr>
          <w:rFonts w:cs="Arial"/>
          <w:color w:val="000000"/>
        </w:rPr>
        <w:t xml:space="preserve">  </w:t>
      </w:r>
      <w:r w:rsidR="00D855EB" w:rsidRPr="007931AE">
        <w:rPr>
          <w:lang w:val="en-US"/>
        </w:rPr>
        <w:t>However, it would be expected that the Long Term Financial Plan would be posted, in a prominent location, on the council’s website</w:t>
      </w:r>
      <w:r w:rsidR="00040713" w:rsidRPr="007931AE">
        <w:rPr>
          <w:rFonts w:cs="Arial"/>
          <w:color w:val="000000"/>
        </w:rPr>
        <w:t>.</w:t>
      </w:r>
    </w:p>
    <w:p w:rsidR="00056C87" w:rsidRDefault="00234BF9" w:rsidP="00234BF9">
      <w:pPr>
        <w:pStyle w:val="BodyText"/>
        <w:pBdr>
          <w:top w:val="single" w:sz="4" w:space="1" w:color="auto"/>
          <w:left w:val="single" w:sz="4" w:space="4" w:color="auto"/>
          <w:bottom w:val="single" w:sz="4" w:space="1" w:color="auto"/>
          <w:right w:val="single" w:sz="4" w:space="4" w:color="auto"/>
        </w:pBdr>
      </w:pPr>
      <w:r>
        <w:t>Co</w:t>
      </w:r>
      <w:r w:rsidR="00A644D7">
        <w:t xml:space="preserve">uncil’s current Community Strategic Plan 2013/2023 and supporting documentation (copy attached) was adopted by Council in 2013. The Strategic Plan </w:t>
      </w:r>
      <w:r w:rsidR="00056C87">
        <w:t>contains the following text which is pertinent to this application:</w:t>
      </w:r>
    </w:p>
    <w:p w:rsidR="00056C87" w:rsidRPr="00B6149F" w:rsidRDefault="00056C87" w:rsidP="00056C87">
      <w:pPr>
        <w:pStyle w:val="BodyText"/>
        <w:pBdr>
          <w:top w:val="single" w:sz="4" w:space="1" w:color="auto"/>
          <w:left w:val="single" w:sz="4" w:space="4" w:color="auto"/>
          <w:bottom w:val="single" w:sz="4" w:space="1" w:color="auto"/>
          <w:right w:val="single" w:sz="4" w:space="4" w:color="auto"/>
        </w:pBdr>
        <w:rPr>
          <w:i/>
        </w:rPr>
      </w:pPr>
      <w:r w:rsidRPr="00B6149F">
        <w:rPr>
          <w:b/>
          <w:i/>
        </w:rPr>
        <w:t>You said</w:t>
      </w:r>
      <w:r w:rsidRPr="00B6149F">
        <w:rPr>
          <w:i/>
        </w:rPr>
        <w:t xml:space="preserve"> the top priorities in Caring for the Environment are:</w:t>
      </w:r>
    </w:p>
    <w:p w:rsidR="00056C87" w:rsidRPr="00B6149F" w:rsidRDefault="00056C87" w:rsidP="00056C87">
      <w:pPr>
        <w:pStyle w:val="BodyText"/>
        <w:pBdr>
          <w:top w:val="single" w:sz="4" w:space="1" w:color="auto"/>
          <w:left w:val="single" w:sz="4" w:space="4" w:color="auto"/>
          <w:bottom w:val="single" w:sz="4" w:space="1" w:color="auto"/>
          <w:right w:val="single" w:sz="4" w:space="4" w:color="auto"/>
        </w:pBdr>
        <w:spacing w:before="0"/>
        <w:rPr>
          <w:i/>
        </w:rPr>
      </w:pPr>
      <w:r w:rsidRPr="00B6149F">
        <w:rPr>
          <w:i/>
        </w:rPr>
        <w:t>• Protecting biodiversity / natural attributes.</w:t>
      </w:r>
    </w:p>
    <w:p w:rsidR="00056C87" w:rsidRPr="00B6149F" w:rsidRDefault="00056C87" w:rsidP="00056C87">
      <w:pPr>
        <w:pStyle w:val="BodyText"/>
        <w:pBdr>
          <w:top w:val="single" w:sz="4" w:space="1" w:color="auto"/>
          <w:left w:val="single" w:sz="4" w:space="4" w:color="auto"/>
          <w:bottom w:val="single" w:sz="4" w:space="1" w:color="auto"/>
          <w:right w:val="single" w:sz="4" w:space="4" w:color="auto"/>
        </w:pBdr>
        <w:spacing w:before="0"/>
        <w:rPr>
          <w:i/>
        </w:rPr>
      </w:pPr>
      <w:r w:rsidRPr="00B6149F">
        <w:rPr>
          <w:i/>
        </w:rPr>
        <w:t>• Promoting sustainable development.</w:t>
      </w:r>
    </w:p>
    <w:p w:rsidR="00056C87" w:rsidRPr="00B6149F" w:rsidRDefault="00056C87" w:rsidP="00056C87">
      <w:pPr>
        <w:pStyle w:val="BodyText"/>
        <w:pBdr>
          <w:top w:val="single" w:sz="4" w:space="1" w:color="auto"/>
          <w:left w:val="single" w:sz="4" w:space="4" w:color="auto"/>
          <w:bottom w:val="single" w:sz="4" w:space="1" w:color="auto"/>
          <w:right w:val="single" w:sz="4" w:space="4" w:color="auto"/>
        </w:pBdr>
        <w:rPr>
          <w:i/>
        </w:rPr>
      </w:pPr>
      <w:r w:rsidRPr="00B6149F">
        <w:rPr>
          <w:b/>
          <w:i/>
        </w:rPr>
        <w:t>In response</w:t>
      </w:r>
      <w:r w:rsidRPr="00B6149F">
        <w:rPr>
          <w:i/>
        </w:rPr>
        <w:t>, Council will:</w:t>
      </w:r>
    </w:p>
    <w:p w:rsidR="00056C87" w:rsidRPr="00B6149F" w:rsidRDefault="00056C87" w:rsidP="00B6149F">
      <w:pPr>
        <w:pStyle w:val="BodyText"/>
        <w:pBdr>
          <w:top w:val="single" w:sz="4" w:space="1" w:color="auto"/>
          <w:left w:val="single" w:sz="4" w:space="4" w:color="auto"/>
          <w:bottom w:val="single" w:sz="4" w:space="1" w:color="auto"/>
          <w:right w:val="single" w:sz="4" w:space="4" w:color="auto"/>
        </w:pBdr>
        <w:spacing w:before="0"/>
        <w:ind w:left="284" w:hanging="284"/>
        <w:rPr>
          <w:i/>
        </w:rPr>
      </w:pPr>
      <w:r w:rsidRPr="00B6149F">
        <w:rPr>
          <w:i/>
        </w:rPr>
        <w:t>• Increase its focus on protecting, regulating and maintaining the natural and built environment.</w:t>
      </w:r>
    </w:p>
    <w:p w:rsidR="00056C87" w:rsidRPr="00B6149F" w:rsidRDefault="00056C87" w:rsidP="00B6149F">
      <w:pPr>
        <w:pStyle w:val="BodyText"/>
        <w:pBdr>
          <w:top w:val="single" w:sz="4" w:space="1" w:color="auto"/>
          <w:left w:val="single" w:sz="4" w:space="4" w:color="auto"/>
          <w:bottom w:val="single" w:sz="4" w:space="1" w:color="auto"/>
          <w:right w:val="single" w:sz="4" w:space="4" w:color="auto"/>
        </w:pBdr>
        <w:spacing w:before="0"/>
        <w:ind w:left="284" w:hanging="284"/>
        <w:rPr>
          <w:i/>
        </w:rPr>
      </w:pPr>
      <w:r w:rsidRPr="00B6149F">
        <w:rPr>
          <w:i/>
        </w:rPr>
        <w:t>• Address issues of sustainable population, public transport, sustainable development and housing and urban design by implementing strategies identified in the other themes.</w:t>
      </w:r>
    </w:p>
    <w:p w:rsidR="00056C87" w:rsidRDefault="00056C87" w:rsidP="00056C87">
      <w:pPr>
        <w:pStyle w:val="BodyText"/>
        <w:pBdr>
          <w:top w:val="single" w:sz="4" w:space="1" w:color="auto"/>
          <w:left w:val="single" w:sz="4" w:space="4" w:color="auto"/>
          <w:bottom w:val="single" w:sz="4" w:space="1" w:color="auto"/>
          <w:right w:val="single" w:sz="4" w:space="4" w:color="auto"/>
        </w:pBdr>
        <w:spacing w:before="0"/>
      </w:pPr>
    </w:p>
    <w:p w:rsidR="00B6149F" w:rsidRPr="00B6149F" w:rsidRDefault="00B6149F" w:rsidP="00B6149F">
      <w:pPr>
        <w:pStyle w:val="BodyText"/>
        <w:pBdr>
          <w:top w:val="single" w:sz="4" w:space="1" w:color="auto"/>
          <w:left w:val="single" w:sz="4" w:space="4" w:color="auto"/>
          <w:bottom w:val="single" w:sz="4" w:space="1" w:color="auto"/>
          <w:right w:val="single" w:sz="4" w:space="4" w:color="auto"/>
        </w:pBdr>
      </w:pPr>
      <w:r w:rsidRPr="00B6149F">
        <w:t>In 2010, Council conducted an extensive 42-day public</w:t>
      </w:r>
      <w:r>
        <w:t xml:space="preserve"> </w:t>
      </w:r>
      <w:r w:rsidRPr="00B6149F">
        <w:t>engagement campaign for the draft Tweed Community</w:t>
      </w:r>
      <w:r>
        <w:t xml:space="preserve"> </w:t>
      </w:r>
      <w:r w:rsidRPr="00B6149F">
        <w:t>Strategic Plan 2011/2021.</w:t>
      </w:r>
      <w:r>
        <w:t xml:space="preserve"> </w:t>
      </w:r>
      <w:r w:rsidRPr="00B6149F">
        <w:t>A new panel of Tweed councillors was elected in September</w:t>
      </w:r>
      <w:r>
        <w:t xml:space="preserve"> </w:t>
      </w:r>
      <w:r w:rsidRPr="00B6149F">
        <w:t>2012 and their initial duties included a review of the</w:t>
      </w:r>
      <w:r>
        <w:t xml:space="preserve"> </w:t>
      </w:r>
      <w:r w:rsidRPr="00B6149F">
        <w:t>Community Strategic Plan 2011/2021.</w:t>
      </w:r>
    </w:p>
    <w:p w:rsidR="00B6149F" w:rsidRDefault="00B6149F" w:rsidP="00B6149F">
      <w:pPr>
        <w:pStyle w:val="BodyText"/>
        <w:pBdr>
          <w:top w:val="single" w:sz="4" w:space="1" w:color="auto"/>
          <w:left w:val="single" w:sz="4" w:space="4" w:color="auto"/>
          <w:bottom w:val="single" w:sz="4" w:space="1" w:color="auto"/>
          <w:right w:val="single" w:sz="4" w:space="4" w:color="auto"/>
        </w:pBdr>
      </w:pPr>
      <w:r w:rsidRPr="00B6149F">
        <w:t>The new Council resolved to retain and endorse the existing Community</w:t>
      </w:r>
      <w:r>
        <w:t xml:space="preserve"> </w:t>
      </w:r>
      <w:r w:rsidRPr="00B6149F">
        <w:t>Strategic Plan and amend its dates to cover the period</w:t>
      </w:r>
      <w:r>
        <w:t xml:space="preserve"> </w:t>
      </w:r>
      <w:r w:rsidRPr="00B6149F">
        <w:t>2013/2023, in line with State Government requirements.</w:t>
      </w:r>
    </w:p>
    <w:p w:rsidR="0074537C" w:rsidRDefault="00B6149F" w:rsidP="00B6149F">
      <w:pPr>
        <w:pStyle w:val="BodyText"/>
        <w:pBdr>
          <w:top w:val="single" w:sz="4" w:space="1" w:color="auto"/>
          <w:left w:val="single" w:sz="4" w:space="4" w:color="auto"/>
          <w:bottom w:val="single" w:sz="4" w:space="1" w:color="auto"/>
          <w:right w:val="single" w:sz="4" w:space="4" w:color="auto"/>
        </w:pBdr>
      </w:pPr>
      <w:r w:rsidRPr="00B6149F">
        <w:t>The draft Tweed Community Strategic Plan 2013/2023 went</w:t>
      </w:r>
      <w:r>
        <w:t xml:space="preserve"> </w:t>
      </w:r>
      <w:r w:rsidRPr="00B6149F">
        <w:t>on public exhibition from 4 February 2013 until 4 March</w:t>
      </w:r>
      <w:r>
        <w:t xml:space="preserve"> </w:t>
      </w:r>
      <w:r w:rsidRPr="00B6149F">
        <w:t>2013, and four submissions were received.</w:t>
      </w:r>
      <w:r>
        <w:t xml:space="preserve"> </w:t>
      </w:r>
      <w:r w:rsidRPr="00B6149F">
        <w:t>Council reviewed the comments in these submissions</w:t>
      </w:r>
      <w:r>
        <w:t xml:space="preserve"> </w:t>
      </w:r>
      <w:r w:rsidRPr="00B6149F">
        <w:t>and made several updates to a number of objectives and</w:t>
      </w:r>
      <w:r>
        <w:t xml:space="preserve"> </w:t>
      </w:r>
      <w:r w:rsidRPr="00B6149F">
        <w:t>strategies, community indicators and the Tweed Snapshot to</w:t>
      </w:r>
      <w:r>
        <w:t xml:space="preserve"> </w:t>
      </w:r>
      <w:r w:rsidRPr="00B6149F">
        <w:t>better convey the strategy’s information.</w:t>
      </w:r>
    </w:p>
    <w:p w:rsidR="0034524A" w:rsidRDefault="0074537C" w:rsidP="0074537C">
      <w:pPr>
        <w:pStyle w:val="BodyText"/>
        <w:pBdr>
          <w:top w:val="single" w:sz="4" w:space="1" w:color="auto"/>
          <w:left w:val="single" w:sz="4" w:space="4" w:color="auto"/>
          <w:bottom w:val="single" w:sz="4" w:space="1" w:color="auto"/>
          <w:right w:val="single" w:sz="4" w:space="4" w:color="auto"/>
        </w:pBdr>
      </w:pPr>
      <w:r>
        <w:t xml:space="preserve">The </w:t>
      </w:r>
      <w:r w:rsidR="00234BF9">
        <w:t xml:space="preserve">Long Term Financial Plan </w:t>
      </w:r>
      <w:r>
        <w:t xml:space="preserve">and the Operation and Delivery Plan were amended to reflect the proposed Special Rate Variation and </w:t>
      </w:r>
      <w:r w:rsidR="00234BF9">
        <w:t xml:space="preserve">placed on public display </w:t>
      </w:r>
      <w:r>
        <w:t xml:space="preserve">from </w:t>
      </w:r>
      <w:r w:rsidR="00234BF9">
        <w:t xml:space="preserve">23 December, 2015 </w:t>
      </w:r>
      <w:r>
        <w:t>to 29 January, 2016. After consideration of submissions, Council resolved to adopt the amended documents and to proceed with an application for Special Rate Variation at its meeting held on 4 February, 2016.</w:t>
      </w:r>
    </w:p>
    <w:p w:rsidR="000226DD" w:rsidRPr="007931AE" w:rsidRDefault="0034524A" w:rsidP="0034524A">
      <w:pPr>
        <w:pStyle w:val="BodyText"/>
        <w:pBdr>
          <w:top w:val="single" w:sz="4" w:space="1" w:color="auto"/>
          <w:left w:val="single" w:sz="4" w:space="4" w:color="auto"/>
          <w:bottom w:val="single" w:sz="4" w:space="1" w:color="auto"/>
          <w:right w:val="single" w:sz="4" w:space="4" w:color="auto"/>
        </w:pBdr>
      </w:pPr>
      <w:r>
        <w:t xml:space="preserve">Copies of extracts from the </w:t>
      </w:r>
      <w:r w:rsidR="0074537C">
        <w:t xml:space="preserve">relevant </w:t>
      </w:r>
      <w:r>
        <w:t>minutes are included in the attachments to this application.</w:t>
      </w:r>
    </w:p>
    <w:p w:rsidR="00D60EA5" w:rsidRDefault="00D60EA5" w:rsidP="001775AA">
      <w:pPr>
        <w:pStyle w:val="Heading1"/>
      </w:pPr>
      <w:bookmarkStart w:id="37" w:name="_Toc440869876"/>
      <w:r w:rsidRPr="007931AE">
        <w:lastRenderedPageBreak/>
        <w:t>Assessment criterion 5: Productivity improvements and</w:t>
      </w:r>
      <w:r>
        <w:t xml:space="preserve"> cost containment strategies</w:t>
      </w:r>
      <w:bookmarkEnd w:id="37"/>
    </w:p>
    <w:p w:rsidR="00D60EA5" w:rsidRPr="00B606B0" w:rsidRDefault="00235528" w:rsidP="00D60EA5">
      <w:pPr>
        <w:pStyle w:val="BodyText"/>
        <w:spacing w:after="240"/>
      </w:pPr>
      <w:r w:rsidRPr="00303275">
        <w:t>Criterion 5 within t</w:t>
      </w:r>
      <w:r w:rsidR="00D60EA5" w:rsidRPr="00303275">
        <w:t xml:space="preserve">he </w:t>
      </w:r>
      <w:r w:rsidR="00540000" w:rsidRPr="00303275">
        <w:t>O</w:t>
      </w:r>
      <w:r w:rsidR="00D60EA5" w:rsidRPr="00303275">
        <w:t>LG</w:t>
      </w:r>
      <w:r w:rsidR="00D60EA5">
        <w:t xml:space="preserve"> Guidelines </w:t>
      </w:r>
      <w:r>
        <w:t>is</w:t>
      </w:r>
      <w:r w:rsidR="00D60EA5">
        <w:t>:</w:t>
      </w:r>
    </w:p>
    <w:p w:rsidR="00D60EA5" w:rsidRPr="006D3A62" w:rsidRDefault="000C61B6" w:rsidP="006D3A62">
      <w:pPr>
        <w:pStyle w:val="Quote"/>
        <w:rPr>
          <w:rFonts w:ascii="Arial" w:hAnsi="Arial"/>
          <w:i/>
        </w:rPr>
      </w:pPr>
      <w:r>
        <w:rPr>
          <w:rFonts w:ascii="Arial" w:hAnsi="Arial"/>
          <w:i/>
        </w:rPr>
        <w:t>The IP&amp;R document</w:t>
      </w:r>
      <w:r w:rsidR="00E86BA0">
        <w:rPr>
          <w:rFonts w:ascii="Arial" w:hAnsi="Arial"/>
          <w:i/>
        </w:rPr>
        <w:t>s</w:t>
      </w:r>
      <w:r>
        <w:rPr>
          <w:rFonts w:ascii="Arial" w:hAnsi="Arial"/>
          <w:i/>
        </w:rPr>
        <w:t xml:space="preserve"> or the council’s application must explain the productivity improvements </w:t>
      </w:r>
      <w:r w:rsidR="00E85A60">
        <w:rPr>
          <w:rFonts w:ascii="Arial" w:hAnsi="Arial"/>
          <w:i/>
        </w:rPr>
        <w:t xml:space="preserve">and cost containment strategies </w:t>
      </w:r>
      <w:r>
        <w:rPr>
          <w:rFonts w:ascii="Arial" w:hAnsi="Arial"/>
          <w:i/>
        </w:rPr>
        <w:t>the council has realised in past years, and plans to realise over the proposed special variation period</w:t>
      </w:r>
      <w:r w:rsidR="00D60EA5" w:rsidRPr="006D3A62">
        <w:rPr>
          <w:rFonts w:ascii="Arial" w:hAnsi="Arial"/>
          <w:i/>
        </w:rPr>
        <w:t>.</w:t>
      </w:r>
    </w:p>
    <w:p w:rsidR="003035AF" w:rsidRPr="00523A57" w:rsidRDefault="00D60EA5" w:rsidP="00D60EA5">
      <w:pPr>
        <w:pStyle w:val="BodyText"/>
      </w:pPr>
      <w:r>
        <w:t xml:space="preserve">In this section, </w:t>
      </w:r>
      <w:r w:rsidR="00303275">
        <w:t xml:space="preserve">you must </w:t>
      </w:r>
      <w:r w:rsidRPr="00C53A86">
        <w:t xml:space="preserve">provide details of any productivity improvements and cost </w:t>
      </w:r>
      <w:r w:rsidRPr="00303275">
        <w:t xml:space="preserve">containment strategies </w:t>
      </w:r>
      <w:r w:rsidRPr="00523A57">
        <w:t xml:space="preserve">that you have implemented </w:t>
      </w:r>
      <w:r w:rsidR="00382965" w:rsidRPr="00523A57">
        <w:t>during</w:t>
      </w:r>
      <w:r w:rsidRPr="00523A57">
        <w:t xml:space="preserve"> the last </w:t>
      </w:r>
      <w:r w:rsidR="006D3A62" w:rsidRPr="00523A57">
        <w:t>two</w:t>
      </w:r>
      <w:r w:rsidRPr="00523A57">
        <w:t xml:space="preserve"> years (or longer) and any plans for productivity improvements and cost containment </w:t>
      </w:r>
      <w:r w:rsidR="00382965" w:rsidRPr="00523A57">
        <w:t>over the duration of</w:t>
      </w:r>
      <w:r w:rsidRPr="00523A57">
        <w:t xml:space="preserve"> the </w:t>
      </w:r>
      <w:r w:rsidR="00DB5FD3" w:rsidRPr="00523A57">
        <w:t xml:space="preserve">proposed </w:t>
      </w:r>
      <w:r w:rsidR="00F24C55">
        <w:t>special variation.</w:t>
      </w:r>
    </w:p>
    <w:p w:rsidR="00D60EA5" w:rsidRPr="00523A57" w:rsidRDefault="00D60EA5" w:rsidP="00D60EA5">
      <w:pPr>
        <w:pStyle w:val="BodyText"/>
        <w:rPr>
          <w:bCs/>
        </w:rPr>
      </w:pPr>
      <w:r w:rsidRPr="00523A57">
        <w:t xml:space="preserve">These </w:t>
      </w:r>
      <w:r w:rsidR="00235528" w:rsidRPr="00523A57">
        <w:t>strategies</w:t>
      </w:r>
      <w:r w:rsidRPr="00523A57">
        <w:t xml:space="preserve">, </w:t>
      </w:r>
      <w:r w:rsidR="00235528" w:rsidRPr="00523A57">
        <w:t xml:space="preserve">which may be </w:t>
      </w:r>
      <w:r w:rsidRPr="00523A57">
        <w:t xml:space="preserve">capital or </w:t>
      </w:r>
      <w:r w:rsidR="001775AA" w:rsidRPr="00523A57">
        <w:t xml:space="preserve">operational </w:t>
      </w:r>
      <w:r w:rsidRPr="00523A57">
        <w:t>in nature, must be aimed at reducing costs</w:t>
      </w:r>
      <w:r w:rsidR="00235528" w:rsidRPr="00523A57">
        <w:t xml:space="preserve"> and/or improving efficiency</w:t>
      </w:r>
      <w:r w:rsidRPr="00523A57">
        <w:t>.</w:t>
      </w:r>
      <w:r w:rsidR="00F413CE" w:rsidRPr="00523A57">
        <w:t xml:space="preserve">  I</w:t>
      </w:r>
      <w:r w:rsidRPr="00523A57">
        <w:t xml:space="preserve">ndicate </w:t>
      </w:r>
      <w:r w:rsidR="00F413CE" w:rsidRPr="00523A57">
        <w:t xml:space="preserve">if </w:t>
      </w:r>
      <w:r w:rsidRPr="00523A57">
        <w:t xml:space="preserve">any initiatives </w:t>
      </w:r>
      <w:r w:rsidR="00F413CE" w:rsidRPr="00523A57">
        <w:t xml:space="preserve">are </w:t>
      </w:r>
      <w:r w:rsidRPr="00523A57">
        <w:t xml:space="preserve">to increase revenue eg, user charges.  </w:t>
      </w:r>
      <w:r w:rsidR="001775AA" w:rsidRPr="00523A57">
        <w:t xml:space="preserve">Please </w:t>
      </w:r>
      <w:r w:rsidR="002703E9" w:rsidRPr="00523A57">
        <w:t xml:space="preserve">include below whether </w:t>
      </w:r>
      <w:r w:rsidR="00A52804" w:rsidRPr="00523A57">
        <w:t xml:space="preserve">the </w:t>
      </w:r>
      <w:r w:rsidRPr="00523A57">
        <w:t>proposed initiatives</w:t>
      </w:r>
      <w:r w:rsidR="003035AF" w:rsidRPr="00523A57">
        <w:t xml:space="preserve"> (ie, cost savings)</w:t>
      </w:r>
      <w:r w:rsidRPr="00523A57">
        <w:t xml:space="preserve"> have been factored into the council’s LTFP.</w:t>
      </w:r>
    </w:p>
    <w:p w:rsidR="00D60EA5" w:rsidRPr="00303275" w:rsidRDefault="00D60EA5" w:rsidP="00D60EA5">
      <w:pPr>
        <w:pStyle w:val="BodyText"/>
      </w:pPr>
      <w:r w:rsidRPr="00523A57">
        <w:t xml:space="preserve">Where possible, </w:t>
      </w:r>
      <w:r w:rsidR="00D83471" w:rsidRPr="00523A57">
        <w:t xml:space="preserve">the council is to </w:t>
      </w:r>
      <w:r w:rsidRPr="00523A57">
        <w:t>quantify in dollar terms</w:t>
      </w:r>
      <w:r w:rsidRPr="00303275">
        <w:t xml:space="preserve"> the past and future productivity improvements and </w:t>
      </w:r>
      <w:r w:rsidR="001F1E22">
        <w:t xml:space="preserve">cost </w:t>
      </w:r>
      <w:r w:rsidRPr="00303275">
        <w:t>savings</w:t>
      </w:r>
      <w:r w:rsidR="006D3A62" w:rsidRPr="00303275">
        <w:t>.</w:t>
      </w:r>
    </w:p>
    <w:p w:rsidR="00D60EA5" w:rsidRPr="00353E2F" w:rsidRDefault="00D83471" w:rsidP="00D60EA5">
      <w:pPr>
        <w:pStyle w:val="BodyText"/>
        <w:rPr>
          <w:bCs/>
        </w:rPr>
      </w:pPr>
      <w:r w:rsidRPr="00303275">
        <w:t xml:space="preserve">The council </w:t>
      </w:r>
      <w:r w:rsidR="00D60EA5" w:rsidRPr="00303275">
        <w:t xml:space="preserve">may also </w:t>
      </w:r>
      <w:r w:rsidRPr="00303275">
        <w:t xml:space="preserve">provide </w:t>
      </w:r>
      <w:r w:rsidR="00D60EA5" w:rsidRPr="00303275">
        <w:t>indicators of efficiency, either over time or in comparison to other relevant councils.  We will</w:t>
      </w:r>
      <w:r w:rsidR="00D60EA5">
        <w:t xml:space="preserve"> make similar comparisons using various indicators and </w:t>
      </w:r>
      <w:r w:rsidR="00040713">
        <w:t>O</w:t>
      </w:r>
      <w:r w:rsidR="007D6548">
        <w:t xml:space="preserve">LG </w:t>
      </w:r>
      <w:r w:rsidR="006D3A62">
        <w:t>data provided to us.</w:t>
      </w:r>
    </w:p>
    <w:p w:rsidR="009B45C2" w:rsidRPr="009B45C2" w:rsidRDefault="00C41723" w:rsidP="009B45C2">
      <w:pPr>
        <w:pStyle w:val="BodyText"/>
        <w:pBdr>
          <w:top w:val="single" w:sz="4" w:space="1" w:color="auto"/>
          <w:left w:val="single" w:sz="4" w:space="4" w:color="auto"/>
          <w:bottom w:val="single" w:sz="4" w:space="1" w:color="auto"/>
          <w:right w:val="single" w:sz="4" w:space="4" w:color="auto"/>
        </w:pBdr>
      </w:pPr>
      <w:r w:rsidRPr="009B45C2">
        <w:t xml:space="preserve">Council is constantly seeking </w:t>
      </w:r>
      <w:r w:rsidRPr="00C53A86">
        <w:t xml:space="preserve">productivity improvements and cost </w:t>
      </w:r>
      <w:r w:rsidRPr="00303275">
        <w:t>containment strategies</w:t>
      </w:r>
      <w:r>
        <w:t>. This is evidenced by the “Productivity Awards” that have been in place since 2014 w</w:t>
      </w:r>
      <w:r w:rsidR="009B45C2">
        <w:t>hich are aimed at identifying a</w:t>
      </w:r>
      <w:r>
        <w:t xml:space="preserve">nd rewarding staff that carry out their roles in a way that exemplifies Council’s values and delivers efficient and effective outcomes for the Council and the community. </w:t>
      </w:r>
      <w:r w:rsidR="009B45C2" w:rsidRPr="009B45C2">
        <w:t>The Productivity Awards were designed around the central idea that engaged,</w:t>
      </w:r>
      <w:r w:rsidR="009B45C2">
        <w:t xml:space="preserve"> </w:t>
      </w:r>
      <w:r w:rsidR="009B45C2" w:rsidRPr="009B45C2">
        <w:t>motivated and innovative staff, are the key to business improvement. Five award categories were</w:t>
      </w:r>
      <w:r w:rsidR="009B45C2">
        <w:t xml:space="preserve"> </w:t>
      </w:r>
      <w:r w:rsidR="009B45C2" w:rsidRPr="009B45C2">
        <w:t>created, each focussing on different aspects of productivity and employee</w:t>
      </w:r>
      <w:r w:rsidR="009B45C2">
        <w:t xml:space="preserve"> </w:t>
      </w:r>
      <w:r w:rsidR="009B45C2" w:rsidRPr="009B45C2">
        <w:t>engagement:</w:t>
      </w:r>
    </w:p>
    <w:p w:rsidR="009B45C2" w:rsidRPr="009B45C2" w:rsidRDefault="009B45C2" w:rsidP="009B45C2">
      <w:pPr>
        <w:pStyle w:val="BodyText"/>
        <w:pBdr>
          <w:top w:val="single" w:sz="4" w:space="1" w:color="auto"/>
          <w:left w:val="single" w:sz="4" w:space="4" w:color="auto"/>
          <w:bottom w:val="single" w:sz="4" w:space="1" w:color="auto"/>
          <w:right w:val="single" w:sz="4" w:space="4" w:color="auto"/>
        </w:pBdr>
        <w:spacing w:before="0"/>
      </w:pPr>
      <w:r w:rsidRPr="009B45C2">
        <w:t>• Process improvement and efficiency</w:t>
      </w:r>
    </w:p>
    <w:p w:rsidR="009B45C2" w:rsidRPr="009B45C2" w:rsidRDefault="009B45C2" w:rsidP="009B45C2">
      <w:pPr>
        <w:pStyle w:val="BodyText"/>
        <w:pBdr>
          <w:top w:val="single" w:sz="4" w:space="1" w:color="auto"/>
          <w:left w:val="single" w:sz="4" w:space="4" w:color="auto"/>
          <w:bottom w:val="single" w:sz="4" w:space="1" w:color="auto"/>
          <w:right w:val="single" w:sz="4" w:space="4" w:color="auto"/>
        </w:pBdr>
        <w:spacing w:before="0"/>
      </w:pPr>
      <w:r w:rsidRPr="009B45C2">
        <w:t>• Innovation</w:t>
      </w:r>
    </w:p>
    <w:p w:rsidR="009B45C2" w:rsidRPr="009B45C2" w:rsidRDefault="009B45C2" w:rsidP="009B45C2">
      <w:pPr>
        <w:pStyle w:val="BodyText"/>
        <w:pBdr>
          <w:top w:val="single" w:sz="4" w:space="1" w:color="auto"/>
          <w:left w:val="single" w:sz="4" w:space="4" w:color="auto"/>
          <w:bottom w:val="single" w:sz="4" w:space="1" w:color="auto"/>
          <w:right w:val="single" w:sz="4" w:space="4" w:color="auto"/>
        </w:pBdr>
        <w:spacing w:before="0"/>
      </w:pPr>
      <w:r w:rsidRPr="009B45C2">
        <w:t>• Cross unit collaboration</w:t>
      </w:r>
    </w:p>
    <w:p w:rsidR="009B45C2" w:rsidRPr="009B45C2" w:rsidRDefault="009B45C2" w:rsidP="009B45C2">
      <w:pPr>
        <w:pStyle w:val="BodyText"/>
        <w:pBdr>
          <w:top w:val="single" w:sz="4" w:space="1" w:color="auto"/>
          <w:left w:val="single" w:sz="4" w:space="4" w:color="auto"/>
          <w:bottom w:val="single" w:sz="4" w:space="1" w:color="auto"/>
          <w:right w:val="single" w:sz="4" w:space="4" w:color="auto"/>
        </w:pBdr>
        <w:spacing w:before="0"/>
      </w:pPr>
      <w:r w:rsidRPr="009B45C2">
        <w:t>• Customer focus</w:t>
      </w:r>
    </w:p>
    <w:p w:rsidR="00C41723" w:rsidRDefault="009B45C2" w:rsidP="009B45C2">
      <w:pPr>
        <w:pStyle w:val="BodyText"/>
        <w:pBdr>
          <w:top w:val="single" w:sz="4" w:space="1" w:color="auto"/>
          <w:left w:val="single" w:sz="4" w:space="4" w:color="auto"/>
          <w:bottom w:val="single" w:sz="4" w:space="1" w:color="auto"/>
          <w:right w:val="single" w:sz="4" w:space="4" w:color="auto"/>
        </w:pBdr>
        <w:spacing w:before="0"/>
      </w:pPr>
      <w:r w:rsidRPr="009B45C2">
        <w:t>• Sustainability</w:t>
      </w:r>
    </w:p>
    <w:p w:rsidR="009B45C2" w:rsidRPr="00EE2174" w:rsidRDefault="009B45C2" w:rsidP="009B45C2">
      <w:pPr>
        <w:pStyle w:val="BodyText"/>
        <w:pBdr>
          <w:top w:val="single" w:sz="4" w:space="1" w:color="auto"/>
          <w:left w:val="single" w:sz="4" w:space="4" w:color="auto"/>
          <w:bottom w:val="single" w:sz="4" w:space="1" w:color="auto"/>
          <w:right w:val="single" w:sz="4" w:space="4" w:color="auto"/>
        </w:pBdr>
      </w:pPr>
      <w:r w:rsidRPr="00EE2174">
        <w:t>It is planned during 2016 to introduce a framework for service delivery process improvements by establishing a cultural change program to support staff in embracing the service delivery framework as a new way of integrating continuous improvement.</w:t>
      </w:r>
    </w:p>
    <w:p w:rsidR="0034524A" w:rsidRPr="00EE2174" w:rsidRDefault="0034524A" w:rsidP="0034524A">
      <w:pPr>
        <w:pStyle w:val="BodyText"/>
        <w:pBdr>
          <w:top w:val="single" w:sz="4" w:space="1" w:color="auto"/>
          <w:left w:val="single" w:sz="4" w:space="4" w:color="auto"/>
          <w:bottom w:val="single" w:sz="4" w:space="1" w:color="auto"/>
          <w:right w:val="single" w:sz="4" w:space="4" w:color="auto"/>
        </w:pBdr>
        <w:rPr>
          <w:bCs/>
        </w:rPr>
      </w:pPr>
      <w:r w:rsidRPr="00EE2174">
        <w:lastRenderedPageBreak/>
        <w:t xml:space="preserve">These </w:t>
      </w:r>
      <w:r w:rsidR="00EE2174" w:rsidRPr="00EE2174">
        <w:t>improvements will have little or no impact upon the environmental lands maintenance costs which are the subject of this application.</w:t>
      </w:r>
    </w:p>
    <w:p w:rsidR="00D60EA5" w:rsidRDefault="007304A8" w:rsidP="006607B9">
      <w:pPr>
        <w:pStyle w:val="Heading1"/>
      </w:pPr>
      <w:bookmarkStart w:id="38" w:name="_Toc440869877"/>
      <w:r>
        <w:t>List of attachments</w:t>
      </w:r>
      <w:bookmarkEnd w:id="38"/>
    </w:p>
    <w:p w:rsidR="00220934" w:rsidRDefault="005C4769" w:rsidP="005C4769">
      <w:pPr>
        <w:pStyle w:val="BodyText"/>
      </w:pPr>
      <w:r w:rsidRPr="00303275">
        <w:t>The following is a list of the supporting documents to include with your application</w:t>
      </w:r>
      <w:r w:rsidR="00F24C55">
        <w:t>.</w:t>
      </w:r>
    </w:p>
    <w:p w:rsidR="00220934" w:rsidRPr="00523A57" w:rsidRDefault="00D83471" w:rsidP="005C4769">
      <w:pPr>
        <w:pStyle w:val="BodyText"/>
      </w:pPr>
      <w:r w:rsidRPr="00303275">
        <w:t xml:space="preserve">Some of these attachments will be mandatory to all special variation </w:t>
      </w:r>
      <w:proofErr w:type="gramStart"/>
      <w:r w:rsidRPr="00303275">
        <w:t>applications</w:t>
      </w:r>
      <w:r w:rsidR="00E70AC8" w:rsidRPr="00303275">
        <w:t xml:space="preserve"> eg, extracts</w:t>
      </w:r>
      <w:proofErr w:type="gramEnd"/>
      <w:r w:rsidR="00E70AC8" w:rsidRPr="00303275">
        <w:t xml:space="preserve"> from the </w:t>
      </w:r>
      <w:r w:rsidR="00E70AC8" w:rsidRPr="00523A57">
        <w:t>Community Strategic Plan</w:t>
      </w:r>
      <w:r w:rsidR="00F24C55">
        <w:t>.</w:t>
      </w:r>
    </w:p>
    <w:p w:rsidR="00220934" w:rsidRPr="00523A57" w:rsidRDefault="00E70AC8" w:rsidP="005C4769">
      <w:pPr>
        <w:pStyle w:val="BodyText"/>
      </w:pPr>
      <w:r w:rsidRPr="00523A57">
        <w:t xml:space="preserve">Other attachments </w:t>
      </w:r>
      <w:r w:rsidR="00343EAD" w:rsidRPr="00523A57">
        <w:t>will be</w:t>
      </w:r>
      <w:r w:rsidRPr="00523A57">
        <w:t xml:space="preserve"> required </w:t>
      </w:r>
      <w:r w:rsidR="00343EAD" w:rsidRPr="00523A57">
        <w:t>from some, but not all, councils</w:t>
      </w:r>
      <w:r w:rsidR="000705CD" w:rsidRPr="00523A57">
        <w:t>.  For example, extracts from the Asset Management Plan would be required from a council seeking approval of a special var</w:t>
      </w:r>
      <w:r w:rsidR="00F24C55">
        <w:t>iation to fund infrastructure.</w:t>
      </w:r>
    </w:p>
    <w:p w:rsidR="006C0DA7" w:rsidRDefault="003F0F2B" w:rsidP="005C4769">
      <w:pPr>
        <w:pStyle w:val="BodyText"/>
      </w:pPr>
      <w:r w:rsidRPr="00523A57">
        <w:t xml:space="preserve">Councils should </w:t>
      </w:r>
      <w:r w:rsidR="000705CD" w:rsidRPr="00523A57">
        <w:t xml:space="preserve">submit </w:t>
      </w:r>
      <w:r w:rsidR="00FF1230" w:rsidRPr="00523A57">
        <w:t xml:space="preserve">their application forms and </w:t>
      </w:r>
      <w:r w:rsidR="000705CD" w:rsidRPr="00523A57">
        <w:t>attachments online through the Council Portal i</w:t>
      </w:r>
      <w:r w:rsidRPr="00523A57">
        <w:t xml:space="preserve">n the </w:t>
      </w:r>
      <w:r w:rsidR="000705CD" w:rsidRPr="00523A57">
        <w:t>following order</w:t>
      </w:r>
      <w:r w:rsidR="00231EA6" w:rsidRPr="00523A57">
        <w:t>.</w:t>
      </w:r>
      <w:r w:rsidR="00FE19B9" w:rsidRPr="00523A57">
        <w:t xml:space="preserve"> </w:t>
      </w:r>
      <w:r w:rsidR="00F24C55">
        <w:t xml:space="preserve"> </w:t>
      </w:r>
      <w:r w:rsidR="00231EA6" w:rsidRPr="00523A57">
        <w:t xml:space="preserve">Councils may </w:t>
      </w:r>
      <w:r w:rsidR="00363225" w:rsidRPr="00523A57">
        <w:t xml:space="preserve">number </w:t>
      </w:r>
      <w:r w:rsidR="00231EA6" w:rsidRPr="00523A57">
        <w:t xml:space="preserve">the attachments </w:t>
      </w:r>
      <w:r w:rsidR="00363225" w:rsidRPr="00523A57">
        <w:t xml:space="preserve">as </w:t>
      </w:r>
      <w:r w:rsidR="00231EA6" w:rsidRPr="00523A57">
        <w:t xml:space="preserve">they </w:t>
      </w:r>
      <w:r w:rsidR="00363225" w:rsidRPr="00523A57">
        <w:t>see fit</w:t>
      </w:r>
      <w:r w:rsidRPr="00523A57">
        <w:t>.</w:t>
      </w:r>
    </w:p>
    <w:p w:rsidR="00303275" w:rsidRDefault="00303275">
      <w:pPr>
        <w:rPr>
          <w:szCs w:val="21"/>
        </w:rPr>
      </w:pPr>
      <w:r>
        <w:br w:type="page"/>
      </w:r>
    </w:p>
    <w:p w:rsidR="005C4769" w:rsidRPr="00B17EC1" w:rsidRDefault="005C4769" w:rsidP="006D3A62">
      <w:pPr>
        <w:pStyle w:val="BodyText"/>
        <w:spacing w:before="0"/>
      </w:pPr>
    </w:p>
    <w:tbl>
      <w:tblPr>
        <w:tblW w:w="0" w:type="auto"/>
        <w:tblBorders>
          <w:top w:val="single" w:sz="8" w:space="0" w:color="7F7F7F" w:themeColor="text1" w:themeTint="80"/>
          <w:bottom w:val="single" w:sz="8" w:space="0" w:color="7F7F7F" w:themeColor="text1" w:themeTint="80"/>
        </w:tblBorders>
        <w:tblLook w:val="01E0" w:firstRow="1" w:lastRow="1" w:firstColumn="1" w:lastColumn="1" w:noHBand="0" w:noVBand="0"/>
      </w:tblPr>
      <w:tblGrid>
        <w:gridCol w:w="7040"/>
        <w:gridCol w:w="1114"/>
      </w:tblGrid>
      <w:tr w:rsidR="005C4769" w:rsidRPr="006D3A62" w:rsidTr="002550E3">
        <w:tc>
          <w:tcPr>
            <w:tcW w:w="7040"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Item</w:t>
            </w:r>
          </w:p>
        </w:tc>
        <w:tc>
          <w:tcPr>
            <w:tcW w:w="1114" w:type="dxa"/>
            <w:tcBorders>
              <w:top w:val="single" w:sz="8" w:space="0" w:color="7F7F7F" w:themeColor="text1" w:themeTint="80"/>
              <w:bottom w:val="single" w:sz="4" w:space="0" w:color="7F7F7F" w:themeColor="text1" w:themeTint="80"/>
            </w:tcBorders>
            <w:vAlign w:val="center"/>
          </w:tcPr>
          <w:p w:rsidR="005C4769" w:rsidRPr="006D3A62" w:rsidRDefault="005C4769" w:rsidP="006D3A62">
            <w:pPr>
              <w:pStyle w:val="TableTextColumnHeading"/>
            </w:pPr>
            <w:r w:rsidRPr="006D3A62">
              <w:t>Included?</w:t>
            </w:r>
          </w:p>
        </w:tc>
      </w:tr>
      <w:tr w:rsidR="005C4769" w:rsidRPr="006D3A62" w:rsidTr="00F24C55">
        <w:tc>
          <w:tcPr>
            <w:tcW w:w="7040" w:type="dxa"/>
            <w:tcBorders>
              <w:top w:val="single" w:sz="4" w:space="0" w:color="7F7F7F" w:themeColor="text1" w:themeTint="80"/>
            </w:tcBorders>
            <w:vAlign w:val="center"/>
          </w:tcPr>
          <w:p w:rsidR="005C4769" w:rsidRPr="00E70AC8" w:rsidRDefault="00E70AC8" w:rsidP="00F24C55">
            <w:pPr>
              <w:pStyle w:val="TableTextEntries"/>
              <w:spacing w:before="60" w:after="60"/>
              <w:rPr>
                <w:b/>
              </w:rPr>
            </w:pPr>
            <w:r w:rsidRPr="00303275">
              <w:rPr>
                <w:b/>
              </w:rPr>
              <w:t xml:space="preserve">Mandatory </w:t>
            </w:r>
            <w:r w:rsidR="00FF1230" w:rsidRPr="00303275">
              <w:rPr>
                <w:b/>
              </w:rPr>
              <w:t xml:space="preserve">forms and </w:t>
            </w:r>
            <w:r w:rsidR="00303275" w:rsidRPr="00303275">
              <w:rPr>
                <w:b/>
              </w:rPr>
              <w:t>Attachments</w:t>
            </w:r>
          </w:p>
        </w:tc>
        <w:tc>
          <w:tcPr>
            <w:tcW w:w="1114" w:type="dxa"/>
            <w:tcBorders>
              <w:top w:val="single" w:sz="4" w:space="0" w:color="7F7F7F" w:themeColor="text1" w:themeTint="80"/>
            </w:tcBorders>
          </w:tcPr>
          <w:p w:rsidR="005C4769" w:rsidRPr="006D3A62" w:rsidRDefault="005C4769" w:rsidP="00F24C55">
            <w:pPr>
              <w:pStyle w:val="TableTextEntries"/>
              <w:spacing w:before="60" w:after="60"/>
              <w:jc w:val="center"/>
              <w:rPr>
                <w:sz w:val="24"/>
                <w:szCs w:val="24"/>
              </w:rPr>
            </w:pPr>
          </w:p>
        </w:tc>
      </w:tr>
      <w:tr w:rsidR="00FF1230" w:rsidRPr="006D3A62" w:rsidTr="00F24C55">
        <w:tc>
          <w:tcPr>
            <w:tcW w:w="7040" w:type="dxa"/>
            <w:vAlign w:val="center"/>
          </w:tcPr>
          <w:p w:rsidR="00FF1230" w:rsidRPr="005475C2" w:rsidRDefault="00FF1230" w:rsidP="00F24C55">
            <w:pPr>
              <w:pStyle w:val="TableTextEntries"/>
              <w:spacing w:before="60" w:after="60"/>
            </w:pPr>
            <w:r w:rsidRPr="005475C2">
              <w:t xml:space="preserve">Part A </w:t>
            </w:r>
            <w:r w:rsidR="001433B9" w:rsidRPr="005475C2">
              <w:t>Section 508A and Section 508(2) Application form (</w:t>
            </w:r>
            <w:r w:rsidR="00F07C7D" w:rsidRPr="005475C2">
              <w:t xml:space="preserve">Excel </w:t>
            </w:r>
            <w:r w:rsidR="001433B9" w:rsidRPr="005475C2">
              <w:t xml:space="preserve">spreadsheet) </w:t>
            </w:r>
          </w:p>
        </w:tc>
        <w:tc>
          <w:tcPr>
            <w:tcW w:w="1114" w:type="dxa"/>
          </w:tcPr>
          <w:p w:rsidR="00FF1230" w:rsidRPr="006D3A62" w:rsidRDefault="00C063BA" w:rsidP="00F24C55">
            <w:pPr>
              <w:pStyle w:val="TableTextEntries"/>
              <w:spacing w:before="60" w:after="60"/>
              <w:jc w:val="center"/>
              <w:rPr>
                <w:sz w:val="24"/>
                <w:szCs w:val="24"/>
              </w:rPr>
            </w:pPr>
            <w:r>
              <w:rPr>
                <w:sz w:val="24"/>
                <w:szCs w:val="24"/>
              </w:rPr>
              <w:fldChar w:fldCharType="begin">
                <w:ffData>
                  <w:name w:val="Check14"/>
                  <w:enabled/>
                  <w:calcOnExit w:val="0"/>
                  <w:checkBox>
                    <w:sizeAuto/>
                    <w:default w:val="1"/>
                  </w:checkBox>
                </w:ffData>
              </w:fldChar>
            </w:r>
            <w:bookmarkStart w:id="39" w:name="Check14"/>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bookmarkEnd w:id="39"/>
          </w:p>
        </w:tc>
      </w:tr>
      <w:tr w:rsidR="00FF1230" w:rsidRPr="006D3A62" w:rsidTr="00F24C55">
        <w:tc>
          <w:tcPr>
            <w:tcW w:w="7040" w:type="dxa"/>
            <w:vAlign w:val="center"/>
          </w:tcPr>
          <w:p w:rsidR="00FF1230" w:rsidRPr="005475C2" w:rsidRDefault="001433B9" w:rsidP="00F24C55">
            <w:pPr>
              <w:pStyle w:val="TableTextEntries"/>
              <w:spacing w:before="60" w:after="60"/>
            </w:pPr>
            <w:r w:rsidRPr="005475C2">
              <w:t>Part B Application form (Word document)</w:t>
            </w:r>
            <w:r w:rsidR="00122DB2">
              <w:t xml:space="preserve"> – this document</w:t>
            </w:r>
          </w:p>
        </w:tc>
        <w:tc>
          <w:tcPr>
            <w:tcW w:w="1114" w:type="dxa"/>
          </w:tcPr>
          <w:p w:rsidR="00FF1230" w:rsidRPr="006D3A62" w:rsidRDefault="00C063B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Relevant extracts from the Community Strategic Plan</w:t>
            </w:r>
          </w:p>
        </w:tc>
        <w:tc>
          <w:tcPr>
            <w:tcW w:w="1114" w:type="dxa"/>
          </w:tcPr>
          <w:p w:rsidR="00FF1230" w:rsidRPr="006D3A62" w:rsidRDefault="00C063B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6D3A62" w:rsidTr="00F24C55">
        <w:tc>
          <w:tcPr>
            <w:tcW w:w="7040" w:type="dxa"/>
            <w:vAlign w:val="center"/>
          </w:tcPr>
          <w:p w:rsidR="00FF1230" w:rsidRPr="00303275" w:rsidRDefault="00FF1230" w:rsidP="00F24C55">
            <w:pPr>
              <w:pStyle w:val="TableTextEntries"/>
              <w:spacing w:before="60" w:after="60"/>
            </w:pPr>
            <w:r w:rsidRPr="00303275">
              <w:t>Delivery Program</w:t>
            </w:r>
          </w:p>
        </w:tc>
        <w:tc>
          <w:tcPr>
            <w:tcW w:w="1114" w:type="dxa"/>
          </w:tcPr>
          <w:p w:rsidR="00FF1230" w:rsidRPr="006D3A62" w:rsidRDefault="00C063B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Long Term Financial Plan</w:t>
            </w:r>
            <w:r w:rsidR="00520D87" w:rsidRPr="00523A57">
              <w:t xml:space="preserve"> </w:t>
            </w:r>
            <w:r w:rsidR="00C84686" w:rsidRPr="00523A57">
              <w:t xml:space="preserve">with </w:t>
            </w:r>
            <w:r w:rsidR="00FB360D" w:rsidRPr="00523A57">
              <w:t xml:space="preserve">projected (General Fund) </w:t>
            </w:r>
            <w:r w:rsidR="00520D87" w:rsidRPr="00523A57">
              <w:t>financial statements (</w:t>
            </w:r>
            <w:r w:rsidR="005C3E6E" w:rsidRPr="00523A57">
              <w:t xml:space="preserve">Income, Cash Flow and Financial Position) </w:t>
            </w:r>
            <w:r w:rsidR="00520D87" w:rsidRPr="00523A57">
              <w:t xml:space="preserve">in Excel </w:t>
            </w:r>
            <w:r w:rsidR="005C3E6E" w:rsidRPr="00523A57">
              <w:t xml:space="preserve">format </w:t>
            </w:r>
            <w:r w:rsidR="00520D87" w:rsidRPr="00523A57">
              <w:t xml:space="preserve"> </w:t>
            </w:r>
          </w:p>
        </w:tc>
        <w:tc>
          <w:tcPr>
            <w:tcW w:w="1114" w:type="dxa"/>
          </w:tcPr>
          <w:p w:rsidR="00FF1230" w:rsidRPr="00523A57" w:rsidRDefault="00C063BA" w:rsidP="00F24C55">
            <w:pPr>
              <w:pStyle w:val="TableTextEntries"/>
              <w:spacing w:before="60" w:after="60"/>
              <w:jc w:val="center"/>
              <w:rPr>
                <w:sz w:val="24"/>
                <w:szCs w:val="24"/>
              </w:rPr>
            </w:pPr>
            <w:r>
              <w:rPr>
                <w:sz w:val="24"/>
                <w:szCs w:val="24"/>
              </w:rPr>
              <w:fldChar w:fldCharType="begin">
                <w:ffData>
                  <w:name w:val="Check15"/>
                  <w:enabled/>
                  <w:calcOnExit w:val="0"/>
                  <w:checkBox>
                    <w:sizeAuto/>
                    <w:default w:val="1"/>
                  </w:checkBox>
                </w:ffData>
              </w:fldChar>
            </w:r>
            <w:bookmarkStart w:id="40" w:name="Check15"/>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bookmarkEnd w:id="40"/>
          </w:p>
        </w:tc>
      </w:tr>
      <w:tr w:rsidR="00FF1230" w:rsidRPr="00523A57" w:rsidTr="00F24C55">
        <w:tc>
          <w:tcPr>
            <w:tcW w:w="7040" w:type="dxa"/>
            <w:vAlign w:val="center"/>
          </w:tcPr>
          <w:p w:rsidR="00FF1230" w:rsidRPr="00523A57" w:rsidRDefault="002C61B4" w:rsidP="00F24C55">
            <w:pPr>
              <w:pStyle w:val="TableTextEntries"/>
              <w:spacing w:before="60" w:after="60"/>
              <w:rPr>
                <w:b/>
              </w:rPr>
            </w:pPr>
            <w:r w:rsidRPr="00523A57">
              <w:t xml:space="preserve">NSW </w:t>
            </w:r>
            <w:r w:rsidR="00FF1230" w:rsidRPr="00523A57">
              <w:t>T</w:t>
            </w:r>
            <w:r w:rsidRPr="00523A57">
              <w:t xml:space="preserve">reasury </w:t>
            </w:r>
            <w:r w:rsidR="00FF1230" w:rsidRPr="00523A57">
              <w:t>Corp</w:t>
            </w:r>
            <w:r w:rsidRPr="00523A57">
              <w:t>oration report</w:t>
            </w:r>
            <w:r w:rsidR="0063453D" w:rsidRPr="00523A57">
              <w:t xml:space="preserve"> </w:t>
            </w:r>
            <w:r w:rsidR="00FF1230" w:rsidRPr="00523A57">
              <w:t>on financial sustainability</w:t>
            </w:r>
          </w:p>
        </w:tc>
        <w:tc>
          <w:tcPr>
            <w:tcW w:w="1114" w:type="dxa"/>
          </w:tcPr>
          <w:p w:rsidR="00FF1230" w:rsidRPr="00523A57" w:rsidRDefault="00C063B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Media releases, public meeting notices, newspaper articles, fact sheets relating to the rate increase and </w:t>
            </w:r>
            <w:r w:rsidR="00DB5FD3" w:rsidRPr="00523A57">
              <w:t xml:space="preserve">proposed </w:t>
            </w:r>
            <w:r w:rsidRPr="00523A57">
              <w:t>special variation</w:t>
            </w:r>
          </w:p>
        </w:tc>
        <w:tc>
          <w:tcPr>
            <w:tcW w:w="1114" w:type="dxa"/>
          </w:tcPr>
          <w:p w:rsidR="00FF1230" w:rsidRPr="00523A57" w:rsidRDefault="00C063BA" w:rsidP="00F24C55">
            <w:pPr>
              <w:pStyle w:val="TableTextEntries"/>
              <w:spacing w:before="60" w:after="60"/>
              <w:jc w:val="center"/>
              <w:rPr>
                <w:sz w:val="24"/>
                <w:szCs w:val="24"/>
              </w:rPr>
            </w:pPr>
            <w:r>
              <w:rPr>
                <w:sz w:val="24"/>
                <w:szCs w:val="24"/>
              </w:rPr>
              <w:fldChar w:fldCharType="begin">
                <w:ffData>
                  <w:name w:val="Check13"/>
                  <w:enabled/>
                  <w:calcOnExit w:val="0"/>
                  <w:checkBox>
                    <w:sizeAuto/>
                    <w:default w:val="1"/>
                  </w:checkBox>
                </w:ffData>
              </w:fldChar>
            </w:r>
            <w:bookmarkStart w:id="41" w:name="Check13"/>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bookmarkEnd w:id="41"/>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Community feedback (including surveys and results if applicable)</w:t>
            </w:r>
          </w:p>
        </w:tc>
        <w:tc>
          <w:tcPr>
            <w:tcW w:w="1114" w:type="dxa"/>
          </w:tcPr>
          <w:p w:rsidR="00FF1230" w:rsidRPr="00523A57" w:rsidRDefault="00C063B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Hardship Policy</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0"/>
                  <w:enabled/>
                  <w:calcOnExit w:val="0"/>
                  <w:checkBox>
                    <w:sizeAuto/>
                    <w:default w:val="0"/>
                  </w:checkBox>
                </w:ffData>
              </w:fldChar>
            </w:r>
            <w:bookmarkStart w:id="42" w:name="Check10"/>
            <w:r w:rsidRPr="00523A57">
              <w:rPr>
                <w:sz w:val="24"/>
                <w:szCs w:val="24"/>
              </w:rPr>
              <w:instrText xml:space="preserve"> FORMCHECKBOX </w:instrText>
            </w:r>
            <w:r w:rsidR="000E787E">
              <w:rPr>
                <w:sz w:val="24"/>
                <w:szCs w:val="24"/>
              </w:rPr>
            </w:r>
            <w:r w:rsidR="000E787E">
              <w:rPr>
                <w:sz w:val="24"/>
                <w:szCs w:val="24"/>
              </w:rPr>
              <w:fldChar w:fldCharType="separate"/>
            </w:r>
            <w:r w:rsidRPr="00523A57">
              <w:rPr>
                <w:sz w:val="24"/>
                <w:szCs w:val="24"/>
              </w:rPr>
              <w:fldChar w:fldCharType="end"/>
            </w:r>
            <w:bookmarkEnd w:id="42"/>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Resolution to apply for the </w:t>
            </w:r>
            <w:r w:rsidR="00DB5FD3" w:rsidRPr="00523A57">
              <w:t xml:space="preserve">proposed </w:t>
            </w:r>
            <w:r w:rsidRPr="00523A57">
              <w:t>special variation</w:t>
            </w:r>
          </w:p>
        </w:tc>
        <w:tc>
          <w:tcPr>
            <w:tcW w:w="1114" w:type="dxa"/>
          </w:tcPr>
          <w:p w:rsidR="00FF1230" w:rsidRPr="00523A57" w:rsidRDefault="00C063B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Certification</w:t>
            </w:r>
            <w:r w:rsidR="002674E9" w:rsidRPr="00523A57">
              <w:t xml:space="preserve"> (see Section 9)</w:t>
            </w:r>
          </w:p>
        </w:tc>
        <w:tc>
          <w:tcPr>
            <w:tcW w:w="1114" w:type="dxa"/>
          </w:tcPr>
          <w:p w:rsidR="00FF1230" w:rsidRPr="00523A57" w:rsidRDefault="00106108"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rPr>
                <w:b/>
              </w:rPr>
              <w:t xml:space="preserve">Other </w:t>
            </w:r>
            <w:r w:rsidR="00303275" w:rsidRPr="00523A57">
              <w:rPr>
                <w:b/>
              </w:rPr>
              <w:t>Attachments</w:t>
            </w:r>
          </w:p>
        </w:tc>
        <w:tc>
          <w:tcPr>
            <w:tcW w:w="1114" w:type="dxa"/>
          </w:tcPr>
          <w:p w:rsidR="00FF1230" w:rsidRPr="00523A57" w:rsidRDefault="00FF1230" w:rsidP="00F24C55">
            <w:pPr>
              <w:pStyle w:val="TableTextEntries"/>
              <w:spacing w:before="60" w:after="60"/>
              <w:jc w:val="center"/>
              <w:rPr>
                <w:sz w:val="24"/>
                <w:szCs w:val="24"/>
              </w:rPr>
            </w:pPr>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 xml:space="preserve">Relevant extracts from the Asset Management Plan </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6"/>
                  <w:enabled/>
                  <w:calcOnExit w:val="0"/>
                  <w:checkBox>
                    <w:sizeAuto/>
                    <w:default w:val="0"/>
                  </w:checkBox>
                </w:ffData>
              </w:fldChar>
            </w:r>
            <w:bookmarkStart w:id="43" w:name="Check16"/>
            <w:r w:rsidRPr="00523A57">
              <w:rPr>
                <w:sz w:val="24"/>
                <w:szCs w:val="24"/>
              </w:rPr>
              <w:instrText xml:space="preserve"> FORMCHECKBOX </w:instrText>
            </w:r>
            <w:r w:rsidR="000E787E">
              <w:rPr>
                <w:sz w:val="24"/>
                <w:szCs w:val="24"/>
              </w:rPr>
            </w:r>
            <w:r w:rsidR="000E787E">
              <w:rPr>
                <w:sz w:val="24"/>
                <w:szCs w:val="24"/>
              </w:rPr>
              <w:fldChar w:fldCharType="separate"/>
            </w:r>
            <w:r w:rsidRPr="00523A57">
              <w:rPr>
                <w:sz w:val="24"/>
                <w:szCs w:val="24"/>
              </w:rPr>
              <w:fldChar w:fldCharType="end"/>
            </w:r>
            <w:bookmarkEnd w:id="43"/>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Past Instruments of Approval (if applicable)</w:t>
            </w:r>
          </w:p>
        </w:tc>
        <w:tc>
          <w:tcPr>
            <w:tcW w:w="1114" w:type="dxa"/>
          </w:tcPr>
          <w:p w:rsidR="00FF1230" w:rsidRPr="00523A57" w:rsidRDefault="00FF1230" w:rsidP="00F24C55">
            <w:pPr>
              <w:pStyle w:val="TableTextEntries"/>
              <w:spacing w:before="60" w:after="60"/>
              <w:jc w:val="center"/>
              <w:rPr>
                <w:sz w:val="24"/>
                <w:szCs w:val="24"/>
              </w:rPr>
            </w:pPr>
            <w:r w:rsidRPr="00523A57">
              <w:rPr>
                <w:sz w:val="24"/>
                <w:szCs w:val="24"/>
              </w:rPr>
              <w:fldChar w:fldCharType="begin">
                <w:ffData>
                  <w:name w:val="Check12"/>
                  <w:enabled/>
                  <w:calcOnExit w:val="0"/>
                  <w:checkBox>
                    <w:sizeAuto/>
                    <w:default w:val="0"/>
                  </w:checkBox>
                </w:ffData>
              </w:fldChar>
            </w:r>
            <w:bookmarkStart w:id="44" w:name="Check12"/>
            <w:r w:rsidRPr="00523A57">
              <w:rPr>
                <w:sz w:val="24"/>
                <w:szCs w:val="24"/>
              </w:rPr>
              <w:instrText xml:space="preserve"> FORMCHECKBOX </w:instrText>
            </w:r>
            <w:r w:rsidR="000E787E">
              <w:rPr>
                <w:sz w:val="24"/>
                <w:szCs w:val="24"/>
              </w:rPr>
            </w:r>
            <w:r w:rsidR="000E787E">
              <w:rPr>
                <w:sz w:val="24"/>
                <w:szCs w:val="24"/>
              </w:rPr>
              <w:fldChar w:fldCharType="separate"/>
            </w:r>
            <w:r w:rsidRPr="00523A57">
              <w:rPr>
                <w:sz w:val="24"/>
                <w:szCs w:val="24"/>
              </w:rPr>
              <w:fldChar w:fldCharType="end"/>
            </w:r>
            <w:bookmarkEnd w:id="44"/>
          </w:p>
        </w:tc>
      </w:tr>
      <w:tr w:rsidR="00FF1230" w:rsidRPr="00523A57" w:rsidTr="00F24C55">
        <w:tc>
          <w:tcPr>
            <w:tcW w:w="7040" w:type="dxa"/>
            <w:vAlign w:val="center"/>
          </w:tcPr>
          <w:p w:rsidR="00FF1230" w:rsidRPr="00523A57" w:rsidRDefault="00FF1230" w:rsidP="00F24C55">
            <w:pPr>
              <w:pStyle w:val="TableTextEntries"/>
              <w:spacing w:before="60" w:after="60"/>
            </w:pPr>
            <w:r w:rsidRPr="00523A57">
              <w:t>Resolution to adopt the revised Community Strategic Plan (if necessary) and/or Delivery Program</w:t>
            </w:r>
          </w:p>
        </w:tc>
        <w:tc>
          <w:tcPr>
            <w:tcW w:w="1114" w:type="dxa"/>
          </w:tcPr>
          <w:p w:rsidR="00FF1230" w:rsidRPr="00523A57" w:rsidRDefault="003D03FF" w:rsidP="00F24C55">
            <w:pPr>
              <w:pStyle w:val="TableTextEntries"/>
              <w:spacing w:before="60" w:after="60"/>
              <w:jc w:val="center"/>
              <w:rPr>
                <w:sz w:val="24"/>
                <w:szCs w:val="24"/>
              </w:rPr>
            </w:pPr>
            <w:r>
              <w:rPr>
                <w:sz w:val="24"/>
                <w:szCs w:val="24"/>
              </w:rPr>
              <w:fldChar w:fldCharType="begin">
                <w:ffData>
                  <w:name w:val="Check8"/>
                  <w:enabled/>
                  <w:calcOnExit w:val="0"/>
                  <w:checkBox>
                    <w:sizeAuto/>
                    <w:default w:val="1"/>
                  </w:checkBox>
                </w:ffData>
              </w:fldChar>
            </w:r>
            <w:bookmarkStart w:id="45" w:name="Check8"/>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bookmarkEnd w:id="45"/>
          </w:p>
        </w:tc>
      </w:tr>
      <w:tr w:rsidR="00FF1230" w:rsidRPr="006D3A62" w:rsidTr="00F24C55">
        <w:tc>
          <w:tcPr>
            <w:tcW w:w="7040" w:type="dxa"/>
            <w:vAlign w:val="center"/>
          </w:tcPr>
          <w:p w:rsidR="00FF1230" w:rsidRDefault="00FF1230" w:rsidP="00F24C55">
            <w:pPr>
              <w:pStyle w:val="TableTextEntries"/>
              <w:spacing w:before="60" w:after="60"/>
            </w:pPr>
            <w:r w:rsidRPr="00523A57">
              <w:t>Other (please specify)</w:t>
            </w:r>
          </w:p>
          <w:p w:rsidR="0070545A" w:rsidRDefault="0070545A" w:rsidP="0070545A">
            <w:pPr>
              <w:pStyle w:val="TableTextEntries"/>
              <w:spacing w:before="60" w:after="60"/>
            </w:pPr>
            <w:r>
              <w:t>“Fit for the Future” Council Improvement Proposal (18 June, 2015)</w:t>
            </w:r>
          </w:p>
          <w:p w:rsidR="00E62D5F" w:rsidRDefault="00E62D5F" w:rsidP="0070545A">
            <w:pPr>
              <w:pStyle w:val="TableTextEntries"/>
              <w:spacing w:before="60" w:after="60"/>
            </w:pPr>
          </w:p>
          <w:p w:rsidR="00E62D5F" w:rsidRPr="00523A57" w:rsidRDefault="00E62D5F" w:rsidP="0070545A">
            <w:pPr>
              <w:pStyle w:val="TableTextEntries"/>
              <w:spacing w:before="60" w:after="60"/>
            </w:pPr>
            <w:r>
              <w:t>Response to IPART Fit for the Future Assessment (November 2015)</w:t>
            </w:r>
          </w:p>
        </w:tc>
        <w:tc>
          <w:tcPr>
            <w:tcW w:w="1114" w:type="dxa"/>
          </w:tcPr>
          <w:p w:rsidR="00FF1230" w:rsidRPr="006D3A62" w:rsidRDefault="0070545A" w:rsidP="00F24C55">
            <w:pPr>
              <w:pStyle w:val="TableTextEntries"/>
              <w:spacing w:before="60" w:after="60"/>
              <w:jc w:val="center"/>
              <w:rPr>
                <w:sz w:val="24"/>
                <w:szCs w:val="24"/>
              </w:rPr>
            </w:pPr>
            <w:r>
              <w:rPr>
                <w:sz w:val="24"/>
                <w:szCs w:val="24"/>
              </w:rPr>
              <w:fldChar w:fldCharType="begin">
                <w:ffData>
                  <w:name w:val=""/>
                  <w:enabled/>
                  <w:calcOnExit w:val="0"/>
                  <w:checkBox>
                    <w:sizeAuto/>
                    <w:default w:val="1"/>
                  </w:checkBox>
                </w:ffData>
              </w:fldChar>
            </w:r>
            <w:r>
              <w:rPr>
                <w:sz w:val="24"/>
                <w:szCs w:val="24"/>
              </w:rPr>
              <w:instrText xml:space="preserve"> FORMCHECKBOX </w:instrText>
            </w:r>
            <w:r w:rsidR="000E787E">
              <w:rPr>
                <w:sz w:val="24"/>
                <w:szCs w:val="24"/>
              </w:rPr>
            </w:r>
            <w:r w:rsidR="000E787E">
              <w:rPr>
                <w:sz w:val="24"/>
                <w:szCs w:val="24"/>
              </w:rPr>
              <w:fldChar w:fldCharType="separate"/>
            </w:r>
            <w:r>
              <w:rPr>
                <w:sz w:val="24"/>
                <w:szCs w:val="24"/>
              </w:rPr>
              <w:fldChar w:fldCharType="end"/>
            </w:r>
          </w:p>
        </w:tc>
      </w:tr>
    </w:tbl>
    <w:p w:rsidR="007D46AE" w:rsidRPr="002550E3" w:rsidRDefault="007D46AE" w:rsidP="002550E3">
      <w:pPr>
        <w:pStyle w:val="BodyText"/>
      </w:pPr>
    </w:p>
    <w:p w:rsidR="00D60EA5" w:rsidRPr="00303275" w:rsidRDefault="004340DD" w:rsidP="006607B9">
      <w:pPr>
        <w:pStyle w:val="Heading1"/>
      </w:pPr>
      <w:r>
        <w:br w:type="column"/>
      </w:r>
      <w:bookmarkStart w:id="46" w:name="_Toc440869878"/>
      <w:r w:rsidR="00D60EA5" w:rsidRPr="00303275">
        <w:lastRenderedPageBreak/>
        <w:t>Certification</w:t>
      </w:r>
      <w:bookmarkEnd w:id="46"/>
    </w:p>
    <w:p w:rsidR="005C4769" w:rsidRPr="00303275" w:rsidRDefault="005C4769" w:rsidP="005C4769">
      <w:pPr>
        <w:pStyle w:val="BodyText"/>
        <w:rPr>
          <w:b/>
        </w:rPr>
      </w:pPr>
      <w:r w:rsidRPr="00303275">
        <w:rPr>
          <w:b/>
        </w:rPr>
        <w:t xml:space="preserve">APPLICATION FOR A SPECIAL RATE VARIATION </w:t>
      </w:r>
    </w:p>
    <w:p w:rsidR="005C4769" w:rsidRPr="00303275" w:rsidRDefault="005C4769" w:rsidP="005C4769">
      <w:pPr>
        <w:pStyle w:val="BodyText"/>
        <w:rPr>
          <w:b/>
        </w:rPr>
      </w:pPr>
      <w:r w:rsidRPr="00303275">
        <w:rPr>
          <w:b/>
        </w:rPr>
        <w:t>To be completed by General Manager and Responsible Accounting Officer</w:t>
      </w:r>
    </w:p>
    <w:p w:rsidR="005C4769" w:rsidRPr="00303275" w:rsidRDefault="005C4769" w:rsidP="005C4769">
      <w:pPr>
        <w:pStyle w:val="BodyText"/>
      </w:pPr>
      <w:r w:rsidRPr="00303275">
        <w:t xml:space="preserve">Name of council: </w:t>
      </w:r>
      <w:r w:rsidR="00704B34">
        <w:t>Tweed Shire Council</w:t>
      </w:r>
    </w:p>
    <w:p w:rsidR="002550E3" w:rsidRPr="00303275" w:rsidRDefault="002550E3" w:rsidP="005C4769">
      <w:pPr>
        <w:pStyle w:val="BodyText"/>
      </w:pPr>
    </w:p>
    <w:p w:rsidR="002550E3" w:rsidRPr="00303275" w:rsidRDefault="005C4769" w:rsidP="005C4769">
      <w:pPr>
        <w:pStyle w:val="BodyText"/>
      </w:pPr>
      <w:r w:rsidRPr="00303275">
        <w:t>We certify that to the best of our knowledge the information provided in this appli</w:t>
      </w:r>
      <w:r w:rsidR="002550E3" w:rsidRPr="00303275">
        <w:t xml:space="preserve">cation </w:t>
      </w:r>
      <w:bookmarkStart w:id="47" w:name="_GoBack"/>
      <w:bookmarkEnd w:id="47"/>
      <w:r w:rsidR="002550E3" w:rsidRPr="00303275">
        <w:t>is correct and complete.</w:t>
      </w:r>
    </w:p>
    <w:p w:rsidR="005C4769" w:rsidRPr="00303275" w:rsidRDefault="005C4769" w:rsidP="005C4769">
      <w:pPr>
        <w:pStyle w:val="BodyText"/>
      </w:pPr>
      <w:r w:rsidRPr="00303275">
        <w:t xml:space="preserve">General Manager (name): </w:t>
      </w:r>
      <w:r w:rsidR="00704B34">
        <w:t>Troy Green</w:t>
      </w:r>
    </w:p>
    <w:p w:rsidR="005C4769" w:rsidRPr="00303275" w:rsidRDefault="005C4769" w:rsidP="005C4769">
      <w:pPr>
        <w:pStyle w:val="BodyText"/>
      </w:pPr>
      <w:r w:rsidRPr="00303275">
        <w:t xml:space="preserve">Signature and Date: </w:t>
      </w:r>
      <w:r w:rsidRPr="00303275">
        <w:fldChar w:fldCharType="begin">
          <w:ffData>
            <w:name w:val="Text25"/>
            <w:enabled/>
            <w:calcOnExit w:val="0"/>
            <w:textInput/>
          </w:ffData>
        </w:fldChar>
      </w:r>
      <w:bookmarkStart w:id="48" w:name="Text25"/>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48"/>
    </w:p>
    <w:p w:rsidR="005C4769" w:rsidRPr="00303275" w:rsidRDefault="005C4769" w:rsidP="005C4769">
      <w:pPr>
        <w:pStyle w:val="BodyText"/>
      </w:pPr>
      <w:r w:rsidRPr="00303275">
        <w:t xml:space="preserve">Responsible Accounting Officer (name): </w:t>
      </w:r>
      <w:r w:rsidR="00704B34">
        <w:t>Michael Chorlton</w:t>
      </w:r>
    </w:p>
    <w:p w:rsidR="005C4769" w:rsidRPr="00303275" w:rsidRDefault="005C4769" w:rsidP="005C4769">
      <w:pPr>
        <w:pStyle w:val="BodyText"/>
      </w:pPr>
      <w:r w:rsidRPr="00303275">
        <w:t xml:space="preserve">Signature and Date: </w:t>
      </w:r>
      <w:r w:rsidRPr="00303275">
        <w:fldChar w:fldCharType="begin">
          <w:ffData>
            <w:name w:val="Text27"/>
            <w:enabled/>
            <w:calcOnExit w:val="0"/>
            <w:textInput/>
          </w:ffData>
        </w:fldChar>
      </w:r>
      <w:bookmarkStart w:id="49" w:name="Text27"/>
      <w:r w:rsidRPr="00303275">
        <w:instrText xml:space="preserve"> FORMTEXT </w:instrText>
      </w:r>
      <w:r w:rsidRPr="00303275">
        <w:fldChar w:fldCharType="separate"/>
      </w:r>
      <w:r w:rsidRPr="00303275">
        <w:rPr>
          <w:noProof/>
        </w:rPr>
        <w:t> </w:t>
      </w:r>
      <w:r w:rsidRPr="00303275">
        <w:rPr>
          <w:noProof/>
        </w:rPr>
        <w:t> </w:t>
      </w:r>
      <w:r w:rsidRPr="00303275">
        <w:rPr>
          <w:noProof/>
        </w:rPr>
        <w:t> </w:t>
      </w:r>
      <w:r w:rsidRPr="00303275">
        <w:rPr>
          <w:noProof/>
        </w:rPr>
        <w:t> </w:t>
      </w:r>
      <w:r w:rsidRPr="00303275">
        <w:rPr>
          <w:noProof/>
        </w:rPr>
        <w:t> </w:t>
      </w:r>
      <w:r w:rsidRPr="00303275">
        <w:fldChar w:fldCharType="end"/>
      </w:r>
      <w:bookmarkEnd w:id="49"/>
    </w:p>
    <w:p w:rsidR="002550E3" w:rsidRPr="00303275" w:rsidRDefault="002550E3" w:rsidP="005C4769">
      <w:pPr>
        <w:pStyle w:val="BodyText"/>
      </w:pPr>
    </w:p>
    <w:p w:rsidR="005C4769" w:rsidRDefault="005C4769" w:rsidP="005C4769">
      <w:pPr>
        <w:pStyle w:val="BodyText"/>
      </w:pPr>
      <w:r w:rsidRPr="00303275">
        <w:t xml:space="preserve">Once completed, </w:t>
      </w:r>
      <w:r w:rsidR="00303275" w:rsidRPr="00303275">
        <w:t xml:space="preserve">please </w:t>
      </w:r>
      <w:r w:rsidRPr="00303275">
        <w:t xml:space="preserve">scan the signed certification and attach it as a public supporting document online via the Council Portal on </w:t>
      </w:r>
      <w:r w:rsidR="00B417F9" w:rsidRPr="00303275">
        <w:t>IPART’s</w:t>
      </w:r>
      <w:r w:rsidRPr="00303275">
        <w:t xml:space="preserve"> website.</w:t>
      </w:r>
    </w:p>
    <w:p w:rsidR="00D60EA5" w:rsidRPr="000F359C" w:rsidRDefault="00D60EA5" w:rsidP="000F359C">
      <w:pPr>
        <w:pStyle w:val="BodyText"/>
      </w:pPr>
    </w:p>
    <w:p w:rsidR="000F359C" w:rsidRDefault="000F359C" w:rsidP="00562CD3">
      <w:pPr>
        <w:pStyle w:val="BodyText"/>
      </w:pPr>
    </w:p>
    <w:sectPr w:rsidR="000F359C" w:rsidSect="005C4769">
      <w:headerReference w:type="even" r:id="rId22"/>
      <w:headerReference w:type="default" r:id="rId23"/>
      <w:footerReference w:type="even" r:id="rId24"/>
      <w:footerReference w:type="default" r:id="rId25"/>
      <w:pgSz w:w="11907" w:h="16840" w:code="9"/>
      <w:pgMar w:top="2268" w:right="1701" w:bottom="1418" w:left="1701" w:header="1134" w:footer="284" w:gutter="567"/>
      <w:pgNumType w:start="1"/>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E787E" w:rsidRDefault="000E787E" w:rsidP="00856DDC">
      <w:r>
        <w:separator/>
      </w:r>
    </w:p>
    <w:p w:rsidR="000E787E" w:rsidRDefault="000E787E"/>
  </w:endnote>
  <w:endnote w:type="continuationSeparator" w:id="0">
    <w:p w:rsidR="000E787E" w:rsidRDefault="000E787E" w:rsidP="00856DDC">
      <w:r>
        <w:continuationSeparator/>
      </w:r>
    </w:p>
    <w:p w:rsidR="000E787E" w:rsidRDefault="000E787E"/>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Wingdings 3">
    <w:panose1 w:val="05040102010807070707"/>
    <w:charset w:val="02"/>
    <w:family w:val="roman"/>
    <w:pitch w:val="variable"/>
    <w:sig w:usb0="00000000" w:usb1="10000000" w:usb2="00000000" w:usb3="00000000" w:csb0="80000000" w:csb1="00000000"/>
  </w:font>
  <w:font w:name="Book Antiqua">
    <w:panose1 w:val="02040602050305030304"/>
    <w:charset w:val="00"/>
    <w:family w:val="roman"/>
    <w:pitch w:val="variable"/>
    <w:sig w:usb0="00000287" w:usb1="00000000" w:usb2="00000000" w:usb3="00000000" w:csb0="0000009F" w:csb1="00000000"/>
  </w:font>
  <w:font w:name="Myriad Pro">
    <w:altName w:val="Arial"/>
    <w:panose1 w:val="00000000000000000000"/>
    <w:charset w:val="00"/>
    <w:family w:val="swiss"/>
    <w:notTrueType/>
    <w:pitch w:val="variable"/>
    <w:sig w:usb0="00000001" w:usb1="00000001" w:usb2="00000000" w:usb3="00000000" w:csb0="0000019F" w:csb1="00000000"/>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470C57">
      <w:trPr>
        <w:cantSplit/>
      </w:trPr>
      <w:tc>
        <w:tcPr>
          <w:tcW w:w="567" w:type="dxa"/>
          <w:vAlign w:val="bottom"/>
        </w:tcPr>
        <w:p w:rsidR="00470C57" w:rsidRDefault="00470C57" w:rsidP="00321AF3">
          <w:pPr>
            <w:pStyle w:val="Footer"/>
            <w:jc w:val="right"/>
          </w:pPr>
          <w:r>
            <w:rPr>
              <w:rStyle w:val="PageNumber"/>
            </w:rPr>
            <w:fldChar w:fldCharType="begin"/>
          </w:r>
          <w:r>
            <w:rPr>
              <w:rStyle w:val="PageNumber"/>
            </w:rPr>
            <w:instrText xml:space="preserve"> PAGE </w:instrText>
          </w:r>
          <w:r>
            <w:rPr>
              <w:rStyle w:val="PageNumber"/>
            </w:rPr>
            <w:fldChar w:fldCharType="separate"/>
          </w:r>
          <w:r w:rsidR="008870F9">
            <w:rPr>
              <w:rStyle w:val="PageNumber"/>
              <w:noProof/>
            </w:rPr>
            <w:t>ii</w:t>
          </w:r>
          <w:r>
            <w:rPr>
              <w:rStyle w:val="PageNumber"/>
            </w:rPr>
            <w:fldChar w:fldCharType="end"/>
          </w:r>
        </w:p>
      </w:tc>
      <w:tc>
        <w:tcPr>
          <w:tcW w:w="142" w:type="dxa"/>
          <w:tcBorders>
            <w:right w:val="single" w:sz="8" w:space="0" w:color="7C7C7C"/>
          </w:tcBorders>
          <w:vAlign w:val="bottom"/>
        </w:tcPr>
        <w:p w:rsidR="00470C57" w:rsidRDefault="00470C57" w:rsidP="00321AF3">
          <w:pPr>
            <w:pStyle w:val="Footer"/>
          </w:pPr>
        </w:p>
      </w:tc>
      <w:tc>
        <w:tcPr>
          <w:tcW w:w="142" w:type="dxa"/>
          <w:tcBorders>
            <w:left w:val="single" w:sz="8" w:space="0" w:color="7C7C7C"/>
          </w:tcBorders>
          <w:vAlign w:val="bottom"/>
        </w:tcPr>
        <w:p w:rsidR="00470C57" w:rsidRDefault="00470C57" w:rsidP="00321AF3">
          <w:pPr>
            <w:pStyle w:val="Footer"/>
          </w:pPr>
        </w:p>
      </w:tc>
      <w:tc>
        <w:tcPr>
          <w:tcW w:w="7938" w:type="dxa"/>
          <w:vAlign w:val="bottom"/>
        </w:tcPr>
        <w:p w:rsidR="00470C57" w:rsidRDefault="00470C57" w:rsidP="00321AF3">
          <w:pPr>
            <w:pStyle w:val="Footer"/>
          </w:pPr>
          <w:r w:rsidRPr="00D661A7">
            <w:rPr>
              <w:b/>
            </w:rPr>
            <w:t>IPART</w:t>
          </w:r>
          <w:r w:rsidRPr="00CF179E">
            <w:rPr>
              <w:rFonts w:eastAsia="Arial Unicode MS" w:hAnsi="Arial Unicode MS" w:cs="Arial"/>
            </w:rPr>
            <w:t> </w:t>
          </w:r>
          <w:r w:rsidR="000E787E">
            <w:fldChar w:fldCharType="begin"/>
          </w:r>
          <w:r w:rsidR="000E787E">
            <w:instrText xml:space="preserve"> STYLEREF  Title </w:instrText>
          </w:r>
          <w:r w:rsidR="000E787E">
            <w:fldChar w:fldCharType="separate"/>
          </w:r>
          <w:r w:rsidR="008870F9">
            <w:rPr>
              <w:noProof/>
            </w:rPr>
            <w:t>Special Variation Application Form – Part B</w:t>
          </w:r>
          <w:r w:rsidR="000E787E">
            <w:rPr>
              <w:noProof/>
            </w:rPr>
            <w:fldChar w:fldCharType="end"/>
          </w:r>
        </w:p>
      </w:tc>
    </w:tr>
  </w:tbl>
  <w:p w:rsidR="00470C57" w:rsidRPr="00D661A7" w:rsidRDefault="00470C57">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470C57">
      <w:trPr>
        <w:cantSplit/>
      </w:trPr>
      <w:tc>
        <w:tcPr>
          <w:tcW w:w="7938" w:type="dxa"/>
          <w:vAlign w:val="bottom"/>
        </w:tcPr>
        <w:p w:rsidR="00470C57" w:rsidRDefault="000E787E" w:rsidP="00321AF3">
          <w:pPr>
            <w:pStyle w:val="Footer"/>
            <w:jc w:val="right"/>
          </w:pPr>
          <w:r>
            <w:fldChar w:fldCharType="begin"/>
          </w:r>
          <w:r>
            <w:instrText xml:space="preserve"> STYLEREF  Title </w:instrText>
          </w:r>
          <w:r>
            <w:fldChar w:fldCharType="separate"/>
          </w:r>
          <w:r w:rsidR="008870F9">
            <w:rPr>
              <w:noProof/>
            </w:rPr>
            <w:t>Special Variation Application Form – Part B</w:t>
          </w:r>
          <w:r>
            <w:rPr>
              <w:noProof/>
            </w:rPr>
            <w:fldChar w:fldCharType="end"/>
          </w:r>
          <w:r w:rsidR="00470C57" w:rsidRPr="00AE38E8">
            <w:rPr>
              <w:rFonts w:ascii="Arial Unicode MS" w:eastAsia="Arial Unicode MS" w:hAnsi="Arial Unicode MS" w:cs="Arial Unicode MS" w:hint="eastAsia"/>
            </w:rPr>
            <w:t> </w:t>
          </w:r>
          <w:r w:rsidR="00470C57" w:rsidRPr="00D661A7">
            <w:rPr>
              <w:b/>
            </w:rPr>
            <w:t>IPART</w:t>
          </w:r>
        </w:p>
      </w:tc>
      <w:tc>
        <w:tcPr>
          <w:tcW w:w="142" w:type="dxa"/>
          <w:tcBorders>
            <w:right w:val="single" w:sz="8" w:space="0" w:color="7C7C7C"/>
          </w:tcBorders>
          <w:vAlign w:val="bottom"/>
        </w:tcPr>
        <w:p w:rsidR="00470C57" w:rsidRDefault="00470C57" w:rsidP="00321AF3">
          <w:pPr>
            <w:pStyle w:val="Footer"/>
          </w:pPr>
        </w:p>
      </w:tc>
      <w:tc>
        <w:tcPr>
          <w:tcW w:w="142" w:type="dxa"/>
          <w:tcBorders>
            <w:left w:val="single" w:sz="8" w:space="0" w:color="7C7C7C"/>
          </w:tcBorders>
          <w:vAlign w:val="bottom"/>
        </w:tcPr>
        <w:p w:rsidR="00470C57" w:rsidRDefault="00470C57" w:rsidP="00321AF3">
          <w:pPr>
            <w:pStyle w:val="Footer"/>
          </w:pPr>
        </w:p>
      </w:tc>
      <w:tc>
        <w:tcPr>
          <w:tcW w:w="567" w:type="dxa"/>
          <w:vAlign w:val="bottom"/>
        </w:tcPr>
        <w:p w:rsidR="00470C57" w:rsidRDefault="00470C57" w:rsidP="00321AF3">
          <w:pPr>
            <w:pStyle w:val="Footer"/>
          </w:pPr>
          <w:r>
            <w:rPr>
              <w:rStyle w:val="PageNumber"/>
            </w:rPr>
            <w:fldChar w:fldCharType="begin"/>
          </w:r>
          <w:r>
            <w:rPr>
              <w:rStyle w:val="PageNumber"/>
            </w:rPr>
            <w:instrText xml:space="preserve"> PAGE </w:instrText>
          </w:r>
          <w:r>
            <w:rPr>
              <w:rStyle w:val="PageNumber"/>
            </w:rPr>
            <w:fldChar w:fldCharType="separate"/>
          </w:r>
          <w:r w:rsidR="008870F9">
            <w:rPr>
              <w:rStyle w:val="PageNumber"/>
              <w:noProof/>
            </w:rPr>
            <w:t>iii</w:t>
          </w:r>
          <w:r>
            <w:rPr>
              <w:rStyle w:val="PageNumber"/>
            </w:rPr>
            <w:fldChar w:fldCharType="end"/>
          </w:r>
        </w:p>
      </w:tc>
    </w:tr>
  </w:tbl>
  <w:p w:rsidR="00470C57" w:rsidRPr="00BB2D33" w:rsidRDefault="00470C57">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Pr="002231EC" w:rsidRDefault="00470C57">
    <w:pPr>
      <w:pStyle w:val="Footer"/>
    </w:pPr>
    <w:r>
      <w:rPr>
        <w:rStyle w:val="PageNumber"/>
      </w:rPr>
      <w:fldChar w:fldCharType="begin"/>
    </w:r>
    <w:r>
      <w:rPr>
        <w:rStyle w:val="PageNumber"/>
      </w:rPr>
      <w:instrText xml:space="preserve"> PAGE </w:instrText>
    </w:r>
    <w:r>
      <w:rPr>
        <w:rStyle w:val="PageNumber"/>
      </w:rPr>
      <w:fldChar w:fldCharType="separate"/>
    </w:r>
    <w:r>
      <w:rPr>
        <w:rStyle w:val="PageNumber"/>
        <w:noProof/>
      </w:rPr>
      <w:t>iii</w:t>
    </w:r>
    <w:r>
      <w:rPr>
        <w:rStyle w:val="PageNumber"/>
      </w:rPr>
      <w:fldChar w:fldCharType="end"/>
    </w:r>
    <w:r>
      <w:rPr>
        <w:rStyle w:val="PageNumber"/>
      </w:rPr>
      <w:tab/>
    </w:r>
    <w:r w:rsidRPr="002231EC">
      <w:rPr>
        <w:b/>
      </w:rPr>
      <w:t>IPART</w:t>
    </w:r>
    <w:r w:rsidRPr="002231EC">
      <w:tab/>
    </w:r>
    <w:r w:rsidRPr="002231EC">
      <w:rPr>
        <w:sz w:val="24"/>
        <w:szCs w:val="24"/>
      </w:rPr>
      <w:t>|</w:t>
    </w:r>
    <w:r w:rsidRPr="002231EC">
      <w:tab/>
      <w:t>Report title goes here</w:t>
    </w:r>
  </w:p>
</w:ftr>
</file>

<file path=word/footer4.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0" w:type="auto"/>
      <w:tblInd w:w="-85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567"/>
      <w:gridCol w:w="142"/>
      <w:gridCol w:w="142"/>
      <w:gridCol w:w="7938"/>
    </w:tblGrid>
    <w:tr w:rsidR="00470C57">
      <w:trPr>
        <w:cantSplit/>
      </w:trPr>
      <w:tc>
        <w:tcPr>
          <w:tcW w:w="567" w:type="dxa"/>
          <w:vAlign w:val="bottom"/>
        </w:tcPr>
        <w:p w:rsidR="00470C57" w:rsidRDefault="00470C57" w:rsidP="00BB7D2D">
          <w:pPr>
            <w:pStyle w:val="Footer"/>
            <w:jc w:val="right"/>
          </w:pPr>
          <w:r>
            <w:rPr>
              <w:rStyle w:val="PageNumber"/>
            </w:rPr>
            <w:fldChar w:fldCharType="begin"/>
          </w:r>
          <w:r>
            <w:rPr>
              <w:rStyle w:val="PageNumber"/>
            </w:rPr>
            <w:instrText xml:space="preserve"> PAGE </w:instrText>
          </w:r>
          <w:r>
            <w:rPr>
              <w:rStyle w:val="PageNumber"/>
            </w:rPr>
            <w:fldChar w:fldCharType="separate"/>
          </w:r>
          <w:r w:rsidR="008870F9">
            <w:rPr>
              <w:rStyle w:val="PageNumber"/>
              <w:noProof/>
            </w:rPr>
            <w:t>10</w:t>
          </w:r>
          <w:r>
            <w:rPr>
              <w:rStyle w:val="PageNumber"/>
            </w:rPr>
            <w:fldChar w:fldCharType="end"/>
          </w:r>
        </w:p>
      </w:tc>
      <w:tc>
        <w:tcPr>
          <w:tcW w:w="142" w:type="dxa"/>
          <w:tcBorders>
            <w:right w:val="single" w:sz="8" w:space="0" w:color="7C7C7C"/>
          </w:tcBorders>
          <w:vAlign w:val="bottom"/>
        </w:tcPr>
        <w:p w:rsidR="00470C57" w:rsidRDefault="00470C57" w:rsidP="00BB7D2D">
          <w:pPr>
            <w:pStyle w:val="Footer"/>
          </w:pPr>
        </w:p>
      </w:tc>
      <w:tc>
        <w:tcPr>
          <w:tcW w:w="142" w:type="dxa"/>
          <w:tcBorders>
            <w:left w:val="single" w:sz="8" w:space="0" w:color="7C7C7C"/>
          </w:tcBorders>
          <w:vAlign w:val="bottom"/>
        </w:tcPr>
        <w:p w:rsidR="00470C57" w:rsidRDefault="00470C57" w:rsidP="00BB7D2D">
          <w:pPr>
            <w:pStyle w:val="Footer"/>
          </w:pPr>
        </w:p>
      </w:tc>
      <w:tc>
        <w:tcPr>
          <w:tcW w:w="7938" w:type="dxa"/>
          <w:vAlign w:val="bottom"/>
        </w:tcPr>
        <w:p w:rsidR="00470C57" w:rsidRDefault="00470C57" w:rsidP="00BB7D2D">
          <w:pPr>
            <w:pStyle w:val="Footer"/>
          </w:pPr>
          <w:r w:rsidRPr="00D661A7">
            <w:rPr>
              <w:b/>
            </w:rPr>
            <w:t>IPART</w:t>
          </w:r>
          <w:r w:rsidRPr="00CF179E">
            <w:rPr>
              <w:rFonts w:eastAsia="Arial Unicode MS" w:hAnsi="Arial Unicode MS" w:cs="Arial"/>
            </w:rPr>
            <w:t> </w:t>
          </w:r>
          <w:r w:rsidR="000E787E">
            <w:fldChar w:fldCharType="begin"/>
          </w:r>
          <w:r w:rsidR="000E787E">
            <w:instrText xml:space="preserve"> STYLEREF  Title </w:instrText>
          </w:r>
          <w:r w:rsidR="000E787E">
            <w:fldChar w:fldCharType="separate"/>
          </w:r>
          <w:r w:rsidR="008870F9">
            <w:rPr>
              <w:noProof/>
            </w:rPr>
            <w:t>Special Variation Application Form – Part B</w:t>
          </w:r>
          <w:r w:rsidR="000E787E">
            <w:rPr>
              <w:noProof/>
            </w:rPr>
            <w:fldChar w:fldCharType="end"/>
          </w:r>
        </w:p>
      </w:tc>
    </w:tr>
  </w:tbl>
  <w:p w:rsidR="00470C57" w:rsidRDefault="00470C57" w:rsidP="00D174F9">
    <w:pPr>
      <w:pStyle w:val="Footer"/>
    </w:pPr>
  </w:p>
</w:ftr>
</file>

<file path=word/footer5.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tbl>
    <w:tblPr>
      <w:tblStyle w:val="TableGrid"/>
      <w:tblW w:w="878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ayout w:type="fixed"/>
      <w:tblCellMar>
        <w:left w:w="0" w:type="dxa"/>
        <w:right w:w="0" w:type="dxa"/>
      </w:tblCellMar>
      <w:tblLook w:val="01E0" w:firstRow="1" w:lastRow="1" w:firstColumn="1" w:lastColumn="1" w:noHBand="0" w:noVBand="0"/>
    </w:tblPr>
    <w:tblGrid>
      <w:gridCol w:w="7938"/>
      <w:gridCol w:w="142"/>
      <w:gridCol w:w="142"/>
      <w:gridCol w:w="567"/>
    </w:tblGrid>
    <w:tr w:rsidR="00470C57">
      <w:trPr>
        <w:cantSplit/>
      </w:trPr>
      <w:tc>
        <w:tcPr>
          <w:tcW w:w="7938" w:type="dxa"/>
          <w:vAlign w:val="bottom"/>
        </w:tcPr>
        <w:p w:rsidR="00470C57" w:rsidRDefault="000E787E" w:rsidP="00BB7D2D">
          <w:pPr>
            <w:pStyle w:val="Footer"/>
            <w:jc w:val="right"/>
          </w:pPr>
          <w:r>
            <w:fldChar w:fldCharType="begin"/>
          </w:r>
          <w:r>
            <w:instrText xml:space="preserve"> STYLEREF  Title </w:instrText>
          </w:r>
          <w:r>
            <w:fldChar w:fldCharType="separate"/>
          </w:r>
          <w:r w:rsidR="008870F9">
            <w:rPr>
              <w:noProof/>
            </w:rPr>
            <w:t>Special Variation Application Form – Part B</w:t>
          </w:r>
          <w:r>
            <w:rPr>
              <w:noProof/>
            </w:rPr>
            <w:fldChar w:fldCharType="end"/>
          </w:r>
          <w:bookmarkStart w:id="50" w:name="_Toc175058581"/>
          <w:r w:rsidR="00470C57" w:rsidRPr="00AE38E8">
            <w:rPr>
              <w:rFonts w:ascii="Arial Unicode MS" w:eastAsia="Arial Unicode MS" w:hAnsi="Arial Unicode MS" w:cs="Arial Unicode MS" w:hint="eastAsia"/>
            </w:rPr>
            <w:t> </w:t>
          </w:r>
          <w:r w:rsidR="00470C57" w:rsidRPr="00D661A7">
            <w:rPr>
              <w:b/>
            </w:rPr>
            <w:t>IPART</w:t>
          </w:r>
        </w:p>
      </w:tc>
      <w:tc>
        <w:tcPr>
          <w:tcW w:w="142" w:type="dxa"/>
          <w:tcBorders>
            <w:right w:val="single" w:sz="8" w:space="0" w:color="7C7C7C"/>
          </w:tcBorders>
          <w:vAlign w:val="bottom"/>
        </w:tcPr>
        <w:p w:rsidR="00470C57" w:rsidRDefault="00470C57" w:rsidP="00BB7D2D">
          <w:pPr>
            <w:pStyle w:val="Footer"/>
          </w:pPr>
        </w:p>
      </w:tc>
      <w:tc>
        <w:tcPr>
          <w:tcW w:w="142" w:type="dxa"/>
          <w:tcBorders>
            <w:left w:val="single" w:sz="8" w:space="0" w:color="7C7C7C"/>
          </w:tcBorders>
          <w:vAlign w:val="bottom"/>
        </w:tcPr>
        <w:p w:rsidR="00470C57" w:rsidRDefault="00470C57" w:rsidP="00BB7D2D">
          <w:pPr>
            <w:pStyle w:val="Footer"/>
          </w:pPr>
        </w:p>
      </w:tc>
      <w:tc>
        <w:tcPr>
          <w:tcW w:w="567" w:type="dxa"/>
          <w:vAlign w:val="bottom"/>
        </w:tcPr>
        <w:p w:rsidR="00470C57" w:rsidRDefault="00470C57" w:rsidP="00BB7D2D">
          <w:pPr>
            <w:pStyle w:val="Footer"/>
          </w:pPr>
          <w:r>
            <w:rPr>
              <w:rStyle w:val="PageNumber"/>
            </w:rPr>
            <w:fldChar w:fldCharType="begin"/>
          </w:r>
          <w:r>
            <w:rPr>
              <w:rStyle w:val="PageNumber"/>
            </w:rPr>
            <w:instrText xml:space="preserve"> PAGE </w:instrText>
          </w:r>
          <w:r>
            <w:rPr>
              <w:rStyle w:val="PageNumber"/>
            </w:rPr>
            <w:fldChar w:fldCharType="separate"/>
          </w:r>
          <w:r w:rsidR="008870F9">
            <w:rPr>
              <w:rStyle w:val="PageNumber"/>
              <w:noProof/>
            </w:rPr>
            <w:t>11</w:t>
          </w:r>
          <w:r>
            <w:rPr>
              <w:rStyle w:val="PageNumber"/>
            </w:rPr>
            <w:fldChar w:fldCharType="end"/>
          </w:r>
        </w:p>
      </w:tc>
    </w:tr>
    <w:bookmarkEnd w:id="50"/>
  </w:tbl>
  <w:p w:rsidR="00470C57" w:rsidRDefault="00470C57" w:rsidP="00916F92">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E787E" w:rsidRDefault="000E787E" w:rsidP="00856DDC">
      <w:r>
        <w:separator/>
      </w:r>
    </w:p>
  </w:footnote>
  <w:footnote w:type="continuationSeparator" w:id="0">
    <w:p w:rsidR="000E787E" w:rsidRDefault="000E787E" w:rsidP="00856DDC">
      <w:r>
        <w:continuationSeparator/>
      </w:r>
    </w:p>
    <w:p w:rsidR="000E787E" w:rsidRDefault="000E787E"/>
  </w:footnote>
  <w:footnote w:id="1">
    <w:p w:rsidR="00470C57" w:rsidRPr="00952245" w:rsidRDefault="00470C57" w:rsidP="007D7606">
      <w:pPr>
        <w:pStyle w:val="FootnoteText"/>
      </w:pPr>
      <w:r>
        <w:rPr>
          <w:rStyle w:val="FootnoteReference"/>
        </w:rPr>
        <w:footnoteRef/>
      </w:r>
      <w:r>
        <w:t xml:space="preserve"> </w:t>
      </w:r>
      <w:r>
        <w:tab/>
      </w:r>
      <w:r w:rsidRPr="000403F0">
        <w:t xml:space="preserve">The </w:t>
      </w:r>
      <w:r>
        <w:t xml:space="preserve">Guidelines are available at </w:t>
      </w:r>
      <w:hyperlink r:id="rId1" w:history="1">
        <w:r w:rsidRPr="00F92DE0">
          <w:rPr>
            <w:rStyle w:val="Hyperlink"/>
          </w:rPr>
          <w:t>www.olg.nsw.gov.au</w:t>
        </w:r>
      </w:hyperlink>
    </w:p>
  </w:footnote>
  <w:footnote w:id="2">
    <w:p w:rsidR="00470C57" w:rsidRPr="00952245" w:rsidRDefault="00470C57" w:rsidP="009728E3">
      <w:pPr>
        <w:pStyle w:val="FootnoteText"/>
        <w:rPr>
          <w:lang w:val="en-US"/>
        </w:rPr>
      </w:pPr>
      <w:r>
        <w:rPr>
          <w:rStyle w:val="FootnoteReference"/>
        </w:rPr>
        <w:footnoteRef/>
      </w:r>
      <w:r>
        <w:t xml:space="preserve"> </w:t>
      </w:r>
      <w:r>
        <w:tab/>
        <w:t xml:space="preserve">See </w:t>
      </w:r>
      <w:hyperlink r:id="rId2" w:history="1">
        <w:r w:rsidRPr="005F0063">
          <w:rPr>
            <w:rStyle w:val="Hyperlink"/>
          </w:rPr>
          <w:t>www.ipart.nsw.gov.au</w:t>
        </w:r>
      </w:hyperlink>
      <w:r w:rsidRPr="005F0063">
        <w:t>.</w:t>
      </w:r>
    </w:p>
  </w:footnote>
  <w:footnote w:id="3">
    <w:p w:rsidR="00470C57" w:rsidRPr="0035428F" w:rsidRDefault="00470C57" w:rsidP="00D77B17">
      <w:pPr>
        <w:pStyle w:val="FootnoteText"/>
        <w:rPr>
          <w:lang w:val="en-US"/>
        </w:rPr>
      </w:pPr>
      <w:r w:rsidRPr="00B17EC1">
        <w:rPr>
          <w:rStyle w:val="FootnoteReference"/>
        </w:rPr>
        <w:footnoteRef/>
      </w:r>
      <w:r w:rsidRPr="00B17EC1">
        <w:t xml:space="preserve"> </w:t>
      </w:r>
      <w:r w:rsidRPr="00B17EC1">
        <w:tab/>
      </w:r>
      <w:r w:rsidRPr="00552EB8">
        <w:t xml:space="preserve">See </w:t>
      </w:r>
      <w:r w:rsidRPr="00552EB8">
        <w:rPr>
          <w:lang w:val="en-US"/>
        </w:rPr>
        <w:t xml:space="preserve">Planning Circular 10-025 dated 24 November 2010 at </w:t>
      </w:r>
      <w:hyperlink r:id="rId3" w:history="1">
        <w:r w:rsidRPr="00552EB8">
          <w:rPr>
            <w:rStyle w:val="Hyperlink"/>
            <w:lang w:val="en-US"/>
          </w:rPr>
          <w:t>www.planning.nsw.gov.au</w:t>
        </w:r>
      </w:hyperlink>
      <w:r w:rsidRPr="00552EB8">
        <w:rPr>
          <w:rStyle w:val="Hyperlink"/>
          <w:lang w:val="en-US"/>
        </w:rPr>
        <w:t xml:space="preserve"> </w:t>
      </w:r>
      <w:r w:rsidRPr="00552EB8">
        <w:t>and</w:t>
      </w:r>
      <w:r w:rsidRPr="00552EB8">
        <w:rPr>
          <w:lang w:val="en-US"/>
        </w:rPr>
        <w:t xml:space="preserve"> for t</w:t>
      </w:r>
      <w:r w:rsidRPr="00552EB8">
        <w:t xml:space="preserve">he most recent </w:t>
      </w:r>
      <w:r w:rsidRPr="00552EB8">
        <w:rPr>
          <w:lang w:val="en-US"/>
        </w:rPr>
        <w:t xml:space="preserve">Direction issued under section 94E of the </w:t>
      </w:r>
      <w:r w:rsidRPr="00552EB8">
        <w:rPr>
          <w:i/>
        </w:rPr>
        <w:t>Environmental Planning and Assessment Act 1979</w:t>
      </w:r>
      <w:r w:rsidRPr="00552EB8">
        <w:rPr>
          <w:lang w:val="en-US"/>
        </w:rPr>
        <w:t xml:space="preserve">.  See also </w:t>
      </w:r>
      <w:r w:rsidRPr="00552EB8">
        <w:t xml:space="preserve">Planning Circular </w:t>
      </w:r>
      <w:r w:rsidRPr="00552EB8">
        <w:rPr>
          <w:lang w:val="en-US"/>
        </w:rPr>
        <w:t>PS 10-022 dated 16 September 2010.</w:t>
      </w:r>
    </w:p>
  </w:footnote>
  <w:footnote w:id="4">
    <w:p w:rsidR="00470C57" w:rsidRDefault="00470C57" w:rsidP="00D73E5C">
      <w:pPr>
        <w:pStyle w:val="FootnoteText"/>
        <w:rPr>
          <w:lang w:val="en-US"/>
        </w:rPr>
      </w:pPr>
      <w:r w:rsidRPr="007931AE">
        <w:rPr>
          <w:rStyle w:val="FootnoteReference"/>
          <w:sz w:val="16"/>
          <w:szCs w:val="16"/>
        </w:rPr>
        <w:footnoteRef/>
      </w:r>
      <w:r>
        <w:t xml:space="preserve"> </w:t>
      </w:r>
      <w:r>
        <w:tab/>
      </w:r>
      <w:hyperlink r:id="rId4" w:history="1">
        <w:r w:rsidRPr="00AD753D">
          <w:rPr>
            <w:rStyle w:val="Hyperlink"/>
          </w:rPr>
          <w:t>http://www.ipart.nsw.gov.au/Home/Industries/Local_Govt/Special_Variations_and_</w:t>
        </w:r>
        <w:r w:rsidRPr="00AD753D">
          <w:rPr>
            <w:rStyle w:val="Hyperlink"/>
          </w:rPr>
          <w:br/>
          <w:t>Minimum_Rates</w:t>
        </w:r>
      </w:hyperlink>
      <w:r>
        <w:t xml:space="preserve"> </w:t>
      </w:r>
      <w:r>
        <w:rPr>
          <w:sz w:val="16"/>
          <w:szCs w:val="16"/>
        </w:rPr>
        <w:t xml:space="preserve"> </w:t>
      </w:r>
    </w:p>
  </w:footnote>
  <w:footnote w:id="5">
    <w:p w:rsidR="00470C57" w:rsidRPr="00CA35DF" w:rsidRDefault="00470C57" w:rsidP="007A4AE2">
      <w:pPr>
        <w:pStyle w:val="FootnoteText"/>
        <w:rPr>
          <w:lang w:val="en-US"/>
        </w:rPr>
      </w:pPr>
      <w:r>
        <w:rPr>
          <w:rStyle w:val="FootnoteReference"/>
        </w:rPr>
        <w:footnoteRef/>
      </w:r>
      <w:r>
        <w:t xml:space="preserve"> </w:t>
      </w:r>
      <w:r>
        <w:rPr>
          <w:lang w:val="en-US"/>
        </w:rPr>
        <w:tab/>
      </w:r>
      <w:r w:rsidRPr="00523A57">
        <w:rPr>
          <w:lang w:val="en-US"/>
        </w:rPr>
        <w:t>The IP&amp;R documents</w:t>
      </w:r>
      <w:r>
        <w:rPr>
          <w:lang w:val="en-US"/>
        </w:rPr>
        <w:t xml:space="preserve"> are the Community Strategic Plan, Delivery Program, </w:t>
      </w:r>
      <w:proofErr w:type="gramStart"/>
      <w:r>
        <w:rPr>
          <w:lang w:val="en-US"/>
        </w:rPr>
        <w:t>Long</w:t>
      </w:r>
      <w:proofErr w:type="gramEnd"/>
      <w:r>
        <w:rPr>
          <w:lang w:val="en-US"/>
        </w:rPr>
        <w:t xml:space="preserve"> Term Financial Plan and where applicable, the Asset Management Plan.</w:t>
      </w:r>
      <w:r w:rsidRPr="00030B04">
        <w:rPr>
          <w:highlight w:val="yellow"/>
          <w:lang w:val="en-US"/>
        </w:rPr>
        <w:t xml:space="preserve"> </w:t>
      </w:r>
    </w:p>
  </w:footnote>
  <w:footnote w:id="6">
    <w:p w:rsidR="00470C57" w:rsidRPr="00AF2242" w:rsidRDefault="00470C57" w:rsidP="00D855EB">
      <w:pPr>
        <w:pStyle w:val="FootnoteText"/>
        <w:rPr>
          <w:lang w:val="en-US"/>
        </w:rPr>
      </w:pPr>
      <w:r w:rsidRPr="00303275">
        <w:rPr>
          <w:rStyle w:val="FootnoteReference"/>
        </w:rPr>
        <w:footnoteRef/>
      </w:r>
      <w:r w:rsidRPr="00303275">
        <w:t xml:space="preserve"> </w:t>
      </w:r>
      <w:r w:rsidRPr="00303275">
        <w:rPr>
          <w:lang w:val="en-US"/>
        </w:rPr>
        <w:tab/>
      </w:r>
      <w:proofErr w:type="gramStart"/>
      <w:r w:rsidRPr="00303275">
        <w:rPr>
          <w:lang w:val="en-US"/>
        </w:rPr>
        <w:t xml:space="preserve">Office of Local </w:t>
      </w:r>
      <w:r w:rsidRPr="00856578">
        <w:rPr>
          <w:lang w:val="en-US"/>
        </w:rPr>
        <w:t xml:space="preserve">Government (then Division of Local Government), </w:t>
      </w:r>
      <w:r w:rsidRPr="00856578">
        <w:rPr>
          <w:i/>
          <w:lang w:val="en-US"/>
        </w:rPr>
        <w:t>Integrated Planning and Reporting Manual for local government in NSW</w:t>
      </w:r>
      <w:r w:rsidRPr="00856578">
        <w:rPr>
          <w:lang w:val="en-US"/>
        </w:rPr>
        <w:t>, March 2013, pp 5-6.</w:t>
      </w:r>
      <w:proofErr w:type="gramEnd"/>
      <w:r w:rsidRPr="00856578">
        <w:rPr>
          <w:lang w:val="en-US"/>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Default="00470C57" w:rsidP="00667EA7">
    <w:pPr>
      <w:pStyle w:val="Header"/>
      <w:jc w:val="right"/>
    </w:pPr>
    <w:r>
      <w:rPr>
        <w:noProof/>
      </w:rPr>
      <w:drawing>
        <wp:anchor distT="0" distB="0" distL="114300" distR="114300" simplePos="0" relativeHeight="251666432" behindDoc="1" locked="0" layoutInCell="0" allowOverlap="0" wp14:anchorId="62F10434" wp14:editId="533B1F66">
          <wp:simplePos x="0" y="0"/>
          <wp:positionH relativeFrom="page">
            <wp:posOffset>0</wp:posOffset>
          </wp:positionH>
          <wp:positionV relativeFrom="page">
            <wp:posOffset>0</wp:posOffset>
          </wp:positionV>
          <wp:extent cx="7574280" cy="10694035"/>
          <wp:effectExtent l="0" t="0" r="7620" b="0"/>
          <wp:wrapNone/>
          <wp:docPr id="1018" name="Picture 1018" descr="IPART title page_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18" descr="IPART title page_10"/>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74280" cy="10694035"/>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Default="00470C57">
    <w:pPr>
      <w:pStyle w:val="Header"/>
    </w:pP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Pr="00BB2D33" w:rsidRDefault="00470C57">
    <w:pPr>
      <w:pStyle w:val="Header"/>
    </w:pPr>
  </w:p>
</w:hdr>
</file>

<file path=word/header4.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Pr="0026621F" w:rsidRDefault="00470C57" w:rsidP="005E2D3A">
    <w:pPr>
      <w:pStyle w:val="Header"/>
    </w:pPr>
  </w:p>
</w:hdr>
</file>

<file path=word/header5.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Pr="0026621F" w:rsidRDefault="00470C57" w:rsidP="005E2D3A">
    <w:pPr>
      <w:pStyle w:val="Header"/>
    </w:pPr>
  </w:p>
</w:hdr>
</file>

<file path=word/header6.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Pr="00083981" w:rsidRDefault="00470C57">
    <w:pPr>
      <w:pStyle w:val="Header"/>
    </w:pPr>
  </w:p>
</w:hdr>
</file>

<file path=word/header7.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Default="00470C57">
    <w:pPr>
      <w:pStyle w:val="Header"/>
    </w:pPr>
    <w:r>
      <w:rPr>
        <w:noProof/>
      </w:rPr>
      <mc:AlternateContent>
        <mc:Choice Requires="wps">
          <w:drawing>
            <wp:anchor distT="0" distB="0" distL="114300" distR="114300" simplePos="0" relativeHeight="251664384" behindDoc="0" locked="0" layoutInCell="0" allowOverlap="0" wp14:anchorId="0BE97A0D" wp14:editId="16FBF4C1">
              <wp:simplePos x="0" y="0"/>
              <wp:positionH relativeFrom="page">
                <wp:posOffset>9721215</wp:posOffset>
              </wp:positionH>
              <wp:positionV relativeFrom="page">
                <wp:posOffset>1080135</wp:posOffset>
              </wp:positionV>
              <wp:extent cx="173355" cy="2879725"/>
              <wp:effectExtent l="0" t="3810" r="1905" b="2540"/>
              <wp:wrapNone/>
              <wp:docPr id="3" name="Text Box 100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3355"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C57" w:rsidRDefault="00470C5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3" o:spid="_x0000_s1026" type="#_x0000_t202" style="position:absolute;margin-left:765.45pt;margin-top:85.05pt;width:13.65pt;height:226.75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" o:allowincell="f" o:allowoverlap="f" stroked="f">
              <v:textbox style="layout-flow:vertical;mso-fit-shape-to-text:t" inset="0,0,0,0">
                <w:txbxContent>
                  <w:p w:rsidR="00D71BCE" w:rsidRDefault="00D71BCE"/>
                </w:txbxContent>
              </v:textbox>
              <w10:wrap anchorx="page" anchory="page"/>
            </v:shape>
          </w:pict>
        </mc:Fallback>
      </mc:AlternateContent>
    </w:r>
  </w:p>
</w:hdr>
</file>

<file path=word/header8.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70C57" w:rsidRPr="004401AD" w:rsidRDefault="00470C57">
    <w:pPr>
      <w:pStyle w:val="Header"/>
      <w:rPr>
        <w:lang w:val="en-US"/>
      </w:rPr>
    </w:pPr>
    <w:r>
      <w:rPr>
        <w:noProof/>
      </w:rPr>
      <mc:AlternateContent>
        <mc:Choice Requires="wps">
          <w:drawing>
            <wp:anchor distT="0" distB="0" distL="114300" distR="114300" simplePos="0" relativeHeight="251665408" behindDoc="0" locked="0" layoutInCell="0" allowOverlap="0" wp14:anchorId="5AE95426" wp14:editId="444E0CF2">
              <wp:simplePos x="0" y="0"/>
              <wp:positionH relativeFrom="page">
                <wp:posOffset>9721215</wp:posOffset>
              </wp:positionH>
              <wp:positionV relativeFrom="page">
                <wp:posOffset>3564255</wp:posOffset>
              </wp:positionV>
              <wp:extent cx="203200" cy="2879725"/>
              <wp:effectExtent l="0" t="1905" r="635" b="4445"/>
              <wp:wrapNone/>
              <wp:docPr id="2" name="Text Box 10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3200" cy="28797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470C57" w:rsidRDefault="00470C57"/>
                      </w:txbxContent>
                    </wps:txbx>
                    <wps:bodyPr rot="0" vert="vert" wrap="square" lIns="0" tIns="0" rIns="0" bIns="0" anchor="t" anchorCtr="0" upright="1">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1007" o:spid="_x0000_s1027" type="#_x0000_t202" style="position:absolute;margin-left:765.45pt;margin-top:280.65pt;width:16pt;height:226.75pt;z-index:251665408;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" o:allowincell="f" o:allowoverlap="f" stroked="f">
              <v:textbox style="layout-flow:vertical;mso-fit-shape-to-text:t" inset="0,0,0,0">
                <w:txbxContent>
                  <w:p w:rsidR="00D71BCE" w:rsidRDefault="00D71BCE"/>
                </w:txbxContent>
              </v:textbox>
              <w10:wrap anchorx="page" anchory="page"/>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261079A4"/>
    <w:lvl w:ilvl="0">
      <w:start w:val="1"/>
      <w:numFmt w:val="decimal"/>
      <w:lvlText w:val="%1."/>
      <w:lvlJc w:val="left"/>
      <w:pPr>
        <w:tabs>
          <w:tab w:val="num" w:pos="1492"/>
        </w:tabs>
        <w:ind w:left="1492" w:hanging="360"/>
      </w:pPr>
    </w:lvl>
  </w:abstractNum>
  <w:abstractNum w:abstractNumId="1">
    <w:nsid w:val="FFFFFF7D"/>
    <w:multiLevelType w:val="singleLevel"/>
    <w:tmpl w:val="A63E1FC4"/>
    <w:lvl w:ilvl="0">
      <w:start w:val="1"/>
      <w:numFmt w:val="decimal"/>
      <w:lvlText w:val="%1."/>
      <w:lvlJc w:val="left"/>
      <w:pPr>
        <w:tabs>
          <w:tab w:val="num" w:pos="1209"/>
        </w:tabs>
        <w:ind w:left="1209" w:hanging="360"/>
      </w:pPr>
    </w:lvl>
  </w:abstractNum>
  <w:abstractNum w:abstractNumId="2">
    <w:nsid w:val="FFFFFF7E"/>
    <w:multiLevelType w:val="singleLevel"/>
    <w:tmpl w:val="0CE2B02A"/>
    <w:lvl w:ilvl="0">
      <w:start w:val="1"/>
      <w:numFmt w:val="lowerRoman"/>
      <w:pStyle w:val="ListNumber3"/>
      <w:lvlText w:val="%1)"/>
      <w:lvlJc w:val="left"/>
      <w:pPr>
        <w:tabs>
          <w:tab w:val="num" w:pos="907"/>
        </w:tabs>
        <w:ind w:left="907" w:hanging="341"/>
      </w:pPr>
      <w:rPr>
        <w:rFonts w:hint="default"/>
      </w:rPr>
    </w:lvl>
  </w:abstractNum>
  <w:abstractNum w:abstractNumId="3">
    <w:nsid w:val="FFFFFF7F"/>
    <w:multiLevelType w:val="singleLevel"/>
    <w:tmpl w:val="0F929454"/>
    <w:lvl w:ilvl="0">
      <w:start w:val="1"/>
      <w:numFmt w:val="lowerLetter"/>
      <w:lvlText w:val="%1)"/>
      <w:lvlJc w:val="left"/>
      <w:pPr>
        <w:tabs>
          <w:tab w:val="num" w:pos="567"/>
        </w:tabs>
        <w:ind w:left="567" w:hanging="283"/>
      </w:pPr>
      <w:rPr>
        <w:rFonts w:hint="default"/>
      </w:rPr>
    </w:lvl>
  </w:abstractNum>
  <w:abstractNum w:abstractNumId="4">
    <w:nsid w:val="FFFFFF80"/>
    <w:multiLevelType w:val="singleLevel"/>
    <w:tmpl w:val="1856EEE0"/>
    <w:lvl w:ilvl="0">
      <w:start w:val="1"/>
      <w:numFmt w:val="bullet"/>
      <w:lvlText w:val=""/>
      <w:lvlJc w:val="left"/>
      <w:pPr>
        <w:tabs>
          <w:tab w:val="num" w:pos="1492"/>
        </w:tabs>
        <w:ind w:left="1492" w:hanging="360"/>
      </w:pPr>
      <w:rPr>
        <w:rFonts w:ascii="Symbol" w:hAnsi="Symbol" w:hint="default"/>
      </w:rPr>
    </w:lvl>
  </w:abstractNum>
  <w:abstractNum w:abstractNumId="5">
    <w:nsid w:val="FFFFFF81"/>
    <w:multiLevelType w:val="singleLevel"/>
    <w:tmpl w:val="091CF9E6"/>
    <w:lvl w:ilvl="0">
      <w:start w:val="1"/>
      <w:numFmt w:val="bullet"/>
      <w:lvlText w:val=""/>
      <w:lvlJc w:val="left"/>
      <w:pPr>
        <w:tabs>
          <w:tab w:val="num" w:pos="1209"/>
        </w:tabs>
        <w:ind w:left="1209" w:hanging="360"/>
      </w:pPr>
      <w:rPr>
        <w:rFonts w:ascii="Symbol" w:hAnsi="Symbol" w:hint="default"/>
      </w:rPr>
    </w:lvl>
  </w:abstractNum>
  <w:abstractNum w:abstractNumId="6">
    <w:nsid w:val="FFFFFF82"/>
    <w:multiLevelType w:val="singleLevel"/>
    <w:tmpl w:val="FC18BE44"/>
    <w:lvl w:ilvl="0">
      <w:start w:val="1"/>
      <w:numFmt w:val="bullet"/>
      <w:lvlText w:val=""/>
      <w:lvlJc w:val="left"/>
      <w:pPr>
        <w:tabs>
          <w:tab w:val="num" w:pos="926"/>
        </w:tabs>
        <w:ind w:left="926" w:hanging="360"/>
      </w:pPr>
      <w:rPr>
        <w:rFonts w:ascii="Symbol" w:hAnsi="Symbol" w:hint="default"/>
      </w:rPr>
    </w:lvl>
  </w:abstractNum>
  <w:abstractNum w:abstractNumId="7">
    <w:nsid w:val="012E6796"/>
    <w:multiLevelType w:val="hybridMultilevel"/>
    <w:tmpl w:val="BA609586"/>
    <w:lvl w:ilvl="0" w:tplc="3586C0C4">
      <w:start w:val="1"/>
      <w:numFmt w:val="bullet"/>
      <w:pStyle w:val="ChartListBullet2"/>
      <w:lvlText w:val="–"/>
      <w:lvlJc w:val="left"/>
      <w:pPr>
        <w:tabs>
          <w:tab w:val="num" w:pos="454"/>
        </w:tabs>
        <w:ind w:left="454" w:hanging="227"/>
      </w:pPr>
      <w:rPr>
        <w:rFonts w:ascii="Arial" w:hAnsi="Arial" w:hint="default"/>
        <w:sz w:val="18"/>
        <w:szCs w:val="18"/>
      </w:rPr>
    </w:lvl>
    <w:lvl w:ilvl="1" w:tplc="FFFFFFFF" w:tentative="1">
      <w:start w:val="1"/>
      <w:numFmt w:val="bullet"/>
      <w:lvlText w:val="o"/>
      <w:lvlJc w:val="left"/>
      <w:pPr>
        <w:tabs>
          <w:tab w:val="num" w:pos="1440"/>
        </w:tabs>
        <w:ind w:left="1440" w:hanging="360"/>
      </w:pPr>
      <w:rPr>
        <w:rFonts w:ascii="Courier New" w:hAnsi="Courier New" w:cs="Courier New" w:hint="default"/>
      </w:rPr>
    </w:lvl>
    <w:lvl w:ilvl="2" w:tplc="FFFFFFFF" w:tentative="1">
      <w:start w:val="1"/>
      <w:numFmt w:val="bullet"/>
      <w:lvlText w:val=""/>
      <w:lvlJc w:val="left"/>
      <w:pPr>
        <w:tabs>
          <w:tab w:val="num" w:pos="2160"/>
        </w:tabs>
        <w:ind w:left="2160" w:hanging="360"/>
      </w:pPr>
      <w:rPr>
        <w:rFonts w:ascii="Wingdings" w:hAnsi="Wingdings" w:hint="default"/>
      </w:rPr>
    </w:lvl>
    <w:lvl w:ilvl="3" w:tplc="FFFFFFFF" w:tentative="1">
      <w:start w:val="1"/>
      <w:numFmt w:val="bullet"/>
      <w:lvlText w:val=""/>
      <w:lvlJc w:val="left"/>
      <w:pPr>
        <w:tabs>
          <w:tab w:val="num" w:pos="2880"/>
        </w:tabs>
        <w:ind w:left="2880" w:hanging="360"/>
      </w:pPr>
      <w:rPr>
        <w:rFonts w:ascii="Symbol" w:hAnsi="Symbol" w:hint="default"/>
      </w:rPr>
    </w:lvl>
    <w:lvl w:ilvl="4" w:tplc="FFFFFFFF" w:tentative="1">
      <w:start w:val="1"/>
      <w:numFmt w:val="bullet"/>
      <w:lvlText w:val="o"/>
      <w:lvlJc w:val="left"/>
      <w:pPr>
        <w:tabs>
          <w:tab w:val="num" w:pos="3600"/>
        </w:tabs>
        <w:ind w:left="3600" w:hanging="360"/>
      </w:pPr>
      <w:rPr>
        <w:rFonts w:ascii="Courier New" w:hAnsi="Courier New" w:cs="Courier New" w:hint="default"/>
      </w:rPr>
    </w:lvl>
    <w:lvl w:ilvl="5" w:tplc="FFFFFFFF" w:tentative="1">
      <w:start w:val="1"/>
      <w:numFmt w:val="bullet"/>
      <w:lvlText w:val=""/>
      <w:lvlJc w:val="left"/>
      <w:pPr>
        <w:tabs>
          <w:tab w:val="num" w:pos="4320"/>
        </w:tabs>
        <w:ind w:left="4320" w:hanging="360"/>
      </w:pPr>
      <w:rPr>
        <w:rFonts w:ascii="Wingdings" w:hAnsi="Wingdings" w:hint="default"/>
      </w:rPr>
    </w:lvl>
    <w:lvl w:ilvl="6" w:tplc="FFFFFFFF" w:tentative="1">
      <w:start w:val="1"/>
      <w:numFmt w:val="bullet"/>
      <w:lvlText w:val=""/>
      <w:lvlJc w:val="left"/>
      <w:pPr>
        <w:tabs>
          <w:tab w:val="num" w:pos="5040"/>
        </w:tabs>
        <w:ind w:left="5040" w:hanging="360"/>
      </w:pPr>
      <w:rPr>
        <w:rFonts w:ascii="Symbol" w:hAnsi="Symbol" w:hint="default"/>
      </w:rPr>
    </w:lvl>
    <w:lvl w:ilvl="7" w:tplc="FFFFFFFF" w:tentative="1">
      <w:start w:val="1"/>
      <w:numFmt w:val="bullet"/>
      <w:lvlText w:val="o"/>
      <w:lvlJc w:val="left"/>
      <w:pPr>
        <w:tabs>
          <w:tab w:val="num" w:pos="5760"/>
        </w:tabs>
        <w:ind w:left="5760" w:hanging="360"/>
      </w:pPr>
      <w:rPr>
        <w:rFonts w:ascii="Courier New" w:hAnsi="Courier New" w:cs="Courier New" w:hint="default"/>
      </w:rPr>
    </w:lvl>
    <w:lvl w:ilvl="8" w:tplc="FFFFFFFF" w:tentative="1">
      <w:start w:val="1"/>
      <w:numFmt w:val="bullet"/>
      <w:lvlText w:val=""/>
      <w:lvlJc w:val="left"/>
      <w:pPr>
        <w:tabs>
          <w:tab w:val="num" w:pos="6480"/>
        </w:tabs>
        <w:ind w:left="6480" w:hanging="360"/>
      </w:pPr>
      <w:rPr>
        <w:rFonts w:ascii="Wingdings" w:hAnsi="Wingdings" w:hint="default"/>
      </w:rPr>
    </w:lvl>
  </w:abstractNum>
  <w:abstractNum w:abstractNumId="8">
    <w:nsid w:val="01EB526C"/>
    <w:multiLevelType w:val="hybridMultilevel"/>
    <w:tmpl w:val="06BC9FE0"/>
    <w:lvl w:ilvl="0" w:tplc="B5E82A8E">
      <w:start w:val="1"/>
      <w:numFmt w:val="decimal"/>
      <w:pStyle w:val="RecommendationNumber"/>
      <w:lvlText w:val="%1"/>
      <w:lvlJc w:val="left"/>
      <w:pPr>
        <w:tabs>
          <w:tab w:val="num" w:pos="425"/>
        </w:tabs>
        <w:ind w:left="425" w:hanging="425"/>
      </w:pPr>
      <w:rPr>
        <w:rFonts w:hint="default"/>
        <w:b w:val="0"/>
        <w:i w:val="0"/>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
    <w:nsid w:val="0D48272C"/>
    <w:multiLevelType w:val="hybridMultilevel"/>
    <w:tmpl w:val="DBAE1ADC"/>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10">
    <w:nsid w:val="0FCD5BE7"/>
    <w:multiLevelType w:val="singleLevel"/>
    <w:tmpl w:val="BB765234"/>
    <w:lvl w:ilvl="0">
      <w:start w:val="1"/>
      <w:numFmt w:val="bullet"/>
      <w:pStyle w:val="KeyPoint"/>
      <w:lvlText w:val=""/>
      <w:lvlJc w:val="left"/>
      <w:pPr>
        <w:tabs>
          <w:tab w:val="num" w:pos="284"/>
        </w:tabs>
        <w:ind w:left="284" w:hanging="284"/>
      </w:pPr>
      <w:rPr>
        <w:rFonts w:ascii="Wingdings 3" w:hAnsi="Wingdings 3" w:hint="default"/>
        <w:color w:val="00408A"/>
        <w:position w:val="1"/>
        <w:sz w:val="16"/>
        <w:szCs w:val="16"/>
      </w:rPr>
    </w:lvl>
  </w:abstractNum>
  <w:abstractNum w:abstractNumId="11">
    <w:nsid w:val="13E72AE2"/>
    <w:multiLevelType w:val="hybridMultilevel"/>
    <w:tmpl w:val="4CBC5BA6"/>
    <w:lvl w:ilvl="0" w:tplc="B26A4108">
      <w:start w:val="1"/>
      <w:numFmt w:val="bullet"/>
      <w:pStyle w:val="QuoteBullet"/>
      <w:lvlText w:val="•"/>
      <w:lvlJc w:val="left"/>
      <w:pPr>
        <w:tabs>
          <w:tab w:val="num" w:pos="567"/>
        </w:tabs>
        <w:ind w:left="567" w:hanging="283"/>
      </w:pPr>
      <w:rPr>
        <w:rFonts w:ascii="Arial" w:hAnsi="Arial" w:hint="default"/>
        <w:sz w:val="22"/>
        <w:szCs w:val="2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2">
    <w:nsid w:val="141B01A7"/>
    <w:multiLevelType w:val="singleLevel"/>
    <w:tmpl w:val="922660B0"/>
    <w:lvl w:ilvl="0">
      <w:start w:val="1"/>
      <w:numFmt w:val="decimal"/>
      <w:pStyle w:val="ChartListNumber"/>
      <w:lvlText w:val="%1."/>
      <w:lvlJc w:val="left"/>
      <w:pPr>
        <w:tabs>
          <w:tab w:val="num" w:pos="227"/>
        </w:tabs>
        <w:ind w:left="227" w:hanging="227"/>
      </w:pPr>
      <w:rPr>
        <w:rFonts w:hint="default"/>
      </w:rPr>
    </w:lvl>
  </w:abstractNum>
  <w:abstractNum w:abstractNumId="13">
    <w:nsid w:val="1E207387"/>
    <w:multiLevelType w:val="hybridMultilevel"/>
    <w:tmpl w:val="383A5906"/>
    <w:lvl w:ilvl="0" w:tplc="3B2C8BE6">
      <w:start w:val="1"/>
      <w:numFmt w:val="decimal"/>
      <w:lvlText w:val="%1"/>
      <w:lvlJc w:val="left"/>
      <w:pPr>
        <w:tabs>
          <w:tab w:val="num" w:pos="425"/>
        </w:tabs>
        <w:ind w:left="425" w:hanging="425"/>
      </w:pPr>
      <w:rPr>
        <w:rFonts w:hint="default"/>
      </w:rPr>
    </w:lvl>
    <w:lvl w:ilvl="1" w:tplc="8584BA4E" w:tentative="1">
      <w:start w:val="1"/>
      <w:numFmt w:val="lowerLetter"/>
      <w:lvlText w:val="%2."/>
      <w:lvlJc w:val="left"/>
      <w:pPr>
        <w:tabs>
          <w:tab w:val="num" w:pos="1440"/>
        </w:tabs>
        <w:ind w:left="1440" w:hanging="360"/>
      </w:pPr>
    </w:lvl>
    <w:lvl w:ilvl="2" w:tplc="E9EED00E" w:tentative="1">
      <w:start w:val="1"/>
      <w:numFmt w:val="lowerRoman"/>
      <w:lvlText w:val="%3."/>
      <w:lvlJc w:val="right"/>
      <w:pPr>
        <w:tabs>
          <w:tab w:val="num" w:pos="2160"/>
        </w:tabs>
        <w:ind w:left="2160" w:hanging="180"/>
      </w:pPr>
    </w:lvl>
    <w:lvl w:ilvl="3" w:tplc="24788422" w:tentative="1">
      <w:start w:val="1"/>
      <w:numFmt w:val="decimal"/>
      <w:lvlText w:val="%4."/>
      <w:lvlJc w:val="left"/>
      <w:pPr>
        <w:tabs>
          <w:tab w:val="num" w:pos="2880"/>
        </w:tabs>
        <w:ind w:left="2880" w:hanging="360"/>
      </w:pPr>
    </w:lvl>
    <w:lvl w:ilvl="4" w:tplc="A89E3AE6" w:tentative="1">
      <w:start w:val="1"/>
      <w:numFmt w:val="lowerLetter"/>
      <w:lvlText w:val="%5."/>
      <w:lvlJc w:val="left"/>
      <w:pPr>
        <w:tabs>
          <w:tab w:val="num" w:pos="3600"/>
        </w:tabs>
        <w:ind w:left="3600" w:hanging="360"/>
      </w:pPr>
    </w:lvl>
    <w:lvl w:ilvl="5" w:tplc="0B4CAB92" w:tentative="1">
      <w:start w:val="1"/>
      <w:numFmt w:val="lowerRoman"/>
      <w:lvlText w:val="%6."/>
      <w:lvlJc w:val="right"/>
      <w:pPr>
        <w:tabs>
          <w:tab w:val="num" w:pos="4320"/>
        </w:tabs>
        <w:ind w:left="4320" w:hanging="180"/>
      </w:pPr>
    </w:lvl>
    <w:lvl w:ilvl="6" w:tplc="777E9CE6" w:tentative="1">
      <w:start w:val="1"/>
      <w:numFmt w:val="decimal"/>
      <w:lvlText w:val="%7."/>
      <w:lvlJc w:val="left"/>
      <w:pPr>
        <w:tabs>
          <w:tab w:val="num" w:pos="5040"/>
        </w:tabs>
        <w:ind w:left="5040" w:hanging="360"/>
      </w:pPr>
    </w:lvl>
    <w:lvl w:ilvl="7" w:tplc="CC7A01EE" w:tentative="1">
      <w:start w:val="1"/>
      <w:numFmt w:val="lowerLetter"/>
      <w:lvlText w:val="%8."/>
      <w:lvlJc w:val="left"/>
      <w:pPr>
        <w:tabs>
          <w:tab w:val="num" w:pos="5760"/>
        </w:tabs>
        <w:ind w:left="5760" w:hanging="360"/>
      </w:pPr>
    </w:lvl>
    <w:lvl w:ilvl="8" w:tplc="6A26A532" w:tentative="1">
      <w:start w:val="1"/>
      <w:numFmt w:val="lowerRoman"/>
      <w:lvlText w:val="%9."/>
      <w:lvlJc w:val="right"/>
      <w:pPr>
        <w:tabs>
          <w:tab w:val="num" w:pos="6480"/>
        </w:tabs>
        <w:ind w:left="6480" w:hanging="180"/>
      </w:pPr>
    </w:lvl>
  </w:abstractNum>
  <w:abstractNum w:abstractNumId="14">
    <w:nsid w:val="209B02A7"/>
    <w:multiLevelType w:val="singleLevel"/>
    <w:tmpl w:val="8E829D86"/>
    <w:lvl w:ilvl="0">
      <w:start w:val="1"/>
      <w:numFmt w:val="bullet"/>
      <w:pStyle w:val="ListBullet2"/>
      <w:lvlText w:val="–"/>
      <w:lvlJc w:val="left"/>
      <w:pPr>
        <w:tabs>
          <w:tab w:val="num" w:pos="567"/>
        </w:tabs>
        <w:ind w:left="567" w:hanging="283"/>
      </w:pPr>
      <w:rPr>
        <w:rFonts w:ascii="Book Antiqua" w:hAnsi="Book Antiqua" w:cs="Times New Roman" w:hint="default"/>
        <w:color w:val="auto"/>
        <w:sz w:val="21"/>
        <w:szCs w:val="21"/>
      </w:rPr>
    </w:lvl>
  </w:abstractNum>
  <w:abstractNum w:abstractNumId="15">
    <w:nsid w:val="2661012C"/>
    <w:multiLevelType w:val="multilevel"/>
    <w:tmpl w:val="4DDC4136"/>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6">
    <w:nsid w:val="289924E6"/>
    <w:multiLevelType w:val="multilevel"/>
    <w:tmpl w:val="C28C2DD4"/>
    <w:lvl w:ilvl="0">
      <w:start w:val="1"/>
      <w:numFmt w:val="lowerLetter"/>
      <w:lvlRestart w:val="0"/>
      <w:lvlText w:val="%1"/>
      <w:lvlJc w:val="left"/>
      <w:pPr>
        <w:tabs>
          <w:tab w:val="num" w:pos="170"/>
        </w:tabs>
        <w:ind w:left="0" w:firstLine="0"/>
      </w:pPr>
      <w:rPr>
        <w:rFonts w:ascii="Myriad Pro" w:hAnsi="Myriad Pro" w:hint="default"/>
        <w:b/>
        <w:i w:val="0"/>
        <w:position w:val="4"/>
        <w:sz w:val="16"/>
        <w:szCs w:val="16"/>
      </w:rPr>
    </w:lvl>
    <w:lvl w:ilvl="1" w:tentative="1">
      <w:start w:val="1"/>
      <w:numFmt w:val="lowerLetter"/>
      <w:lvlText w:val="%2."/>
      <w:lvlJc w:val="left"/>
      <w:pPr>
        <w:tabs>
          <w:tab w:val="num" w:pos="1440"/>
        </w:tabs>
        <w:ind w:left="1440" w:hanging="360"/>
      </w:p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17">
    <w:nsid w:val="28DC3E60"/>
    <w:multiLevelType w:val="hybridMultilevel"/>
    <w:tmpl w:val="1D8E419C"/>
    <w:lvl w:ilvl="0" w:tplc="3FF2BB9E">
      <w:start w:val="1"/>
      <w:numFmt w:val="bullet"/>
      <w:pStyle w:val="RecommendationBullet"/>
      <w:lvlText w:val="–"/>
      <w:lvlJc w:val="left"/>
      <w:pPr>
        <w:tabs>
          <w:tab w:val="num" w:pos="709"/>
        </w:tabs>
        <w:ind w:left="709" w:hanging="284"/>
      </w:pPr>
      <w:rPr>
        <w:rFonts w:ascii="Arial" w:hAnsi="Arial" w:hint="default"/>
        <w:color w:val="auto"/>
        <w:spacing w:val="0"/>
        <w:w w:val="100"/>
        <w:position w:val="0"/>
        <w:sz w:val="21"/>
        <w:szCs w:val="21"/>
      </w:rPr>
    </w:lvl>
    <w:lvl w:ilvl="1" w:tplc="4BDA67B0" w:tentative="1">
      <w:start w:val="1"/>
      <w:numFmt w:val="bullet"/>
      <w:lvlText w:val="o"/>
      <w:lvlJc w:val="left"/>
      <w:pPr>
        <w:tabs>
          <w:tab w:val="num" w:pos="1440"/>
        </w:tabs>
        <w:ind w:left="1440" w:hanging="360"/>
      </w:pPr>
      <w:rPr>
        <w:rFonts w:ascii="Courier New" w:hAnsi="Courier New" w:cs="Courier New" w:hint="default"/>
      </w:rPr>
    </w:lvl>
    <w:lvl w:ilvl="2" w:tplc="6A42E6EC" w:tentative="1">
      <w:start w:val="1"/>
      <w:numFmt w:val="bullet"/>
      <w:lvlText w:val=""/>
      <w:lvlJc w:val="left"/>
      <w:pPr>
        <w:tabs>
          <w:tab w:val="num" w:pos="2160"/>
        </w:tabs>
        <w:ind w:left="2160" w:hanging="360"/>
      </w:pPr>
      <w:rPr>
        <w:rFonts w:ascii="Wingdings" w:hAnsi="Wingdings" w:hint="default"/>
      </w:rPr>
    </w:lvl>
    <w:lvl w:ilvl="3" w:tplc="7FC07278" w:tentative="1">
      <w:start w:val="1"/>
      <w:numFmt w:val="bullet"/>
      <w:lvlText w:val=""/>
      <w:lvlJc w:val="left"/>
      <w:pPr>
        <w:tabs>
          <w:tab w:val="num" w:pos="2880"/>
        </w:tabs>
        <w:ind w:left="2880" w:hanging="360"/>
      </w:pPr>
      <w:rPr>
        <w:rFonts w:ascii="Symbol" w:hAnsi="Symbol" w:hint="default"/>
      </w:rPr>
    </w:lvl>
    <w:lvl w:ilvl="4" w:tplc="FED6F1EE" w:tentative="1">
      <w:start w:val="1"/>
      <w:numFmt w:val="bullet"/>
      <w:lvlText w:val="o"/>
      <w:lvlJc w:val="left"/>
      <w:pPr>
        <w:tabs>
          <w:tab w:val="num" w:pos="3600"/>
        </w:tabs>
        <w:ind w:left="3600" w:hanging="360"/>
      </w:pPr>
      <w:rPr>
        <w:rFonts w:ascii="Courier New" w:hAnsi="Courier New" w:cs="Courier New" w:hint="default"/>
      </w:rPr>
    </w:lvl>
    <w:lvl w:ilvl="5" w:tplc="D590A222" w:tentative="1">
      <w:start w:val="1"/>
      <w:numFmt w:val="bullet"/>
      <w:lvlText w:val=""/>
      <w:lvlJc w:val="left"/>
      <w:pPr>
        <w:tabs>
          <w:tab w:val="num" w:pos="4320"/>
        </w:tabs>
        <w:ind w:left="4320" w:hanging="360"/>
      </w:pPr>
      <w:rPr>
        <w:rFonts w:ascii="Wingdings" w:hAnsi="Wingdings" w:hint="default"/>
      </w:rPr>
    </w:lvl>
    <w:lvl w:ilvl="6" w:tplc="749E3B46" w:tentative="1">
      <w:start w:val="1"/>
      <w:numFmt w:val="bullet"/>
      <w:lvlText w:val=""/>
      <w:lvlJc w:val="left"/>
      <w:pPr>
        <w:tabs>
          <w:tab w:val="num" w:pos="5040"/>
        </w:tabs>
        <w:ind w:left="5040" w:hanging="360"/>
      </w:pPr>
      <w:rPr>
        <w:rFonts w:ascii="Symbol" w:hAnsi="Symbol" w:hint="default"/>
      </w:rPr>
    </w:lvl>
    <w:lvl w:ilvl="7" w:tplc="801A0BB4" w:tentative="1">
      <w:start w:val="1"/>
      <w:numFmt w:val="bullet"/>
      <w:lvlText w:val="o"/>
      <w:lvlJc w:val="left"/>
      <w:pPr>
        <w:tabs>
          <w:tab w:val="num" w:pos="5760"/>
        </w:tabs>
        <w:ind w:left="5760" w:hanging="360"/>
      </w:pPr>
      <w:rPr>
        <w:rFonts w:ascii="Courier New" w:hAnsi="Courier New" w:cs="Courier New" w:hint="default"/>
      </w:rPr>
    </w:lvl>
    <w:lvl w:ilvl="8" w:tplc="35B26BA6" w:tentative="1">
      <w:start w:val="1"/>
      <w:numFmt w:val="bullet"/>
      <w:lvlText w:val=""/>
      <w:lvlJc w:val="left"/>
      <w:pPr>
        <w:tabs>
          <w:tab w:val="num" w:pos="6480"/>
        </w:tabs>
        <w:ind w:left="6480" w:hanging="360"/>
      </w:pPr>
      <w:rPr>
        <w:rFonts w:ascii="Wingdings" w:hAnsi="Wingdings" w:hint="default"/>
      </w:rPr>
    </w:lvl>
  </w:abstractNum>
  <w:abstractNum w:abstractNumId="18">
    <w:nsid w:val="2A9D7B92"/>
    <w:multiLevelType w:val="multilevel"/>
    <w:tmpl w:val="96C6D590"/>
    <w:lvl w:ilvl="0">
      <w:start w:val="1"/>
      <w:numFmt w:val="none"/>
      <w:lvlRestart w:val="0"/>
      <w:pStyle w:val="Note"/>
      <w:lvlText w:val=""/>
      <w:lvlJc w:val="left"/>
      <w:pPr>
        <w:tabs>
          <w:tab w:val="num" w:pos="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9">
    <w:nsid w:val="2AF96003"/>
    <w:multiLevelType w:val="hybridMultilevel"/>
    <w:tmpl w:val="458C8CDC"/>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nsid w:val="2C434F36"/>
    <w:multiLevelType w:val="multilevel"/>
    <w:tmpl w:val="1A66050E"/>
    <w:lvl w:ilvl="0">
      <w:start w:val="1"/>
      <w:numFmt w:val="decimal"/>
      <w:lvlText w:val="%1"/>
      <w:lvlJc w:val="left"/>
      <w:pPr>
        <w:tabs>
          <w:tab w:val="num" w:pos="425"/>
        </w:tabs>
        <w:ind w:left="425" w:hanging="425"/>
      </w:pPr>
      <w:rPr>
        <w:rFonts w:hint="default"/>
        <w:b/>
        <w:i w:val="0"/>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21">
    <w:nsid w:val="2E9D0BB6"/>
    <w:multiLevelType w:val="multilevel"/>
    <w:tmpl w:val="9F483F3E"/>
    <w:lvl w:ilvl="0">
      <w:start w:val="1"/>
      <w:numFmt w:val="lowerLetter"/>
      <w:lvlRestart w:val="0"/>
      <w:pStyle w:val="NoteNumber"/>
      <w:lvlText w:val="%1"/>
      <w:lvlJc w:val="left"/>
      <w:pPr>
        <w:tabs>
          <w:tab w:val="num" w:pos="170"/>
        </w:tabs>
        <w:ind w:left="0" w:firstLine="0"/>
      </w:pPr>
      <w:rPr>
        <w:rFonts w:hint="default"/>
        <w:b/>
        <w:i w:val="0"/>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22">
    <w:nsid w:val="38667170"/>
    <w:multiLevelType w:val="singleLevel"/>
    <w:tmpl w:val="C25A6EDA"/>
    <w:lvl w:ilvl="0">
      <w:start w:val="1"/>
      <w:numFmt w:val="bullet"/>
      <w:pStyle w:val="ListBullet"/>
      <w:lvlText w:val=""/>
      <w:lvlJc w:val="left"/>
      <w:pPr>
        <w:tabs>
          <w:tab w:val="num" w:pos="284"/>
        </w:tabs>
        <w:ind w:left="284" w:hanging="284"/>
      </w:pPr>
      <w:rPr>
        <w:rFonts w:ascii="Wingdings 3" w:hAnsi="Wingdings 3" w:hint="default"/>
        <w:color w:val="auto"/>
        <w:position w:val="3"/>
        <w:sz w:val="12"/>
        <w:szCs w:val="12"/>
      </w:rPr>
    </w:lvl>
  </w:abstractNum>
  <w:abstractNum w:abstractNumId="23">
    <w:nsid w:val="39233F6B"/>
    <w:multiLevelType w:val="hybridMultilevel"/>
    <w:tmpl w:val="A2307E90"/>
    <w:lvl w:ilvl="0" w:tplc="936C0CB0">
      <w:start w:val="1"/>
      <w:numFmt w:val="lowerLetter"/>
      <w:pStyle w:val="BoxListNumber2"/>
      <w:lvlText w:val="%1)"/>
      <w:lvlJc w:val="left"/>
      <w:pPr>
        <w:tabs>
          <w:tab w:val="num" w:pos="567"/>
        </w:tabs>
        <w:ind w:left="567" w:hanging="283"/>
      </w:pPr>
      <w:rPr>
        <w:rFonts w:hint="default"/>
      </w:rPr>
    </w:lvl>
    <w:lvl w:ilvl="1" w:tplc="FFB8CE44" w:tentative="1">
      <w:start w:val="1"/>
      <w:numFmt w:val="lowerLetter"/>
      <w:lvlText w:val="%2."/>
      <w:lvlJc w:val="left"/>
      <w:pPr>
        <w:tabs>
          <w:tab w:val="num" w:pos="1440"/>
        </w:tabs>
        <w:ind w:left="1440" w:hanging="360"/>
      </w:pPr>
    </w:lvl>
    <w:lvl w:ilvl="2" w:tplc="7ACECBFE" w:tentative="1">
      <w:start w:val="1"/>
      <w:numFmt w:val="lowerRoman"/>
      <w:lvlText w:val="%3."/>
      <w:lvlJc w:val="right"/>
      <w:pPr>
        <w:tabs>
          <w:tab w:val="num" w:pos="2160"/>
        </w:tabs>
        <w:ind w:left="2160" w:hanging="180"/>
      </w:pPr>
    </w:lvl>
    <w:lvl w:ilvl="3" w:tplc="590C9924" w:tentative="1">
      <w:start w:val="1"/>
      <w:numFmt w:val="decimal"/>
      <w:lvlText w:val="%4."/>
      <w:lvlJc w:val="left"/>
      <w:pPr>
        <w:tabs>
          <w:tab w:val="num" w:pos="2880"/>
        </w:tabs>
        <w:ind w:left="2880" w:hanging="360"/>
      </w:pPr>
    </w:lvl>
    <w:lvl w:ilvl="4" w:tplc="67D6DC82" w:tentative="1">
      <w:start w:val="1"/>
      <w:numFmt w:val="lowerLetter"/>
      <w:lvlText w:val="%5."/>
      <w:lvlJc w:val="left"/>
      <w:pPr>
        <w:tabs>
          <w:tab w:val="num" w:pos="3600"/>
        </w:tabs>
        <w:ind w:left="3600" w:hanging="360"/>
      </w:pPr>
    </w:lvl>
    <w:lvl w:ilvl="5" w:tplc="0B68069C" w:tentative="1">
      <w:start w:val="1"/>
      <w:numFmt w:val="lowerRoman"/>
      <w:lvlText w:val="%6."/>
      <w:lvlJc w:val="right"/>
      <w:pPr>
        <w:tabs>
          <w:tab w:val="num" w:pos="4320"/>
        </w:tabs>
        <w:ind w:left="4320" w:hanging="180"/>
      </w:pPr>
    </w:lvl>
    <w:lvl w:ilvl="6" w:tplc="EAC8A5A2" w:tentative="1">
      <w:start w:val="1"/>
      <w:numFmt w:val="decimal"/>
      <w:lvlText w:val="%7."/>
      <w:lvlJc w:val="left"/>
      <w:pPr>
        <w:tabs>
          <w:tab w:val="num" w:pos="5040"/>
        </w:tabs>
        <w:ind w:left="5040" w:hanging="360"/>
      </w:pPr>
    </w:lvl>
    <w:lvl w:ilvl="7" w:tplc="EBDE5E7C" w:tentative="1">
      <w:start w:val="1"/>
      <w:numFmt w:val="lowerLetter"/>
      <w:lvlText w:val="%8."/>
      <w:lvlJc w:val="left"/>
      <w:pPr>
        <w:tabs>
          <w:tab w:val="num" w:pos="5760"/>
        </w:tabs>
        <w:ind w:left="5760" w:hanging="360"/>
      </w:pPr>
    </w:lvl>
    <w:lvl w:ilvl="8" w:tplc="2B7C7E7C" w:tentative="1">
      <w:start w:val="1"/>
      <w:numFmt w:val="lowerRoman"/>
      <w:lvlText w:val="%9."/>
      <w:lvlJc w:val="right"/>
      <w:pPr>
        <w:tabs>
          <w:tab w:val="num" w:pos="6480"/>
        </w:tabs>
        <w:ind w:left="6480" w:hanging="180"/>
      </w:pPr>
    </w:lvl>
  </w:abstractNum>
  <w:abstractNum w:abstractNumId="24">
    <w:nsid w:val="44EA183A"/>
    <w:multiLevelType w:val="hybridMultilevel"/>
    <w:tmpl w:val="1966D872"/>
    <w:lvl w:ilvl="0" w:tplc="CD4ECD8A">
      <w:start w:val="1"/>
      <w:numFmt w:val="lowerLetter"/>
      <w:pStyle w:val="ListNumber2"/>
      <w:lvlText w:val="%1)"/>
      <w:lvlJc w:val="left"/>
      <w:pPr>
        <w:tabs>
          <w:tab w:val="num" w:pos="567"/>
        </w:tabs>
        <w:ind w:left="567" w:hanging="283"/>
      </w:pPr>
      <w:rPr>
        <w:rFonts w:hint="default"/>
      </w:rPr>
    </w:lvl>
    <w:lvl w:ilvl="1" w:tplc="C004CDF8" w:tentative="1">
      <w:start w:val="1"/>
      <w:numFmt w:val="lowerLetter"/>
      <w:lvlText w:val="%2."/>
      <w:lvlJc w:val="left"/>
      <w:pPr>
        <w:tabs>
          <w:tab w:val="num" w:pos="1440"/>
        </w:tabs>
        <w:ind w:left="1440" w:hanging="360"/>
      </w:pPr>
    </w:lvl>
    <w:lvl w:ilvl="2" w:tplc="5D727730" w:tentative="1">
      <w:start w:val="1"/>
      <w:numFmt w:val="lowerRoman"/>
      <w:lvlText w:val="%3."/>
      <w:lvlJc w:val="right"/>
      <w:pPr>
        <w:tabs>
          <w:tab w:val="num" w:pos="2160"/>
        </w:tabs>
        <w:ind w:left="2160" w:hanging="180"/>
      </w:pPr>
    </w:lvl>
    <w:lvl w:ilvl="3" w:tplc="C878181E" w:tentative="1">
      <w:start w:val="1"/>
      <w:numFmt w:val="decimal"/>
      <w:lvlText w:val="%4."/>
      <w:lvlJc w:val="left"/>
      <w:pPr>
        <w:tabs>
          <w:tab w:val="num" w:pos="2880"/>
        </w:tabs>
        <w:ind w:left="2880" w:hanging="360"/>
      </w:pPr>
    </w:lvl>
    <w:lvl w:ilvl="4" w:tplc="B9D0FAF2" w:tentative="1">
      <w:start w:val="1"/>
      <w:numFmt w:val="lowerLetter"/>
      <w:lvlText w:val="%5."/>
      <w:lvlJc w:val="left"/>
      <w:pPr>
        <w:tabs>
          <w:tab w:val="num" w:pos="3600"/>
        </w:tabs>
        <w:ind w:left="3600" w:hanging="360"/>
      </w:pPr>
    </w:lvl>
    <w:lvl w:ilvl="5" w:tplc="C85E32BE" w:tentative="1">
      <w:start w:val="1"/>
      <w:numFmt w:val="lowerRoman"/>
      <w:lvlText w:val="%6."/>
      <w:lvlJc w:val="right"/>
      <w:pPr>
        <w:tabs>
          <w:tab w:val="num" w:pos="4320"/>
        </w:tabs>
        <w:ind w:left="4320" w:hanging="180"/>
      </w:pPr>
    </w:lvl>
    <w:lvl w:ilvl="6" w:tplc="028AE6B2" w:tentative="1">
      <w:start w:val="1"/>
      <w:numFmt w:val="decimal"/>
      <w:lvlText w:val="%7."/>
      <w:lvlJc w:val="left"/>
      <w:pPr>
        <w:tabs>
          <w:tab w:val="num" w:pos="5040"/>
        </w:tabs>
        <w:ind w:left="5040" w:hanging="360"/>
      </w:pPr>
    </w:lvl>
    <w:lvl w:ilvl="7" w:tplc="EC02B0A8" w:tentative="1">
      <w:start w:val="1"/>
      <w:numFmt w:val="lowerLetter"/>
      <w:lvlText w:val="%8."/>
      <w:lvlJc w:val="left"/>
      <w:pPr>
        <w:tabs>
          <w:tab w:val="num" w:pos="5760"/>
        </w:tabs>
        <w:ind w:left="5760" w:hanging="360"/>
      </w:pPr>
    </w:lvl>
    <w:lvl w:ilvl="8" w:tplc="BE3C961C" w:tentative="1">
      <w:start w:val="1"/>
      <w:numFmt w:val="lowerRoman"/>
      <w:lvlText w:val="%9."/>
      <w:lvlJc w:val="right"/>
      <w:pPr>
        <w:tabs>
          <w:tab w:val="num" w:pos="6480"/>
        </w:tabs>
        <w:ind w:left="6480" w:hanging="180"/>
      </w:pPr>
    </w:lvl>
  </w:abstractNum>
  <w:abstractNum w:abstractNumId="25">
    <w:nsid w:val="4E61221A"/>
    <w:multiLevelType w:val="hybridMultilevel"/>
    <w:tmpl w:val="EF58B258"/>
    <w:lvl w:ilvl="0" w:tplc="0C090001">
      <w:start w:val="1"/>
      <w:numFmt w:val="bullet"/>
      <w:lvlText w:val=""/>
      <w:lvlJc w:val="left"/>
      <w:pPr>
        <w:ind w:left="1004" w:hanging="360"/>
      </w:pPr>
      <w:rPr>
        <w:rFonts w:ascii="Symbol" w:hAnsi="Symbol" w:hint="default"/>
      </w:rPr>
    </w:lvl>
    <w:lvl w:ilvl="1" w:tplc="0C090003" w:tentative="1">
      <w:start w:val="1"/>
      <w:numFmt w:val="bullet"/>
      <w:lvlText w:val="o"/>
      <w:lvlJc w:val="left"/>
      <w:pPr>
        <w:ind w:left="1724" w:hanging="360"/>
      </w:pPr>
      <w:rPr>
        <w:rFonts w:ascii="Courier New" w:hAnsi="Courier New" w:cs="Courier New" w:hint="default"/>
      </w:rPr>
    </w:lvl>
    <w:lvl w:ilvl="2" w:tplc="0C090005" w:tentative="1">
      <w:start w:val="1"/>
      <w:numFmt w:val="bullet"/>
      <w:lvlText w:val=""/>
      <w:lvlJc w:val="left"/>
      <w:pPr>
        <w:ind w:left="2444" w:hanging="360"/>
      </w:pPr>
      <w:rPr>
        <w:rFonts w:ascii="Wingdings" w:hAnsi="Wingdings" w:hint="default"/>
      </w:rPr>
    </w:lvl>
    <w:lvl w:ilvl="3" w:tplc="0C090001" w:tentative="1">
      <w:start w:val="1"/>
      <w:numFmt w:val="bullet"/>
      <w:lvlText w:val=""/>
      <w:lvlJc w:val="left"/>
      <w:pPr>
        <w:ind w:left="3164" w:hanging="360"/>
      </w:pPr>
      <w:rPr>
        <w:rFonts w:ascii="Symbol" w:hAnsi="Symbol" w:hint="default"/>
      </w:rPr>
    </w:lvl>
    <w:lvl w:ilvl="4" w:tplc="0C090003" w:tentative="1">
      <w:start w:val="1"/>
      <w:numFmt w:val="bullet"/>
      <w:lvlText w:val="o"/>
      <w:lvlJc w:val="left"/>
      <w:pPr>
        <w:ind w:left="3884" w:hanging="360"/>
      </w:pPr>
      <w:rPr>
        <w:rFonts w:ascii="Courier New" w:hAnsi="Courier New" w:cs="Courier New" w:hint="default"/>
      </w:rPr>
    </w:lvl>
    <w:lvl w:ilvl="5" w:tplc="0C090005" w:tentative="1">
      <w:start w:val="1"/>
      <w:numFmt w:val="bullet"/>
      <w:lvlText w:val=""/>
      <w:lvlJc w:val="left"/>
      <w:pPr>
        <w:ind w:left="4604" w:hanging="360"/>
      </w:pPr>
      <w:rPr>
        <w:rFonts w:ascii="Wingdings" w:hAnsi="Wingdings" w:hint="default"/>
      </w:rPr>
    </w:lvl>
    <w:lvl w:ilvl="6" w:tplc="0C090001" w:tentative="1">
      <w:start w:val="1"/>
      <w:numFmt w:val="bullet"/>
      <w:lvlText w:val=""/>
      <w:lvlJc w:val="left"/>
      <w:pPr>
        <w:ind w:left="5324" w:hanging="360"/>
      </w:pPr>
      <w:rPr>
        <w:rFonts w:ascii="Symbol" w:hAnsi="Symbol" w:hint="default"/>
      </w:rPr>
    </w:lvl>
    <w:lvl w:ilvl="7" w:tplc="0C090003" w:tentative="1">
      <w:start w:val="1"/>
      <w:numFmt w:val="bullet"/>
      <w:lvlText w:val="o"/>
      <w:lvlJc w:val="left"/>
      <w:pPr>
        <w:ind w:left="6044" w:hanging="360"/>
      </w:pPr>
      <w:rPr>
        <w:rFonts w:ascii="Courier New" w:hAnsi="Courier New" w:cs="Courier New" w:hint="default"/>
      </w:rPr>
    </w:lvl>
    <w:lvl w:ilvl="8" w:tplc="0C090005" w:tentative="1">
      <w:start w:val="1"/>
      <w:numFmt w:val="bullet"/>
      <w:lvlText w:val=""/>
      <w:lvlJc w:val="left"/>
      <w:pPr>
        <w:ind w:left="6764" w:hanging="360"/>
      </w:pPr>
      <w:rPr>
        <w:rFonts w:ascii="Wingdings" w:hAnsi="Wingdings" w:hint="default"/>
      </w:rPr>
    </w:lvl>
  </w:abstractNum>
  <w:abstractNum w:abstractNumId="26">
    <w:nsid w:val="509B0E9E"/>
    <w:multiLevelType w:val="hybridMultilevel"/>
    <w:tmpl w:val="CB621EA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7">
    <w:nsid w:val="534C4F08"/>
    <w:multiLevelType w:val="hybridMultilevel"/>
    <w:tmpl w:val="79FE89A4"/>
    <w:lvl w:ilvl="0" w:tplc="46D4A412">
      <w:start w:val="1"/>
      <w:numFmt w:val="decimal"/>
      <w:pStyle w:val="Equation"/>
      <w:lvlText w:val="(%1)"/>
      <w:lvlJc w:val="left"/>
      <w:pPr>
        <w:tabs>
          <w:tab w:val="num" w:pos="851"/>
        </w:tabs>
        <w:ind w:left="851" w:hanging="851"/>
      </w:pPr>
      <w:rPr>
        <w:rFonts w:hint="default"/>
      </w:rPr>
    </w:lvl>
    <w:lvl w:ilvl="1" w:tplc="F188710A" w:tentative="1">
      <w:start w:val="1"/>
      <w:numFmt w:val="lowerLetter"/>
      <w:lvlText w:val="%2."/>
      <w:lvlJc w:val="left"/>
      <w:pPr>
        <w:tabs>
          <w:tab w:val="num" w:pos="1440"/>
        </w:tabs>
        <w:ind w:left="1440" w:hanging="360"/>
      </w:pPr>
    </w:lvl>
    <w:lvl w:ilvl="2" w:tplc="133C20CA" w:tentative="1">
      <w:start w:val="1"/>
      <w:numFmt w:val="lowerRoman"/>
      <w:lvlText w:val="%3."/>
      <w:lvlJc w:val="right"/>
      <w:pPr>
        <w:tabs>
          <w:tab w:val="num" w:pos="2160"/>
        </w:tabs>
        <w:ind w:left="2160" w:hanging="180"/>
      </w:pPr>
    </w:lvl>
    <w:lvl w:ilvl="3" w:tplc="6DEA3EB4" w:tentative="1">
      <w:start w:val="1"/>
      <w:numFmt w:val="decimal"/>
      <w:lvlText w:val="%4."/>
      <w:lvlJc w:val="left"/>
      <w:pPr>
        <w:tabs>
          <w:tab w:val="num" w:pos="2880"/>
        </w:tabs>
        <w:ind w:left="2880" w:hanging="360"/>
      </w:pPr>
    </w:lvl>
    <w:lvl w:ilvl="4" w:tplc="DC7C0496" w:tentative="1">
      <w:start w:val="1"/>
      <w:numFmt w:val="lowerLetter"/>
      <w:lvlText w:val="%5."/>
      <w:lvlJc w:val="left"/>
      <w:pPr>
        <w:tabs>
          <w:tab w:val="num" w:pos="3600"/>
        </w:tabs>
        <w:ind w:left="3600" w:hanging="360"/>
      </w:pPr>
    </w:lvl>
    <w:lvl w:ilvl="5" w:tplc="3244BFF4" w:tentative="1">
      <w:start w:val="1"/>
      <w:numFmt w:val="lowerRoman"/>
      <w:lvlText w:val="%6."/>
      <w:lvlJc w:val="right"/>
      <w:pPr>
        <w:tabs>
          <w:tab w:val="num" w:pos="4320"/>
        </w:tabs>
        <w:ind w:left="4320" w:hanging="180"/>
      </w:pPr>
    </w:lvl>
    <w:lvl w:ilvl="6" w:tplc="A172024C" w:tentative="1">
      <w:start w:val="1"/>
      <w:numFmt w:val="decimal"/>
      <w:lvlText w:val="%7."/>
      <w:lvlJc w:val="left"/>
      <w:pPr>
        <w:tabs>
          <w:tab w:val="num" w:pos="5040"/>
        </w:tabs>
        <w:ind w:left="5040" w:hanging="360"/>
      </w:pPr>
    </w:lvl>
    <w:lvl w:ilvl="7" w:tplc="79205B34" w:tentative="1">
      <w:start w:val="1"/>
      <w:numFmt w:val="lowerLetter"/>
      <w:lvlText w:val="%8."/>
      <w:lvlJc w:val="left"/>
      <w:pPr>
        <w:tabs>
          <w:tab w:val="num" w:pos="5760"/>
        </w:tabs>
        <w:ind w:left="5760" w:hanging="360"/>
      </w:pPr>
    </w:lvl>
    <w:lvl w:ilvl="8" w:tplc="6AF848A2" w:tentative="1">
      <w:start w:val="1"/>
      <w:numFmt w:val="lowerRoman"/>
      <w:lvlText w:val="%9."/>
      <w:lvlJc w:val="right"/>
      <w:pPr>
        <w:tabs>
          <w:tab w:val="num" w:pos="6480"/>
        </w:tabs>
        <w:ind w:left="6480" w:hanging="180"/>
      </w:pPr>
    </w:lvl>
  </w:abstractNum>
  <w:abstractNum w:abstractNumId="28">
    <w:nsid w:val="598A5214"/>
    <w:multiLevelType w:val="hybridMultilevel"/>
    <w:tmpl w:val="0B5AC610"/>
    <w:lvl w:ilvl="0" w:tplc="7CC63B46">
      <w:start w:val="1"/>
      <w:numFmt w:val="decimal"/>
      <w:pStyle w:val="TableListNumber"/>
      <w:lvlText w:val="%1."/>
      <w:lvlJc w:val="left"/>
      <w:pPr>
        <w:tabs>
          <w:tab w:val="num" w:pos="227"/>
        </w:tabs>
        <w:ind w:left="227" w:hanging="227"/>
      </w:pPr>
      <w:rPr>
        <w:rFonts w:hint="default"/>
      </w:rPr>
    </w:lvl>
    <w:lvl w:ilvl="1" w:tplc="6676131E" w:tentative="1">
      <w:start w:val="1"/>
      <w:numFmt w:val="lowerLetter"/>
      <w:lvlText w:val="%2."/>
      <w:lvlJc w:val="left"/>
      <w:pPr>
        <w:tabs>
          <w:tab w:val="num" w:pos="1440"/>
        </w:tabs>
        <w:ind w:left="1440" w:hanging="360"/>
      </w:pPr>
    </w:lvl>
    <w:lvl w:ilvl="2" w:tplc="AE0EBDA4" w:tentative="1">
      <w:start w:val="1"/>
      <w:numFmt w:val="lowerRoman"/>
      <w:lvlText w:val="%3."/>
      <w:lvlJc w:val="right"/>
      <w:pPr>
        <w:tabs>
          <w:tab w:val="num" w:pos="2160"/>
        </w:tabs>
        <w:ind w:left="2160" w:hanging="180"/>
      </w:pPr>
    </w:lvl>
    <w:lvl w:ilvl="3" w:tplc="CE2C04F0" w:tentative="1">
      <w:start w:val="1"/>
      <w:numFmt w:val="decimal"/>
      <w:lvlText w:val="%4."/>
      <w:lvlJc w:val="left"/>
      <w:pPr>
        <w:tabs>
          <w:tab w:val="num" w:pos="2880"/>
        </w:tabs>
        <w:ind w:left="2880" w:hanging="360"/>
      </w:pPr>
    </w:lvl>
    <w:lvl w:ilvl="4" w:tplc="D54A3678" w:tentative="1">
      <w:start w:val="1"/>
      <w:numFmt w:val="lowerLetter"/>
      <w:lvlText w:val="%5."/>
      <w:lvlJc w:val="left"/>
      <w:pPr>
        <w:tabs>
          <w:tab w:val="num" w:pos="3600"/>
        </w:tabs>
        <w:ind w:left="3600" w:hanging="360"/>
      </w:pPr>
    </w:lvl>
    <w:lvl w:ilvl="5" w:tplc="F1A840BA" w:tentative="1">
      <w:start w:val="1"/>
      <w:numFmt w:val="lowerRoman"/>
      <w:lvlText w:val="%6."/>
      <w:lvlJc w:val="right"/>
      <w:pPr>
        <w:tabs>
          <w:tab w:val="num" w:pos="4320"/>
        </w:tabs>
        <w:ind w:left="4320" w:hanging="180"/>
      </w:pPr>
    </w:lvl>
    <w:lvl w:ilvl="6" w:tplc="7438F2D6" w:tentative="1">
      <w:start w:val="1"/>
      <w:numFmt w:val="decimal"/>
      <w:lvlText w:val="%7."/>
      <w:lvlJc w:val="left"/>
      <w:pPr>
        <w:tabs>
          <w:tab w:val="num" w:pos="5040"/>
        </w:tabs>
        <w:ind w:left="5040" w:hanging="360"/>
      </w:pPr>
    </w:lvl>
    <w:lvl w:ilvl="7" w:tplc="81D2E4B0" w:tentative="1">
      <w:start w:val="1"/>
      <w:numFmt w:val="lowerLetter"/>
      <w:lvlText w:val="%8."/>
      <w:lvlJc w:val="left"/>
      <w:pPr>
        <w:tabs>
          <w:tab w:val="num" w:pos="5760"/>
        </w:tabs>
        <w:ind w:left="5760" w:hanging="360"/>
      </w:pPr>
    </w:lvl>
    <w:lvl w:ilvl="8" w:tplc="E4089C4A" w:tentative="1">
      <w:start w:val="1"/>
      <w:numFmt w:val="lowerRoman"/>
      <w:lvlText w:val="%9."/>
      <w:lvlJc w:val="right"/>
      <w:pPr>
        <w:tabs>
          <w:tab w:val="num" w:pos="6480"/>
        </w:tabs>
        <w:ind w:left="6480" w:hanging="180"/>
      </w:pPr>
    </w:lvl>
  </w:abstractNum>
  <w:abstractNum w:abstractNumId="29">
    <w:nsid w:val="59FD03AB"/>
    <w:multiLevelType w:val="singleLevel"/>
    <w:tmpl w:val="C958D426"/>
    <w:lvl w:ilvl="0">
      <w:start w:val="1"/>
      <w:numFmt w:val="bullet"/>
      <w:pStyle w:val="TableListBullet"/>
      <w:lvlText w:val=""/>
      <w:lvlJc w:val="left"/>
      <w:pPr>
        <w:tabs>
          <w:tab w:val="num" w:pos="227"/>
        </w:tabs>
        <w:ind w:left="227" w:hanging="227"/>
      </w:pPr>
      <w:rPr>
        <w:rFonts w:ascii="Wingdings 3" w:hAnsi="Wingdings 3" w:hint="default"/>
        <w:color w:val="auto"/>
        <w:position w:val="2"/>
        <w:sz w:val="9"/>
        <w:szCs w:val="9"/>
      </w:rPr>
    </w:lvl>
  </w:abstractNum>
  <w:abstractNum w:abstractNumId="30">
    <w:nsid w:val="5ADB5D3C"/>
    <w:multiLevelType w:val="singleLevel"/>
    <w:tmpl w:val="CD28FF5A"/>
    <w:lvl w:ilvl="0">
      <w:start w:val="1"/>
      <w:numFmt w:val="bullet"/>
      <w:pStyle w:val="TableListBullet2"/>
      <w:lvlText w:val="–"/>
      <w:lvlJc w:val="left"/>
      <w:pPr>
        <w:tabs>
          <w:tab w:val="num" w:pos="454"/>
        </w:tabs>
        <w:ind w:left="454" w:hanging="227"/>
      </w:pPr>
      <w:rPr>
        <w:rFonts w:ascii="Arial" w:hAnsi="Arial" w:hint="default"/>
      </w:rPr>
    </w:lvl>
  </w:abstractNum>
  <w:abstractNum w:abstractNumId="31">
    <w:nsid w:val="5D780D66"/>
    <w:multiLevelType w:val="hybridMultilevel"/>
    <w:tmpl w:val="7526B21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32">
    <w:nsid w:val="615F53CA"/>
    <w:multiLevelType w:val="hybridMultilevel"/>
    <w:tmpl w:val="A4F00B02"/>
    <w:lvl w:ilvl="0" w:tplc="7996F0A0">
      <w:start w:val="1"/>
      <w:numFmt w:val="decimal"/>
      <w:pStyle w:val="SeekCommentNumber"/>
      <w:lvlText w:val="%1"/>
      <w:lvlJc w:val="left"/>
      <w:pPr>
        <w:tabs>
          <w:tab w:val="num" w:pos="425"/>
        </w:tabs>
        <w:ind w:left="425" w:hanging="425"/>
      </w:pPr>
      <w:rPr>
        <w:rFonts w:hint="default"/>
      </w:rPr>
    </w:lvl>
    <w:lvl w:ilvl="1" w:tplc="CA08364E" w:tentative="1">
      <w:start w:val="1"/>
      <w:numFmt w:val="lowerLetter"/>
      <w:lvlText w:val="%2."/>
      <w:lvlJc w:val="left"/>
      <w:pPr>
        <w:tabs>
          <w:tab w:val="num" w:pos="1560"/>
        </w:tabs>
        <w:ind w:left="1560" w:hanging="360"/>
      </w:pPr>
    </w:lvl>
    <w:lvl w:ilvl="2" w:tplc="C168691E" w:tentative="1">
      <w:start w:val="1"/>
      <w:numFmt w:val="lowerRoman"/>
      <w:lvlText w:val="%3."/>
      <w:lvlJc w:val="right"/>
      <w:pPr>
        <w:tabs>
          <w:tab w:val="num" w:pos="2280"/>
        </w:tabs>
        <w:ind w:left="2280" w:hanging="180"/>
      </w:pPr>
    </w:lvl>
    <w:lvl w:ilvl="3" w:tplc="21C852F4" w:tentative="1">
      <w:start w:val="1"/>
      <w:numFmt w:val="decimal"/>
      <w:lvlText w:val="%4."/>
      <w:lvlJc w:val="left"/>
      <w:pPr>
        <w:tabs>
          <w:tab w:val="num" w:pos="3000"/>
        </w:tabs>
        <w:ind w:left="3000" w:hanging="360"/>
      </w:pPr>
    </w:lvl>
    <w:lvl w:ilvl="4" w:tplc="D6A2ABE2" w:tentative="1">
      <w:start w:val="1"/>
      <w:numFmt w:val="lowerLetter"/>
      <w:lvlText w:val="%5."/>
      <w:lvlJc w:val="left"/>
      <w:pPr>
        <w:tabs>
          <w:tab w:val="num" w:pos="3720"/>
        </w:tabs>
        <w:ind w:left="3720" w:hanging="360"/>
      </w:pPr>
    </w:lvl>
    <w:lvl w:ilvl="5" w:tplc="68642CA0" w:tentative="1">
      <w:start w:val="1"/>
      <w:numFmt w:val="lowerRoman"/>
      <w:lvlText w:val="%6."/>
      <w:lvlJc w:val="right"/>
      <w:pPr>
        <w:tabs>
          <w:tab w:val="num" w:pos="4440"/>
        </w:tabs>
        <w:ind w:left="4440" w:hanging="180"/>
      </w:pPr>
    </w:lvl>
    <w:lvl w:ilvl="6" w:tplc="71D8F9EE" w:tentative="1">
      <w:start w:val="1"/>
      <w:numFmt w:val="decimal"/>
      <w:lvlText w:val="%7."/>
      <w:lvlJc w:val="left"/>
      <w:pPr>
        <w:tabs>
          <w:tab w:val="num" w:pos="5160"/>
        </w:tabs>
        <w:ind w:left="5160" w:hanging="360"/>
      </w:pPr>
    </w:lvl>
    <w:lvl w:ilvl="7" w:tplc="A4A4B9E0" w:tentative="1">
      <w:start w:val="1"/>
      <w:numFmt w:val="lowerLetter"/>
      <w:lvlText w:val="%8."/>
      <w:lvlJc w:val="left"/>
      <w:pPr>
        <w:tabs>
          <w:tab w:val="num" w:pos="5880"/>
        </w:tabs>
        <w:ind w:left="5880" w:hanging="360"/>
      </w:pPr>
    </w:lvl>
    <w:lvl w:ilvl="8" w:tplc="70AA8864" w:tentative="1">
      <w:start w:val="1"/>
      <w:numFmt w:val="lowerRoman"/>
      <w:lvlText w:val="%9."/>
      <w:lvlJc w:val="right"/>
      <w:pPr>
        <w:tabs>
          <w:tab w:val="num" w:pos="6600"/>
        </w:tabs>
        <w:ind w:left="6600" w:hanging="180"/>
      </w:pPr>
    </w:lvl>
  </w:abstractNum>
  <w:abstractNum w:abstractNumId="33">
    <w:nsid w:val="64F264CF"/>
    <w:multiLevelType w:val="multilevel"/>
    <w:tmpl w:val="5A4ECCD2"/>
    <w:lvl w:ilvl="0">
      <w:start w:val="1"/>
      <w:numFmt w:val="decimal"/>
      <w:pStyle w:val="Heading1"/>
      <w:lvlText w:val="%1"/>
      <w:lvlJc w:val="left"/>
      <w:pPr>
        <w:tabs>
          <w:tab w:val="num" w:pos="709"/>
        </w:tabs>
        <w:ind w:left="709" w:hanging="709"/>
      </w:pPr>
      <w:rPr>
        <w:rFonts w:ascii="Arial" w:hAnsi="Arial" w:hint="default"/>
        <w:b/>
        <w:i w:val="0"/>
        <w:color w:val="00408A"/>
      </w:rPr>
    </w:lvl>
    <w:lvl w:ilvl="1">
      <w:start w:val="1"/>
      <w:numFmt w:val="decimal"/>
      <w:pStyle w:val="Heading2"/>
      <w:lvlText w:val="%1.%2"/>
      <w:lvlJc w:val="left"/>
      <w:pPr>
        <w:tabs>
          <w:tab w:val="num" w:pos="709"/>
        </w:tabs>
        <w:ind w:left="709" w:hanging="709"/>
      </w:pPr>
      <w:rPr>
        <w:rFonts w:hint="default"/>
      </w:rPr>
    </w:lvl>
    <w:lvl w:ilvl="2">
      <w:start w:val="1"/>
      <w:numFmt w:val="decimal"/>
      <w:pStyle w:val="Heading3"/>
      <w:lvlText w:val="%1.%2.%3"/>
      <w:lvlJc w:val="left"/>
      <w:pPr>
        <w:tabs>
          <w:tab w:val="num" w:pos="709"/>
        </w:tabs>
        <w:ind w:left="709" w:hanging="709"/>
      </w:pPr>
      <w:rPr>
        <w:rFonts w:hint="default"/>
      </w:rPr>
    </w:lvl>
    <w:lvl w:ilvl="3">
      <w:start w:val="1"/>
      <w:numFmt w:val="none"/>
      <w:lvlRestart w:val="0"/>
      <w:pStyle w:val="Heading4"/>
      <w:suff w:val="nothing"/>
      <w:lvlText w:val=""/>
      <w:lvlJc w:val="left"/>
      <w:pPr>
        <w:ind w:left="0" w:firstLine="0"/>
      </w:pPr>
      <w:rPr>
        <w:rFonts w:hint="default"/>
      </w:rPr>
    </w:lvl>
    <w:lvl w:ilvl="4">
      <w:start w:val="1"/>
      <w:numFmt w:val="none"/>
      <w:lvlRestart w:val="0"/>
      <w:pStyle w:val="Heading5"/>
      <w:suff w:val="nothing"/>
      <w:lvlText w:val=""/>
      <w:lvlJc w:val="left"/>
      <w:pPr>
        <w:ind w:left="0" w:firstLine="0"/>
      </w:pPr>
      <w:rPr>
        <w:rFonts w:hint="default"/>
      </w:rPr>
    </w:lvl>
    <w:lvl w:ilvl="5">
      <w:start w:val="1"/>
      <w:numFmt w:val="upperLetter"/>
      <w:lvlRestart w:val="0"/>
      <w:pStyle w:val="Heading6"/>
      <w:lvlText w:val="%6"/>
      <w:lvlJc w:val="left"/>
      <w:pPr>
        <w:tabs>
          <w:tab w:val="num" w:pos="709"/>
        </w:tabs>
        <w:ind w:left="709" w:hanging="709"/>
      </w:pPr>
      <w:rPr>
        <w:rFonts w:hint="default"/>
      </w:rPr>
    </w:lvl>
    <w:lvl w:ilvl="6">
      <w:start w:val="1"/>
      <w:numFmt w:val="decimal"/>
      <w:pStyle w:val="Heading7"/>
      <w:lvlText w:val="%6.%7"/>
      <w:lvlJc w:val="left"/>
      <w:pPr>
        <w:tabs>
          <w:tab w:val="num" w:pos="709"/>
        </w:tabs>
        <w:ind w:left="709" w:hanging="709"/>
      </w:pPr>
      <w:rPr>
        <w:rFonts w:hint="default"/>
        <w:caps w:val="0"/>
        <w:sz w:val="24"/>
        <w:szCs w:val="24"/>
      </w:rPr>
    </w:lvl>
    <w:lvl w:ilvl="7">
      <w:start w:val="1"/>
      <w:numFmt w:val="decimal"/>
      <w:pStyle w:val="Heading8"/>
      <w:lvlText w:val="%6.%7.%8"/>
      <w:lvlJc w:val="left"/>
      <w:pPr>
        <w:tabs>
          <w:tab w:val="num" w:pos="709"/>
        </w:tabs>
        <w:ind w:left="709" w:hanging="709"/>
      </w:pPr>
      <w:rPr>
        <w:rFonts w:hint="default"/>
      </w:rPr>
    </w:lvl>
    <w:lvl w:ilvl="8">
      <w:start w:val="1"/>
      <w:numFmt w:val="none"/>
      <w:lvlRestart w:val="0"/>
      <w:pStyle w:val="Heading9"/>
      <w:suff w:val="nothing"/>
      <w:lvlText w:val=""/>
      <w:lvlJc w:val="left"/>
      <w:pPr>
        <w:ind w:left="0" w:firstLine="0"/>
      </w:pPr>
      <w:rPr>
        <w:rFonts w:hint="default"/>
      </w:rPr>
    </w:lvl>
  </w:abstractNum>
  <w:abstractNum w:abstractNumId="34">
    <w:nsid w:val="66F20C65"/>
    <w:multiLevelType w:val="hybridMultilevel"/>
    <w:tmpl w:val="3B0EE168"/>
    <w:lvl w:ilvl="0" w:tplc="71F42E44">
      <w:start w:val="1"/>
      <w:numFmt w:val="decimal"/>
      <w:pStyle w:val="BoxListNumber"/>
      <w:lvlText w:val="%1."/>
      <w:lvlJc w:val="left"/>
      <w:pPr>
        <w:tabs>
          <w:tab w:val="num" w:pos="284"/>
        </w:tabs>
        <w:ind w:left="284" w:hanging="284"/>
      </w:pPr>
      <w:rPr>
        <w:rFonts w:hint="default"/>
      </w:rPr>
    </w:lvl>
    <w:lvl w:ilvl="1" w:tplc="39FABFCE" w:tentative="1">
      <w:start w:val="1"/>
      <w:numFmt w:val="lowerLetter"/>
      <w:lvlText w:val="%2."/>
      <w:lvlJc w:val="left"/>
      <w:pPr>
        <w:tabs>
          <w:tab w:val="num" w:pos="1440"/>
        </w:tabs>
        <w:ind w:left="1440" w:hanging="360"/>
      </w:pPr>
    </w:lvl>
    <w:lvl w:ilvl="2" w:tplc="CEF40F68" w:tentative="1">
      <w:start w:val="1"/>
      <w:numFmt w:val="lowerRoman"/>
      <w:lvlText w:val="%3."/>
      <w:lvlJc w:val="right"/>
      <w:pPr>
        <w:tabs>
          <w:tab w:val="num" w:pos="2160"/>
        </w:tabs>
        <w:ind w:left="2160" w:hanging="180"/>
      </w:pPr>
    </w:lvl>
    <w:lvl w:ilvl="3" w:tplc="4A34205C" w:tentative="1">
      <w:start w:val="1"/>
      <w:numFmt w:val="decimal"/>
      <w:lvlText w:val="%4."/>
      <w:lvlJc w:val="left"/>
      <w:pPr>
        <w:tabs>
          <w:tab w:val="num" w:pos="2880"/>
        </w:tabs>
        <w:ind w:left="2880" w:hanging="360"/>
      </w:pPr>
    </w:lvl>
    <w:lvl w:ilvl="4" w:tplc="B3DC886C" w:tentative="1">
      <w:start w:val="1"/>
      <w:numFmt w:val="lowerLetter"/>
      <w:lvlText w:val="%5."/>
      <w:lvlJc w:val="left"/>
      <w:pPr>
        <w:tabs>
          <w:tab w:val="num" w:pos="3600"/>
        </w:tabs>
        <w:ind w:left="3600" w:hanging="360"/>
      </w:pPr>
    </w:lvl>
    <w:lvl w:ilvl="5" w:tplc="04A476BC" w:tentative="1">
      <w:start w:val="1"/>
      <w:numFmt w:val="lowerRoman"/>
      <w:lvlText w:val="%6."/>
      <w:lvlJc w:val="right"/>
      <w:pPr>
        <w:tabs>
          <w:tab w:val="num" w:pos="4320"/>
        </w:tabs>
        <w:ind w:left="4320" w:hanging="180"/>
      </w:pPr>
    </w:lvl>
    <w:lvl w:ilvl="6" w:tplc="67687D30" w:tentative="1">
      <w:start w:val="1"/>
      <w:numFmt w:val="decimal"/>
      <w:lvlText w:val="%7."/>
      <w:lvlJc w:val="left"/>
      <w:pPr>
        <w:tabs>
          <w:tab w:val="num" w:pos="5040"/>
        </w:tabs>
        <w:ind w:left="5040" w:hanging="360"/>
      </w:pPr>
    </w:lvl>
    <w:lvl w:ilvl="7" w:tplc="41D01832" w:tentative="1">
      <w:start w:val="1"/>
      <w:numFmt w:val="lowerLetter"/>
      <w:lvlText w:val="%8."/>
      <w:lvlJc w:val="left"/>
      <w:pPr>
        <w:tabs>
          <w:tab w:val="num" w:pos="5760"/>
        </w:tabs>
        <w:ind w:left="5760" w:hanging="360"/>
      </w:pPr>
    </w:lvl>
    <w:lvl w:ilvl="8" w:tplc="B5B46FB0" w:tentative="1">
      <w:start w:val="1"/>
      <w:numFmt w:val="lowerRoman"/>
      <w:lvlText w:val="%9."/>
      <w:lvlJc w:val="right"/>
      <w:pPr>
        <w:tabs>
          <w:tab w:val="num" w:pos="6480"/>
        </w:tabs>
        <w:ind w:left="6480" w:hanging="180"/>
      </w:pPr>
    </w:lvl>
  </w:abstractNum>
  <w:abstractNum w:abstractNumId="35">
    <w:nsid w:val="68FE29AA"/>
    <w:multiLevelType w:val="hybridMultilevel"/>
    <w:tmpl w:val="3F7E4AB2"/>
    <w:lvl w:ilvl="0" w:tplc="E1C60F26">
      <w:start w:val="1"/>
      <w:numFmt w:val="bullet"/>
      <w:pStyle w:val="FindingBullet"/>
      <w:lvlText w:val="–"/>
      <w:lvlJc w:val="left"/>
      <w:pPr>
        <w:tabs>
          <w:tab w:val="num" w:pos="709"/>
        </w:tabs>
        <w:ind w:left="709" w:hanging="284"/>
      </w:pPr>
      <w:rPr>
        <w:rFonts w:ascii="Arial" w:hAnsi="Arial" w:hint="default"/>
        <w:color w:val="00408A"/>
        <w:position w:val="0"/>
        <w:sz w:val="21"/>
        <w:szCs w:val="21"/>
      </w:rPr>
    </w:lvl>
    <w:lvl w:ilvl="1" w:tplc="7B944262" w:tentative="1">
      <w:start w:val="1"/>
      <w:numFmt w:val="lowerLetter"/>
      <w:lvlText w:val="%2."/>
      <w:lvlJc w:val="left"/>
      <w:pPr>
        <w:tabs>
          <w:tab w:val="num" w:pos="1440"/>
        </w:tabs>
        <w:ind w:left="1440" w:hanging="360"/>
      </w:pPr>
    </w:lvl>
    <w:lvl w:ilvl="2" w:tplc="00CE60DC" w:tentative="1">
      <w:start w:val="1"/>
      <w:numFmt w:val="lowerRoman"/>
      <w:lvlText w:val="%3."/>
      <w:lvlJc w:val="right"/>
      <w:pPr>
        <w:tabs>
          <w:tab w:val="num" w:pos="2160"/>
        </w:tabs>
        <w:ind w:left="2160" w:hanging="180"/>
      </w:pPr>
    </w:lvl>
    <w:lvl w:ilvl="3" w:tplc="3D08C84E" w:tentative="1">
      <w:start w:val="1"/>
      <w:numFmt w:val="decimal"/>
      <w:lvlText w:val="%4."/>
      <w:lvlJc w:val="left"/>
      <w:pPr>
        <w:tabs>
          <w:tab w:val="num" w:pos="2880"/>
        </w:tabs>
        <w:ind w:left="2880" w:hanging="360"/>
      </w:pPr>
    </w:lvl>
    <w:lvl w:ilvl="4" w:tplc="0BC6F446" w:tentative="1">
      <w:start w:val="1"/>
      <w:numFmt w:val="lowerLetter"/>
      <w:lvlText w:val="%5."/>
      <w:lvlJc w:val="left"/>
      <w:pPr>
        <w:tabs>
          <w:tab w:val="num" w:pos="3600"/>
        </w:tabs>
        <w:ind w:left="3600" w:hanging="360"/>
      </w:pPr>
    </w:lvl>
    <w:lvl w:ilvl="5" w:tplc="BA445048" w:tentative="1">
      <w:start w:val="1"/>
      <w:numFmt w:val="lowerRoman"/>
      <w:lvlText w:val="%6."/>
      <w:lvlJc w:val="right"/>
      <w:pPr>
        <w:tabs>
          <w:tab w:val="num" w:pos="4320"/>
        </w:tabs>
        <w:ind w:left="4320" w:hanging="180"/>
      </w:pPr>
    </w:lvl>
    <w:lvl w:ilvl="6" w:tplc="37E22286" w:tentative="1">
      <w:start w:val="1"/>
      <w:numFmt w:val="decimal"/>
      <w:lvlText w:val="%7."/>
      <w:lvlJc w:val="left"/>
      <w:pPr>
        <w:tabs>
          <w:tab w:val="num" w:pos="5040"/>
        </w:tabs>
        <w:ind w:left="5040" w:hanging="360"/>
      </w:pPr>
    </w:lvl>
    <w:lvl w:ilvl="7" w:tplc="F5B4AF88" w:tentative="1">
      <w:start w:val="1"/>
      <w:numFmt w:val="lowerLetter"/>
      <w:lvlText w:val="%8."/>
      <w:lvlJc w:val="left"/>
      <w:pPr>
        <w:tabs>
          <w:tab w:val="num" w:pos="5760"/>
        </w:tabs>
        <w:ind w:left="5760" w:hanging="360"/>
      </w:pPr>
    </w:lvl>
    <w:lvl w:ilvl="8" w:tplc="659ED782" w:tentative="1">
      <w:start w:val="1"/>
      <w:numFmt w:val="lowerRoman"/>
      <w:lvlText w:val="%9."/>
      <w:lvlJc w:val="right"/>
      <w:pPr>
        <w:tabs>
          <w:tab w:val="num" w:pos="6480"/>
        </w:tabs>
        <w:ind w:left="6480" w:hanging="180"/>
      </w:pPr>
    </w:lvl>
  </w:abstractNum>
  <w:abstractNum w:abstractNumId="36">
    <w:nsid w:val="6C9426BC"/>
    <w:multiLevelType w:val="hybridMultilevel"/>
    <w:tmpl w:val="F7E0D49C"/>
    <w:lvl w:ilvl="0" w:tplc="3F52B6CA">
      <w:start w:val="1"/>
      <w:numFmt w:val="bullet"/>
      <w:pStyle w:val="ChartListBullet"/>
      <w:lvlText w:val=""/>
      <w:lvlJc w:val="left"/>
      <w:pPr>
        <w:tabs>
          <w:tab w:val="num" w:pos="227"/>
        </w:tabs>
        <w:ind w:left="227" w:hanging="227"/>
      </w:pPr>
      <w:rPr>
        <w:rFonts w:ascii="Wingdings 3" w:hAnsi="Wingdings 3" w:hint="default"/>
        <w:color w:val="auto"/>
        <w:sz w:val="12"/>
        <w:szCs w:val="12"/>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37">
    <w:nsid w:val="70E97B64"/>
    <w:multiLevelType w:val="hybridMultilevel"/>
    <w:tmpl w:val="E0C46C20"/>
    <w:lvl w:ilvl="0" w:tplc="5472EE16">
      <w:start w:val="1"/>
      <w:numFmt w:val="bullet"/>
      <w:pStyle w:val="SeekCommentBullet"/>
      <w:lvlText w:val="–"/>
      <w:lvlJc w:val="left"/>
      <w:pPr>
        <w:tabs>
          <w:tab w:val="num" w:pos="709"/>
        </w:tabs>
        <w:ind w:left="709" w:hanging="284"/>
      </w:pPr>
      <w:rPr>
        <w:rFonts w:ascii="Arial" w:hAnsi="Arial" w:hint="default"/>
        <w:color w:val="auto"/>
        <w:spacing w:val="0"/>
        <w:w w:val="100"/>
        <w:position w:val="0"/>
        <w:sz w:val="21"/>
        <w:szCs w:val="21"/>
      </w:rPr>
    </w:lvl>
    <w:lvl w:ilvl="1" w:tplc="6EAC2C2C" w:tentative="1">
      <w:start w:val="1"/>
      <w:numFmt w:val="bullet"/>
      <w:lvlText w:val="o"/>
      <w:lvlJc w:val="left"/>
      <w:pPr>
        <w:tabs>
          <w:tab w:val="num" w:pos="1440"/>
        </w:tabs>
        <w:ind w:left="1440" w:hanging="360"/>
      </w:pPr>
      <w:rPr>
        <w:rFonts w:ascii="Courier New" w:hAnsi="Courier New" w:cs="Courier New" w:hint="default"/>
      </w:rPr>
    </w:lvl>
    <w:lvl w:ilvl="2" w:tplc="0FF484E4" w:tentative="1">
      <w:start w:val="1"/>
      <w:numFmt w:val="bullet"/>
      <w:lvlText w:val=""/>
      <w:lvlJc w:val="left"/>
      <w:pPr>
        <w:tabs>
          <w:tab w:val="num" w:pos="2160"/>
        </w:tabs>
        <w:ind w:left="2160" w:hanging="360"/>
      </w:pPr>
      <w:rPr>
        <w:rFonts w:ascii="Wingdings" w:hAnsi="Wingdings" w:hint="default"/>
      </w:rPr>
    </w:lvl>
    <w:lvl w:ilvl="3" w:tplc="B29C997E" w:tentative="1">
      <w:start w:val="1"/>
      <w:numFmt w:val="bullet"/>
      <w:lvlText w:val=""/>
      <w:lvlJc w:val="left"/>
      <w:pPr>
        <w:tabs>
          <w:tab w:val="num" w:pos="2880"/>
        </w:tabs>
        <w:ind w:left="2880" w:hanging="360"/>
      </w:pPr>
      <w:rPr>
        <w:rFonts w:ascii="Symbol" w:hAnsi="Symbol" w:hint="default"/>
      </w:rPr>
    </w:lvl>
    <w:lvl w:ilvl="4" w:tplc="ECB6AD20" w:tentative="1">
      <w:start w:val="1"/>
      <w:numFmt w:val="bullet"/>
      <w:lvlText w:val="o"/>
      <w:lvlJc w:val="left"/>
      <w:pPr>
        <w:tabs>
          <w:tab w:val="num" w:pos="3600"/>
        </w:tabs>
        <w:ind w:left="3600" w:hanging="360"/>
      </w:pPr>
      <w:rPr>
        <w:rFonts w:ascii="Courier New" w:hAnsi="Courier New" w:cs="Courier New" w:hint="default"/>
      </w:rPr>
    </w:lvl>
    <w:lvl w:ilvl="5" w:tplc="3AA2E812" w:tentative="1">
      <w:start w:val="1"/>
      <w:numFmt w:val="bullet"/>
      <w:lvlText w:val=""/>
      <w:lvlJc w:val="left"/>
      <w:pPr>
        <w:tabs>
          <w:tab w:val="num" w:pos="4320"/>
        </w:tabs>
        <w:ind w:left="4320" w:hanging="360"/>
      </w:pPr>
      <w:rPr>
        <w:rFonts w:ascii="Wingdings" w:hAnsi="Wingdings" w:hint="default"/>
      </w:rPr>
    </w:lvl>
    <w:lvl w:ilvl="6" w:tplc="9392AAEC" w:tentative="1">
      <w:start w:val="1"/>
      <w:numFmt w:val="bullet"/>
      <w:lvlText w:val=""/>
      <w:lvlJc w:val="left"/>
      <w:pPr>
        <w:tabs>
          <w:tab w:val="num" w:pos="5040"/>
        </w:tabs>
        <w:ind w:left="5040" w:hanging="360"/>
      </w:pPr>
      <w:rPr>
        <w:rFonts w:ascii="Symbol" w:hAnsi="Symbol" w:hint="default"/>
      </w:rPr>
    </w:lvl>
    <w:lvl w:ilvl="7" w:tplc="A8741AEC" w:tentative="1">
      <w:start w:val="1"/>
      <w:numFmt w:val="bullet"/>
      <w:lvlText w:val="o"/>
      <w:lvlJc w:val="left"/>
      <w:pPr>
        <w:tabs>
          <w:tab w:val="num" w:pos="5760"/>
        </w:tabs>
        <w:ind w:left="5760" w:hanging="360"/>
      </w:pPr>
      <w:rPr>
        <w:rFonts w:ascii="Courier New" w:hAnsi="Courier New" w:cs="Courier New" w:hint="default"/>
      </w:rPr>
    </w:lvl>
    <w:lvl w:ilvl="8" w:tplc="1EF87F30" w:tentative="1">
      <w:start w:val="1"/>
      <w:numFmt w:val="bullet"/>
      <w:lvlText w:val=""/>
      <w:lvlJc w:val="left"/>
      <w:pPr>
        <w:tabs>
          <w:tab w:val="num" w:pos="6480"/>
        </w:tabs>
        <w:ind w:left="6480" w:hanging="360"/>
      </w:pPr>
      <w:rPr>
        <w:rFonts w:ascii="Wingdings" w:hAnsi="Wingdings" w:hint="default"/>
      </w:rPr>
    </w:lvl>
  </w:abstractNum>
  <w:abstractNum w:abstractNumId="38">
    <w:nsid w:val="71A10E69"/>
    <w:multiLevelType w:val="singleLevel"/>
    <w:tmpl w:val="57C82F9A"/>
    <w:lvl w:ilvl="0">
      <w:start w:val="1"/>
      <w:numFmt w:val="lowerLetter"/>
      <w:pStyle w:val="TableListNumber2"/>
      <w:lvlText w:val="%1)"/>
      <w:lvlJc w:val="left"/>
      <w:pPr>
        <w:tabs>
          <w:tab w:val="num" w:pos="454"/>
        </w:tabs>
        <w:ind w:left="454" w:hanging="227"/>
      </w:pPr>
      <w:rPr>
        <w:rFonts w:hint="default"/>
      </w:rPr>
    </w:lvl>
  </w:abstractNum>
  <w:abstractNum w:abstractNumId="39">
    <w:nsid w:val="74D01F91"/>
    <w:multiLevelType w:val="singleLevel"/>
    <w:tmpl w:val="B6E85040"/>
    <w:lvl w:ilvl="0">
      <w:start w:val="1"/>
      <w:numFmt w:val="decimal"/>
      <w:lvlRestart w:val="0"/>
      <w:pStyle w:val="ListNumber"/>
      <w:lvlText w:val="%1."/>
      <w:lvlJc w:val="left"/>
      <w:pPr>
        <w:tabs>
          <w:tab w:val="num" w:pos="283"/>
        </w:tabs>
        <w:ind w:left="283" w:hanging="283"/>
      </w:pPr>
      <w:rPr>
        <w:rFonts w:hint="default"/>
      </w:rPr>
    </w:lvl>
  </w:abstractNum>
  <w:abstractNum w:abstractNumId="40">
    <w:nsid w:val="764F0D6C"/>
    <w:multiLevelType w:val="hybridMultilevel"/>
    <w:tmpl w:val="93BC0B16"/>
    <w:lvl w:ilvl="0" w:tplc="5106CD84">
      <w:start w:val="1"/>
      <w:numFmt w:val="decimal"/>
      <w:pStyle w:val="FindingNumber"/>
      <w:lvlText w:val="%1"/>
      <w:lvlJc w:val="left"/>
      <w:pPr>
        <w:tabs>
          <w:tab w:val="num" w:pos="425"/>
        </w:tabs>
        <w:ind w:left="425" w:hanging="425"/>
      </w:pPr>
      <w:rPr>
        <w:rFonts w:hint="default"/>
      </w:rPr>
    </w:lvl>
    <w:lvl w:ilvl="1" w:tplc="E9FC0318">
      <w:start w:val="1"/>
      <w:numFmt w:val="lowerLetter"/>
      <w:lvlText w:val="%2."/>
      <w:lvlJc w:val="left"/>
      <w:pPr>
        <w:tabs>
          <w:tab w:val="num" w:pos="1440"/>
        </w:tabs>
        <w:ind w:left="1440" w:hanging="360"/>
      </w:pPr>
    </w:lvl>
    <w:lvl w:ilvl="2" w:tplc="0B1EDC6C" w:tentative="1">
      <w:start w:val="1"/>
      <w:numFmt w:val="lowerRoman"/>
      <w:lvlText w:val="%3."/>
      <w:lvlJc w:val="right"/>
      <w:pPr>
        <w:tabs>
          <w:tab w:val="num" w:pos="2160"/>
        </w:tabs>
        <w:ind w:left="2160" w:hanging="180"/>
      </w:pPr>
    </w:lvl>
    <w:lvl w:ilvl="3" w:tplc="DB909C6C" w:tentative="1">
      <w:start w:val="1"/>
      <w:numFmt w:val="decimal"/>
      <w:lvlText w:val="%4."/>
      <w:lvlJc w:val="left"/>
      <w:pPr>
        <w:tabs>
          <w:tab w:val="num" w:pos="2880"/>
        </w:tabs>
        <w:ind w:left="2880" w:hanging="360"/>
      </w:pPr>
    </w:lvl>
    <w:lvl w:ilvl="4" w:tplc="683AEC48" w:tentative="1">
      <w:start w:val="1"/>
      <w:numFmt w:val="lowerLetter"/>
      <w:lvlText w:val="%5."/>
      <w:lvlJc w:val="left"/>
      <w:pPr>
        <w:tabs>
          <w:tab w:val="num" w:pos="3600"/>
        </w:tabs>
        <w:ind w:left="3600" w:hanging="360"/>
      </w:pPr>
    </w:lvl>
    <w:lvl w:ilvl="5" w:tplc="19B6D646" w:tentative="1">
      <w:start w:val="1"/>
      <w:numFmt w:val="lowerRoman"/>
      <w:lvlText w:val="%6."/>
      <w:lvlJc w:val="right"/>
      <w:pPr>
        <w:tabs>
          <w:tab w:val="num" w:pos="4320"/>
        </w:tabs>
        <w:ind w:left="4320" w:hanging="180"/>
      </w:pPr>
    </w:lvl>
    <w:lvl w:ilvl="6" w:tplc="BAB0A632" w:tentative="1">
      <w:start w:val="1"/>
      <w:numFmt w:val="decimal"/>
      <w:lvlText w:val="%7."/>
      <w:lvlJc w:val="left"/>
      <w:pPr>
        <w:tabs>
          <w:tab w:val="num" w:pos="5040"/>
        </w:tabs>
        <w:ind w:left="5040" w:hanging="360"/>
      </w:pPr>
    </w:lvl>
    <w:lvl w:ilvl="7" w:tplc="49968CBE" w:tentative="1">
      <w:start w:val="1"/>
      <w:numFmt w:val="lowerLetter"/>
      <w:lvlText w:val="%8."/>
      <w:lvlJc w:val="left"/>
      <w:pPr>
        <w:tabs>
          <w:tab w:val="num" w:pos="5760"/>
        </w:tabs>
        <w:ind w:left="5760" w:hanging="360"/>
      </w:pPr>
    </w:lvl>
    <w:lvl w:ilvl="8" w:tplc="E494A12C" w:tentative="1">
      <w:start w:val="1"/>
      <w:numFmt w:val="lowerRoman"/>
      <w:lvlText w:val="%9."/>
      <w:lvlJc w:val="right"/>
      <w:pPr>
        <w:tabs>
          <w:tab w:val="num" w:pos="6480"/>
        </w:tabs>
        <w:ind w:left="6480" w:hanging="180"/>
      </w:pPr>
    </w:lvl>
  </w:abstractNum>
  <w:abstractNum w:abstractNumId="41">
    <w:nsid w:val="7D0C074E"/>
    <w:multiLevelType w:val="multilevel"/>
    <w:tmpl w:val="F20E954E"/>
    <w:lvl w:ilvl="0">
      <w:start w:val="1"/>
      <w:numFmt w:val="lowerLetter"/>
      <w:lvlRestart w:val="0"/>
      <w:lvlText w:val="%1"/>
      <w:lvlJc w:val="left"/>
      <w:pPr>
        <w:tabs>
          <w:tab w:val="num" w:pos="170"/>
        </w:tabs>
        <w:ind w:left="0" w:firstLine="0"/>
      </w:pPr>
      <w:rPr>
        <w:rFonts w:hint="default"/>
        <w:b/>
        <w:i w:val="0"/>
        <w:color w:val="auto"/>
        <w:position w:val="4"/>
      </w:rPr>
    </w:lvl>
    <w:lvl w:ilvl="1">
      <w:start w:val="1"/>
      <w:numFmt w:val="lowerLetter"/>
      <w:lvlText w:val="%2."/>
      <w:lvlJc w:val="left"/>
      <w:pPr>
        <w:tabs>
          <w:tab w:val="num" w:pos="1440"/>
        </w:tabs>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num w:numId="1">
    <w:abstractNumId w:val="33"/>
  </w:num>
  <w:num w:numId="2">
    <w:abstractNumId w:val="14"/>
  </w:num>
  <w:num w:numId="3">
    <w:abstractNumId w:val="39"/>
  </w:num>
  <w:num w:numId="4">
    <w:abstractNumId w:val="22"/>
  </w:num>
  <w:num w:numId="5">
    <w:abstractNumId w:val="29"/>
  </w:num>
  <w:num w:numId="6">
    <w:abstractNumId w:val="30"/>
  </w:num>
  <w:num w:numId="7">
    <w:abstractNumId w:val="27"/>
  </w:num>
  <w:num w:numId="8">
    <w:abstractNumId w:val="10"/>
  </w:num>
  <w:num w:numId="9">
    <w:abstractNumId w:val="2"/>
  </w:num>
  <w:num w:numId="10">
    <w:abstractNumId w:val="11"/>
  </w:num>
  <w:num w:numId="11">
    <w:abstractNumId w:val="23"/>
  </w:num>
  <w:num w:numId="12">
    <w:abstractNumId w:val="34"/>
  </w:num>
  <w:num w:numId="13">
    <w:abstractNumId w:val="18"/>
  </w:num>
  <w:num w:numId="14">
    <w:abstractNumId w:val="38"/>
  </w:num>
  <w:num w:numId="15">
    <w:abstractNumId w:val="28"/>
  </w:num>
  <w:num w:numId="16">
    <w:abstractNumId w:val="13"/>
  </w:num>
  <w:num w:numId="17">
    <w:abstractNumId w:val="35"/>
  </w:num>
  <w:num w:numId="18">
    <w:abstractNumId w:val="37"/>
  </w:num>
  <w:num w:numId="19">
    <w:abstractNumId w:val="32"/>
  </w:num>
  <w:num w:numId="20">
    <w:abstractNumId w:val="24"/>
  </w:num>
  <w:num w:numId="21">
    <w:abstractNumId w:val="17"/>
  </w:num>
  <w:num w:numId="22">
    <w:abstractNumId w:val="8"/>
  </w:num>
  <w:num w:numId="23">
    <w:abstractNumId w:val="20"/>
  </w:num>
  <w:num w:numId="24">
    <w:abstractNumId w:val="40"/>
  </w:num>
  <w:num w:numId="25">
    <w:abstractNumId w:val="15"/>
  </w:num>
  <w:num w:numId="26">
    <w:abstractNumId w:val="15"/>
  </w:num>
  <w:num w:numId="27">
    <w:abstractNumId w:val="41"/>
  </w:num>
  <w:num w:numId="28">
    <w:abstractNumId w:val="21"/>
  </w:num>
  <w:num w:numId="29">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36"/>
  </w:num>
  <w:num w:numId="31">
    <w:abstractNumId w:val="7"/>
  </w:num>
  <w:num w:numId="32">
    <w:abstractNumId w:val="12"/>
  </w:num>
  <w:num w:numId="33">
    <w:abstractNumId w:val="6"/>
  </w:num>
  <w:num w:numId="34">
    <w:abstractNumId w:val="5"/>
  </w:num>
  <w:num w:numId="35">
    <w:abstractNumId w:val="4"/>
  </w:num>
  <w:num w:numId="36">
    <w:abstractNumId w:val="1"/>
  </w:num>
  <w:num w:numId="37">
    <w:abstractNumId w:val="0"/>
  </w:num>
  <w:num w:numId="38">
    <w:abstractNumId w:val="23"/>
    <w:lvlOverride w:ilvl="0">
      <w:startOverride w:val="1"/>
    </w:lvlOverride>
  </w:num>
  <w:num w:numId="39">
    <w:abstractNumId w:val="16"/>
  </w:num>
  <w:num w:numId="40">
    <w:abstractNumId w:val="9"/>
  </w:num>
  <w:num w:numId="41">
    <w:abstractNumId w:val="26"/>
  </w:num>
  <w:num w:numId="42">
    <w:abstractNumId w:val="19"/>
  </w:num>
  <w:num w:numId="43">
    <w:abstractNumId w:val="25"/>
  </w:num>
  <w:num w:numId="44">
    <w:abstractNumId w:val="31"/>
  </w:num>
  <w:num w:numId="45">
    <w:abstractNumId w:val="22"/>
  </w:num>
  <w:num w:numId="46">
    <w:abstractNumId w:val="3"/>
  </w:num>
  <w:num w:numId="47">
    <w:abstractNumId w:val="22"/>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25"/>
  <w:activeWritingStyle w:appName="MSWord" w:lang="en-AU" w:vendorID="64" w:dllVersion="131078" w:nlCheck="1" w:checkStyle="1"/>
  <w:activeWritingStyle w:appName="MSWord" w:lang="fr-FR" w:vendorID="64" w:dllVersion="131078" w:nlCheck="1" w:checkStyle="1"/>
  <w:activeWritingStyle w:appName="MSWord" w:lang="en-US" w:vendorID="64" w:dllVersion="131078" w:nlCheck="1" w:checkStyle="1"/>
  <w:proofState w:spelling="clean" w:grammar="clean"/>
  <w:attachedTemplate r:id="rId1"/>
  <w:stylePaneFormatFilter w:val="3801" w:allStyles="1" w:customStyles="0" w:latentStyles="0" w:stylesInUse="0" w:headingStyles="0" w:numberingStyles="0" w:tableStyles="0" w:directFormattingOnRuns="0" w:directFormattingOnParagraphs="0" w:directFormattingOnNumbering="0" w:directFormattingOnTables="1" w:clearFormatting="1" w:top3HeadingStyles="1" w:visibleStyles="0" w:alternateStyleNames="0"/>
  <w:defaultTabStop w:val="284"/>
  <w:hyphenationZone w:val="425"/>
  <w:evenAndOddHeaders/>
  <w:drawingGridHorizontalSpacing w:val="120"/>
  <w:displayHorizontalDrawingGridEvery w:val="2"/>
  <w:displayVerticalDrawingGridEvery w:val="2"/>
  <w:noPunctuationKerning/>
  <w:characterSpacingControl w:val="doNotCompress"/>
  <w:hdrShapeDefaults>
    <o:shapedefaults v:ext="edit" spidmax="2049">
      <o:colormru v:ext="edit" colors="#001c52,#b6c400,#dc0000,maroon,#6cb07e,#2c90ce,#eed084,#ccf"/>
    </o:shapedefaults>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DMReference" w:val=" "/>
    <w:docVar w:name="OfficeIni" w:val="Melbourne.ini"/>
  </w:docVars>
  <w:rsids>
    <w:rsidRoot w:val="000F359C"/>
    <w:rsid w:val="00000125"/>
    <w:rsid w:val="00002BF5"/>
    <w:rsid w:val="00004FE2"/>
    <w:rsid w:val="00005641"/>
    <w:rsid w:val="00006E63"/>
    <w:rsid w:val="00006FE5"/>
    <w:rsid w:val="00007AFB"/>
    <w:rsid w:val="00010DFB"/>
    <w:rsid w:val="000111B5"/>
    <w:rsid w:val="000115FC"/>
    <w:rsid w:val="00012D17"/>
    <w:rsid w:val="00012DAC"/>
    <w:rsid w:val="00013389"/>
    <w:rsid w:val="000137B0"/>
    <w:rsid w:val="00013D87"/>
    <w:rsid w:val="0001482D"/>
    <w:rsid w:val="00015181"/>
    <w:rsid w:val="000156FD"/>
    <w:rsid w:val="000175AF"/>
    <w:rsid w:val="000176A3"/>
    <w:rsid w:val="000217C3"/>
    <w:rsid w:val="000217CF"/>
    <w:rsid w:val="0002202A"/>
    <w:rsid w:val="00022210"/>
    <w:rsid w:val="000226DD"/>
    <w:rsid w:val="00022BD0"/>
    <w:rsid w:val="00023450"/>
    <w:rsid w:val="00023A7F"/>
    <w:rsid w:val="00025B09"/>
    <w:rsid w:val="00025BD5"/>
    <w:rsid w:val="000267A5"/>
    <w:rsid w:val="00027A68"/>
    <w:rsid w:val="00027E0A"/>
    <w:rsid w:val="00027F8A"/>
    <w:rsid w:val="0003040E"/>
    <w:rsid w:val="00030B04"/>
    <w:rsid w:val="00030D91"/>
    <w:rsid w:val="0003174B"/>
    <w:rsid w:val="00031FC4"/>
    <w:rsid w:val="00032B89"/>
    <w:rsid w:val="000339B1"/>
    <w:rsid w:val="00033CF5"/>
    <w:rsid w:val="00034228"/>
    <w:rsid w:val="00034510"/>
    <w:rsid w:val="000360F6"/>
    <w:rsid w:val="0003638F"/>
    <w:rsid w:val="00036646"/>
    <w:rsid w:val="00036FFF"/>
    <w:rsid w:val="00040067"/>
    <w:rsid w:val="00040713"/>
    <w:rsid w:val="00040D73"/>
    <w:rsid w:val="00040E7E"/>
    <w:rsid w:val="0004182E"/>
    <w:rsid w:val="000421AD"/>
    <w:rsid w:val="0004319E"/>
    <w:rsid w:val="000433A2"/>
    <w:rsid w:val="00043470"/>
    <w:rsid w:val="00043964"/>
    <w:rsid w:val="00043C44"/>
    <w:rsid w:val="0004466D"/>
    <w:rsid w:val="000449C2"/>
    <w:rsid w:val="00044A5D"/>
    <w:rsid w:val="00044D9D"/>
    <w:rsid w:val="00045034"/>
    <w:rsid w:val="00045940"/>
    <w:rsid w:val="00045E55"/>
    <w:rsid w:val="0004651B"/>
    <w:rsid w:val="00050AED"/>
    <w:rsid w:val="00050D51"/>
    <w:rsid w:val="000511C8"/>
    <w:rsid w:val="0005255C"/>
    <w:rsid w:val="00052573"/>
    <w:rsid w:val="00052705"/>
    <w:rsid w:val="00052E3D"/>
    <w:rsid w:val="0005432C"/>
    <w:rsid w:val="000545B7"/>
    <w:rsid w:val="00054E84"/>
    <w:rsid w:val="00056C87"/>
    <w:rsid w:val="00056E9F"/>
    <w:rsid w:val="0005753A"/>
    <w:rsid w:val="00061640"/>
    <w:rsid w:val="00062F94"/>
    <w:rsid w:val="00064CEF"/>
    <w:rsid w:val="000655A8"/>
    <w:rsid w:val="00065DBF"/>
    <w:rsid w:val="000663B9"/>
    <w:rsid w:val="00066802"/>
    <w:rsid w:val="00067EDB"/>
    <w:rsid w:val="000705CD"/>
    <w:rsid w:val="000705E4"/>
    <w:rsid w:val="00070F98"/>
    <w:rsid w:val="00072225"/>
    <w:rsid w:val="000724CE"/>
    <w:rsid w:val="000726AD"/>
    <w:rsid w:val="00072F8B"/>
    <w:rsid w:val="00074732"/>
    <w:rsid w:val="00074FF3"/>
    <w:rsid w:val="0007545C"/>
    <w:rsid w:val="00075FAE"/>
    <w:rsid w:val="00080C0C"/>
    <w:rsid w:val="00080FAA"/>
    <w:rsid w:val="00081F7D"/>
    <w:rsid w:val="00082B7D"/>
    <w:rsid w:val="000837B1"/>
    <w:rsid w:val="00083981"/>
    <w:rsid w:val="00083DFB"/>
    <w:rsid w:val="00084C27"/>
    <w:rsid w:val="0008607A"/>
    <w:rsid w:val="00087085"/>
    <w:rsid w:val="0008771E"/>
    <w:rsid w:val="00087B22"/>
    <w:rsid w:val="00087EAC"/>
    <w:rsid w:val="000900DD"/>
    <w:rsid w:val="00091B6D"/>
    <w:rsid w:val="00091E17"/>
    <w:rsid w:val="00092202"/>
    <w:rsid w:val="000923B0"/>
    <w:rsid w:val="00094297"/>
    <w:rsid w:val="00095136"/>
    <w:rsid w:val="000959F9"/>
    <w:rsid w:val="00095AEE"/>
    <w:rsid w:val="00096059"/>
    <w:rsid w:val="0009614B"/>
    <w:rsid w:val="00096446"/>
    <w:rsid w:val="00097BA8"/>
    <w:rsid w:val="000A098A"/>
    <w:rsid w:val="000A0ADB"/>
    <w:rsid w:val="000A15B4"/>
    <w:rsid w:val="000A36BB"/>
    <w:rsid w:val="000A58C7"/>
    <w:rsid w:val="000A6066"/>
    <w:rsid w:val="000A61BC"/>
    <w:rsid w:val="000A7044"/>
    <w:rsid w:val="000A75CF"/>
    <w:rsid w:val="000B0371"/>
    <w:rsid w:val="000B09AD"/>
    <w:rsid w:val="000B2645"/>
    <w:rsid w:val="000B3B42"/>
    <w:rsid w:val="000B42C6"/>
    <w:rsid w:val="000B589B"/>
    <w:rsid w:val="000B625B"/>
    <w:rsid w:val="000B7275"/>
    <w:rsid w:val="000C0040"/>
    <w:rsid w:val="000C0C0B"/>
    <w:rsid w:val="000C149B"/>
    <w:rsid w:val="000C160F"/>
    <w:rsid w:val="000C173E"/>
    <w:rsid w:val="000C184B"/>
    <w:rsid w:val="000C2CF5"/>
    <w:rsid w:val="000C2CFB"/>
    <w:rsid w:val="000C5003"/>
    <w:rsid w:val="000C5088"/>
    <w:rsid w:val="000C56D8"/>
    <w:rsid w:val="000C5A0A"/>
    <w:rsid w:val="000C5A28"/>
    <w:rsid w:val="000C5C5D"/>
    <w:rsid w:val="000C61B6"/>
    <w:rsid w:val="000C6947"/>
    <w:rsid w:val="000C6A86"/>
    <w:rsid w:val="000C6B85"/>
    <w:rsid w:val="000C6E1E"/>
    <w:rsid w:val="000C764F"/>
    <w:rsid w:val="000D0F58"/>
    <w:rsid w:val="000D1A92"/>
    <w:rsid w:val="000D1CDA"/>
    <w:rsid w:val="000D3037"/>
    <w:rsid w:val="000D3119"/>
    <w:rsid w:val="000D36F7"/>
    <w:rsid w:val="000D4115"/>
    <w:rsid w:val="000D4393"/>
    <w:rsid w:val="000D43A0"/>
    <w:rsid w:val="000D7EAF"/>
    <w:rsid w:val="000E0537"/>
    <w:rsid w:val="000E20ED"/>
    <w:rsid w:val="000E235A"/>
    <w:rsid w:val="000E239A"/>
    <w:rsid w:val="000E2B50"/>
    <w:rsid w:val="000E2D53"/>
    <w:rsid w:val="000E3170"/>
    <w:rsid w:val="000E3415"/>
    <w:rsid w:val="000E41D5"/>
    <w:rsid w:val="000E4F4A"/>
    <w:rsid w:val="000E54FD"/>
    <w:rsid w:val="000E574E"/>
    <w:rsid w:val="000E58D5"/>
    <w:rsid w:val="000E5EF2"/>
    <w:rsid w:val="000E787E"/>
    <w:rsid w:val="000F0620"/>
    <w:rsid w:val="000F1C3C"/>
    <w:rsid w:val="000F1CB2"/>
    <w:rsid w:val="000F33B8"/>
    <w:rsid w:val="000F359C"/>
    <w:rsid w:val="000F434F"/>
    <w:rsid w:val="000F6371"/>
    <w:rsid w:val="000F6734"/>
    <w:rsid w:val="000F7B56"/>
    <w:rsid w:val="000F7E79"/>
    <w:rsid w:val="00102095"/>
    <w:rsid w:val="001022D7"/>
    <w:rsid w:val="00102ED1"/>
    <w:rsid w:val="0010395A"/>
    <w:rsid w:val="00103BDC"/>
    <w:rsid w:val="00103C41"/>
    <w:rsid w:val="001040E8"/>
    <w:rsid w:val="00104FFB"/>
    <w:rsid w:val="00105263"/>
    <w:rsid w:val="00106108"/>
    <w:rsid w:val="0010773E"/>
    <w:rsid w:val="00107A47"/>
    <w:rsid w:val="001112A9"/>
    <w:rsid w:val="00111CE6"/>
    <w:rsid w:val="0011226A"/>
    <w:rsid w:val="0011235F"/>
    <w:rsid w:val="00112435"/>
    <w:rsid w:val="00112F1D"/>
    <w:rsid w:val="001136B7"/>
    <w:rsid w:val="00113C3F"/>
    <w:rsid w:val="0012034E"/>
    <w:rsid w:val="00120768"/>
    <w:rsid w:val="0012091A"/>
    <w:rsid w:val="00120B80"/>
    <w:rsid w:val="001217D5"/>
    <w:rsid w:val="001227FE"/>
    <w:rsid w:val="00122DB2"/>
    <w:rsid w:val="00123634"/>
    <w:rsid w:val="0012373D"/>
    <w:rsid w:val="001254DC"/>
    <w:rsid w:val="0012560C"/>
    <w:rsid w:val="0012731C"/>
    <w:rsid w:val="0012750E"/>
    <w:rsid w:val="001313D8"/>
    <w:rsid w:val="00131AFC"/>
    <w:rsid w:val="00134738"/>
    <w:rsid w:val="00135E94"/>
    <w:rsid w:val="0013634A"/>
    <w:rsid w:val="0013770D"/>
    <w:rsid w:val="0014176A"/>
    <w:rsid w:val="001428F5"/>
    <w:rsid w:val="001433B9"/>
    <w:rsid w:val="00144C80"/>
    <w:rsid w:val="00146479"/>
    <w:rsid w:val="00147A36"/>
    <w:rsid w:val="00147C04"/>
    <w:rsid w:val="00150D48"/>
    <w:rsid w:val="00151C8D"/>
    <w:rsid w:val="001521FD"/>
    <w:rsid w:val="00152622"/>
    <w:rsid w:val="00152810"/>
    <w:rsid w:val="00153B18"/>
    <w:rsid w:val="001543B9"/>
    <w:rsid w:val="001550E8"/>
    <w:rsid w:val="00155656"/>
    <w:rsid w:val="00155777"/>
    <w:rsid w:val="00155EF8"/>
    <w:rsid w:val="00155F7D"/>
    <w:rsid w:val="0016108D"/>
    <w:rsid w:val="001610FE"/>
    <w:rsid w:val="0016175D"/>
    <w:rsid w:val="00161C30"/>
    <w:rsid w:val="00162D76"/>
    <w:rsid w:val="001649C2"/>
    <w:rsid w:val="00164B84"/>
    <w:rsid w:val="00164F96"/>
    <w:rsid w:val="00165820"/>
    <w:rsid w:val="00167056"/>
    <w:rsid w:val="00167E12"/>
    <w:rsid w:val="00167F49"/>
    <w:rsid w:val="00170669"/>
    <w:rsid w:val="00171A1B"/>
    <w:rsid w:val="00173FE7"/>
    <w:rsid w:val="001746C8"/>
    <w:rsid w:val="00174DF4"/>
    <w:rsid w:val="00175BDF"/>
    <w:rsid w:val="0017654B"/>
    <w:rsid w:val="001774EA"/>
    <w:rsid w:val="001775AA"/>
    <w:rsid w:val="00180294"/>
    <w:rsid w:val="001802CA"/>
    <w:rsid w:val="00180ACE"/>
    <w:rsid w:val="001810C8"/>
    <w:rsid w:val="001814D4"/>
    <w:rsid w:val="00181E1B"/>
    <w:rsid w:val="00182C9D"/>
    <w:rsid w:val="00183983"/>
    <w:rsid w:val="00184062"/>
    <w:rsid w:val="00184129"/>
    <w:rsid w:val="00185737"/>
    <w:rsid w:val="00185ED6"/>
    <w:rsid w:val="00185FA7"/>
    <w:rsid w:val="001864B6"/>
    <w:rsid w:val="00187D9F"/>
    <w:rsid w:val="0019002E"/>
    <w:rsid w:val="001912B7"/>
    <w:rsid w:val="00191F92"/>
    <w:rsid w:val="001924A7"/>
    <w:rsid w:val="00192FA4"/>
    <w:rsid w:val="001932E1"/>
    <w:rsid w:val="00193756"/>
    <w:rsid w:val="00193F23"/>
    <w:rsid w:val="001941E1"/>
    <w:rsid w:val="00194797"/>
    <w:rsid w:val="001959F4"/>
    <w:rsid w:val="00196755"/>
    <w:rsid w:val="001976C9"/>
    <w:rsid w:val="001A0887"/>
    <w:rsid w:val="001A0CF0"/>
    <w:rsid w:val="001A0DE8"/>
    <w:rsid w:val="001A2B46"/>
    <w:rsid w:val="001A32BD"/>
    <w:rsid w:val="001A3914"/>
    <w:rsid w:val="001A3A18"/>
    <w:rsid w:val="001A417F"/>
    <w:rsid w:val="001A453B"/>
    <w:rsid w:val="001A5158"/>
    <w:rsid w:val="001A587E"/>
    <w:rsid w:val="001A5A28"/>
    <w:rsid w:val="001A5B8C"/>
    <w:rsid w:val="001A6886"/>
    <w:rsid w:val="001A6C01"/>
    <w:rsid w:val="001A722F"/>
    <w:rsid w:val="001B031F"/>
    <w:rsid w:val="001B106B"/>
    <w:rsid w:val="001B172F"/>
    <w:rsid w:val="001B4B35"/>
    <w:rsid w:val="001B5050"/>
    <w:rsid w:val="001B52A4"/>
    <w:rsid w:val="001B5EE9"/>
    <w:rsid w:val="001B67FE"/>
    <w:rsid w:val="001B6961"/>
    <w:rsid w:val="001B74AF"/>
    <w:rsid w:val="001C0F16"/>
    <w:rsid w:val="001C243F"/>
    <w:rsid w:val="001C2502"/>
    <w:rsid w:val="001C2864"/>
    <w:rsid w:val="001C643A"/>
    <w:rsid w:val="001C6AB3"/>
    <w:rsid w:val="001C7153"/>
    <w:rsid w:val="001C7906"/>
    <w:rsid w:val="001C7929"/>
    <w:rsid w:val="001C7FDC"/>
    <w:rsid w:val="001D1692"/>
    <w:rsid w:val="001D30AC"/>
    <w:rsid w:val="001D4118"/>
    <w:rsid w:val="001D52E0"/>
    <w:rsid w:val="001D61EA"/>
    <w:rsid w:val="001D7FF1"/>
    <w:rsid w:val="001E0BBF"/>
    <w:rsid w:val="001E0CD2"/>
    <w:rsid w:val="001E15A4"/>
    <w:rsid w:val="001E2071"/>
    <w:rsid w:val="001E3591"/>
    <w:rsid w:val="001E4875"/>
    <w:rsid w:val="001E4F17"/>
    <w:rsid w:val="001E5E46"/>
    <w:rsid w:val="001E6BD1"/>
    <w:rsid w:val="001E6E99"/>
    <w:rsid w:val="001E7AF5"/>
    <w:rsid w:val="001F1E22"/>
    <w:rsid w:val="001F23CC"/>
    <w:rsid w:val="001F276A"/>
    <w:rsid w:val="001F300B"/>
    <w:rsid w:val="001F304A"/>
    <w:rsid w:val="001F42BB"/>
    <w:rsid w:val="001F45C1"/>
    <w:rsid w:val="001F49B3"/>
    <w:rsid w:val="001F4BC3"/>
    <w:rsid w:val="001F58EA"/>
    <w:rsid w:val="001F7163"/>
    <w:rsid w:val="001F7A4E"/>
    <w:rsid w:val="002007AB"/>
    <w:rsid w:val="00200DBF"/>
    <w:rsid w:val="00201958"/>
    <w:rsid w:val="00201B70"/>
    <w:rsid w:val="00201F83"/>
    <w:rsid w:val="0020273E"/>
    <w:rsid w:val="00202FFD"/>
    <w:rsid w:val="00203747"/>
    <w:rsid w:val="0020452B"/>
    <w:rsid w:val="00204C41"/>
    <w:rsid w:val="00204E39"/>
    <w:rsid w:val="00205149"/>
    <w:rsid w:val="0020561B"/>
    <w:rsid w:val="00205A67"/>
    <w:rsid w:val="002067CC"/>
    <w:rsid w:val="00210F2B"/>
    <w:rsid w:val="00211568"/>
    <w:rsid w:val="00212233"/>
    <w:rsid w:val="002127CE"/>
    <w:rsid w:val="00215940"/>
    <w:rsid w:val="00216728"/>
    <w:rsid w:val="00216DCF"/>
    <w:rsid w:val="002179F2"/>
    <w:rsid w:val="00220934"/>
    <w:rsid w:val="00220A51"/>
    <w:rsid w:val="002225E8"/>
    <w:rsid w:val="002229F1"/>
    <w:rsid w:val="002231EC"/>
    <w:rsid w:val="00223221"/>
    <w:rsid w:val="002245AF"/>
    <w:rsid w:val="002255E4"/>
    <w:rsid w:val="002262C3"/>
    <w:rsid w:val="00226B51"/>
    <w:rsid w:val="00230F45"/>
    <w:rsid w:val="00231BC8"/>
    <w:rsid w:val="00231EA6"/>
    <w:rsid w:val="002323F0"/>
    <w:rsid w:val="00232E0E"/>
    <w:rsid w:val="0023331E"/>
    <w:rsid w:val="00234241"/>
    <w:rsid w:val="00234BF9"/>
    <w:rsid w:val="00234D6B"/>
    <w:rsid w:val="00235528"/>
    <w:rsid w:val="0023624C"/>
    <w:rsid w:val="00236CD7"/>
    <w:rsid w:val="00236CF1"/>
    <w:rsid w:val="0024098C"/>
    <w:rsid w:val="0024122D"/>
    <w:rsid w:val="0024144E"/>
    <w:rsid w:val="00241F66"/>
    <w:rsid w:val="00241F8D"/>
    <w:rsid w:val="00242171"/>
    <w:rsid w:val="00243E02"/>
    <w:rsid w:val="00244942"/>
    <w:rsid w:val="00244B7F"/>
    <w:rsid w:val="00244E36"/>
    <w:rsid w:val="00245E21"/>
    <w:rsid w:val="00246F27"/>
    <w:rsid w:val="00247575"/>
    <w:rsid w:val="00247746"/>
    <w:rsid w:val="00247E84"/>
    <w:rsid w:val="002514A9"/>
    <w:rsid w:val="00252B8E"/>
    <w:rsid w:val="002534C8"/>
    <w:rsid w:val="00254AED"/>
    <w:rsid w:val="00254E9D"/>
    <w:rsid w:val="002550E3"/>
    <w:rsid w:val="0025575F"/>
    <w:rsid w:val="00256441"/>
    <w:rsid w:val="00261612"/>
    <w:rsid w:val="00261E25"/>
    <w:rsid w:val="00263288"/>
    <w:rsid w:val="0026349D"/>
    <w:rsid w:val="00263B40"/>
    <w:rsid w:val="002640CF"/>
    <w:rsid w:val="00264531"/>
    <w:rsid w:val="002649B0"/>
    <w:rsid w:val="00264B88"/>
    <w:rsid w:val="00265600"/>
    <w:rsid w:val="0026621F"/>
    <w:rsid w:val="002663F7"/>
    <w:rsid w:val="00266497"/>
    <w:rsid w:val="002665E4"/>
    <w:rsid w:val="002674E9"/>
    <w:rsid w:val="002703E9"/>
    <w:rsid w:val="00270404"/>
    <w:rsid w:val="00270840"/>
    <w:rsid w:val="00270B1F"/>
    <w:rsid w:val="00270C79"/>
    <w:rsid w:val="00270E9D"/>
    <w:rsid w:val="002727B6"/>
    <w:rsid w:val="002729A6"/>
    <w:rsid w:val="00273A77"/>
    <w:rsid w:val="00273A86"/>
    <w:rsid w:val="00276859"/>
    <w:rsid w:val="00277548"/>
    <w:rsid w:val="00280232"/>
    <w:rsid w:val="00280844"/>
    <w:rsid w:val="00282166"/>
    <w:rsid w:val="0028219B"/>
    <w:rsid w:val="002823FB"/>
    <w:rsid w:val="0028256C"/>
    <w:rsid w:val="00283D57"/>
    <w:rsid w:val="00284554"/>
    <w:rsid w:val="00284597"/>
    <w:rsid w:val="002845D8"/>
    <w:rsid w:val="002853C6"/>
    <w:rsid w:val="0028546C"/>
    <w:rsid w:val="00286031"/>
    <w:rsid w:val="002861FA"/>
    <w:rsid w:val="00286518"/>
    <w:rsid w:val="0028670F"/>
    <w:rsid w:val="00286FF2"/>
    <w:rsid w:val="002871ED"/>
    <w:rsid w:val="002901B3"/>
    <w:rsid w:val="00290417"/>
    <w:rsid w:val="0029041A"/>
    <w:rsid w:val="002912F9"/>
    <w:rsid w:val="002924A2"/>
    <w:rsid w:val="00292582"/>
    <w:rsid w:val="00292732"/>
    <w:rsid w:val="00292CA9"/>
    <w:rsid w:val="0029333B"/>
    <w:rsid w:val="00293432"/>
    <w:rsid w:val="00293955"/>
    <w:rsid w:val="00294530"/>
    <w:rsid w:val="00294951"/>
    <w:rsid w:val="00294C01"/>
    <w:rsid w:val="00295B2C"/>
    <w:rsid w:val="00296792"/>
    <w:rsid w:val="002974A9"/>
    <w:rsid w:val="00297BE5"/>
    <w:rsid w:val="002A018E"/>
    <w:rsid w:val="002A197D"/>
    <w:rsid w:val="002A198A"/>
    <w:rsid w:val="002A1B18"/>
    <w:rsid w:val="002A25A8"/>
    <w:rsid w:val="002A338F"/>
    <w:rsid w:val="002A3459"/>
    <w:rsid w:val="002A38B3"/>
    <w:rsid w:val="002A3FA2"/>
    <w:rsid w:val="002A4721"/>
    <w:rsid w:val="002A4AEB"/>
    <w:rsid w:val="002A56F2"/>
    <w:rsid w:val="002A5876"/>
    <w:rsid w:val="002A58F7"/>
    <w:rsid w:val="002A626C"/>
    <w:rsid w:val="002A6563"/>
    <w:rsid w:val="002A68CF"/>
    <w:rsid w:val="002B02E5"/>
    <w:rsid w:val="002B0463"/>
    <w:rsid w:val="002B083A"/>
    <w:rsid w:val="002B1735"/>
    <w:rsid w:val="002B2390"/>
    <w:rsid w:val="002B4A76"/>
    <w:rsid w:val="002B5E3A"/>
    <w:rsid w:val="002B6903"/>
    <w:rsid w:val="002B715A"/>
    <w:rsid w:val="002B7DEE"/>
    <w:rsid w:val="002C16F0"/>
    <w:rsid w:val="002C26DA"/>
    <w:rsid w:val="002C3130"/>
    <w:rsid w:val="002C380F"/>
    <w:rsid w:val="002C3F78"/>
    <w:rsid w:val="002C61B4"/>
    <w:rsid w:val="002C6409"/>
    <w:rsid w:val="002C7DF3"/>
    <w:rsid w:val="002D00DA"/>
    <w:rsid w:val="002D10E0"/>
    <w:rsid w:val="002D219F"/>
    <w:rsid w:val="002D4C12"/>
    <w:rsid w:val="002D57D2"/>
    <w:rsid w:val="002D5AA1"/>
    <w:rsid w:val="002D6259"/>
    <w:rsid w:val="002D6263"/>
    <w:rsid w:val="002E09D9"/>
    <w:rsid w:val="002E118D"/>
    <w:rsid w:val="002E289D"/>
    <w:rsid w:val="002E3E66"/>
    <w:rsid w:val="002E5D29"/>
    <w:rsid w:val="002F09F9"/>
    <w:rsid w:val="002F0CA8"/>
    <w:rsid w:val="002F1BA5"/>
    <w:rsid w:val="002F213C"/>
    <w:rsid w:val="002F428B"/>
    <w:rsid w:val="002F48DB"/>
    <w:rsid w:val="002F4997"/>
    <w:rsid w:val="002F5A02"/>
    <w:rsid w:val="002F6AC0"/>
    <w:rsid w:val="002F7488"/>
    <w:rsid w:val="00301EFD"/>
    <w:rsid w:val="00301F9E"/>
    <w:rsid w:val="00303275"/>
    <w:rsid w:val="00303306"/>
    <w:rsid w:val="003034D6"/>
    <w:rsid w:val="003035AF"/>
    <w:rsid w:val="003039F2"/>
    <w:rsid w:val="0030466C"/>
    <w:rsid w:val="00304A7F"/>
    <w:rsid w:val="003058D3"/>
    <w:rsid w:val="0031129C"/>
    <w:rsid w:val="00311A55"/>
    <w:rsid w:val="00312625"/>
    <w:rsid w:val="003129FB"/>
    <w:rsid w:val="003142E5"/>
    <w:rsid w:val="00315699"/>
    <w:rsid w:val="00315CBB"/>
    <w:rsid w:val="003174ED"/>
    <w:rsid w:val="0032025B"/>
    <w:rsid w:val="003202F0"/>
    <w:rsid w:val="0032108F"/>
    <w:rsid w:val="0032160B"/>
    <w:rsid w:val="00321AF3"/>
    <w:rsid w:val="00322565"/>
    <w:rsid w:val="00324C3B"/>
    <w:rsid w:val="00324D55"/>
    <w:rsid w:val="003264BC"/>
    <w:rsid w:val="00326758"/>
    <w:rsid w:val="00330399"/>
    <w:rsid w:val="003305C0"/>
    <w:rsid w:val="00330E5C"/>
    <w:rsid w:val="00330E88"/>
    <w:rsid w:val="00333292"/>
    <w:rsid w:val="00333B0C"/>
    <w:rsid w:val="003346E3"/>
    <w:rsid w:val="00334C6A"/>
    <w:rsid w:val="00334DFB"/>
    <w:rsid w:val="00334FA6"/>
    <w:rsid w:val="00335B3C"/>
    <w:rsid w:val="00335E36"/>
    <w:rsid w:val="0034021A"/>
    <w:rsid w:val="003408A0"/>
    <w:rsid w:val="003409BC"/>
    <w:rsid w:val="00342A57"/>
    <w:rsid w:val="00343268"/>
    <w:rsid w:val="003438E6"/>
    <w:rsid w:val="00343907"/>
    <w:rsid w:val="00343EAD"/>
    <w:rsid w:val="0034461D"/>
    <w:rsid w:val="0034496D"/>
    <w:rsid w:val="00344A38"/>
    <w:rsid w:val="0034524A"/>
    <w:rsid w:val="003459F4"/>
    <w:rsid w:val="00345C90"/>
    <w:rsid w:val="0034728E"/>
    <w:rsid w:val="0034744B"/>
    <w:rsid w:val="0035304E"/>
    <w:rsid w:val="00353364"/>
    <w:rsid w:val="00354710"/>
    <w:rsid w:val="00354717"/>
    <w:rsid w:val="00356AF6"/>
    <w:rsid w:val="00356BC4"/>
    <w:rsid w:val="003572DF"/>
    <w:rsid w:val="00357986"/>
    <w:rsid w:val="00360B62"/>
    <w:rsid w:val="00361591"/>
    <w:rsid w:val="0036222D"/>
    <w:rsid w:val="0036277A"/>
    <w:rsid w:val="00363225"/>
    <w:rsid w:val="00363FD4"/>
    <w:rsid w:val="0036450A"/>
    <w:rsid w:val="00364AC8"/>
    <w:rsid w:val="00364AFB"/>
    <w:rsid w:val="003653CD"/>
    <w:rsid w:val="0036603C"/>
    <w:rsid w:val="00366CB7"/>
    <w:rsid w:val="00370907"/>
    <w:rsid w:val="003737A3"/>
    <w:rsid w:val="00373D3D"/>
    <w:rsid w:val="00375A33"/>
    <w:rsid w:val="00375D6E"/>
    <w:rsid w:val="00376738"/>
    <w:rsid w:val="00376C25"/>
    <w:rsid w:val="00376EB4"/>
    <w:rsid w:val="00377948"/>
    <w:rsid w:val="00377ADB"/>
    <w:rsid w:val="0038003B"/>
    <w:rsid w:val="0038056C"/>
    <w:rsid w:val="00381FBC"/>
    <w:rsid w:val="00382965"/>
    <w:rsid w:val="003831DC"/>
    <w:rsid w:val="0038397D"/>
    <w:rsid w:val="003849E4"/>
    <w:rsid w:val="00385E19"/>
    <w:rsid w:val="003866CD"/>
    <w:rsid w:val="00386EF7"/>
    <w:rsid w:val="003906BB"/>
    <w:rsid w:val="00390FA2"/>
    <w:rsid w:val="0039252C"/>
    <w:rsid w:val="003927AE"/>
    <w:rsid w:val="003941AB"/>
    <w:rsid w:val="00394341"/>
    <w:rsid w:val="003943C9"/>
    <w:rsid w:val="003947D3"/>
    <w:rsid w:val="0039528A"/>
    <w:rsid w:val="00395783"/>
    <w:rsid w:val="00395871"/>
    <w:rsid w:val="003A086B"/>
    <w:rsid w:val="003A09A2"/>
    <w:rsid w:val="003A0ED6"/>
    <w:rsid w:val="003A10F1"/>
    <w:rsid w:val="003A3CF8"/>
    <w:rsid w:val="003A3F16"/>
    <w:rsid w:val="003A4F2F"/>
    <w:rsid w:val="003A55FA"/>
    <w:rsid w:val="003A6192"/>
    <w:rsid w:val="003A65AA"/>
    <w:rsid w:val="003A783B"/>
    <w:rsid w:val="003A7C37"/>
    <w:rsid w:val="003A7E84"/>
    <w:rsid w:val="003B021B"/>
    <w:rsid w:val="003B135D"/>
    <w:rsid w:val="003B185F"/>
    <w:rsid w:val="003B2122"/>
    <w:rsid w:val="003B2EE0"/>
    <w:rsid w:val="003B4013"/>
    <w:rsid w:val="003B44FE"/>
    <w:rsid w:val="003B5560"/>
    <w:rsid w:val="003B585F"/>
    <w:rsid w:val="003B5D52"/>
    <w:rsid w:val="003B5E34"/>
    <w:rsid w:val="003B67C0"/>
    <w:rsid w:val="003B6AC2"/>
    <w:rsid w:val="003B7091"/>
    <w:rsid w:val="003B7983"/>
    <w:rsid w:val="003C1D10"/>
    <w:rsid w:val="003C23E4"/>
    <w:rsid w:val="003C24D6"/>
    <w:rsid w:val="003C26B6"/>
    <w:rsid w:val="003C2A66"/>
    <w:rsid w:val="003C2F20"/>
    <w:rsid w:val="003C33B0"/>
    <w:rsid w:val="003C472E"/>
    <w:rsid w:val="003C4C20"/>
    <w:rsid w:val="003C5DBB"/>
    <w:rsid w:val="003C6FCA"/>
    <w:rsid w:val="003D03FF"/>
    <w:rsid w:val="003D0A9B"/>
    <w:rsid w:val="003D434A"/>
    <w:rsid w:val="003D45F6"/>
    <w:rsid w:val="003D48D2"/>
    <w:rsid w:val="003D4E11"/>
    <w:rsid w:val="003D55F5"/>
    <w:rsid w:val="003D596C"/>
    <w:rsid w:val="003D63A6"/>
    <w:rsid w:val="003D712A"/>
    <w:rsid w:val="003D7BFF"/>
    <w:rsid w:val="003D7ED0"/>
    <w:rsid w:val="003D7FDB"/>
    <w:rsid w:val="003E02D7"/>
    <w:rsid w:val="003E06FF"/>
    <w:rsid w:val="003E126A"/>
    <w:rsid w:val="003E1621"/>
    <w:rsid w:val="003E17E2"/>
    <w:rsid w:val="003E2C76"/>
    <w:rsid w:val="003E44F0"/>
    <w:rsid w:val="003E5001"/>
    <w:rsid w:val="003E5A2C"/>
    <w:rsid w:val="003E5FAA"/>
    <w:rsid w:val="003E686C"/>
    <w:rsid w:val="003F0F2B"/>
    <w:rsid w:val="003F2158"/>
    <w:rsid w:val="003F2609"/>
    <w:rsid w:val="003F33FE"/>
    <w:rsid w:val="003F3593"/>
    <w:rsid w:val="003F3A41"/>
    <w:rsid w:val="003F3C1F"/>
    <w:rsid w:val="003F4006"/>
    <w:rsid w:val="003F462D"/>
    <w:rsid w:val="003F60BB"/>
    <w:rsid w:val="003F6DD8"/>
    <w:rsid w:val="0040028D"/>
    <w:rsid w:val="004002C5"/>
    <w:rsid w:val="004011BD"/>
    <w:rsid w:val="004013EF"/>
    <w:rsid w:val="00401A7F"/>
    <w:rsid w:val="00401E2B"/>
    <w:rsid w:val="004020B0"/>
    <w:rsid w:val="0040261A"/>
    <w:rsid w:val="004035C8"/>
    <w:rsid w:val="00403631"/>
    <w:rsid w:val="00403F63"/>
    <w:rsid w:val="00404F7A"/>
    <w:rsid w:val="0040656D"/>
    <w:rsid w:val="004065B1"/>
    <w:rsid w:val="0040670E"/>
    <w:rsid w:val="004074C0"/>
    <w:rsid w:val="00407863"/>
    <w:rsid w:val="0041033E"/>
    <w:rsid w:val="00410A8B"/>
    <w:rsid w:val="00411333"/>
    <w:rsid w:val="00420365"/>
    <w:rsid w:val="00420943"/>
    <w:rsid w:val="00421133"/>
    <w:rsid w:val="004225E0"/>
    <w:rsid w:val="004226DB"/>
    <w:rsid w:val="00423F03"/>
    <w:rsid w:val="0042406C"/>
    <w:rsid w:val="00424796"/>
    <w:rsid w:val="004252E9"/>
    <w:rsid w:val="00425C6E"/>
    <w:rsid w:val="004266BD"/>
    <w:rsid w:val="00426981"/>
    <w:rsid w:val="0042760D"/>
    <w:rsid w:val="00430343"/>
    <w:rsid w:val="00432A0A"/>
    <w:rsid w:val="004340DD"/>
    <w:rsid w:val="00434CA6"/>
    <w:rsid w:val="00435B56"/>
    <w:rsid w:val="00435E6F"/>
    <w:rsid w:val="00437342"/>
    <w:rsid w:val="004376FF"/>
    <w:rsid w:val="00437F57"/>
    <w:rsid w:val="004401AD"/>
    <w:rsid w:val="00440EEC"/>
    <w:rsid w:val="004418EE"/>
    <w:rsid w:val="0044223A"/>
    <w:rsid w:val="0044264D"/>
    <w:rsid w:val="00442A9F"/>
    <w:rsid w:val="00445306"/>
    <w:rsid w:val="00445CAC"/>
    <w:rsid w:val="0044603A"/>
    <w:rsid w:val="00446210"/>
    <w:rsid w:val="00446CA1"/>
    <w:rsid w:val="00446DD8"/>
    <w:rsid w:val="004478C8"/>
    <w:rsid w:val="004502E8"/>
    <w:rsid w:val="004509BC"/>
    <w:rsid w:val="00451717"/>
    <w:rsid w:val="00451CB7"/>
    <w:rsid w:val="00452541"/>
    <w:rsid w:val="004528BE"/>
    <w:rsid w:val="00452CBD"/>
    <w:rsid w:val="004533B8"/>
    <w:rsid w:val="00453688"/>
    <w:rsid w:val="00453FD0"/>
    <w:rsid w:val="00454C47"/>
    <w:rsid w:val="00455067"/>
    <w:rsid w:val="00455178"/>
    <w:rsid w:val="00455976"/>
    <w:rsid w:val="00457181"/>
    <w:rsid w:val="00460851"/>
    <w:rsid w:val="00460FCC"/>
    <w:rsid w:val="004615B7"/>
    <w:rsid w:val="00461CAE"/>
    <w:rsid w:val="00461E22"/>
    <w:rsid w:val="00462431"/>
    <w:rsid w:val="00462A3C"/>
    <w:rsid w:val="00462B63"/>
    <w:rsid w:val="004630D3"/>
    <w:rsid w:val="004631AB"/>
    <w:rsid w:val="00463482"/>
    <w:rsid w:val="00464B32"/>
    <w:rsid w:val="00465BF0"/>
    <w:rsid w:val="0046615A"/>
    <w:rsid w:val="00466341"/>
    <w:rsid w:val="00466904"/>
    <w:rsid w:val="00466FDA"/>
    <w:rsid w:val="0046776A"/>
    <w:rsid w:val="00470C57"/>
    <w:rsid w:val="00470EAA"/>
    <w:rsid w:val="0047161E"/>
    <w:rsid w:val="00472335"/>
    <w:rsid w:val="004726F2"/>
    <w:rsid w:val="0047317E"/>
    <w:rsid w:val="004737F0"/>
    <w:rsid w:val="004739D9"/>
    <w:rsid w:val="00475180"/>
    <w:rsid w:val="0047683B"/>
    <w:rsid w:val="00477AE4"/>
    <w:rsid w:val="0048021D"/>
    <w:rsid w:val="0048070C"/>
    <w:rsid w:val="00480F4C"/>
    <w:rsid w:val="00481511"/>
    <w:rsid w:val="0048268A"/>
    <w:rsid w:val="004829B9"/>
    <w:rsid w:val="00482EF2"/>
    <w:rsid w:val="004836C6"/>
    <w:rsid w:val="00485216"/>
    <w:rsid w:val="004854BB"/>
    <w:rsid w:val="004856B2"/>
    <w:rsid w:val="00485712"/>
    <w:rsid w:val="0048630B"/>
    <w:rsid w:val="004863D8"/>
    <w:rsid w:val="0048659C"/>
    <w:rsid w:val="00486667"/>
    <w:rsid w:val="004869C5"/>
    <w:rsid w:val="00486A7E"/>
    <w:rsid w:val="004871C5"/>
    <w:rsid w:val="004901FD"/>
    <w:rsid w:val="004902FC"/>
    <w:rsid w:val="00492052"/>
    <w:rsid w:val="00492307"/>
    <w:rsid w:val="00492CAA"/>
    <w:rsid w:val="00493081"/>
    <w:rsid w:val="00493377"/>
    <w:rsid w:val="00493C48"/>
    <w:rsid w:val="00493F3C"/>
    <w:rsid w:val="00493FBD"/>
    <w:rsid w:val="0049632B"/>
    <w:rsid w:val="00496AC0"/>
    <w:rsid w:val="00497D9B"/>
    <w:rsid w:val="004A2427"/>
    <w:rsid w:val="004A32E2"/>
    <w:rsid w:val="004A37F5"/>
    <w:rsid w:val="004A3E4B"/>
    <w:rsid w:val="004A5187"/>
    <w:rsid w:val="004A5434"/>
    <w:rsid w:val="004A56B1"/>
    <w:rsid w:val="004A5883"/>
    <w:rsid w:val="004A61AF"/>
    <w:rsid w:val="004A7E18"/>
    <w:rsid w:val="004B03E8"/>
    <w:rsid w:val="004B0E0B"/>
    <w:rsid w:val="004B106B"/>
    <w:rsid w:val="004B1D3F"/>
    <w:rsid w:val="004B2C50"/>
    <w:rsid w:val="004B2DC6"/>
    <w:rsid w:val="004B3897"/>
    <w:rsid w:val="004B3FC4"/>
    <w:rsid w:val="004B4E54"/>
    <w:rsid w:val="004B5174"/>
    <w:rsid w:val="004B58E6"/>
    <w:rsid w:val="004B6431"/>
    <w:rsid w:val="004B75D2"/>
    <w:rsid w:val="004B75E8"/>
    <w:rsid w:val="004C0029"/>
    <w:rsid w:val="004C0A7C"/>
    <w:rsid w:val="004C0D1D"/>
    <w:rsid w:val="004C1DB4"/>
    <w:rsid w:val="004C1F95"/>
    <w:rsid w:val="004C2353"/>
    <w:rsid w:val="004C23D6"/>
    <w:rsid w:val="004C2B33"/>
    <w:rsid w:val="004C3AD8"/>
    <w:rsid w:val="004C3F7C"/>
    <w:rsid w:val="004C409E"/>
    <w:rsid w:val="004C58DC"/>
    <w:rsid w:val="004C61E5"/>
    <w:rsid w:val="004C7104"/>
    <w:rsid w:val="004C7CAE"/>
    <w:rsid w:val="004D091E"/>
    <w:rsid w:val="004D268F"/>
    <w:rsid w:val="004D43B1"/>
    <w:rsid w:val="004D4D97"/>
    <w:rsid w:val="004D50DA"/>
    <w:rsid w:val="004D5539"/>
    <w:rsid w:val="004D557E"/>
    <w:rsid w:val="004D59C3"/>
    <w:rsid w:val="004E050F"/>
    <w:rsid w:val="004E0619"/>
    <w:rsid w:val="004E070B"/>
    <w:rsid w:val="004E0F36"/>
    <w:rsid w:val="004E17DF"/>
    <w:rsid w:val="004E192E"/>
    <w:rsid w:val="004E195E"/>
    <w:rsid w:val="004E1B82"/>
    <w:rsid w:val="004E24DD"/>
    <w:rsid w:val="004E2E07"/>
    <w:rsid w:val="004E30F2"/>
    <w:rsid w:val="004E3373"/>
    <w:rsid w:val="004E3A6B"/>
    <w:rsid w:val="004E3CC9"/>
    <w:rsid w:val="004E46D6"/>
    <w:rsid w:val="004E49CD"/>
    <w:rsid w:val="004E4EF4"/>
    <w:rsid w:val="004E50A5"/>
    <w:rsid w:val="004E56D6"/>
    <w:rsid w:val="004E6E36"/>
    <w:rsid w:val="004F07DC"/>
    <w:rsid w:val="004F157C"/>
    <w:rsid w:val="004F1E3F"/>
    <w:rsid w:val="004F3067"/>
    <w:rsid w:val="004F3D0F"/>
    <w:rsid w:val="004F54ED"/>
    <w:rsid w:val="004F5CD2"/>
    <w:rsid w:val="004F6630"/>
    <w:rsid w:val="004F6B20"/>
    <w:rsid w:val="004F713F"/>
    <w:rsid w:val="004F72B7"/>
    <w:rsid w:val="004F7E47"/>
    <w:rsid w:val="00500A2F"/>
    <w:rsid w:val="005032DA"/>
    <w:rsid w:val="00504781"/>
    <w:rsid w:val="00504B5B"/>
    <w:rsid w:val="00504E5E"/>
    <w:rsid w:val="00505813"/>
    <w:rsid w:val="00506350"/>
    <w:rsid w:val="00507FCD"/>
    <w:rsid w:val="00510428"/>
    <w:rsid w:val="00510DF6"/>
    <w:rsid w:val="0051187C"/>
    <w:rsid w:val="00511A12"/>
    <w:rsid w:val="005131BB"/>
    <w:rsid w:val="005151E5"/>
    <w:rsid w:val="00517377"/>
    <w:rsid w:val="005173A7"/>
    <w:rsid w:val="00517DE2"/>
    <w:rsid w:val="0052071C"/>
    <w:rsid w:val="00520D87"/>
    <w:rsid w:val="005212DB"/>
    <w:rsid w:val="00521411"/>
    <w:rsid w:val="00521DCF"/>
    <w:rsid w:val="00522539"/>
    <w:rsid w:val="005233F4"/>
    <w:rsid w:val="00523A57"/>
    <w:rsid w:val="00523CAB"/>
    <w:rsid w:val="00526567"/>
    <w:rsid w:val="00526A90"/>
    <w:rsid w:val="00526E73"/>
    <w:rsid w:val="00527426"/>
    <w:rsid w:val="005318FC"/>
    <w:rsid w:val="005319D9"/>
    <w:rsid w:val="00532374"/>
    <w:rsid w:val="00533B0A"/>
    <w:rsid w:val="00533E29"/>
    <w:rsid w:val="00533F7A"/>
    <w:rsid w:val="00533F90"/>
    <w:rsid w:val="00534710"/>
    <w:rsid w:val="005351F4"/>
    <w:rsid w:val="00537D42"/>
    <w:rsid w:val="00540000"/>
    <w:rsid w:val="005409B5"/>
    <w:rsid w:val="00542154"/>
    <w:rsid w:val="0054274D"/>
    <w:rsid w:val="005430CC"/>
    <w:rsid w:val="00543638"/>
    <w:rsid w:val="00544012"/>
    <w:rsid w:val="0054429B"/>
    <w:rsid w:val="005449C0"/>
    <w:rsid w:val="00544D2E"/>
    <w:rsid w:val="00545DDF"/>
    <w:rsid w:val="00545FD5"/>
    <w:rsid w:val="005461F8"/>
    <w:rsid w:val="005463BB"/>
    <w:rsid w:val="005466B3"/>
    <w:rsid w:val="005475C2"/>
    <w:rsid w:val="0054766F"/>
    <w:rsid w:val="00547A5C"/>
    <w:rsid w:val="00547B70"/>
    <w:rsid w:val="00550D42"/>
    <w:rsid w:val="005512F7"/>
    <w:rsid w:val="00552238"/>
    <w:rsid w:val="00552511"/>
    <w:rsid w:val="00552856"/>
    <w:rsid w:val="00552B7B"/>
    <w:rsid w:val="00552C86"/>
    <w:rsid w:val="00552EB8"/>
    <w:rsid w:val="00554243"/>
    <w:rsid w:val="005544B6"/>
    <w:rsid w:val="005554A3"/>
    <w:rsid w:val="005559E2"/>
    <w:rsid w:val="00555B04"/>
    <w:rsid w:val="00555F22"/>
    <w:rsid w:val="00556D51"/>
    <w:rsid w:val="0055720D"/>
    <w:rsid w:val="0055747C"/>
    <w:rsid w:val="0056092E"/>
    <w:rsid w:val="005612CE"/>
    <w:rsid w:val="00562CD3"/>
    <w:rsid w:val="0056310C"/>
    <w:rsid w:val="00563195"/>
    <w:rsid w:val="00563BD7"/>
    <w:rsid w:val="005641BA"/>
    <w:rsid w:val="00565031"/>
    <w:rsid w:val="005652A9"/>
    <w:rsid w:val="00566461"/>
    <w:rsid w:val="0056675F"/>
    <w:rsid w:val="00567991"/>
    <w:rsid w:val="00567ED2"/>
    <w:rsid w:val="00570465"/>
    <w:rsid w:val="0057164B"/>
    <w:rsid w:val="005721F5"/>
    <w:rsid w:val="00572938"/>
    <w:rsid w:val="005733C8"/>
    <w:rsid w:val="005736C3"/>
    <w:rsid w:val="00574C14"/>
    <w:rsid w:val="005757A4"/>
    <w:rsid w:val="0057581B"/>
    <w:rsid w:val="005759E1"/>
    <w:rsid w:val="00575B08"/>
    <w:rsid w:val="00576F7F"/>
    <w:rsid w:val="00577788"/>
    <w:rsid w:val="005779CE"/>
    <w:rsid w:val="00577A0B"/>
    <w:rsid w:val="00577B20"/>
    <w:rsid w:val="00580F24"/>
    <w:rsid w:val="00581017"/>
    <w:rsid w:val="00581666"/>
    <w:rsid w:val="00581D64"/>
    <w:rsid w:val="00581D89"/>
    <w:rsid w:val="00581D9B"/>
    <w:rsid w:val="00581FAD"/>
    <w:rsid w:val="00582102"/>
    <w:rsid w:val="00584A9E"/>
    <w:rsid w:val="00584E76"/>
    <w:rsid w:val="0058508F"/>
    <w:rsid w:val="00586639"/>
    <w:rsid w:val="00590377"/>
    <w:rsid w:val="00590D14"/>
    <w:rsid w:val="00590E7E"/>
    <w:rsid w:val="00591A27"/>
    <w:rsid w:val="0059262C"/>
    <w:rsid w:val="00592A32"/>
    <w:rsid w:val="00592FE6"/>
    <w:rsid w:val="00593887"/>
    <w:rsid w:val="00593FBA"/>
    <w:rsid w:val="0059674A"/>
    <w:rsid w:val="00597421"/>
    <w:rsid w:val="005975C4"/>
    <w:rsid w:val="0059769A"/>
    <w:rsid w:val="005A0483"/>
    <w:rsid w:val="005A1B33"/>
    <w:rsid w:val="005A2716"/>
    <w:rsid w:val="005A3222"/>
    <w:rsid w:val="005A6A84"/>
    <w:rsid w:val="005A720A"/>
    <w:rsid w:val="005A7730"/>
    <w:rsid w:val="005A7A47"/>
    <w:rsid w:val="005B0928"/>
    <w:rsid w:val="005B0B7C"/>
    <w:rsid w:val="005B0BC7"/>
    <w:rsid w:val="005B1868"/>
    <w:rsid w:val="005B1972"/>
    <w:rsid w:val="005B24E3"/>
    <w:rsid w:val="005B2BB5"/>
    <w:rsid w:val="005B3116"/>
    <w:rsid w:val="005B35E0"/>
    <w:rsid w:val="005B4560"/>
    <w:rsid w:val="005B4678"/>
    <w:rsid w:val="005B55B2"/>
    <w:rsid w:val="005B5784"/>
    <w:rsid w:val="005B5CDA"/>
    <w:rsid w:val="005B6991"/>
    <w:rsid w:val="005C159D"/>
    <w:rsid w:val="005C2077"/>
    <w:rsid w:val="005C20BC"/>
    <w:rsid w:val="005C2B14"/>
    <w:rsid w:val="005C2E40"/>
    <w:rsid w:val="005C36AD"/>
    <w:rsid w:val="005C3E6E"/>
    <w:rsid w:val="005C4139"/>
    <w:rsid w:val="005C4709"/>
    <w:rsid w:val="005C4769"/>
    <w:rsid w:val="005C4A4C"/>
    <w:rsid w:val="005C5B9A"/>
    <w:rsid w:val="005C62A5"/>
    <w:rsid w:val="005C66CE"/>
    <w:rsid w:val="005C673E"/>
    <w:rsid w:val="005C6EDD"/>
    <w:rsid w:val="005C7F36"/>
    <w:rsid w:val="005D0561"/>
    <w:rsid w:val="005D07CD"/>
    <w:rsid w:val="005D1499"/>
    <w:rsid w:val="005D18C2"/>
    <w:rsid w:val="005D2822"/>
    <w:rsid w:val="005D2AD2"/>
    <w:rsid w:val="005D2C9F"/>
    <w:rsid w:val="005D2F39"/>
    <w:rsid w:val="005D30F6"/>
    <w:rsid w:val="005D3512"/>
    <w:rsid w:val="005D399F"/>
    <w:rsid w:val="005D53DF"/>
    <w:rsid w:val="005D5A0C"/>
    <w:rsid w:val="005D6F1C"/>
    <w:rsid w:val="005D7159"/>
    <w:rsid w:val="005D7488"/>
    <w:rsid w:val="005E0A62"/>
    <w:rsid w:val="005E12A5"/>
    <w:rsid w:val="005E16D0"/>
    <w:rsid w:val="005E1DC1"/>
    <w:rsid w:val="005E2D3A"/>
    <w:rsid w:val="005E38A6"/>
    <w:rsid w:val="005E5082"/>
    <w:rsid w:val="005E646C"/>
    <w:rsid w:val="005E678C"/>
    <w:rsid w:val="005E70CB"/>
    <w:rsid w:val="005E75AE"/>
    <w:rsid w:val="005F0786"/>
    <w:rsid w:val="005F3CB3"/>
    <w:rsid w:val="005F4A71"/>
    <w:rsid w:val="005F541B"/>
    <w:rsid w:val="005F5C81"/>
    <w:rsid w:val="005F5FB5"/>
    <w:rsid w:val="005F691D"/>
    <w:rsid w:val="005F7648"/>
    <w:rsid w:val="005F7F2D"/>
    <w:rsid w:val="00600883"/>
    <w:rsid w:val="006019BE"/>
    <w:rsid w:val="00602036"/>
    <w:rsid w:val="00602557"/>
    <w:rsid w:val="0060289A"/>
    <w:rsid w:val="006028CF"/>
    <w:rsid w:val="00603470"/>
    <w:rsid w:val="006036D6"/>
    <w:rsid w:val="0060460A"/>
    <w:rsid w:val="00604D02"/>
    <w:rsid w:val="00604F3F"/>
    <w:rsid w:val="006064F5"/>
    <w:rsid w:val="0061001C"/>
    <w:rsid w:val="0061083E"/>
    <w:rsid w:val="00610CCA"/>
    <w:rsid w:val="00611FDB"/>
    <w:rsid w:val="00612248"/>
    <w:rsid w:val="00613898"/>
    <w:rsid w:val="00614461"/>
    <w:rsid w:val="00614779"/>
    <w:rsid w:val="00614796"/>
    <w:rsid w:val="00614C0A"/>
    <w:rsid w:val="00615AF7"/>
    <w:rsid w:val="00616931"/>
    <w:rsid w:val="006170A3"/>
    <w:rsid w:val="00617D4E"/>
    <w:rsid w:val="006208B9"/>
    <w:rsid w:val="00620C0F"/>
    <w:rsid w:val="006214F4"/>
    <w:rsid w:val="0062244E"/>
    <w:rsid w:val="00623592"/>
    <w:rsid w:val="00626DF5"/>
    <w:rsid w:val="006318F4"/>
    <w:rsid w:val="00634155"/>
    <w:rsid w:val="00634312"/>
    <w:rsid w:val="0063453D"/>
    <w:rsid w:val="00635E88"/>
    <w:rsid w:val="00636294"/>
    <w:rsid w:val="006364AD"/>
    <w:rsid w:val="006364CB"/>
    <w:rsid w:val="00636E8A"/>
    <w:rsid w:val="00637305"/>
    <w:rsid w:val="006373A9"/>
    <w:rsid w:val="006407C0"/>
    <w:rsid w:val="006411A5"/>
    <w:rsid w:val="00641F1D"/>
    <w:rsid w:val="00642BC2"/>
    <w:rsid w:val="00642F00"/>
    <w:rsid w:val="0064384A"/>
    <w:rsid w:val="006446ED"/>
    <w:rsid w:val="006449E2"/>
    <w:rsid w:val="00644B4B"/>
    <w:rsid w:val="00646493"/>
    <w:rsid w:val="00646A36"/>
    <w:rsid w:val="00647D1B"/>
    <w:rsid w:val="0065063C"/>
    <w:rsid w:val="00650742"/>
    <w:rsid w:val="00651445"/>
    <w:rsid w:val="00651C4C"/>
    <w:rsid w:val="00651CD6"/>
    <w:rsid w:val="00651EA8"/>
    <w:rsid w:val="00652AA7"/>
    <w:rsid w:val="006533D3"/>
    <w:rsid w:val="00653564"/>
    <w:rsid w:val="006537EF"/>
    <w:rsid w:val="00654FEE"/>
    <w:rsid w:val="006550AB"/>
    <w:rsid w:val="00655987"/>
    <w:rsid w:val="0065662A"/>
    <w:rsid w:val="006570C3"/>
    <w:rsid w:val="006607B9"/>
    <w:rsid w:val="00660B0A"/>
    <w:rsid w:val="006612F9"/>
    <w:rsid w:val="00661752"/>
    <w:rsid w:val="00663B4D"/>
    <w:rsid w:val="00663EA3"/>
    <w:rsid w:val="00664E82"/>
    <w:rsid w:val="00667EA7"/>
    <w:rsid w:val="00670056"/>
    <w:rsid w:val="00670057"/>
    <w:rsid w:val="00670B72"/>
    <w:rsid w:val="00670E80"/>
    <w:rsid w:val="00671047"/>
    <w:rsid w:val="00671247"/>
    <w:rsid w:val="00671664"/>
    <w:rsid w:val="006717B7"/>
    <w:rsid w:val="00671B83"/>
    <w:rsid w:val="00672806"/>
    <w:rsid w:val="00674537"/>
    <w:rsid w:val="0067472F"/>
    <w:rsid w:val="006754AA"/>
    <w:rsid w:val="00675C91"/>
    <w:rsid w:val="00676190"/>
    <w:rsid w:val="006776E5"/>
    <w:rsid w:val="00677CB4"/>
    <w:rsid w:val="006802B4"/>
    <w:rsid w:val="00681201"/>
    <w:rsid w:val="006816E3"/>
    <w:rsid w:val="0068280D"/>
    <w:rsid w:val="006852F6"/>
    <w:rsid w:val="006857CF"/>
    <w:rsid w:val="0068609A"/>
    <w:rsid w:val="006867C5"/>
    <w:rsid w:val="00686F5D"/>
    <w:rsid w:val="0069016A"/>
    <w:rsid w:val="00691B8E"/>
    <w:rsid w:val="00692CF5"/>
    <w:rsid w:val="00695242"/>
    <w:rsid w:val="006958FA"/>
    <w:rsid w:val="006965AD"/>
    <w:rsid w:val="006965F9"/>
    <w:rsid w:val="006966A2"/>
    <w:rsid w:val="00696C9F"/>
    <w:rsid w:val="00697F5A"/>
    <w:rsid w:val="006A0281"/>
    <w:rsid w:val="006A0EF3"/>
    <w:rsid w:val="006A1B80"/>
    <w:rsid w:val="006A1EFB"/>
    <w:rsid w:val="006A21AC"/>
    <w:rsid w:val="006A2594"/>
    <w:rsid w:val="006A3D3D"/>
    <w:rsid w:val="006A3D66"/>
    <w:rsid w:val="006A4E2A"/>
    <w:rsid w:val="006A5E21"/>
    <w:rsid w:val="006A6F2B"/>
    <w:rsid w:val="006A760C"/>
    <w:rsid w:val="006B0666"/>
    <w:rsid w:val="006B30D8"/>
    <w:rsid w:val="006B35EB"/>
    <w:rsid w:val="006B3BD3"/>
    <w:rsid w:val="006B3C13"/>
    <w:rsid w:val="006B56C5"/>
    <w:rsid w:val="006B6876"/>
    <w:rsid w:val="006B6B37"/>
    <w:rsid w:val="006B7189"/>
    <w:rsid w:val="006B7843"/>
    <w:rsid w:val="006B7912"/>
    <w:rsid w:val="006B7C58"/>
    <w:rsid w:val="006B7D86"/>
    <w:rsid w:val="006C014B"/>
    <w:rsid w:val="006C01C9"/>
    <w:rsid w:val="006C0ADD"/>
    <w:rsid w:val="006C0D76"/>
    <w:rsid w:val="006C0DA7"/>
    <w:rsid w:val="006C1411"/>
    <w:rsid w:val="006C1695"/>
    <w:rsid w:val="006C2C26"/>
    <w:rsid w:val="006C45D2"/>
    <w:rsid w:val="006C49CB"/>
    <w:rsid w:val="006C4E05"/>
    <w:rsid w:val="006C5557"/>
    <w:rsid w:val="006C6534"/>
    <w:rsid w:val="006D1DFA"/>
    <w:rsid w:val="006D212F"/>
    <w:rsid w:val="006D2C16"/>
    <w:rsid w:val="006D3018"/>
    <w:rsid w:val="006D3815"/>
    <w:rsid w:val="006D3A62"/>
    <w:rsid w:val="006D3FC0"/>
    <w:rsid w:val="006D4BB9"/>
    <w:rsid w:val="006D52AC"/>
    <w:rsid w:val="006D5363"/>
    <w:rsid w:val="006D6869"/>
    <w:rsid w:val="006D74B2"/>
    <w:rsid w:val="006D76B3"/>
    <w:rsid w:val="006D7DE8"/>
    <w:rsid w:val="006E005E"/>
    <w:rsid w:val="006E05ED"/>
    <w:rsid w:val="006E0B80"/>
    <w:rsid w:val="006E19EE"/>
    <w:rsid w:val="006E1FA3"/>
    <w:rsid w:val="006E2099"/>
    <w:rsid w:val="006E21E1"/>
    <w:rsid w:val="006E2D6E"/>
    <w:rsid w:val="006E2F57"/>
    <w:rsid w:val="006E3542"/>
    <w:rsid w:val="006E40B1"/>
    <w:rsid w:val="006E4BFC"/>
    <w:rsid w:val="006E5C5D"/>
    <w:rsid w:val="006E62A7"/>
    <w:rsid w:val="006E67A4"/>
    <w:rsid w:val="006E70A3"/>
    <w:rsid w:val="006E714D"/>
    <w:rsid w:val="006E72E1"/>
    <w:rsid w:val="006F0042"/>
    <w:rsid w:val="006F1129"/>
    <w:rsid w:val="006F2256"/>
    <w:rsid w:val="006F23A3"/>
    <w:rsid w:val="006F451B"/>
    <w:rsid w:val="006F575E"/>
    <w:rsid w:val="006F5801"/>
    <w:rsid w:val="006F5BE5"/>
    <w:rsid w:val="006F5F25"/>
    <w:rsid w:val="006F62EB"/>
    <w:rsid w:val="006F6985"/>
    <w:rsid w:val="006F7458"/>
    <w:rsid w:val="006F7713"/>
    <w:rsid w:val="006F779F"/>
    <w:rsid w:val="006F7A0C"/>
    <w:rsid w:val="006F7C82"/>
    <w:rsid w:val="00700C41"/>
    <w:rsid w:val="00701339"/>
    <w:rsid w:val="0070179C"/>
    <w:rsid w:val="00701A53"/>
    <w:rsid w:val="007022EC"/>
    <w:rsid w:val="00702507"/>
    <w:rsid w:val="00704187"/>
    <w:rsid w:val="00704B34"/>
    <w:rsid w:val="00704C0C"/>
    <w:rsid w:val="00704FD2"/>
    <w:rsid w:val="0070545A"/>
    <w:rsid w:val="007061F3"/>
    <w:rsid w:val="0070764D"/>
    <w:rsid w:val="00707AE5"/>
    <w:rsid w:val="00711315"/>
    <w:rsid w:val="0071404C"/>
    <w:rsid w:val="00714124"/>
    <w:rsid w:val="007148D9"/>
    <w:rsid w:val="0071637E"/>
    <w:rsid w:val="00716430"/>
    <w:rsid w:val="0071760B"/>
    <w:rsid w:val="00717639"/>
    <w:rsid w:val="00717F8C"/>
    <w:rsid w:val="00720449"/>
    <w:rsid w:val="00721229"/>
    <w:rsid w:val="00721561"/>
    <w:rsid w:val="007220A2"/>
    <w:rsid w:val="0072299D"/>
    <w:rsid w:val="0072383C"/>
    <w:rsid w:val="00726B71"/>
    <w:rsid w:val="00727935"/>
    <w:rsid w:val="007300A2"/>
    <w:rsid w:val="007304A8"/>
    <w:rsid w:val="007330F6"/>
    <w:rsid w:val="00733F64"/>
    <w:rsid w:val="00734CEC"/>
    <w:rsid w:val="007369E2"/>
    <w:rsid w:val="00736FA9"/>
    <w:rsid w:val="0073702F"/>
    <w:rsid w:val="00740F34"/>
    <w:rsid w:val="0074149C"/>
    <w:rsid w:val="00743069"/>
    <w:rsid w:val="00743161"/>
    <w:rsid w:val="00743CDA"/>
    <w:rsid w:val="00744571"/>
    <w:rsid w:val="0074537C"/>
    <w:rsid w:val="007455E1"/>
    <w:rsid w:val="0074636E"/>
    <w:rsid w:val="0074681D"/>
    <w:rsid w:val="00746B24"/>
    <w:rsid w:val="00747B9A"/>
    <w:rsid w:val="00747C60"/>
    <w:rsid w:val="00750432"/>
    <w:rsid w:val="00751312"/>
    <w:rsid w:val="00751384"/>
    <w:rsid w:val="007541E6"/>
    <w:rsid w:val="00755266"/>
    <w:rsid w:val="00755808"/>
    <w:rsid w:val="00755A85"/>
    <w:rsid w:val="00756ACA"/>
    <w:rsid w:val="00756F65"/>
    <w:rsid w:val="0075734A"/>
    <w:rsid w:val="007601FA"/>
    <w:rsid w:val="007606CB"/>
    <w:rsid w:val="00761EC0"/>
    <w:rsid w:val="00763058"/>
    <w:rsid w:val="00763644"/>
    <w:rsid w:val="00764596"/>
    <w:rsid w:val="00764D89"/>
    <w:rsid w:val="007653A3"/>
    <w:rsid w:val="0076571E"/>
    <w:rsid w:val="00765BF4"/>
    <w:rsid w:val="00766985"/>
    <w:rsid w:val="00771EFF"/>
    <w:rsid w:val="0077212B"/>
    <w:rsid w:val="007724A4"/>
    <w:rsid w:val="007730A7"/>
    <w:rsid w:val="0077323B"/>
    <w:rsid w:val="0077442A"/>
    <w:rsid w:val="00775B04"/>
    <w:rsid w:val="00775D06"/>
    <w:rsid w:val="00776322"/>
    <w:rsid w:val="00776347"/>
    <w:rsid w:val="00776EF1"/>
    <w:rsid w:val="007779DC"/>
    <w:rsid w:val="00777BAE"/>
    <w:rsid w:val="00780286"/>
    <w:rsid w:val="00780FE9"/>
    <w:rsid w:val="0078506E"/>
    <w:rsid w:val="00786C06"/>
    <w:rsid w:val="0078774B"/>
    <w:rsid w:val="00787972"/>
    <w:rsid w:val="00787993"/>
    <w:rsid w:val="00790875"/>
    <w:rsid w:val="0079119B"/>
    <w:rsid w:val="00791E32"/>
    <w:rsid w:val="00792DD0"/>
    <w:rsid w:val="007931AE"/>
    <w:rsid w:val="00793450"/>
    <w:rsid w:val="007939B4"/>
    <w:rsid w:val="00794A63"/>
    <w:rsid w:val="00795AE0"/>
    <w:rsid w:val="00795F48"/>
    <w:rsid w:val="007970EE"/>
    <w:rsid w:val="00797FB6"/>
    <w:rsid w:val="007A1D4B"/>
    <w:rsid w:val="007A42B5"/>
    <w:rsid w:val="007A4AE2"/>
    <w:rsid w:val="007A4B45"/>
    <w:rsid w:val="007A6751"/>
    <w:rsid w:val="007A6CD0"/>
    <w:rsid w:val="007B05DD"/>
    <w:rsid w:val="007B0D22"/>
    <w:rsid w:val="007B0FFE"/>
    <w:rsid w:val="007B1568"/>
    <w:rsid w:val="007B2BCF"/>
    <w:rsid w:val="007B2E71"/>
    <w:rsid w:val="007B3783"/>
    <w:rsid w:val="007B3F06"/>
    <w:rsid w:val="007B447B"/>
    <w:rsid w:val="007B5AE2"/>
    <w:rsid w:val="007B6C07"/>
    <w:rsid w:val="007B7442"/>
    <w:rsid w:val="007B77CB"/>
    <w:rsid w:val="007C0BD4"/>
    <w:rsid w:val="007C0DF6"/>
    <w:rsid w:val="007C1B1A"/>
    <w:rsid w:val="007C2227"/>
    <w:rsid w:val="007C25F0"/>
    <w:rsid w:val="007C3133"/>
    <w:rsid w:val="007C365A"/>
    <w:rsid w:val="007C3D3F"/>
    <w:rsid w:val="007C3F5C"/>
    <w:rsid w:val="007C7740"/>
    <w:rsid w:val="007C7884"/>
    <w:rsid w:val="007C7941"/>
    <w:rsid w:val="007D011B"/>
    <w:rsid w:val="007D0644"/>
    <w:rsid w:val="007D2829"/>
    <w:rsid w:val="007D3B6D"/>
    <w:rsid w:val="007D46AE"/>
    <w:rsid w:val="007D472D"/>
    <w:rsid w:val="007D4A3A"/>
    <w:rsid w:val="007D5C9E"/>
    <w:rsid w:val="007D6548"/>
    <w:rsid w:val="007D68AA"/>
    <w:rsid w:val="007D711F"/>
    <w:rsid w:val="007D73E6"/>
    <w:rsid w:val="007D74FD"/>
    <w:rsid w:val="007D75B0"/>
    <w:rsid w:val="007D7606"/>
    <w:rsid w:val="007D7668"/>
    <w:rsid w:val="007E083F"/>
    <w:rsid w:val="007E0C33"/>
    <w:rsid w:val="007E1FDD"/>
    <w:rsid w:val="007E26FE"/>
    <w:rsid w:val="007E272E"/>
    <w:rsid w:val="007E42F2"/>
    <w:rsid w:val="007E47FA"/>
    <w:rsid w:val="007E5592"/>
    <w:rsid w:val="007E619A"/>
    <w:rsid w:val="007E670C"/>
    <w:rsid w:val="007E6DED"/>
    <w:rsid w:val="007E7658"/>
    <w:rsid w:val="007F0257"/>
    <w:rsid w:val="007F0374"/>
    <w:rsid w:val="007F03F0"/>
    <w:rsid w:val="007F05F6"/>
    <w:rsid w:val="007F2F7A"/>
    <w:rsid w:val="007F3395"/>
    <w:rsid w:val="007F53DC"/>
    <w:rsid w:val="007F68AF"/>
    <w:rsid w:val="007F6C48"/>
    <w:rsid w:val="007F6D56"/>
    <w:rsid w:val="007F7809"/>
    <w:rsid w:val="00800AE8"/>
    <w:rsid w:val="00800B3F"/>
    <w:rsid w:val="00800E5E"/>
    <w:rsid w:val="00801511"/>
    <w:rsid w:val="0080221F"/>
    <w:rsid w:val="00802F2D"/>
    <w:rsid w:val="00803187"/>
    <w:rsid w:val="00803630"/>
    <w:rsid w:val="00804A65"/>
    <w:rsid w:val="008062F1"/>
    <w:rsid w:val="00807198"/>
    <w:rsid w:val="008071F9"/>
    <w:rsid w:val="00807967"/>
    <w:rsid w:val="00807C09"/>
    <w:rsid w:val="0081005D"/>
    <w:rsid w:val="00810F17"/>
    <w:rsid w:val="00811A56"/>
    <w:rsid w:val="00813194"/>
    <w:rsid w:val="00813DBB"/>
    <w:rsid w:val="00814E59"/>
    <w:rsid w:val="00814F91"/>
    <w:rsid w:val="00815631"/>
    <w:rsid w:val="00816159"/>
    <w:rsid w:val="0081624C"/>
    <w:rsid w:val="008165C2"/>
    <w:rsid w:val="00816789"/>
    <w:rsid w:val="00816BF5"/>
    <w:rsid w:val="0082076B"/>
    <w:rsid w:val="0082090B"/>
    <w:rsid w:val="00820AD4"/>
    <w:rsid w:val="00820DBD"/>
    <w:rsid w:val="00820F30"/>
    <w:rsid w:val="00821594"/>
    <w:rsid w:val="0082177C"/>
    <w:rsid w:val="00821E42"/>
    <w:rsid w:val="00822159"/>
    <w:rsid w:val="0082264B"/>
    <w:rsid w:val="00822DD3"/>
    <w:rsid w:val="0082372B"/>
    <w:rsid w:val="00824753"/>
    <w:rsid w:val="00826756"/>
    <w:rsid w:val="00826DF2"/>
    <w:rsid w:val="008270D1"/>
    <w:rsid w:val="008278BF"/>
    <w:rsid w:val="00827C5F"/>
    <w:rsid w:val="0083153B"/>
    <w:rsid w:val="0083304C"/>
    <w:rsid w:val="008336C4"/>
    <w:rsid w:val="00834504"/>
    <w:rsid w:val="00834837"/>
    <w:rsid w:val="00834E38"/>
    <w:rsid w:val="008350D3"/>
    <w:rsid w:val="0083587B"/>
    <w:rsid w:val="00837D25"/>
    <w:rsid w:val="0084021D"/>
    <w:rsid w:val="00840627"/>
    <w:rsid w:val="00840D18"/>
    <w:rsid w:val="00840DCC"/>
    <w:rsid w:val="00840EA9"/>
    <w:rsid w:val="00841021"/>
    <w:rsid w:val="00841855"/>
    <w:rsid w:val="00843371"/>
    <w:rsid w:val="0084340A"/>
    <w:rsid w:val="0084488D"/>
    <w:rsid w:val="00845204"/>
    <w:rsid w:val="00846501"/>
    <w:rsid w:val="00847C14"/>
    <w:rsid w:val="0085005E"/>
    <w:rsid w:val="00850B87"/>
    <w:rsid w:val="008510DE"/>
    <w:rsid w:val="00851329"/>
    <w:rsid w:val="0085136F"/>
    <w:rsid w:val="00851A2D"/>
    <w:rsid w:val="0085268C"/>
    <w:rsid w:val="008528A7"/>
    <w:rsid w:val="00852A49"/>
    <w:rsid w:val="00852DCC"/>
    <w:rsid w:val="0085470E"/>
    <w:rsid w:val="00854D43"/>
    <w:rsid w:val="00855360"/>
    <w:rsid w:val="0085538B"/>
    <w:rsid w:val="00856578"/>
    <w:rsid w:val="00856DD4"/>
    <w:rsid w:val="00856DDC"/>
    <w:rsid w:val="00856F75"/>
    <w:rsid w:val="00857031"/>
    <w:rsid w:val="0086034B"/>
    <w:rsid w:val="00860563"/>
    <w:rsid w:val="008619A4"/>
    <w:rsid w:val="008622CF"/>
    <w:rsid w:val="00862B00"/>
    <w:rsid w:val="00863321"/>
    <w:rsid w:val="0086338F"/>
    <w:rsid w:val="00864159"/>
    <w:rsid w:val="00864CCF"/>
    <w:rsid w:val="0086528B"/>
    <w:rsid w:val="00866144"/>
    <w:rsid w:val="0087102F"/>
    <w:rsid w:val="00872684"/>
    <w:rsid w:val="00872D69"/>
    <w:rsid w:val="00873055"/>
    <w:rsid w:val="008732E9"/>
    <w:rsid w:val="0087404D"/>
    <w:rsid w:val="008759BB"/>
    <w:rsid w:val="00875E20"/>
    <w:rsid w:val="00875E61"/>
    <w:rsid w:val="008763DC"/>
    <w:rsid w:val="00876BE8"/>
    <w:rsid w:val="00876C11"/>
    <w:rsid w:val="00876C59"/>
    <w:rsid w:val="008771E2"/>
    <w:rsid w:val="008771F4"/>
    <w:rsid w:val="00880684"/>
    <w:rsid w:val="0088075E"/>
    <w:rsid w:val="008809F0"/>
    <w:rsid w:val="00881999"/>
    <w:rsid w:val="00881BD4"/>
    <w:rsid w:val="008833DA"/>
    <w:rsid w:val="008835A4"/>
    <w:rsid w:val="00883F6E"/>
    <w:rsid w:val="00885586"/>
    <w:rsid w:val="00885C64"/>
    <w:rsid w:val="008862B3"/>
    <w:rsid w:val="008870F9"/>
    <w:rsid w:val="00887372"/>
    <w:rsid w:val="00891C78"/>
    <w:rsid w:val="0089285F"/>
    <w:rsid w:val="008932B5"/>
    <w:rsid w:val="00897C0F"/>
    <w:rsid w:val="00897D29"/>
    <w:rsid w:val="00897DA7"/>
    <w:rsid w:val="008A215E"/>
    <w:rsid w:val="008A297C"/>
    <w:rsid w:val="008A3965"/>
    <w:rsid w:val="008A3F44"/>
    <w:rsid w:val="008A437A"/>
    <w:rsid w:val="008A4F36"/>
    <w:rsid w:val="008A5284"/>
    <w:rsid w:val="008A6134"/>
    <w:rsid w:val="008A66B6"/>
    <w:rsid w:val="008A6BDB"/>
    <w:rsid w:val="008A7548"/>
    <w:rsid w:val="008A771F"/>
    <w:rsid w:val="008A7C7E"/>
    <w:rsid w:val="008A7E0C"/>
    <w:rsid w:val="008B1594"/>
    <w:rsid w:val="008B1D5E"/>
    <w:rsid w:val="008B1F5A"/>
    <w:rsid w:val="008B342E"/>
    <w:rsid w:val="008B53A4"/>
    <w:rsid w:val="008B5649"/>
    <w:rsid w:val="008B5D72"/>
    <w:rsid w:val="008B657B"/>
    <w:rsid w:val="008B7952"/>
    <w:rsid w:val="008B7ECB"/>
    <w:rsid w:val="008C1404"/>
    <w:rsid w:val="008C29F8"/>
    <w:rsid w:val="008C2BAC"/>
    <w:rsid w:val="008C2DB0"/>
    <w:rsid w:val="008C525A"/>
    <w:rsid w:val="008C5464"/>
    <w:rsid w:val="008C6338"/>
    <w:rsid w:val="008C63EE"/>
    <w:rsid w:val="008C7773"/>
    <w:rsid w:val="008C79EE"/>
    <w:rsid w:val="008C7EC6"/>
    <w:rsid w:val="008D0396"/>
    <w:rsid w:val="008D043E"/>
    <w:rsid w:val="008D3E7B"/>
    <w:rsid w:val="008D48ED"/>
    <w:rsid w:val="008D58F0"/>
    <w:rsid w:val="008D62AE"/>
    <w:rsid w:val="008D7235"/>
    <w:rsid w:val="008E05E3"/>
    <w:rsid w:val="008E1F7C"/>
    <w:rsid w:val="008E29DA"/>
    <w:rsid w:val="008E3BB8"/>
    <w:rsid w:val="008E3D6D"/>
    <w:rsid w:val="008E4CFD"/>
    <w:rsid w:val="008E5AAB"/>
    <w:rsid w:val="008E6C67"/>
    <w:rsid w:val="008E74C9"/>
    <w:rsid w:val="008E7B33"/>
    <w:rsid w:val="008F1C6A"/>
    <w:rsid w:val="008F201C"/>
    <w:rsid w:val="008F2429"/>
    <w:rsid w:val="008F499E"/>
    <w:rsid w:val="008F5C91"/>
    <w:rsid w:val="008F6489"/>
    <w:rsid w:val="008F67C7"/>
    <w:rsid w:val="008F6D16"/>
    <w:rsid w:val="008F6DF7"/>
    <w:rsid w:val="00900DB5"/>
    <w:rsid w:val="00901623"/>
    <w:rsid w:val="00901685"/>
    <w:rsid w:val="00902D9C"/>
    <w:rsid w:val="00902DDD"/>
    <w:rsid w:val="00903ED0"/>
    <w:rsid w:val="009072A6"/>
    <w:rsid w:val="00907D32"/>
    <w:rsid w:val="009100AB"/>
    <w:rsid w:val="00910D0E"/>
    <w:rsid w:val="009117E6"/>
    <w:rsid w:val="00911EFF"/>
    <w:rsid w:val="00912D09"/>
    <w:rsid w:val="00912F34"/>
    <w:rsid w:val="00913036"/>
    <w:rsid w:val="0091318F"/>
    <w:rsid w:val="00913FC0"/>
    <w:rsid w:val="00914344"/>
    <w:rsid w:val="00914C33"/>
    <w:rsid w:val="00914D32"/>
    <w:rsid w:val="00914D6E"/>
    <w:rsid w:val="00915B89"/>
    <w:rsid w:val="00915DE3"/>
    <w:rsid w:val="0091686F"/>
    <w:rsid w:val="00916F92"/>
    <w:rsid w:val="00916FAE"/>
    <w:rsid w:val="00916FEE"/>
    <w:rsid w:val="00917AC3"/>
    <w:rsid w:val="0092077F"/>
    <w:rsid w:val="00920AEF"/>
    <w:rsid w:val="00920B2B"/>
    <w:rsid w:val="0092205A"/>
    <w:rsid w:val="00922CDE"/>
    <w:rsid w:val="00923C18"/>
    <w:rsid w:val="0092568E"/>
    <w:rsid w:val="009257CF"/>
    <w:rsid w:val="00927F98"/>
    <w:rsid w:val="00930143"/>
    <w:rsid w:val="00930361"/>
    <w:rsid w:val="00930532"/>
    <w:rsid w:val="00931C21"/>
    <w:rsid w:val="00931D16"/>
    <w:rsid w:val="00932232"/>
    <w:rsid w:val="00933897"/>
    <w:rsid w:val="0093408C"/>
    <w:rsid w:val="009342F7"/>
    <w:rsid w:val="00934C7C"/>
    <w:rsid w:val="00934CD0"/>
    <w:rsid w:val="0093565E"/>
    <w:rsid w:val="00935A2A"/>
    <w:rsid w:val="00936C7B"/>
    <w:rsid w:val="00936DD9"/>
    <w:rsid w:val="009373AB"/>
    <w:rsid w:val="0093782A"/>
    <w:rsid w:val="00937FB5"/>
    <w:rsid w:val="00941203"/>
    <w:rsid w:val="009416A5"/>
    <w:rsid w:val="009416FD"/>
    <w:rsid w:val="00942552"/>
    <w:rsid w:val="009429B2"/>
    <w:rsid w:val="00943054"/>
    <w:rsid w:val="00943C57"/>
    <w:rsid w:val="00944242"/>
    <w:rsid w:val="0094452B"/>
    <w:rsid w:val="009448D9"/>
    <w:rsid w:val="00944FF5"/>
    <w:rsid w:val="0094534A"/>
    <w:rsid w:val="00945B69"/>
    <w:rsid w:val="00947247"/>
    <w:rsid w:val="00947439"/>
    <w:rsid w:val="00947A68"/>
    <w:rsid w:val="00947F03"/>
    <w:rsid w:val="009507FE"/>
    <w:rsid w:val="0095149E"/>
    <w:rsid w:val="009519D7"/>
    <w:rsid w:val="00952245"/>
    <w:rsid w:val="0095262E"/>
    <w:rsid w:val="009536DC"/>
    <w:rsid w:val="00955043"/>
    <w:rsid w:val="00955C72"/>
    <w:rsid w:val="0095678F"/>
    <w:rsid w:val="00957863"/>
    <w:rsid w:val="00957D1C"/>
    <w:rsid w:val="00960637"/>
    <w:rsid w:val="00961EA3"/>
    <w:rsid w:val="00962D2F"/>
    <w:rsid w:val="00963057"/>
    <w:rsid w:val="00963D6F"/>
    <w:rsid w:val="00964084"/>
    <w:rsid w:val="0096650E"/>
    <w:rsid w:val="009708DE"/>
    <w:rsid w:val="00970C8C"/>
    <w:rsid w:val="009715D7"/>
    <w:rsid w:val="009717E2"/>
    <w:rsid w:val="00971CE1"/>
    <w:rsid w:val="009726B7"/>
    <w:rsid w:val="009728E3"/>
    <w:rsid w:val="00972949"/>
    <w:rsid w:val="009730C8"/>
    <w:rsid w:val="00973621"/>
    <w:rsid w:val="00974ADD"/>
    <w:rsid w:val="00974F02"/>
    <w:rsid w:val="00975C10"/>
    <w:rsid w:val="00976B96"/>
    <w:rsid w:val="00977BC3"/>
    <w:rsid w:val="00980047"/>
    <w:rsid w:val="00980D77"/>
    <w:rsid w:val="00981496"/>
    <w:rsid w:val="00982383"/>
    <w:rsid w:val="009824AC"/>
    <w:rsid w:val="00983207"/>
    <w:rsid w:val="00983A94"/>
    <w:rsid w:val="00983CC4"/>
    <w:rsid w:val="0098527C"/>
    <w:rsid w:val="009852BA"/>
    <w:rsid w:val="0098543A"/>
    <w:rsid w:val="00985499"/>
    <w:rsid w:val="00985E39"/>
    <w:rsid w:val="00987467"/>
    <w:rsid w:val="00990B8E"/>
    <w:rsid w:val="009922D4"/>
    <w:rsid w:val="009949A8"/>
    <w:rsid w:val="00994B9D"/>
    <w:rsid w:val="0099507A"/>
    <w:rsid w:val="00996A53"/>
    <w:rsid w:val="00996EF1"/>
    <w:rsid w:val="00996FD1"/>
    <w:rsid w:val="00997A06"/>
    <w:rsid w:val="00997C30"/>
    <w:rsid w:val="00997CB6"/>
    <w:rsid w:val="009A026E"/>
    <w:rsid w:val="009A057F"/>
    <w:rsid w:val="009A0EF3"/>
    <w:rsid w:val="009A2012"/>
    <w:rsid w:val="009A26D3"/>
    <w:rsid w:val="009A31D5"/>
    <w:rsid w:val="009A4733"/>
    <w:rsid w:val="009A4F9C"/>
    <w:rsid w:val="009A7227"/>
    <w:rsid w:val="009A74FC"/>
    <w:rsid w:val="009B0525"/>
    <w:rsid w:val="009B31B5"/>
    <w:rsid w:val="009B45C2"/>
    <w:rsid w:val="009B56E7"/>
    <w:rsid w:val="009B5B91"/>
    <w:rsid w:val="009B6F27"/>
    <w:rsid w:val="009B7D9A"/>
    <w:rsid w:val="009C13FE"/>
    <w:rsid w:val="009C1DAF"/>
    <w:rsid w:val="009C3030"/>
    <w:rsid w:val="009C314B"/>
    <w:rsid w:val="009C3C19"/>
    <w:rsid w:val="009C452B"/>
    <w:rsid w:val="009C4D7E"/>
    <w:rsid w:val="009C4FF7"/>
    <w:rsid w:val="009C5634"/>
    <w:rsid w:val="009C660A"/>
    <w:rsid w:val="009D1018"/>
    <w:rsid w:val="009D1DAE"/>
    <w:rsid w:val="009D2265"/>
    <w:rsid w:val="009D24B2"/>
    <w:rsid w:val="009D27EC"/>
    <w:rsid w:val="009D36D4"/>
    <w:rsid w:val="009D3790"/>
    <w:rsid w:val="009D3898"/>
    <w:rsid w:val="009D3B6F"/>
    <w:rsid w:val="009D541C"/>
    <w:rsid w:val="009D5FBF"/>
    <w:rsid w:val="009D686D"/>
    <w:rsid w:val="009D73C2"/>
    <w:rsid w:val="009D73D9"/>
    <w:rsid w:val="009E0209"/>
    <w:rsid w:val="009E1933"/>
    <w:rsid w:val="009E1C7A"/>
    <w:rsid w:val="009E4692"/>
    <w:rsid w:val="009E614B"/>
    <w:rsid w:val="009E6B4A"/>
    <w:rsid w:val="009E6B5D"/>
    <w:rsid w:val="009E72CB"/>
    <w:rsid w:val="009E7795"/>
    <w:rsid w:val="009E7E19"/>
    <w:rsid w:val="009F202D"/>
    <w:rsid w:val="009F2DA1"/>
    <w:rsid w:val="009F3B33"/>
    <w:rsid w:val="009F42EB"/>
    <w:rsid w:val="009F46A3"/>
    <w:rsid w:val="009F5A2C"/>
    <w:rsid w:val="009F6444"/>
    <w:rsid w:val="009F7A07"/>
    <w:rsid w:val="00A0007C"/>
    <w:rsid w:val="00A00A9E"/>
    <w:rsid w:val="00A00EDC"/>
    <w:rsid w:val="00A01B0E"/>
    <w:rsid w:val="00A01F22"/>
    <w:rsid w:val="00A01F5A"/>
    <w:rsid w:val="00A021AA"/>
    <w:rsid w:val="00A02920"/>
    <w:rsid w:val="00A040CE"/>
    <w:rsid w:val="00A0417D"/>
    <w:rsid w:val="00A041EB"/>
    <w:rsid w:val="00A0500F"/>
    <w:rsid w:val="00A06821"/>
    <w:rsid w:val="00A06FC1"/>
    <w:rsid w:val="00A10AEF"/>
    <w:rsid w:val="00A11FFC"/>
    <w:rsid w:val="00A12553"/>
    <w:rsid w:val="00A12B7E"/>
    <w:rsid w:val="00A14622"/>
    <w:rsid w:val="00A14A25"/>
    <w:rsid w:val="00A1580F"/>
    <w:rsid w:val="00A15832"/>
    <w:rsid w:val="00A16363"/>
    <w:rsid w:val="00A1666A"/>
    <w:rsid w:val="00A1717E"/>
    <w:rsid w:val="00A20900"/>
    <w:rsid w:val="00A20FED"/>
    <w:rsid w:val="00A21923"/>
    <w:rsid w:val="00A22587"/>
    <w:rsid w:val="00A22685"/>
    <w:rsid w:val="00A23066"/>
    <w:rsid w:val="00A231C2"/>
    <w:rsid w:val="00A23325"/>
    <w:rsid w:val="00A23507"/>
    <w:rsid w:val="00A24265"/>
    <w:rsid w:val="00A247B2"/>
    <w:rsid w:val="00A24DA5"/>
    <w:rsid w:val="00A24DEE"/>
    <w:rsid w:val="00A2580A"/>
    <w:rsid w:val="00A25B0B"/>
    <w:rsid w:val="00A2647C"/>
    <w:rsid w:val="00A269F4"/>
    <w:rsid w:val="00A307B8"/>
    <w:rsid w:val="00A312E1"/>
    <w:rsid w:val="00A3148C"/>
    <w:rsid w:val="00A32022"/>
    <w:rsid w:val="00A3231E"/>
    <w:rsid w:val="00A32588"/>
    <w:rsid w:val="00A32F79"/>
    <w:rsid w:val="00A32FA0"/>
    <w:rsid w:val="00A33681"/>
    <w:rsid w:val="00A33E87"/>
    <w:rsid w:val="00A35E94"/>
    <w:rsid w:val="00A35FB7"/>
    <w:rsid w:val="00A36140"/>
    <w:rsid w:val="00A371BF"/>
    <w:rsid w:val="00A40013"/>
    <w:rsid w:val="00A406B4"/>
    <w:rsid w:val="00A40BA8"/>
    <w:rsid w:val="00A43E33"/>
    <w:rsid w:val="00A44A98"/>
    <w:rsid w:val="00A452DF"/>
    <w:rsid w:val="00A45D1D"/>
    <w:rsid w:val="00A464B9"/>
    <w:rsid w:val="00A46B18"/>
    <w:rsid w:val="00A4743F"/>
    <w:rsid w:val="00A51230"/>
    <w:rsid w:val="00A5134D"/>
    <w:rsid w:val="00A517CC"/>
    <w:rsid w:val="00A51E27"/>
    <w:rsid w:val="00A51F3E"/>
    <w:rsid w:val="00A52804"/>
    <w:rsid w:val="00A53C3E"/>
    <w:rsid w:val="00A53DDC"/>
    <w:rsid w:val="00A542AB"/>
    <w:rsid w:val="00A55498"/>
    <w:rsid w:val="00A5615B"/>
    <w:rsid w:val="00A56512"/>
    <w:rsid w:val="00A56B00"/>
    <w:rsid w:val="00A57258"/>
    <w:rsid w:val="00A57779"/>
    <w:rsid w:val="00A60BBD"/>
    <w:rsid w:val="00A60C92"/>
    <w:rsid w:val="00A60EC1"/>
    <w:rsid w:val="00A61B95"/>
    <w:rsid w:val="00A6358D"/>
    <w:rsid w:val="00A644D7"/>
    <w:rsid w:val="00A655A5"/>
    <w:rsid w:val="00A65DFC"/>
    <w:rsid w:val="00A66E35"/>
    <w:rsid w:val="00A66E66"/>
    <w:rsid w:val="00A67434"/>
    <w:rsid w:val="00A70107"/>
    <w:rsid w:val="00A72353"/>
    <w:rsid w:val="00A73F42"/>
    <w:rsid w:val="00A7544C"/>
    <w:rsid w:val="00A75895"/>
    <w:rsid w:val="00A76397"/>
    <w:rsid w:val="00A76C55"/>
    <w:rsid w:val="00A76D2E"/>
    <w:rsid w:val="00A8019D"/>
    <w:rsid w:val="00A80201"/>
    <w:rsid w:val="00A80628"/>
    <w:rsid w:val="00A808A9"/>
    <w:rsid w:val="00A8288C"/>
    <w:rsid w:val="00A840F7"/>
    <w:rsid w:val="00A84575"/>
    <w:rsid w:val="00A8473C"/>
    <w:rsid w:val="00A85395"/>
    <w:rsid w:val="00A855A2"/>
    <w:rsid w:val="00A87CDC"/>
    <w:rsid w:val="00A9087A"/>
    <w:rsid w:val="00A916AA"/>
    <w:rsid w:val="00A91DDE"/>
    <w:rsid w:val="00A92B4F"/>
    <w:rsid w:val="00A92EA2"/>
    <w:rsid w:val="00A9349F"/>
    <w:rsid w:val="00A93A69"/>
    <w:rsid w:val="00A95D5C"/>
    <w:rsid w:val="00A97049"/>
    <w:rsid w:val="00A9744B"/>
    <w:rsid w:val="00AA031D"/>
    <w:rsid w:val="00AA0F93"/>
    <w:rsid w:val="00AA2737"/>
    <w:rsid w:val="00AA2959"/>
    <w:rsid w:val="00AA2F65"/>
    <w:rsid w:val="00AA36B0"/>
    <w:rsid w:val="00AA4279"/>
    <w:rsid w:val="00AA4DDB"/>
    <w:rsid w:val="00AA512E"/>
    <w:rsid w:val="00AA578D"/>
    <w:rsid w:val="00AA5802"/>
    <w:rsid w:val="00AA624F"/>
    <w:rsid w:val="00AA633E"/>
    <w:rsid w:val="00AA6478"/>
    <w:rsid w:val="00AA6B29"/>
    <w:rsid w:val="00AA73F4"/>
    <w:rsid w:val="00AA7E24"/>
    <w:rsid w:val="00AB0327"/>
    <w:rsid w:val="00AB1141"/>
    <w:rsid w:val="00AB191F"/>
    <w:rsid w:val="00AB29C0"/>
    <w:rsid w:val="00AB2BD2"/>
    <w:rsid w:val="00AB2F5C"/>
    <w:rsid w:val="00AB3D35"/>
    <w:rsid w:val="00AB3E79"/>
    <w:rsid w:val="00AB4A88"/>
    <w:rsid w:val="00AB5794"/>
    <w:rsid w:val="00AB5B5F"/>
    <w:rsid w:val="00AC0D85"/>
    <w:rsid w:val="00AC1AC5"/>
    <w:rsid w:val="00AC25E2"/>
    <w:rsid w:val="00AC2A13"/>
    <w:rsid w:val="00AC435E"/>
    <w:rsid w:val="00AC44CE"/>
    <w:rsid w:val="00AC4F0D"/>
    <w:rsid w:val="00AC6917"/>
    <w:rsid w:val="00AC741F"/>
    <w:rsid w:val="00AD07E6"/>
    <w:rsid w:val="00AD0ABB"/>
    <w:rsid w:val="00AD25CC"/>
    <w:rsid w:val="00AD2787"/>
    <w:rsid w:val="00AD3082"/>
    <w:rsid w:val="00AD45F0"/>
    <w:rsid w:val="00AD4AC4"/>
    <w:rsid w:val="00AD60EE"/>
    <w:rsid w:val="00AE1F35"/>
    <w:rsid w:val="00AE22CA"/>
    <w:rsid w:val="00AE38E8"/>
    <w:rsid w:val="00AE3A57"/>
    <w:rsid w:val="00AE45CF"/>
    <w:rsid w:val="00AE493B"/>
    <w:rsid w:val="00AE5CC8"/>
    <w:rsid w:val="00AE7DBB"/>
    <w:rsid w:val="00AF005C"/>
    <w:rsid w:val="00AF144E"/>
    <w:rsid w:val="00AF2242"/>
    <w:rsid w:val="00AF33E3"/>
    <w:rsid w:val="00AF4B98"/>
    <w:rsid w:val="00AF5DD9"/>
    <w:rsid w:val="00AF79D6"/>
    <w:rsid w:val="00B00877"/>
    <w:rsid w:val="00B00CEC"/>
    <w:rsid w:val="00B03382"/>
    <w:rsid w:val="00B03BA9"/>
    <w:rsid w:val="00B0411A"/>
    <w:rsid w:val="00B04269"/>
    <w:rsid w:val="00B043B6"/>
    <w:rsid w:val="00B04ADB"/>
    <w:rsid w:val="00B07256"/>
    <w:rsid w:val="00B072A0"/>
    <w:rsid w:val="00B078AC"/>
    <w:rsid w:val="00B07CDB"/>
    <w:rsid w:val="00B1057B"/>
    <w:rsid w:val="00B11012"/>
    <w:rsid w:val="00B12182"/>
    <w:rsid w:val="00B13528"/>
    <w:rsid w:val="00B141A4"/>
    <w:rsid w:val="00B14896"/>
    <w:rsid w:val="00B157B7"/>
    <w:rsid w:val="00B17CEE"/>
    <w:rsid w:val="00B2010D"/>
    <w:rsid w:val="00B20CD6"/>
    <w:rsid w:val="00B214C0"/>
    <w:rsid w:val="00B218A6"/>
    <w:rsid w:val="00B22212"/>
    <w:rsid w:val="00B230DF"/>
    <w:rsid w:val="00B23163"/>
    <w:rsid w:val="00B23948"/>
    <w:rsid w:val="00B23D78"/>
    <w:rsid w:val="00B24421"/>
    <w:rsid w:val="00B249E9"/>
    <w:rsid w:val="00B24A0D"/>
    <w:rsid w:val="00B262DE"/>
    <w:rsid w:val="00B26947"/>
    <w:rsid w:val="00B26A9F"/>
    <w:rsid w:val="00B26B00"/>
    <w:rsid w:val="00B300E6"/>
    <w:rsid w:val="00B317A1"/>
    <w:rsid w:val="00B321A9"/>
    <w:rsid w:val="00B33E8C"/>
    <w:rsid w:val="00B352D2"/>
    <w:rsid w:val="00B355E4"/>
    <w:rsid w:val="00B35E6C"/>
    <w:rsid w:val="00B36772"/>
    <w:rsid w:val="00B40A6B"/>
    <w:rsid w:val="00B40C75"/>
    <w:rsid w:val="00B4113B"/>
    <w:rsid w:val="00B417F9"/>
    <w:rsid w:val="00B421A3"/>
    <w:rsid w:val="00B42A28"/>
    <w:rsid w:val="00B42B29"/>
    <w:rsid w:val="00B4327E"/>
    <w:rsid w:val="00B43787"/>
    <w:rsid w:val="00B448DE"/>
    <w:rsid w:val="00B44B0D"/>
    <w:rsid w:val="00B45354"/>
    <w:rsid w:val="00B456DA"/>
    <w:rsid w:val="00B478E8"/>
    <w:rsid w:val="00B50237"/>
    <w:rsid w:val="00B50307"/>
    <w:rsid w:val="00B50AEF"/>
    <w:rsid w:val="00B51E99"/>
    <w:rsid w:val="00B52217"/>
    <w:rsid w:val="00B52B9F"/>
    <w:rsid w:val="00B52DFF"/>
    <w:rsid w:val="00B532B2"/>
    <w:rsid w:val="00B53A1A"/>
    <w:rsid w:val="00B53B1E"/>
    <w:rsid w:val="00B53D77"/>
    <w:rsid w:val="00B54066"/>
    <w:rsid w:val="00B55CE5"/>
    <w:rsid w:val="00B56718"/>
    <w:rsid w:val="00B577A9"/>
    <w:rsid w:val="00B57BF5"/>
    <w:rsid w:val="00B57CD8"/>
    <w:rsid w:val="00B60640"/>
    <w:rsid w:val="00B60C52"/>
    <w:rsid w:val="00B6140D"/>
    <w:rsid w:val="00B6149F"/>
    <w:rsid w:val="00B6154C"/>
    <w:rsid w:val="00B61793"/>
    <w:rsid w:val="00B62BBB"/>
    <w:rsid w:val="00B62BD2"/>
    <w:rsid w:val="00B63CB6"/>
    <w:rsid w:val="00B63CDF"/>
    <w:rsid w:val="00B6503F"/>
    <w:rsid w:val="00B655AF"/>
    <w:rsid w:val="00B6569F"/>
    <w:rsid w:val="00B66B8F"/>
    <w:rsid w:val="00B67414"/>
    <w:rsid w:val="00B701C1"/>
    <w:rsid w:val="00B71EA5"/>
    <w:rsid w:val="00B725D5"/>
    <w:rsid w:val="00B73C72"/>
    <w:rsid w:val="00B745C1"/>
    <w:rsid w:val="00B75D43"/>
    <w:rsid w:val="00B75DA1"/>
    <w:rsid w:val="00B75FC7"/>
    <w:rsid w:val="00B76857"/>
    <w:rsid w:val="00B76DDA"/>
    <w:rsid w:val="00B772BD"/>
    <w:rsid w:val="00B77CFA"/>
    <w:rsid w:val="00B81B19"/>
    <w:rsid w:val="00B822A5"/>
    <w:rsid w:val="00B822FE"/>
    <w:rsid w:val="00B8246A"/>
    <w:rsid w:val="00B831DC"/>
    <w:rsid w:val="00B834FD"/>
    <w:rsid w:val="00B8411C"/>
    <w:rsid w:val="00B84AA8"/>
    <w:rsid w:val="00B8555B"/>
    <w:rsid w:val="00B85D2C"/>
    <w:rsid w:val="00B86575"/>
    <w:rsid w:val="00B86B82"/>
    <w:rsid w:val="00B86F58"/>
    <w:rsid w:val="00B906D5"/>
    <w:rsid w:val="00B92195"/>
    <w:rsid w:val="00B9248E"/>
    <w:rsid w:val="00B92A09"/>
    <w:rsid w:val="00B935D8"/>
    <w:rsid w:val="00B969B5"/>
    <w:rsid w:val="00B96CF3"/>
    <w:rsid w:val="00B97221"/>
    <w:rsid w:val="00B972F0"/>
    <w:rsid w:val="00BA08B9"/>
    <w:rsid w:val="00BA1109"/>
    <w:rsid w:val="00BA1B14"/>
    <w:rsid w:val="00BA217E"/>
    <w:rsid w:val="00BA2896"/>
    <w:rsid w:val="00BA3F9D"/>
    <w:rsid w:val="00BA47D5"/>
    <w:rsid w:val="00BA6293"/>
    <w:rsid w:val="00BA6D99"/>
    <w:rsid w:val="00BA6ED7"/>
    <w:rsid w:val="00BB186C"/>
    <w:rsid w:val="00BB1E43"/>
    <w:rsid w:val="00BB2374"/>
    <w:rsid w:val="00BB2D33"/>
    <w:rsid w:val="00BB358F"/>
    <w:rsid w:val="00BB3C37"/>
    <w:rsid w:val="00BB3FA9"/>
    <w:rsid w:val="00BB67E7"/>
    <w:rsid w:val="00BB73AF"/>
    <w:rsid w:val="00BB7D2D"/>
    <w:rsid w:val="00BC1489"/>
    <w:rsid w:val="00BC1EC6"/>
    <w:rsid w:val="00BC21AD"/>
    <w:rsid w:val="00BC5C56"/>
    <w:rsid w:val="00BC6149"/>
    <w:rsid w:val="00BC74A1"/>
    <w:rsid w:val="00BC75E7"/>
    <w:rsid w:val="00BC7BC6"/>
    <w:rsid w:val="00BD02B2"/>
    <w:rsid w:val="00BD03FB"/>
    <w:rsid w:val="00BD0621"/>
    <w:rsid w:val="00BD09EA"/>
    <w:rsid w:val="00BD2336"/>
    <w:rsid w:val="00BD2587"/>
    <w:rsid w:val="00BD26E1"/>
    <w:rsid w:val="00BD2EFD"/>
    <w:rsid w:val="00BD3B3D"/>
    <w:rsid w:val="00BD3C2D"/>
    <w:rsid w:val="00BD411A"/>
    <w:rsid w:val="00BD468D"/>
    <w:rsid w:val="00BD4D18"/>
    <w:rsid w:val="00BD58DA"/>
    <w:rsid w:val="00BD5A2E"/>
    <w:rsid w:val="00BD61C9"/>
    <w:rsid w:val="00BD6C09"/>
    <w:rsid w:val="00BE091E"/>
    <w:rsid w:val="00BE0CD1"/>
    <w:rsid w:val="00BE1F52"/>
    <w:rsid w:val="00BE27B3"/>
    <w:rsid w:val="00BE27C1"/>
    <w:rsid w:val="00BE27D8"/>
    <w:rsid w:val="00BE2997"/>
    <w:rsid w:val="00BE33BA"/>
    <w:rsid w:val="00BE4076"/>
    <w:rsid w:val="00BE4412"/>
    <w:rsid w:val="00BE469C"/>
    <w:rsid w:val="00BE6F4D"/>
    <w:rsid w:val="00BE744E"/>
    <w:rsid w:val="00BE7C2B"/>
    <w:rsid w:val="00BF0126"/>
    <w:rsid w:val="00BF0DFD"/>
    <w:rsid w:val="00BF2AC6"/>
    <w:rsid w:val="00BF2E8C"/>
    <w:rsid w:val="00BF3390"/>
    <w:rsid w:val="00BF35AF"/>
    <w:rsid w:val="00BF47D0"/>
    <w:rsid w:val="00BF47D1"/>
    <w:rsid w:val="00BF4902"/>
    <w:rsid w:val="00BF4C08"/>
    <w:rsid w:val="00BF6923"/>
    <w:rsid w:val="00BF6961"/>
    <w:rsid w:val="00BF70B0"/>
    <w:rsid w:val="00BF786C"/>
    <w:rsid w:val="00C00372"/>
    <w:rsid w:val="00C01168"/>
    <w:rsid w:val="00C01C0C"/>
    <w:rsid w:val="00C021F6"/>
    <w:rsid w:val="00C04159"/>
    <w:rsid w:val="00C04787"/>
    <w:rsid w:val="00C04DAB"/>
    <w:rsid w:val="00C05AB6"/>
    <w:rsid w:val="00C063BA"/>
    <w:rsid w:val="00C108DF"/>
    <w:rsid w:val="00C117F4"/>
    <w:rsid w:val="00C1181C"/>
    <w:rsid w:val="00C11BC4"/>
    <w:rsid w:val="00C11FA1"/>
    <w:rsid w:val="00C17FAB"/>
    <w:rsid w:val="00C20D30"/>
    <w:rsid w:val="00C21794"/>
    <w:rsid w:val="00C22271"/>
    <w:rsid w:val="00C22D34"/>
    <w:rsid w:val="00C22FD9"/>
    <w:rsid w:val="00C2309D"/>
    <w:rsid w:val="00C24EA4"/>
    <w:rsid w:val="00C24EC9"/>
    <w:rsid w:val="00C250D0"/>
    <w:rsid w:val="00C25529"/>
    <w:rsid w:val="00C3143B"/>
    <w:rsid w:val="00C3278C"/>
    <w:rsid w:val="00C33508"/>
    <w:rsid w:val="00C33D94"/>
    <w:rsid w:val="00C34828"/>
    <w:rsid w:val="00C36D0E"/>
    <w:rsid w:val="00C371BC"/>
    <w:rsid w:val="00C37BFE"/>
    <w:rsid w:val="00C37C8C"/>
    <w:rsid w:val="00C37F92"/>
    <w:rsid w:val="00C4116F"/>
    <w:rsid w:val="00C41723"/>
    <w:rsid w:val="00C41CA2"/>
    <w:rsid w:val="00C429DD"/>
    <w:rsid w:val="00C43BF7"/>
    <w:rsid w:val="00C44582"/>
    <w:rsid w:val="00C44799"/>
    <w:rsid w:val="00C45A06"/>
    <w:rsid w:val="00C463B8"/>
    <w:rsid w:val="00C47107"/>
    <w:rsid w:val="00C4728C"/>
    <w:rsid w:val="00C47C16"/>
    <w:rsid w:val="00C50E7F"/>
    <w:rsid w:val="00C512D2"/>
    <w:rsid w:val="00C51429"/>
    <w:rsid w:val="00C55905"/>
    <w:rsid w:val="00C566C3"/>
    <w:rsid w:val="00C56F6C"/>
    <w:rsid w:val="00C57314"/>
    <w:rsid w:val="00C57A18"/>
    <w:rsid w:val="00C608C8"/>
    <w:rsid w:val="00C6122B"/>
    <w:rsid w:val="00C63238"/>
    <w:rsid w:val="00C63E58"/>
    <w:rsid w:val="00C640DC"/>
    <w:rsid w:val="00C646F9"/>
    <w:rsid w:val="00C65176"/>
    <w:rsid w:val="00C65495"/>
    <w:rsid w:val="00C6549C"/>
    <w:rsid w:val="00C66870"/>
    <w:rsid w:val="00C66FB2"/>
    <w:rsid w:val="00C67C99"/>
    <w:rsid w:val="00C702CF"/>
    <w:rsid w:val="00C713A9"/>
    <w:rsid w:val="00C71E77"/>
    <w:rsid w:val="00C72D77"/>
    <w:rsid w:val="00C73987"/>
    <w:rsid w:val="00C743E0"/>
    <w:rsid w:val="00C7446D"/>
    <w:rsid w:val="00C76D71"/>
    <w:rsid w:val="00C774B5"/>
    <w:rsid w:val="00C77DD3"/>
    <w:rsid w:val="00C83D1A"/>
    <w:rsid w:val="00C84045"/>
    <w:rsid w:val="00C8466D"/>
    <w:rsid w:val="00C84686"/>
    <w:rsid w:val="00C84FA2"/>
    <w:rsid w:val="00C85684"/>
    <w:rsid w:val="00C85BF2"/>
    <w:rsid w:val="00C85E3C"/>
    <w:rsid w:val="00C87032"/>
    <w:rsid w:val="00C87263"/>
    <w:rsid w:val="00C8784D"/>
    <w:rsid w:val="00C87D30"/>
    <w:rsid w:val="00C90304"/>
    <w:rsid w:val="00C914F1"/>
    <w:rsid w:val="00C91CE3"/>
    <w:rsid w:val="00C923C6"/>
    <w:rsid w:val="00C938E1"/>
    <w:rsid w:val="00C93B8B"/>
    <w:rsid w:val="00C94A16"/>
    <w:rsid w:val="00C96DC4"/>
    <w:rsid w:val="00CA0142"/>
    <w:rsid w:val="00CA35DF"/>
    <w:rsid w:val="00CA3B83"/>
    <w:rsid w:val="00CA4C5B"/>
    <w:rsid w:val="00CA51E8"/>
    <w:rsid w:val="00CA6BA7"/>
    <w:rsid w:val="00CA7498"/>
    <w:rsid w:val="00CA7B40"/>
    <w:rsid w:val="00CB0120"/>
    <w:rsid w:val="00CB0314"/>
    <w:rsid w:val="00CB118B"/>
    <w:rsid w:val="00CB2166"/>
    <w:rsid w:val="00CB23F7"/>
    <w:rsid w:val="00CB424F"/>
    <w:rsid w:val="00CB67EF"/>
    <w:rsid w:val="00CB74F9"/>
    <w:rsid w:val="00CB7B30"/>
    <w:rsid w:val="00CB7D4C"/>
    <w:rsid w:val="00CC1B0E"/>
    <w:rsid w:val="00CC2089"/>
    <w:rsid w:val="00CC36AC"/>
    <w:rsid w:val="00CC4050"/>
    <w:rsid w:val="00CC4C2D"/>
    <w:rsid w:val="00CC4C62"/>
    <w:rsid w:val="00CC4C92"/>
    <w:rsid w:val="00CC6341"/>
    <w:rsid w:val="00CC69D1"/>
    <w:rsid w:val="00CC7686"/>
    <w:rsid w:val="00CC7E8C"/>
    <w:rsid w:val="00CD0946"/>
    <w:rsid w:val="00CD1CDC"/>
    <w:rsid w:val="00CD2CC9"/>
    <w:rsid w:val="00CD3B02"/>
    <w:rsid w:val="00CD3D96"/>
    <w:rsid w:val="00CD3F10"/>
    <w:rsid w:val="00CD4F77"/>
    <w:rsid w:val="00CD540C"/>
    <w:rsid w:val="00CD628C"/>
    <w:rsid w:val="00CD6EB7"/>
    <w:rsid w:val="00CE01BD"/>
    <w:rsid w:val="00CE04B4"/>
    <w:rsid w:val="00CE071C"/>
    <w:rsid w:val="00CE1E9B"/>
    <w:rsid w:val="00CE26B4"/>
    <w:rsid w:val="00CE26CD"/>
    <w:rsid w:val="00CE2AAA"/>
    <w:rsid w:val="00CE43C6"/>
    <w:rsid w:val="00CE4422"/>
    <w:rsid w:val="00CE4F10"/>
    <w:rsid w:val="00CE5F0D"/>
    <w:rsid w:val="00CE612F"/>
    <w:rsid w:val="00CE6AED"/>
    <w:rsid w:val="00CE6E5B"/>
    <w:rsid w:val="00CE7E91"/>
    <w:rsid w:val="00CF121B"/>
    <w:rsid w:val="00CF1B4A"/>
    <w:rsid w:val="00CF3A92"/>
    <w:rsid w:val="00CF3D50"/>
    <w:rsid w:val="00CF66FB"/>
    <w:rsid w:val="00CF72AE"/>
    <w:rsid w:val="00CF7D4D"/>
    <w:rsid w:val="00D00087"/>
    <w:rsid w:val="00D01D28"/>
    <w:rsid w:val="00D01E63"/>
    <w:rsid w:val="00D026FE"/>
    <w:rsid w:val="00D0282A"/>
    <w:rsid w:val="00D04FF2"/>
    <w:rsid w:val="00D06113"/>
    <w:rsid w:val="00D06665"/>
    <w:rsid w:val="00D073BE"/>
    <w:rsid w:val="00D10E85"/>
    <w:rsid w:val="00D12003"/>
    <w:rsid w:val="00D122EA"/>
    <w:rsid w:val="00D12B3E"/>
    <w:rsid w:val="00D12CE8"/>
    <w:rsid w:val="00D13354"/>
    <w:rsid w:val="00D154C4"/>
    <w:rsid w:val="00D1576C"/>
    <w:rsid w:val="00D174F9"/>
    <w:rsid w:val="00D17F46"/>
    <w:rsid w:val="00D2068C"/>
    <w:rsid w:val="00D2082D"/>
    <w:rsid w:val="00D20F82"/>
    <w:rsid w:val="00D21234"/>
    <w:rsid w:val="00D21963"/>
    <w:rsid w:val="00D21A73"/>
    <w:rsid w:val="00D22332"/>
    <w:rsid w:val="00D225EE"/>
    <w:rsid w:val="00D23074"/>
    <w:rsid w:val="00D235FF"/>
    <w:rsid w:val="00D23EAE"/>
    <w:rsid w:val="00D2570C"/>
    <w:rsid w:val="00D263C8"/>
    <w:rsid w:val="00D3166E"/>
    <w:rsid w:val="00D32BBB"/>
    <w:rsid w:val="00D32F6A"/>
    <w:rsid w:val="00D400CA"/>
    <w:rsid w:val="00D4087A"/>
    <w:rsid w:val="00D412DE"/>
    <w:rsid w:val="00D41628"/>
    <w:rsid w:val="00D41CA0"/>
    <w:rsid w:val="00D41CB4"/>
    <w:rsid w:val="00D422BA"/>
    <w:rsid w:val="00D426F0"/>
    <w:rsid w:val="00D42FAA"/>
    <w:rsid w:val="00D42FE3"/>
    <w:rsid w:val="00D43DAC"/>
    <w:rsid w:val="00D44251"/>
    <w:rsid w:val="00D44D85"/>
    <w:rsid w:val="00D45C80"/>
    <w:rsid w:val="00D4617E"/>
    <w:rsid w:val="00D4665C"/>
    <w:rsid w:val="00D46759"/>
    <w:rsid w:val="00D46FCB"/>
    <w:rsid w:val="00D47243"/>
    <w:rsid w:val="00D47654"/>
    <w:rsid w:val="00D505F9"/>
    <w:rsid w:val="00D51BE9"/>
    <w:rsid w:val="00D53388"/>
    <w:rsid w:val="00D55503"/>
    <w:rsid w:val="00D55C64"/>
    <w:rsid w:val="00D56557"/>
    <w:rsid w:val="00D574E9"/>
    <w:rsid w:val="00D57C72"/>
    <w:rsid w:val="00D600C3"/>
    <w:rsid w:val="00D6098B"/>
    <w:rsid w:val="00D60EA5"/>
    <w:rsid w:val="00D614F5"/>
    <w:rsid w:val="00D621D1"/>
    <w:rsid w:val="00D6239E"/>
    <w:rsid w:val="00D63152"/>
    <w:rsid w:val="00D65165"/>
    <w:rsid w:val="00D65F5F"/>
    <w:rsid w:val="00D661A7"/>
    <w:rsid w:val="00D666D7"/>
    <w:rsid w:val="00D66A08"/>
    <w:rsid w:val="00D673EB"/>
    <w:rsid w:val="00D70847"/>
    <w:rsid w:val="00D71778"/>
    <w:rsid w:val="00D719E9"/>
    <w:rsid w:val="00D71B36"/>
    <w:rsid w:val="00D71BCE"/>
    <w:rsid w:val="00D7267F"/>
    <w:rsid w:val="00D72AF9"/>
    <w:rsid w:val="00D73591"/>
    <w:rsid w:val="00D73BCC"/>
    <w:rsid w:val="00D73E5C"/>
    <w:rsid w:val="00D7525D"/>
    <w:rsid w:val="00D76223"/>
    <w:rsid w:val="00D76533"/>
    <w:rsid w:val="00D77B17"/>
    <w:rsid w:val="00D77BCD"/>
    <w:rsid w:val="00D81942"/>
    <w:rsid w:val="00D83471"/>
    <w:rsid w:val="00D836EC"/>
    <w:rsid w:val="00D8409D"/>
    <w:rsid w:val="00D84F2F"/>
    <w:rsid w:val="00D855EB"/>
    <w:rsid w:val="00D87D0B"/>
    <w:rsid w:val="00D87EBD"/>
    <w:rsid w:val="00D90A48"/>
    <w:rsid w:val="00D914E6"/>
    <w:rsid w:val="00D91CC4"/>
    <w:rsid w:val="00D93423"/>
    <w:rsid w:val="00D93668"/>
    <w:rsid w:val="00D9455C"/>
    <w:rsid w:val="00D946CB"/>
    <w:rsid w:val="00D96461"/>
    <w:rsid w:val="00D966AE"/>
    <w:rsid w:val="00D97164"/>
    <w:rsid w:val="00D97287"/>
    <w:rsid w:val="00DA06D8"/>
    <w:rsid w:val="00DA124F"/>
    <w:rsid w:val="00DA1CBF"/>
    <w:rsid w:val="00DA1EF8"/>
    <w:rsid w:val="00DA23B9"/>
    <w:rsid w:val="00DA28AE"/>
    <w:rsid w:val="00DA32ED"/>
    <w:rsid w:val="00DA3D47"/>
    <w:rsid w:val="00DA6492"/>
    <w:rsid w:val="00DA657A"/>
    <w:rsid w:val="00DA6FAA"/>
    <w:rsid w:val="00DA71EE"/>
    <w:rsid w:val="00DA7730"/>
    <w:rsid w:val="00DB08F4"/>
    <w:rsid w:val="00DB0D91"/>
    <w:rsid w:val="00DB1868"/>
    <w:rsid w:val="00DB18CA"/>
    <w:rsid w:val="00DB35A2"/>
    <w:rsid w:val="00DB3860"/>
    <w:rsid w:val="00DB4678"/>
    <w:rsid w:val="00DB53E7"/>
    <w:rsid w:val="00DB560E"/>
    <w:rsid w:val="00DB5A8E"/>
    <w:rsid w:val="00DB5FD3"/>
    <w:rsid w:val="00DB6668"/>
    <w:rsid w:val="00DB7C73"/>
    <w:rsid w:val="00DC1309"/>
    <w:rsid w:val="00DC222B"/>
    <w:rsid w:val="00DC2923"/>
    <w:rsid w:val="00DC3DBA"/>
    <w:rsid w:val="00DC5A49"/>
    <w:rsid w:val="00DC5E8E"/>
    <w:rsid w:val="00DC5F44"/>
    <w:rsid w:val="00DC6156"/>
    <w:rsid w:val="00DC69D8"/>
    <w:rsid w:val="00DC6A24"/>
    <w:rsid w:val="00DC6F54"/>
    <w:rsid w:val="00DC74CE"/>
    <w:rsid w:val="00DD0132"/>
    <w:rsid w:val="00DD19F2"/>
    <w:rsid w:val="00DD1DDE"/>
    <w:rsid w:val="00DD31B6"/>
    <w:rsid w:val="00DD3C20"/>
    <w:rsid w:val="00DD514A"/>
    <w:rsid w:val="00DD5AFC"/>
    <w:rsid w:val="00DD63E7"/>
    <w:rsid w:val="00DD6568"/>
    <w:rsid w:val="00DD6C45"/>
    <w:rsid w:val="00DE0B83"/>
    <w:rsid w:val="00DE2C2E"/>
    <w:rsid w:val="00DE2FE3"/>
    <w:rsid w:val="00DE3186"/>
    <w:rsid w:val="00DE3893"/>
    <w:rsid w:val="00DE4942"/>
    <w:rsid w:val="00DE5A29"/>
    <w:rsid w:val="00DE62A5"/>
    <w:rsid w:val="00DE6F56"/>
    <w:rsid w:val="00DF0568"/>
    <w:rsid w:val="00DF1DB0"/>
    <w:rsid w:val="00DF3D5D"/>
    <w:rsid w:val="00DF3F01"/>
    <w:rsid w:val="00DF4C5B"/>
    <w:rsid w:val="00DF532D"/>
    <w:rsid w:val="00DF5BC2"/>
    <w:rsid w:val="00DF666C"/>
    <w:rsid w:val="00DF66C1"/>
    <w:rsid w:val="00DF73AB"/>
    <w:rsid w:val="00DF750C"/>
    <w:rsid w:val="00DF7955"/>
    <w:rsid w:val="00DF7DA8"/>
    <w:rsid w:val="00E00E31"/>
    <w:rsid w:val="00E01EB1"/>
    <w:rsid w:val="00E01EB8"/>
    <w:rsid w:val="00E02C88"/>
    <w:rsid w:val="00E02EEC"/>
    <w:rsid w:val="00E03E9C"/>
    <w:rsid w:val="00E04319"/>
    <w:rsid w:val="00E05E9A"/>
    <w:rsid w:val="00E06ACB"/>
    <w:rsid w:val="00E07212"/>
    <w:rsid w:val="00E07726"/>
    <w:rsid w:val="00E10781"/>
    <w:rsid w:val="00E1080B"/>
    <w:rsid w:val="00E10997"/>
    <w:rsid w:val="00E113F1"/>
    <w:rsid w:val="00E11A19"/>
    <w:rsid w:val="00E11B38"/>
    <w:rsid w:val="00E1300D"/>
    <w:rsid w:val="00E1459C"/>
    <w:rsid w:val="00E1526E"/>
    <w:rsid w:val="00E167DC"/>
    <w:rsid w:val="00E16DD4"/>
    <w:rsid w:val="00E175AE"/>
    <w:rsid w:val="00E1792B"/>
    <w:rsid w:val="00E20634"/>
    <w:rsid w:val="00E20DFD"/>
    <w:rsid w:val="00E218B7"/>
    <w:rsid w:val="00E21D4E"/>
    <w:rsid w:val="00E23083"/>
    <w:rsid w:val="00E257BE"/>
    <w:rsid w:val="00E31FEE"/>
    <w:rsid w:val="00E3295D"/>
    <w:rsid w:val="00E32D60"/>
    <w:rsid w:val="00E33551"/>
    <w:rsid w:val="00E3468A"/>
    <w:rsid w:val="00E35516"/>
    <w:rsid w:val="00E35D3A"/>
    <w:rsid w:val="00E36E84"/>
    <w:rsid w:val="00E373E4"/>
    <w:rsid w:val="00E403EE"/>
    <w:rsid w:val="00E413D2"/>
    <w:rsid w:val="00E43742"/>
    <w:rsid w:val="00E44DD7"/>
    <w:rsid w:val="00E4608A"/>
    <w:rsid w:val="00E47153"/>
    <w:rsid w:val="00E50233"/>
    <w:rsid w:val="00E506FE"/>
    <w:rsid w:val="00E50C9A"/>
    <w:rsid w:val="00E50D21"/>
    <w:rsid w:val="00E52763"/>
    <w:rsid w:val="00E52A51"/>
    <w:rsid w:val="00E538CA"/>
    <w:rsid w:val="00E55A2A"/>
    <w:rsid w:val="00E56D18"/>
    <w:rsid w:val="00E57888"/>
    <w:rsid w:val="00E60F40"/>
    <w:rsid w:val="00E61B58"/>
    <w:rsid w:val="00E62D5F"/>
    <w:rsid w:val="00E63CDA"/>
    <w:rsid w:val="00E65962"/>
    <w:rsid w:val="00E659AA"/>
    <w:rsid w:val="00E66D0E"/>
    <w:rsid w:val="00E66FB2"/>
    <w:rsid w:val="00E67050"/>
    <w:rsid w:val="00E67597"/>
    <w:rsid w:val="00E705FA"/>
    <w:rsid w:val="00E70AC8"/>
    <w:rsid w:val="00E717D7"/>
    <w:rsid w:val="00E73466"/>
    <w:rsid w:val="00E73512"/>
    <w:rsid w:val="00E7354C"/>
    <w:rsid w:val="00E739D9"/>
    <w:rsid w:val="00E74C45"/>
    <w:rsid w:val="00E75113"/>
    <w:rsid w:val="00E7572B"/>
    <w:rsid w:val="00E76047"/>
    <w:rsid w:val="00E76792"/>
    <w:rsid w:val="00E76C17"/>
    <w:rsid w:val="00E77D23"/>
    <w:rsid w:val="00E80047"/>
    <w:rsid w:val="00E815C4"/>
    <w:rsid w:val="00E827CF"/>
    <w:rsid w:val="00E8339F"/>
    <w:rsid w:val="00E83FD4"/>
    <w:rsid w:val="00E85A60"/>
    <w:rsid w:val="00E861F3"/>
    <w:rsid w:val="00E86BA0"/>
    <w:rsid w:val="00E86F86"/>
    <w:rsid w:val="00E8701E"/>
    <w:rsid w:val="00E87279"/>
    <w:rsid w:val="00E90B7C"/>
    <w:rsid w:val="00E9127F"/>
    <w:rsid w:val="00E920F9"/>
    <w:rsid w:val="00E92BDC"/>
    <w:rsid w:val="00E92C20"/>
    <w:rsid w:val="00E930FA"/>
    <w:rsid w:val="00E94746"/>
    <w:rsid w:val="00EA0497"/>
    <w:rsid w:val="00EA085B"/>
    <w:rsid w:val="00EA0E5D"/>
    <w:rsid w:val="00EA0ED7"/>
    <w:rsid w:val="00EA2EEF"/>
    <w:rsid w:val="00EA2F98"/>
    <w:rsid w:val="00EA37C1"/>
    <w:rsid w:val="00EA3B00"/>
    <w:rsid w:val="00EA422F"/>
    <w:rsid w:val="00EA48B6"/>
    <w:rsid w:val="00EA74D5"/>
    <w:rsid w:val="00EA77A1"/>
    <w:rsid w:val="00EA7EB6"/>
    <w:rsid w:val="00EB1AC9"/>
    <w:rsid w:val="00EB260D"/>
    <w:rsid w:val="00EB386B"/>
    <w:rsid w:val="00EB39D1"/>
    <w:rsid w:val="00EB3B8A"/>
    <w:rsid w:val="00EB56DA"/>
    <w:rsid w:val="00EB5FD4"/>
    <w:rsid w:val="00EB7533"/>
    <w:rsid w:val="00EB79E1"/>
    <w:rsid w:val="00EC531A"/>
    <w:rsid w:val="00EC62DE"/>
    <w:rsid w:val="00EC6F2E"/>
    <w:rsid w:val="00EC790B"/>
    <w:rsid w:val="00EC7CBC"/>
    <w:rsid w:val="00ED00D1"/>
    <w:rsid w:val="00ED0E6A"/>
    <w:rsid w:val="00ED1B1E"/>
    <w:rsid w:val="00ED1F42"/>
    <w:rsid w:val="00ED45DA"/>
    <w:rsid w:val="00ED4D92"/>
    <w:rsid w:val="00ED5959"/>
    <w:rsid w:val="00ED5B31"/>
    <w:rsid w:val="00ED6548"/>
    <w:rsid w:val="00ED6D49"/>
    <w:rsid w:val="00ED7973"/>
    <w:rsid w:val="00ED7E01"/>
    <w:rsid w:val="00EE0ECB"/>
    <w:rsid w:val="00EE2174"/>
    <w:rsid w:val="00EE3530"/>
    <w:rsid w:val="00EE3B49"/>
    <w:rsid w:val="00EE3D17"/>
    <w:rsid w:val="00EE4C6A"/>
    <w:rsid w:val="00EE60C2"/>
    <w:rsid w:val="00EE6744"/>
    <w:rsid w:val="00EF0E74"/>
    <w:rsid w:val="00EF1C09"/>
    <w:rsid w:val="00EF1DCA"/>
    <w:rsid w:val="00EF1E51"/>
    <w:rsid w:val="00EF25FE"/>
    <w:rsid w:val="00EF2E51"/>
    <w:rsid w:val="00EF4A45"/>
    <w:rsid w:val="00EF572C"/>
    <w:rsid w:val="00EF72F1"/>
    <w:rsid w:val="00EF7515"/>
    <w:rsid w:val="00EF7671"/>
    <w:rsid w:val="00EF7AA0"/>
    <w:rsid w:val="00F003E6"/>
    <w:rsid w:val="00F005B9"/>
    <w:rsid w:val="00F01279"/>
    <w:rsid w:val="00F01ED1"/>
    <w:rsid w:val="00F024C5"/>
    <w:rsid w:val="00F029E1"/>
    <w:rsid w:val="00F02C9C"/>
    <w:rsid w:val="00F02D10"/>
    <w:rsid w:val="00F0305A"/>
    <w:rsid w:val="00F0365E"/>
    <w:rsid w:val="00F03CB1"/>
    <w:rsid w:val="00F04D5D"/>
    <w:rsid w:val="00F053B0"/>
    <w:rsid w:val="00F05B09"/>
    <w:rsid w:val="00F06AC5"/>
    <w:rsid w:val="00F0762C"/>
    <w:rsid w:val="00F07C7D"/>
    <w:rsid w:val="00F1075C"/>
    <w:rsid w:val="00F112CC"/>
    <w:rsid w:val="00F11EFF"/>
    <w:rsid w:val="00F12ADA"/>
    <w:rsid w:val="00F12C5E"/>
    <w:rsid w:val="00F12CE8"/>
    <w:rsid w:val="00F1412D"/>
    <w:rsid w:val="00F14409"/>
    <w:rsid w:val="00F1488E"/>
    <w:rsid w:val="00F14BA3"/>
    <w:rsid w:val="00F14C2C"/>
    <w:rsid w:val="00F169FD"/>
    <w:rsid w:val="00F17CB7"/>
    <w:rsid w:val="00F17F92"/>
    <w:rsid w:val="00F20BD7"/>
    <w:rsid w:val="00F20F8B"/>
    <w:rsid w:val="00F21766"/>
    <w:rsid w:val="00F2405E"/>
    <w:rsid w:val="00F24C55"/>
    <w:rsid w:val="00F25AE3"/>
    <w:rsid w:val="00F263A0"/>
    <w:rsid w:val="00F263F6"/>
    <w:rsid w:val="00F2764A"/>
    <w:rsid w:val="00F27853"/>
    <w:rsid w:val="00F30DF2"/>
    <w:rsid w:val="00F32CCD"/>
    <w:rsid w:val="00F32EE0"/>
    <w:rsid w:val="00F33445"/>
    <w:rsid w:val="00F33D28"/>
    <w:rsid w:val="00F33EBE"/>
    <w:rsid w:val="00F34D6A"/>
    <w:rsid w:val="00F34F0B"/>
    <w:rsid w:val="00F35408"/>
    <w:rsid w:val="00F358FB"/>
    <w:rsid w:val="00F37861"/>
    <w:rsid w:val="00F413CE"/>
    <w:rsid w:val="00F41501"/>
    <w:rsid w:val="00F42D4C"/>
    <w:rsid w:val="00F44FB4"/>
    <w:rsid w:val="00F4538B"/>
    <w:rsid w:val="00F45612"/>
    <w:rsid w:val="00F45735"/>
    <w:rsid w:val="00F45FFB"/>
    <w:rsid w:val="00F46DF9"/>
    <w:rsid w:val="00F473A1"/>
    <w:rsid w:val="00F51547"/>
    <w:rsid w:val="00F5353E"/>
    <w:rsid w:val="00F5533E"/>
    <w:rsid w:val="00F56D3C"/>
    <w:rsid w:val="00F575BD"/>
    <w:rsid w:val="00F57C50"/>
    <w:rsid w:val="00F6276D"/>
    <w:rsid w:val="00F63021"/>
    <w:rsid w:val="00F63B5C"/>
    <w:rsid w:val="00F64BC3"/>
    <w:rsid w:val="00F65A65"/>
    <w:rsid w:val="00F660FD"/>
    <w:rsid w:val="00F6611D"/>
    <w:rsid w:val="00F667FE"/>
    <w:rsid w:val="00F66AB5"/>
    <w:rsid w:val="00F70737"/>
    <w:rsid w:val="00F714A2"/>
    <w:rsid w:val="00F71A88"/>
    <w:rsid w:val="00F71B3B"/>
    <w:rsid w:val="00F729A5"/>
    <w:rsid w:val="00F72A15"/>
    <w:rsid w:val="00F748E4"/>
    <w:rsid w:val="00F75348"/>
    <w:rsid w:val="00F7664A"/>
    <w:rsid w:val="00F767C6"/>
    <w:rsid w:val="00F77B50"/>
    <w:rsid w:val="00F804A5"/>
    <w:rsid w:val="00F813E9"/>
    <w:rsid w:val="00F81E1F"/>
    <w:rsid w:val="00F828AF"/>
    <w:rsid w:val="00F82BFA"/>
    <w:rsid w:val="00F82E40"/>
    <w:rsid w:val="00F830C4"/>
    <w:rsid w:val="00F834EE"/>
    <w:rsid w:val="00F838C7"/>
    <w:rsid w:val="00F839C0"/>
    <w:rsid w:val="00F839C9"/>
    <w:rsid w:val="00F83DBB"/>
    <w:rsid w:val="00F84EF9"/>
    <w:rsid w:val="00F854D0"/>
    <w:rsid w:val="00F859E1"/>
    <w:rsid w:val="00F85D54"/>
    <w:rsid w:val="00F86701"/>
    <w:rsid w:val="00F869C2"/>
    <w:rsid w:val="00F86A3C"/>
    <w:rsid w:val="00F86AAE"/>
    <w:rsid w:val="00F86E35"/>
    <w:rsid w:val="00F875C9"/>
    <w:rsid w:val="00F90AC8"/>
    <w:rsid w:val="00F914F6"/>
    <w:rsid w:val="00F91583"/>
    <w:rsid w:val="00F91769"/>
    <w:rsid w:val="00F917A8"/>
    <w:rsid w:val="00F9285E"/>
    <w:rsid w:val="00F9313F"/>
    <w:rsid w:val="00F93834"/>
    <w:rsid w:val="00F94173"/>
    <w:rsid w:val="00F94F16"/>
    <w:rsid w:val="00F96CF9"/>
    <w:rsid w:val="00F97022"/>
    <w:rsid w:val="00F970BE"/>
    <w:rsid w:val="00F975C9"/>
    <w:rsid w:val="00FA022D"/>
    <w:rsid w:val="00FA0388"/>
    <w:rsid w:val="00FA04F6"/>
    <w:rsid w:val="00FA0B69"/>
    <w:rsid w:val="00FA16E6"/>
    <w:rsid w:val="00FA4346"/>
    <w:rsid w:val="00FA47E4"/>
    <w:rsid w:val="00FA4DF8"/>
    <w:rsid w:val="00FA5D54"/>
    <w:rsid w:val="00FA73EF"/>
    <w:rsid w:val="00FB1BCE"/>
    <w:rsid w:val="00FB1DC6"/>
    <w:rsid w:val="00FB1E59"/>
    <w:rsid w:val="00FB2717"/>
    <w:rsid w:val="00FB2D1D"/>
    <w:rsid w:val="00FB360D"/>
    <w:rsid w:val="00FB3E3D"/>
    <w:rsid w:val="00FB409C"/>
    <w:rsid w:val="00FB415A"/>
    <w:rsid w:val="00FB4758"/>
    <w:rsid w:val="00FB47D5"/>
    <w:rsid w:val="00FB4BAA"/>
    <w:rsid w:val="00FB5AB4"/>
    <w:rsid w:val="00FB68A1"/>
    <w:rsid w:val="00FB7EE4"/>
    <w:rsid w:val="00FC05A0"/>
    <w:rsid w:val="00FC0BF3"/>
    <w:rsid w:val="00FC2116"/>
    <w:rsid w:val="00FC27F6"/>
    <w:rsid w:val="00FC303F"/>
    <w:rsid w:val="00FC4967"/>
    <w:rsid w:val="00FC55F5"/>
    <w:rsid w:val="00FC65AB"/>
    <w:rsid w:val="00FC7D59"/>
    <w:rsid w:val="00FD0E3F"/>
    <w:rsid w:val="00FD1180"/>
    <w:rsid w:val="00FD4DD0"/>
    <w:rsid w:val="00FD511C"/>
    <w:rsid w:val="00FD513B"/>
    <w:rsid w:val="00FD5212"/>
    <w:rsid w:val="00FD73A0"/>
    <w:rsid w:val="00FD796D"/>
    <w:rsid w:val="00FD79AD"/>
    <w:rsid w:val="00FD7D7C"/>
    <w:rsid w:val="00FE0290"/>
    <w:rsid w:val="00FE19B9"/>
    <w:rsid w:val="00FE2452"/>
    <w:rsid w:val="00FE2B09"/>
    <w:rsid w:val="00FE2E75"/>
    <w:rsid w:val="00FE3480"/>
    <w:rsid w:val="00FE3514"/>
    <w:rsid w:val="00FE480D"/>
    <w:rsid w:val="00FE4BF8"/>
    <w:rsid w:val="00FE56EB"/>
    <w:rsid w:val="00FE57A5"/>
    <w:rsid w:val="00FE7D6E"/>
    <w:rsid w:val="00FF0FA8"/>
    <w:rsid w:val="00FF1212"/>
    <w:rsid w:val="00FF1230"/>
    <w:rsid w:val="00FF12F4"/>
    <w:rsid w:val="00FF163C"/>
    <w:rsid w:val="00FF1EF3"/>
    <w:rsid w:val="00FF213C"/>
    <w:rsid w:val="00FF2FAF"/>
    <w:rsid w:val="00FF3258"/>
    <w:rsid w:val="00FF330D"/>
    <w:rsid w:val="00FF3E1E"/>
    <w:rsid w:val="00FF4814"/>
    <w:rsid w:val="00FF4C10"/>
    <w:rsid w:val="00FF6663"/>
    <w:rsid w:val="00FF7079"/>
    <w:rsid w:val="00FF761D"/>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colormru v:ext="edit" colors="#001c52,#b6c400,#dc0000,maroon,#6cb07e,#2c90ce,#eed084,#ccf"/>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en-AU" w:eastAsia="en-AU"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toc 1" w:uiPriority="39"/>
    <w:lsdException w:name="toc 2" w:uiPriority="39"/>
    <w:lsdException w:name="footnote text" w:uiPriority="99"/>
    <w:lsdException w:name="caption" w:qFormat="1"/>
    <w:lsdException w:name="footnote reference" w:uiPriority="99"/>
    <w:lsdException w:name="Title" w:qFormat="1"/>
    <w:lsdException w:name="Body Text" w:qFormat="1"/>
    <w:lsdException w:name="Subtitle" w:qFormat="1"/>
    <w:lsdException w:name="Strong"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9B56E7"/>
    <w:rPr>
      <w:rFonts w:ascii="Book Antiqua" w:hAnsi="Book Antiqua"/>
      <w:sz w:val="22"/>
      <w:szCs w:val="24"/>
    </w:rPr>
  </w:style>
  <w:style w:type="paragraph" w:styleId="Heading1">
    <w:name w:val="heading 1"/>
    <w:basedOn w:val="Normal"/>
    <w:next w:val="BodyText"/>
    <w:qFormat/>
    <w:rsid w:val="004E050F"/>
    <w:pPr>
      <w:keepNext/>
      <w:numPr>
        <w:numId w:val="1"/>
      </w:numPr>
      <w:spacing w:before="720" w:after="60" w:line="400" w:lineRule="atLeast"/>
      <w:outlineLvl w:val="0"/>
    </w:pPr>
    <w:rPr>
      <w:rFonts w:ascii="Arial" w:hAnsi="Arial" w:cs="Arial"/>
      <w:b/>
      <w:bCs/>
      <w:color w:val="00408A"/>
      <w:kern w:val="32"/>
      <w:sz w:val="30"/>
      <w:szCs w:val="30"/>
    </w:rPr>
  </w:style>
  <w:style w:type="paragraph" w:styleId="Heading2">
    <w:name w:val="heading 2"/>
    <w:basedOn w:val="Heading1"/>
    <w:next w:val="BodyText"/>
    <w:qFormat/>
    <w:rsid w:val="004D50DA"/>
    <w:pPr>
      <w:numPr>
        <w:ilvl w:val="1"/>
      </w:numPr>
      <w:spacing w:before="480" w:after="0" w:line="280" w:lineRule="atLeast"/>
      <w:outlineLvl w:val="1"/>
    </w:pPr>
    <w:rPr>
      <w:rFonts w:cs="Times New Roman"/>
      <w:bCs w:val="0"/>
      <w:kern w:val="28"/>
      <w:sz w:val="24"/>
      <w:szCs w:val="24"/>
    </w:rPr>
  </w:style>
  <w:style w:type="paragraph" w:styleId="Heading3">
    <w:name w:val="heading 3"/>
    <w:basedOn w:val="Heading2"/>
    <w:next w:val="BodyText"/>
    <w:qFormat/>
    <w:rsid w:val="004D50DA"/>
    <w:pPr>
      <w:numPr>
        <w:ilvl w:val="2"/>
      </w:numPr>
      <w:spacing w:line="260" w:lineRule="atLeast"/>
      <w:outlineLvl w:val="2"/>
    </w:pPr>
    <w:rPr>
      <w:sz w:val="21"/>
      <w:szCs w:val="21"/>
    </w:rPr>
  </w:style>
  <w:style w:type="paragraph" w:styleId="Heading4">
    <w:name w:val="heading 4"/>
    <w:basedOn w:val="Heading3"/>
    <w:next w:val="BodyText"/>
    <w:qFormat/>
    <w:rsid w:val="004E050F"/>
    <w:pPr>
      <w:numPr>
        <w:ilvl w:val="3"/>
      </w:numPr>
      <w:spacing w:before="360"/>
      <w:outlineLvl w:val="3"/>
    </w:pPr>
    <w:rPr>
      <w:b w:val="0"/>
      <w:sz w:val="22"/>
    </w:rPr>
  </w:style>
  <w:style w:type="paragraph" w:styleId="Heading5">
    <w:name w:val="heading 5"/>
    <w:basedOn w:val="BodyText"/>
    <w:next w:val="BodyText"/>
    <w:qFormat/>
    <w:rsid w:val="004E050F"/>
    <w:pPr>
      <w:keepNext/>
      <w:numPr>
        <w:ilvl w:val="4"/>
        <w:numId w:val="1"/>
      </w:numPr>
      <w:spacing w:line="260" w:lineRule="atLeast"/>
      <w:outlineLvl w:val="4"/>
    </w:pPr>
    <w:rPr>
      <w:b/>
      <w:bCs/>
      <w:iCs/>
    </w:rPr>
  </w:style>
  <w:style w:type="paragraph" w:styleId="Heading6">
    <w:name w:val="heading 6"/>
    <w:basedOn w:val="Heading1"/>
    <w:next w:val="BodyText"/>
    <w:qFormat/>
    <w:rsid w:val="004D50DA"/>
    <w:pPr>
      <w:pageBreakBefore/>
      <w:numPr>
        <w:ilvl w:val="5"/>
      </w:numPr>
      <w:spacing w:before="0"/>
      <w:outlineLvl w:val="5"/>
    </w:pPr>
    <w:rPr>
      <w:bCs w:val="0"/>
    </w:rPr>
  </w:style>
  <w:style w:type="paragraph" w:styleId="Heading7">
    <w:name w:val="heading 7"/>
    <w:basedOn w:val="Heading2"/>
    <w:next w:val="BodyText"/>
    <w:qFormat/>
    <w:rsid w:val="004D50DA"/>
    <w:pPr>
      <w:numPr>
        <w:ilvl w:val="6"/>
      </w:numPr>
      <w:spacing w:line="260" w:lineRule="atLeast"/>
      <w:outlineLvl w:val="6"/>
    </w:pPr>
  </w:style>
  <w:style w:type="paragraph" w:styleId="Heading8">
    <w:name w:val="heading 8"/>
    <w:basedOn w:val="Heading3"/>
    <w:next w:val="BodyText"/>
    <w:qFormat/>
    <w:rsid w:val="004863D8"/>
    <w:pPr>
      <w:numPr>
        <w:ilvl w:val="7"/>
      </w:numPr>
      <w:outlineLvl w:val="7"/>
    </w:pPr>
    <w:rPr>
      <w:sz w:val="22"/>
    </w:rPr>
  </w:style>
  <w:style w:type="paragraph" w:styleId="Heading9">
    <w:name w:val="heading 9"/>
    <w:basedOn w:val="Heading4"/>
    <w:next w:val="BodyText"/>
    <w:qFormat/>
    <w:rsid w:val="004D50DA"/>
    <w:pPr>
      <w:numPr>
        <w:ilvl w:val="8"/>
      </w:numPr>
      <w:outlineLvl w:val="8"/>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qFormat/>
    <w:rsid w:val="008C1404"/>
    <w:pPr>
      <w:spacing w:before="240" w:line="280" w:lineRule="atLeast"/>
      <w:jc w:val="both"/>
    </w:pPr>
    <w:rPr>
      <w:szCs w:val="21"/>
    </w:rPr>
  </w:style>
  <w:style w:type="paragraph" w:styleId="Header">
    <w:name w:val="header"/>
    <w:basedOn w:val="TOC2"/>
    <w:semiHidden/>
    <w:rsid w:val="0012560C"/>
    <w:pPr>
      <w:tabs>
        <w:tab w:val="clear" w:pos="907"/>
        <w:tab w:val="clear" w:pos="7938"/>
      </w:tabs>
      <w:spacing w:before="40" w:after="40"/>
      <w:ind w:left="0" w:right="0" w:firstLine="0"/>
    </w:pPr>
    <w:rPr>
      <w:sz w:val="18"/>
      <w:szCs w:val="18"/>
    </w:rPr>
  </w:style>
  <w:style w:type="paragraph" w:styleId="Footer">
    <w:name w:val="footer"/>
    <w:basedOn w:val="TOC2"/>
    <w:semiHidden/>
    <w:rsid w:val="00C117F4"/>
    <w:pPr>
      <w:widowControl w:val="0"/>
      <w:tabs>
        <w:tab w:val="clear" w:pos="907"/>
        <w:tab w:val="clear" w:pos="7938"/>
      </w:tabs>
      <w:spacing w:before="40" w:after="40"/>
      <w:ind w:left="0" w:right="0" w:firstLine="0"/>
    </w:pPr>
    <w:rPr>
      <w:sz w:val="18"/>
      <w:szCs w:val="18"/>
    </w:rPr>
  </w:style>
  <w:style w:type="paragraph" w:styleId="Subtitle">
    <w:name w:val="Subtitle"/>
    <w:basedOn w:val="Title"/>
    <w:qFormat/>
    <w:rsid w:val="00312625"/>
    <w:pPr>
      <w:spacing w:before="120" w:line="400" w:lineRule="atLeast"/>
    </w:pPr>
    <w:rPr>
      <w:sz w:val="30"/>
      <w:szCs w:val="30"/>
    </w:rPr>
  </w:style>
  <w:style w:type="paragraph" w:styleId="Title">
    <w:name w:val="Title"/>
    <w:basedOn w:val="Normal"/>
    <w:next w:val="Subtitle"/>
    <w:qFormat/>
    <w:rsid w:val="00312625"/>
    <w:pPr>
      <w:spacing w:before="2722" w:line="520" w:lineRule="atLeast"/>
    </w:pPr>
    <w:rPr>
      <w:rFonts w:ascii="Arial" w:hAnsi="Arial" w:cs="Arial"/>
      <w:b/>
      <w:bCs/>
      <w:color w:val="00408A"/>
      <w:kern w:val="28"/>
      <w:sz w:val="44"/>
      <w:szCs w:val="44"/>
    </w:rPr>
  </w:style>
  <w:style w:type="paragraph" w:customStyle="1" w:styleId="Report">
    <w:name w:val="Report"/>
    <w:basedOn w:val="Normal"/>
    <w:semiHidden/>
    <w:rsid w:val="00941203"/>
    <w:pPr>
      <w:spacing w:line="340" w:lineRule="atLeast"/>
    </w:pPr>
    <w:rPr>
      <w:rFonts w:ascii="Arial" w:hAnsi="Arial"/>
      <w:b/>
      <w:color w:val="7C7C7C"/>
      <w:sz w:val="28"/>
      <w:szCs w:val="28"/>
    </w:rPr>
  </w:style>
  <w:style w:type="paragraph" w:styleId="Date">
    <w:name w:val="Date"/>
    <w:basedOn w:val="Report"/>
    <w:semiHidden/>
    <w:rsid w:val="00941203"/>
    <w:rPr>
      <w:b w:val="0"/>
    </w:rPr>
  </w:style>
  <w:style w:type="paragraph" w:customStyle="1" w:styleId="Reference">
    <w:name w:val="Reference"/>
    <w:basedOn w:val="BodyText"/>
    <w:rsid w:val="00312625"/>
    <w:pPr>
      <w:spacing w:before="120" w:line="260" w:lineRule="atLeast"/>
      <w:ind w:left="284" w:hanging="284"/>
    </w:pPr>
    <w:rPr>
      <w:sz w:val="20"/>
    </w:rPr>
  </w:style>
  <w:style w:type="paragraph" w:styleId="FootnoteText">
    <w:name w:val="footnote text"/>
    <w:basedOn w:val="Normal"/>
    <w:link w:val="FootnoteTextChar"/>
    <w:uiPriority w:val="99"/>
    <w:rsid w:val="00493FBD"/>
    <w:pPr>
      <w:keepLines/>
      <w:spacing w:line="200" w:lineRule="atLeast"/>
      <w:ind w:left="284" w:hanging="284"/>
      <w:jc w:val="both"/>
    </w:pPr>
    <w:rPr>
      <w:sz w:val="18"/>
      <w:szCs w:val="17"/>
    </w:rPr>
  </w:style>
  <w:style w:type="character" w:styleId="FootnoteReference">
    <w:name w:val="footnote reference"/>
    <w:basedOn w:val="DefaultParagraphFont"/>
    <w:uiPriority w:val="99"/>
    <w:rsid w:val="00493FBD"/>
    <w:rPr>
      <w:rFonts w:ascii="Book Antiqua" w:hAnsi="Book Antiqua"/>
      <w:color w:val="auto"/>
      <w:position w:val="4"/>
      <w:sz w:val="15"/>
      <w:szCs w:val="15"/>
      <w:vertAlign w:val="baseline"/>
    </w:rPr>
  </w:style>
  <w:style w:type="paragraph" w:customStyle="1" w:styleId="Heading1nonumber">
    <w:name w:val="Heading 1 (no number)"/>
    <w:basedOn w:val="Heading1"/>
    <w:next w:val="BodyText"/>
    <w:semiHidden/>
    <w:rsid w:val="00045E55"/>
    <w:pPr>
      <w:pageBreakBefore/>
      <w:numPr>
        <w:numId w:val="0"/>
      </w:numPr>
    </w:pPr>
    <w:rPr>
      <w:rFonts w:cs="Times New Roman"/>
      <w:bCs w:val="0"/>
      <w:kern w:val="28"/>
    </w:rPr>
  </w:style>
  <w:style w:type="paragraph" w:customStyle="1" w:styleId="Heading2nonumber">
    <w:name w:val="Heading 2 (no number)"/>
    <w:basedOn w:val="Heading2"/>
    <w:next w:val="BodyText"/>
    <w:rsid w:val="00822DD3"/>
    <w:pPr>
      <w:numPr>
        <w:ilvl w:val="0"/>
        <w:numId w:val="0"/>
      </w:numPr>
    </w:pPr>
  </w:style>
  <w:style w:type="paragraph" w:customStyle="1" w:styleId="Heading3nonumber">
    <w:name w:val="Heading 3 (no number)"/>
    <w:basedOn w:val="Heading3"/>
    <w:next w:val="BodyText"/>
    <w:rsid w:val="00822DD3"/>
    <w:pPr>
      <w:numPr>
        <w:ilvl w:val="0"/>
        <w:numId w:val="0"/>
      </w:numPr>
    </w:pPr>
  </w:style>
  <w:style w:type="paragraph" w:customStyle="1" w:styleId="Heading8nonumber">
    <w:name w:val="Heading 8 (no number)"/>
    <w:basedOn w:val="Heading8"/>
    <w:next w:val="BodyText"/>
    <w:rsid w:val="00822DD3"/>
    <w:pPr>
      <w:numPr>
        <w:ilvl w:val="0"/>
        <w:numId w:val="0"/>
      </w:numPr>
    </w:pPr>
  </w:style>
  <w:style w:type="paragraph" w:customStyle="1" w:styleId="Heading7nonumber">
    <w:name w:val="Heading 7 (no number)"/>
    <w:basedOn w:val="Heading7"/>
    <w:next w:val="BodyText"/>
    <w:rsid w:val="00097BA8"/>
    <w:pPr>
      <w:numPr>
        <w:ilvl w:val="0"/>
        <w:numId w:val="0"/>
      </w:numPr>
    </w:pPr>
  </w:style>
  <w:style w:type="character" w:styleId="PageNumber">
    <w:name w:val="page number"/>
    <w:basedOn w:val="DefaultParagraphFont"/>
    <w:semiHidden/>
    <w:rsid w:val="003F60BB"/>
    <w:rPr>
      <w:rFonts w:ascii="Arial" w:hAnsi="Arial"/>
      <w:b/>
      <w:spacing w:val="0"/>
      <w:position w:val="0"/>
      <w:sz w:val="18"/>
      <w:szCs w:val="15"/>
    </w:rPr>
  </w:style>
  <w:style w:type="paragraph" w:styleId="ListBullet">
    <w:name w:val="List Bullet"/>
    <w:basedOn w:val="BodyText"/>
    <w:link w:val="ListBulletChar"/>
    <w:rsid w:val="004863D8"/>
    <w:pPr>
      <w:keepLines/>
      <w:numPr>
        <w:numId w:val="4"/>
      </w:numPr>
      <w:spacing w:before="120"/>
    </w:pPr>
  </w:style>
  <w:style w:type="paragraph" w:styleId="ListBullet2">
    <w:name w:val="List Bullet 2"/>
    <w:basedOn w:val="ListBullet"/>
    <w:rsid w:val="003C33B0"/>
    <w:pPr>
      <w:keepLines w:val="0"/>
      <w:numPr>
        <w:numId w:val="2"/>
      </w:numPr>
      <w:tabs>
        <w:tab w:val="left" w:pos="284"/>
      </w:tabs>
      <w:spacing w:before="60"/>
      <w:ind w:left="568" w:hanging="284"/>
    </w:pPr>
  </w:style>
  <w:style w:type="paragraph" w:styleId="ListNumber">
    <w:name w:val="List Number"/>
    <w:basedOn w:val="ListBullet"/>
    <w:rsid w:val="000D4393"/>
    <w:pPr>
      <w:numPr>
        <w:numId w:val="3"/>
      </w:numPr>
    </w:pPr>
  </w:style>
  <w:style w:type="paragraph" w:styleId="Quote">
    <w:name w:val="Quote"/>
    <w:basedOn w:val="BodyText"/>
    <w:next w:val="BodyText"/>
    <w:qFormat/>
    <w:rsid w:val="004863D8"/>
    <w:pPr>
      <w:spacing w:before="120" w:line="260" w:lineRule="atLeast"/>
      <w:ind w:left="284"/>
    </w:pPr>
    <w:rPr>
      <w:sz w:val="20"/>
      <w:szCs w:val="19"/>
    </w:rPr>
  </w:style>
  <w:style w:type="paragraph" w:customStyle="1" w:styleId="ChapterSummary">
    <w:name w:val="Chapter Summary"/>
    <w:basedOn w:val="Normal"/>
    <w:next w:val="BodyText"/>
    <w:semiHidden/>
    <w:rsid w:val="00637305"/>
    <w:pPr>
      <w:spacing w:before="240" w:line="280" w:lineRule="atLeast"/>
      <w:jc w:val="both"/>
    </w:pPr>
    <w:rPr>
      <w:rFonts w:ascii="Arial" w:hAnsi="Arial"/>
      <w:b/>
      <w:color w:val="666666"/>
      <w:sz w:val="21"/>
      <w:szCs w:val="21"/>
      <w:lang w:eastAsia="en-US"/>
    </w:rPr>
  </w:style>
  <w:style w:type="paragraph" w:customStyle="1" w:styleId="BoxText">
    <w:name w:val="Box Text"/>
    <w:basedOn w:val="Normal"/>
    <w:rsid w:val="004E050F"/>
    <w:pPr>
      <w:spacing w:before="140" w:line="270" w:lineRule="atLeast"/>
      <w:jc w:val="both"/>
    </w:pPr>
    <w:rPr>
      <w:rFonts w:ascii="Arial" w:hAnsi="Arial"/>
      <w:sz w:val="20"/>
      <w:szCs w:val="20"/>
    </w:rPr>
  </w:style>
  <w:style w:type="paragraph" w:styleId="Caption">
    <w:name w:val="caption"/>
    <w:basedOn w:val="Normal"/>
    <w:next w:val="Normal"/>
    <w:qFormat/>
    <w:rsid w:val="00726B71"/>
    <w:pPr>
      <w:spacing w:before="320" w:after="80" w:line="260" w:lineRule="atLeast"/>
      <w:ind w:left="1304" w:hanging="1304"/>
    </w:pPr>
    <w:rPr>
      <w:rFonts w:ascii="Arial" w:hAnsi="Arial"/>
      <w:b/>
      <w:sz w:val="21"/>
      <w:szCs w:val="21"/>
    </w:rPr>
  </w:style>
  <w:style w:type="paragraph" w:customStyle="1" w:styleId="Invisiblepara">
    <w:name w:val="Invisible para"/>
    <w:basedOn w:val="BodyText"/>
    <w:next w:val="BodyText"/>
    <w:semiHidden/>
    <w:rsid w:val="00A2580A"/>
    <w:pPr>
      <w:keepNext/>
      <w:spacing w:before="320" w:line="80" w:lineRule="exact"/>
    </w:pPr>
    <w:rPr>
      <w:szCs w:val="20"/>
    </w:rPr>
  </w:style>
  <w:style w:type="paragraph" w:customStyle="1" w:styleId="BoxNoteSource">
    <w:name w:val="Box Note/Source"/>
    <w:basedOn w:val="BoxText"/>
    <w:rsid w:val="004E050F"/>
    <w:pPr>
      <w:spacing w:before="280" w:line="200" w:lineRule="atLeast"/>
    </w:pPr>
    <w:rPr>
      <w:sz w:val="16"/>
      <w:szCs w:val="16"/>
    </w:rPr>
  </w:style>
  <w:style w:type="paragraph" w:customStyle="1" w:styleId="RecommendationNumber">
    <w:name w:val="Recommendation Number"/>
    <w:basedOn w:val="BodyText"/>
    <w:next w:val="BodyText"/>
    <w:rsid w:val="009C3C19"/>
    <w:pPr>
      <w:numPr>
        <w:numId w:val="22"/>
      </w:numPr>
      <w:spacing w:before="120"/>
    </w:pPr>
    <w:rPr>
      <w:rFonts w:ascii="Arial" w:hAnsi="Arial"/>
      <w:color w:val="00408A"/>
      <w:sz w:val="21"/>
    </w:rPr>
  </w:style>
  <w:style w:type="paragraph" w:customStyle="1" w:styleId="Note">
    <w:name w:val="Note"/>
    <w:basedOn w:val="TableTextEntries"/>
    <w:next w:val="Source"/>
    <w:link w:val="NoteCharChar"/>
    <w:rsid w:val="004863D8"/>
    <w:pPr>
      <w:numPr>
        <w:numId w:val="13"/>
      </w:numPr>
      <w:tabs>
        <w:tab w:val="left" w:pos="0"/>
      </w:tabs>
      <w:spacing w:after="0" w:line="200" w:lineRule="atLeast"/>
    </w:pPr>
    <w:rPr>
      <w:sz w:val="16"/>
      <w:szCs w:val="16"/>
    </w:rPr>
  </w:style>
  <w:style w:type="character" w:customStyle="1" w:styleId="NoteCharChar">
    <w:name w:val="Note Char Char"/>
    <w:basedOn w:val="DefaultParagraphFont"/>
    <w:link w:val="Note"/>
    <w:rsid w:val="004863D8"/>
    <w:rPr>
      <w:rFonts w:ascii="Arial" w:hAnsi="Arial"/>
      <w:sz w:val="16"/>
      <w:szCs w:val="16"/>
      <w:lang w:eastAsia="en-US"/>
    </w:rPr>
  </w:style>
  <w:style w:type="character" w:customStyle="1" w:styleId="NoteLabel">
    <w:name w:val="Note Label"/>
    <w:basedOn w:val="DefaultParagraphFont"/>
    <w:rsid w:val="004863D8"/>
    <w:rPr>
      <w:rFonts w:ascii="Arial" w:hAnsi="Arial"/>
      <w:b/>
      <w:color w:val="auto"/>
      <w:spacing w:val="0"/>
      <w:position w:val="4"/>
      <w:sz w:val="16"/>
      <w:szCs w:val="16"/>
    </w:rPr>
  </w:style>
  <w:style w:type="paragraph" w:customStyle="1" w:styleId="Source">
    <w:name w:val="Source"/>
    <w:basedOn w:val="Normal"/>
    <w:next w:val="BodyText"/>
    <w:rsid w:val="00312625"/>
    <w:pPr>
      <w:keepLines/>
      <w:spacing w:before="40" w:after="60" w:line="200" w:lineRule="atLeast"/>
    </w:pPr>
    <w:rPr>
      <w:rFonts w:ascii="Arial" w:hAnsi="Arial"/>
      <w:sz w:val="16"/>
      <w:szCs w:val="16"/>
      <w:lang w:eastAsia="en-US"/>
    </w:rPr>
  </w:style>
  <w:style w:type="character" w:customStyle="1" w:styleId="Subtitlebox">
    <w:name w:val="Subtitle box"/>
    <w:aliases w:val="chart &amp; table"/>
    <w:basedOn w:val="DefaultParagraphFont"/>
    <w:semiHidden/>
    <w:rsid w:val="00D71778"/>
    <w:rPr>
      <w:rFonts w:ascii="Arial" w:hAnsi="Arial"/>
      <w:b/>
      <w:sz w:val="19"/>
      <w:szCs w:val="19"/>
    </w:rPr>
  </w:style>
  <w:style w:type="paragraph" w:customStyle="1" w:styleId="Chart">
    <w:name w:val="Chart"/>
    <w:basedOn w:val="Normal"/>
    <w:semiHidden/>
    <w:rsid w:val="00AE493B"/>
    <w:pPr>
      <w:jc w:val="center"/>
    </w:pPr>
    <w:rPr>
      <w:rFonts w:ascii="Arial" w:hAnsi="Arial"/>
      <w:sz w:val="18"/>
      <w:szCs w:val="18"/>
    </w:rPr>
  </w:style>
  <w:style w:type="paragraph" w:customStyle="1" w:styleId="ChartListBullet">
    <w:name w:val="Chart List Bullet"/>
    <w:basedOn w:val="ChartText"/>
    <w:semiHidden/>
    <w:rsid w:val="005C36AD"/>
    <w:pPr>
      <w:numPr>
        <w:numId w:val="30"/>
      </w:numPr>
      <w:spacing w:before="60"/>
    </w:pPr>
  </w:style>
  <w:style w:type="paragraph" w:customStyle="1" w:styleId="BoxListBullet2">
    <w:name w:val="Box List Bullet 2"/>
    <w:basedOn w:val="ListBullet2"/>
    <w:rsid w:val="004E050F"/>
    <w:pPr>
      <w:spacing w:before="40" w:line="270" w:lineRule="atLeast"/>
    </w:pPr>
    <w:rPr>
      <w:rFonts w:ascii="Arial" w:hAnsi="Arial"/>
      <w:sz w:val="20"/>
      <w:szCs w:val="20"/>
    </w:rPr>
  </w:style>
  <w:style w:type="paragraph" w:styleId="ListNumber2">
    <w:name w:val="List Number 2"/>
    <w:basedOn w:val="ListNumber"/>
    <w:rsid w:val="004C23D6"/>
    <w:pPr>
      <w:numPr>
        <w:numId w:val="20"/>
      </w:numPr>
      <w:spacing w:before="60"/>
    </w:pPr>
  </w:style>
  <w:style w:type="paragraph" w:styleId="TOC5">
    <w:name w:val="toc 5"/>
    <w:basedOn w:val="TOC4"/>
    <w:next w:val="BodyText"/>
    <w:rsid w:val="00780286"/>
    <w:pPr>
      <w:tabs>
        <w:tab w:val="clear" w:pos="425"/>
        <w:tab w:val="left" w:pos="709"/>
      </w:tabs>
      <w:spacing w:before="120"/>
      <w:ind w:left="709" w:hanging="284"/>
    </w:pPr>
  </w:style>
  <w:style w:type="paragraph" w:styleId="TOC4">
    <w:name w:val="toc 4"/>
    <w:basedOn w:val="TOC1"/>
    <w:next w:val="BodyText"/>
    <w:rsid w:val="00312625"/>
    <w:pPr>
      <w:tabs>
        <w:tab w:val="clear" w:pos="397"/>
        <w:tab w:val="left" w:pos="425"/>
      </w:tabs>
      <w:spacing w:before="240" w:line="280" w:lineRule="atLeast"/>
      <w:ind w:left="425" w:hanging="425"/>
    </w:pPr>
    <w:rPr>
      <w:b w:val="0"/>
      <w:color w:val="auto"/>
    </w:rPr>
  </w:style>
  <w:style w:type="paragraph" w:styleId="TOC1">
    <w:name w:val="toc 1"/>
    <w:basedOn w:val="Normal"/>
    <w:next w:val="TOC2"/>
    <w:uiPriority w:val="39"/>
    <w:rsid w:val="005F4A71"/>
    <w:pPr>
      <w:tabs>
        <w:tab w:val="left" w:pos="397"/>
        <w:tab w:val="right" w:pos="7938"/>
      </w:tabs>
      <w:spacing w:before="180" w:line="240" w:lineRule="atLeast"/>
      <w:ind w:left="397" w:right="284" w:hanging="397"/>
    </w:pPr>
    <w:rPr>
      <w:rFonts w:ascii="Arial" w:hAnsi="Arial"/>
      <w:b/>
      <w:color w:val="00408A"/>
      <w:sz w:val="21"/>
      <w:szCs w:val="21"/>
    </w:rPr>
  </w:style>
  <w:style w:type="paragraph" w:styleId="TOC2">
    <w:name w:val="toc 2"/>
    <w:basedOn w:val="TOC1"/>
    <w:uiPriority w:val="39"/>
    <w:rsid w:val="003F2609"/>
    <w:pPr>
      <w:tabs>
        <w:tab w:val="clear" w:pos="397"/>
        <w:tab w:val="left" w:pos="907"/>
      </w:tabs>
      <w:spacing w:before="60"/>
      <w:ind w:left="907" w:hanging="510"/>
    </w:pPr>
    <w:rPr>
      <w:b w:val="0"/>
      <w:color w:val="auto"/>
    </w:rPr>
  </w:style>
  <w:style w:type="character" w:styleId="Hyperlink">
    <w:name w:val="Hyperlink"/>
    <w:basedOn w:val="DefaultParagraphFont"/>
    <w:rsid w:val="00F94F16"/>
    <w:rPr>
      <w:color w:val="00408A"/>
      <w:u w:val="none"/>
    </w:rPr>
  </w:style>
  <w:style w:type="paragraph" w:customStyle="1" w:styleId="TableDataColumnHeading">
    <w:name w:val="Table Data Column Heading"/>
    <w:basedOn w:val="TableDataEntries"/>
    <w:rsid w:val="00312625"/>
    <w:pPr>
      <w:spacing w:before="80" w:after="80"/>
    </w:pPr>
    <w:rPr>
      <w:b/>
    </w:rPr>
  </w:style>
  <w:style w:type="paragraph" w:customStyle="1" w:styleId="TableDataEntries">
    <w:name w:val="Table Data Entries"/>
    <w:basedOn w:val="TableTextEntries"/>
    <w:rsid w:val="00312625"/>
    <w:pPr>
      <w:jc w:val="right"/>
    </w:pPr>
  </w:style>
  <w:style w:type="paragraph" w:customStyle="1" w:styleId="TableTextEntries">
    <w:name w:val="Table Text Entries"/>
    <w:basedOn w:val="Normal"/>
    <w:rsid w:val="00312625"/>
    <w:pPr>
      <w:keepLines/>
      <w:spacing w:before="40" w:after="40" w:line="210" w:lineRule="atLeast"/>
    </w:pPr>
    <w:rPr>
      <w:rFonts w:ascii="Arial" w:hAnsi="Arial"/>
      <w:sz w:val="19"/>
      <w:szCs w:val="19"/>
      <w:lang w:eastAsia="en-US"/>
    </w:rPr>
  </w:style>
  <w:style w:type="paragraph" w:customStyle="1" w:styleId="TableHeading1">
    <w:name w:val="Table Heading 1"/>
    <w:basedOn w:val="TableTextEntries"/>
    <w:next w:val="TableTextEntries"/>
    <w:rsid w:val="00312625"/>
    <w:pPr>
      <w:spacing w:before="180"/>
    </w:pPr>
    <w:rPr>
      <w:b/>
    </w:rPr>
  </w:style>
  <w:style w:type="paragraph" w:customStyle="1" w:styleId="TableHeading2">
    <w:name w:val="Table Heading 2"/>
    <w:basedOn w:val="TableHeading1"/>
    <w:next w:val="TableTextEntries"/>
    <w:rsid w:val="00AA5802"/>
    <w:pPr>
      <w:spacing w:before="80"/>
    </w:pPr>
    <w:rPr>
      <w:b w:val="0"/>
      <w:i/>
    </w:rPr>
  </w:style>
  <w:style w:type="paragraph" w:customStyle="1" w:styleId="TableListBullet">
    <w:name w:val="Table List Bullet"/>
    <w:basedOn w:val="TableTextEntries"/>
    <w:rsid w:val="00312625"/>
    <w:pPr>
      <w:numPr>
        <w:numId w:val="5"/>
      </w:numPr>
    </w:pPr>
  </w:style>
  <w:style w:type="paragraph" w:customStyle="1" w:styleId="TableListBullet2">
    <w:name w:val="Table List Bullet 2"/>
    <w:basedOn w:val="TableListBullet"/>
    <w:rsid w:val="006E19EE"/>
    <w:pPr>
      <w:numPr>
        <w:numId w:val="6"/>
      </w:numPr>
    </w:pPr>
  </w:style>
  <w:style w:type="paragraph" w:customStyle="1" w:styleId="TableListNumber">
    <w:name w:val="Table List Number"/>
    <w:basedOn w:val="TableListBullet"/>
    <w:rsid w:val="00696C9F"/>
    <w:pPr>
      <w:numPr>
        <w:numId w:val="15"/>
      </w:numPr>
    </w:pPr>
  </w:style>
  <w:style w:type="paragraph" w:customStyle="1" w:styleId="TableTextColumnHeading">
    <w:name w:val="Table Text Column Heading"/>
    <w:basedOn w:val="TableDataColumnHeading"/>
    <w:rsid w:val="00E07726"/>
    <w:pPr>
      <w:jc w:val="left"/>
    </w:pPr>
  </w:style>
  <w:style w:type="paragraph" w:customStyle="1" w:styleId="BoxHeading1">
    <w:name w:val="Box Heading 1"/>
    <w:basedOn w:val="BoxText"/>
    <w:next w:val="BoxText"/>
    <w:rsid w:val="004E050F"/>
    <w:pPr>
      <w:spacing w:before="280" w:line="260" w:lineRule="atLeast"/>
    </w:pPr>
    <w:rPr>
      <w:b/>
      <w:lang w:eastAsia="en-US"/>
    </w:rPr>
  </w:style>
  <w:style w:type="paragraph" w:customStyle="1" w:styleId="BoxListBullet">
    <w:name w:val="Box List Bullet"/>
    <w:basedOn w:val="ListBullet"/>
    <w:rsid w:val="004E050F"/>
    <w:pPr>
      <w:spacing w:before="80" w:line="270" w:lineRule="atLeast"/>
    </w:pPr>
    <w:rPr>
      <w:rFonts w:ascii="Arial" w:hAnsi="Arial"/>
      <w:sz w:val="20"/>
      <w:szCs w:val="20"/>
    </w:rPr>
  </w:style>
  <w:style w:type="character" w:styleId="CommentReference">
    <w:name w:val="annotation reference"/>
    <w:basedOn w:val="DefaultParagraphFont"/>
    <w:semiHidden/>
    <w:rsid w:val="00590D14"/>
    <w:rPr>
      <w:rFonts w:ascii="Arial" w:hAnsi="Arial"/>
      <w:b/>
      <w:vanish/>
      <w:color w:val="FF00FF"/>
      <w:sz w:val="20"/>
      <w:szCs w:val="20"/>
    </w:rPr>
  </w:style>
  <w:style w:type="paragraph" w:styleId="CommentText">
    <w:name w:val="annotation text"/>
    <w:basedOn w:val="BodyText"/>
    <w:semiHidden/>
    <w:rsid w:val="00637305"/>
    <w:pPr>
      <w:spacing w:before="120" w:line="240" w:lineRule="atLeast"/>
      <w:ind w:left="567" w:hanging="567"/>
    </w:pPr>
    <w:rPr>
      <w:lang w:eastAsia="en-US"/>
    </w:rPr>
  </w:style>
  <w:style w:type="paragraph" w:customStyle="1" w:styleId="Contents">
    <w:name w:val="Contents"/>
    <w:basedOn w:val="Heading1nonumber"/>
    <w:semiHidden/>
    <w:rsid w:val="00F714A2"/>
    <w:pPr>
      <w:tabs>
        <w:tab w:val="left" w:pos="0"/>
      </w:tabs>
      <w:spacing w:after="1300"/>
    </w:pPr>
    <w:rPr>
      <w:lang w:eastAsia="en-US"/>
    </w:rPr>
  </w:style>
  <w:style w:type="paragraph" w:customStyle="1" w:styleId="Equation">
    <w:name w:val="Equation"/>
    <w:basedOn w:val="BodyText"/>
    <w:next w:val="BodyText"/>
    <w:rsid w:val="002A56F2"/>
    <w:pPr>
      <w:numPr>
        <w:numId w:val="7"/>
      </w:numPr>
      <w:tabs>
        <w:tab w:val="left" w:pos="851"/>
      </w:tabs>
      <w:jc w:val="left"/>
    </w:pPr>
    <w:rPr>
      <w:lang w:eastAsia="en-US"/>
    </w:rPr>
  </w:style>
  <w:style w:type="paragraph" w:customStyle="1" w:styleId="KeyPoint">
    <w:name w:val="Key Point"/>
    <w:basedOn w:val="Normal"/>
    <w:semiHidden/>
    <w:rsid w:val="00637305"/>
    <w:pPr>
      <w:numPr>
        <w:numId w:val="8"/>
      </w:numPr>
      <w:spacing w:before="240" w:line="280" w:lineRule="atLeast"/>
      <w:jc w:val="both"/>
    </w:pPr>
    <w:rPr>
      <w:rFonts w:ascii="Arial" w:hAnsi="Arial"/>
      <w:b/>
      <w:color w:val="666666"/>
      <w:sz w:val="21"/>
      <w:szCs w:val="21"/>
      <w:lang w:eastAsia="en-US"/>
    </w:rPr>
  </w:style>
  <w:style w:type="paragraph" w:customStyle="1" w:styleId="TableUnit">
    <w:name w:val="Table Unit"/>
    <w:basedOn w:val="Normal"/>
    <w:next w:val="TableDataEntries"/>
    <w:semiHidden/>
    <w:rsid w:val="00637305"/>
    <w:pPr>
      <w:keepNext/>
      <w:keepLines/>
      <w:spacing w:before="80" w:after="80" w:line="210" w:lineRule="atLeast"/>
      <w:jc w:val="right"/>
    </w:pPr>
    <w:rPr>
      <w:rFonts w:ascii="Arial" w:hAnsi="Arial"/>
      <w:sz w:val="19"/>
      <w:szCs w:val="19"/>
      <w:lang w:eastAsia="en-US"/>
    </w:rPr>
  </w:style>
  <w:style w:type="paragraph" w:styleId="ListNumber3">
    <w:name w:val="List Number 3"/>
    <w:basedOn w:val="ListNumber2"/>
    <w:rsid w:val="00A73F42"/>
    <w:pPr>
      <w:numPr>
        <w:numId w:val="9"/>
      </w:numPr>
    </w:pPr>
  </w:style>
  <w:style w:type="paragraph" w:styleId="TOC3">
    <w:name w:val="toc 3"/>
    <w:basedOn w:val="TOC2"/>
    <w:semiHidden/>
    <w:rsid w:val="003F2609"/>
    <w:pPr>
      <w:tabs>
        <w:tab w:val="clear" w:pos="907"/>
        <w:tab w:val="left" w:pos="1531"/>
      </w:tabs>
      <w:spacing w:before="40"/>
      <w:ind w:left="1531" w:hanging="624"/>
    </w:pPr>
  </w:style>
  <w:style w:type="paragraph" w:styleId="TableofFigures">
    <w:name w:val="table of figures"/>
    <w:basedOn w:val="TOC2"/>
    <w:semiHidden/>
    <w:rsid w:val="00E21D4E"/>
    <w:pPr>
      <w:tabs>
        <w:tab w:val="left" w:pos="1191"/>
      </w:tabs>
      <w:ind w:left="1191" w:hanging="1191"/>
    </w:pPr>
  </w:style>
  <w:style w:type="paragraph" w:customStyle="1" w:styleId="PartTitle">
    <w:name w:val="Part Title"/>
    <w:basedOn w:val="Subtitle"/>
    <w:semiHidden/>
    <w:rsid w:val="00CE5F0D"/>
    <w:pPr>
      <w:spacing w:before="0"/>
      <w:jc w:val="right"/>
    </w:pPr>
  </w:style>
  <w:style w:type="paragraph" w:customStyle="1" w:styleId="TableListNumber2">
    <w:name w:val="Table List Number 2"/>
    <w:basedOn w:val="TableListNumber"/>
    <w:rsid w:val="0074636E"/>
    <w:pPr>
      <w:numPr>
        <w:numId w:val="14"/>
      </w:numPr>
    </w:pPr>
  </w:style>
  <w:style w:type="paragraph" w:styleId="TOC6">
    <w:name w:val="toc 6"/>
    <w:basedOn w:val="TOC4"/>
    <w:next w:val="TOC1"/>
    <w:semiHidden/>
    <w:rsid w:val="00182C9D"/>
  </w:style>
  <w:style w:type="paragraph" w:styleId="TOC7">
    <w:name w:val="toc 7"/>
    <w:basedOn w:val="TOC5"/>
    <w:next w:val="Normal"/>
    <w:semiHidden/>
    <w:rsid w:val="00182C9D"/>
    <w:pPr>
      <w:spacing w:before="80"/>
    </w:pPr>
  </w:style>
  <w:style w:type="paragraph" w:styleId="TOC8">
    <w:name w:val="toc 8"/>
    <w:basedOn w:val="Normal"/>
    <w:next w:val="Normal"/>
    <w:autoRedefine/>
    <w:semiHidden/>
    <w:rsid w:val="00EA77A1"/>
    <w:pPr>
      <w:ind w:left="1680"/>
    </w:pPr>
  </w:style>
  <w:style w:type="paragraph" w:styleId="TOC9">
    <w:name w:val="toc 9"/>
    <w:basedOn w:val="Normal"/>
    <w:next w:val="Normal"/>
    <w:semiHidden/>
    <w:rsid w:val="00234241"/>
    <w:pPr>
      <w:spacing w:before="40" w:after="40" w:line="240" w:lineRule="atLeast"/>
    </w:pPr>
    <w:rPr>
      <w:rFonts w:ascii="Arial" w:hAnsi="Arial"/>
      <w:sz w:val="18"/>
      <w:szCs w:val="18"/>
    </w:rPr>
  </w:style>
  <w:style w:type="paragraph" w:customStyle="1" w:styleId="ChartListBullet2">
    <w:name w:val="Chart List Bullet 2"/>
    <w:basedOn w:val="ChartListBullet"/>
    <w:semiHidden/>
    <w:rsid w:val="005C36AD"/>
    <w:pPr>
      <w:numPr>
        <w:numId w:val="31"/>
      </w:numPr>
      <w:spacing w:before="40"/>
    </w:pPr>
  </w:style>
  <w:style w:type="paragraph" w:customStyle="1" w:styleId="QuoteBullet">
    <w:name w:val="Quote Bullet"/>
    <w:basedOn w:val="Quote"/>
    <w:rsid w:val="00E61B58"/>
    <w:pPr>
      <w:numPr>
        <w:numId w:val="10"/>
      </w:numPr>
    </w:pPr>
  </w:style>
  <w:style w:type="paragraph" w:customStyle="1" w:styleId="BoxHeading2">
    <w:name w:val="Box Heading 2"/>
    <w:basedOn w:val="BoxHeading1"/>
    <w:next w:val="BoxText"/>
    <w:rsid w:val="000F6371"/>
    <w:pPr>
      <w:spacing w:before="240"/>
    </w:pPr>
    <w:rPr>
      <w:b w:val="0"/>
      <w:i/>
    </w:rPr>
  </w:style>
  <w:style w:type="paragraph" w:customStyle="1" w:styleId="BoxListNumber">
    <w:name w:val="Box List Number"/>
    <w:basedOn w:val="BoxText"/>
    <w:rsid w:val="004E050F"/>
    <w:pPr>
      <w:numPr>
        <w:numId w:val="12"/>
      </w:numPr>
      <w:spacing w:before="80"/>
    </w:pPr>
  </w:style>
  <w:style w:type="paragraph" w:customStyle="1" w:styleId="BoxListNumber2">
    <w:name w:val="Box List Number 2"/>
    <w:basedOn w:val="BoxListNumber"/>
    <w:rsid w:val="00881999"/>
    <w:pPr>
      <w:numPr>
        <w:numId w:val="11"/>
      </w:numPr>
    </w:pPr>
  </w:style>
  <w:style w:type="paragraph" w:customStyle="1" w:styleId="PartSubtitle">
    <w:name w:val="Part Subtitle"/>
    <w:basedOn w:val="PartTitle"/>
    <w:semiHidden/>
    <w:rsid w:val="00B86B82"/>
    <w:pPr>
      <w:spacing w:before="360"/>
    </w:pPr>
  </w:style>
  <w:style w:type="paragraph" w:customStyle="1" w:styleId="QuoteHangingIndent">
    <w:name w:val="Quote Hanging Indent"/>
    <w:basedOn w:val="Quote"/>
    <w:next w:val="Normal"/>
    <w:rsid w:val="00E61B58"/>
    <w:pPr>
      <w:ind w:left="851" w:hanging="567"/>
    </w:pPr>
  </w:style>
  <w:style w:type="paragraph" w:customStyle="1" w:styleId="RecommendationBullet">
    <w:name w:val="Recommendation Bullet"/>
    <w:basedOn w:val="Normal"/>
    <w:rsid w:val="004863D8"/>
    <w:pPr>
      <w:numPr>
        <w:numId w:val="21"/>
      </w:numPr>
      <w:spacing w:before="120" w:line="280" w:lineRule="atLeast"/>
      <w:jc w:val="both"/>
    </w:pPr>
    <w:rPr>
      <w:rFonts w:ascii="Arial" w:hAnsi="Arial"/>
      <w:color w:val="00408A"/>
      <w:sz w:val="21"/>
      <w:szCs w:val="21"/>
    </w:rPr>
  </w:style>
  <w:style w:type="paragraph" w:customStyle="1" w:styleId="SeekCommentBullet">
    <w:name w:val="Seek Comment Bullet"/>
    <w:basedOn w:val="RecommendationBullet"/>
    <w:rsid w:val="00424796"/>
    <w:pPr>
      <w:numPr>
        <w:numId w:val="18"/>
      </w:numPr>
    </w:pPr>
    <w:rPr>
      <w:color w:val="auto"/>
    </w:rPr>
  </w:style>
  <w:style w:type="character" w:customStyle="1" w:styleId="Notelabel0">
    <w:name w:val="Note label"/>
    <w:basedOn w:val="DefaultParagraphFont"/>
    <w:semiHidden/>
    <w:rsid w:val="00022BD0"/>
    <w:rPr>
      <w:rFonts w:ascii="Arial" w:hAnsi="Arial"/>
      <w:b/>
      <w:color w:val="auto"/>
      <w:spacing w:val="0"/>
      <w:position w:val="4"/>
      <w:sz w:val="16"/>
      <w:szCs w:val="16"/>
    </w:rPr>
  </w:style>
  <w:style w:type="table" w:styleId="TableGrid">
    <w:name w:val="Table Grid"/>
    <w:basedOn w:val="TableNormal"/>
    <w:semiHidden/>
    <w:rsid w:val="004E17DF"/>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Title">
    <w:name w:val="Table Title"/>
    <w:basedOn w:val="Caption"/>
    <w:rsid w:val="00095AEE"/>
    <w:pPr>
      <w:keepNext/>
    </w:pPr>
  </w:style>
  <w:style w:type="paragraph" w:customStyle="1" w:styleId="Abbreviation">
    <w:name w:val="Abbreviation"/>
    <w:basedOn w:val="Normal"/>
    <w:rsid w:val="004E050F"/>
    <w:pPr>
      <w:spacing w:before="240" w:line="280" w:lineRule="atLeast"/>
      <w:ind w:left="1418" w:hanging="1418"/>
      <w:jc w:val="both"/>
    </w:pPr>
    <w:rPr>
      <w:szCs w:val="21"/>
    </w:rPr>
  </w:style>
  <w:style w:type="paragraph" w:customStyle="1" w:styleId="BoxTitle">
    <w:name w:val="Box Title"/>
    <w:basedOn w:val="Caption"/>
    <w:rsid w:val="00726B71"/>
    <w:pPr>
      <w:keepNext/>
      <w:spacing w:before="140" w:after="60"/>
      <w:ind w:left="1219" w:hanging="1219"/>
    </w:pPr>
  </w:style>
  <w:style w:type="paragraph" w:customStyle="1" w:styleId="FigureTitle">
    <w:name w:val="Figure Title"/>
    <w:basedOn w:val="Caption"/>
    <w:rsid w:val="00726B71"/>
    <w:pPr>
      <w:keepNext/>
      <w:ind w:left="1389" w:hanging="1389"/>
    </w:pPr>
  </w:style>
  <w:style w:type="paragraph" w:styleId="NormalIndent">
    <w:name w:val="Normal Indent"/>
    <w:basedOn w:val="Normal"/>
    <w:semiHidden/>
    <w:rsid w:val="00F51547"/>
    <w:pPr>
      <w:ind w:left="720"/>
    </w:pPr>
  </w:style>
  <w:style w:type="paragraph" w:customStyle="1" w:styleId="BoxQuote">
    <w:name w:val="Box Quote"/>
    <w:basedOn w:val="BoxText"/>
    <w:next w:val="BoxText"/>
    <w:rsid w:val="004E050F"/>
    <w:pPr>
      <w:spacing w:before="60" w:line="250" w:lineRule="atLeast"/>
      <w:ind w:left="284"/>
    </w:pPr>
    <w:rPr>
      <w:sz w:val="18"/>
      <w:szCs w:val="18"/>
    </w:rPr>
  </w:style>
  <w:style w:type="paragraph" w:customStyle="1" w:styleId="BodytextIPART">
    <w:name w:val="Body text IPART"/>
    <w:basedOn w:val="BodyText"/>
    <w:next w:val="BodyText"/>
    <w:semiHidden/>
    <w:rsid w:val="002F428B"/>
  </w:style>
  <w:style w:type="paragraph" w:customStyle="1" w:styleId="Referencenumber">
    <w:name w:val="Reference number"/>
    <w:basedOn w:val="Report"/>
    <w:semiHidden/>
    <w:rsid w:val="0070764D"/>
    <w:pPr>
      <w:spacing w:line="240" w:lineRule="atLeast"/>
    </w:pPr>
    <w:rPr>
      <w:b w:val="0"/>
      <w:sz w:val="22"/>
      <w:szCs w:val="22"/>
    </w:rPr>
  </w:style>
  <w:style w:type="paragraph" w:customStyle="1" w:styleId="Determinationnumber">
    <w:name w:val="Determination number"/>
    <w:basedOn w:val="Report"/>
    <w:semiHidden/>
    <w:rsid w:val="004A56B1"/>
  </w:style>
  <w:style w:type="paragraph" w:styleId="CommentSubject">
    <w:name w:val="annotation subject"/>
    <w:basedOn w:val="CommentText"/>
    <w:next w:val="CommentText"/>
    <w:semiHidden/>
    <w:rsid w:val="00265600"/>
    <w:pPr>
      <w:spacing w:before="0" w:line="240" w:lineRule="auto"/>
      <w:ind w:left="0" w:firstLine="0"/>
      <w:jc w:val="left"/>
    </w:pPr>
    <w:rPr>
      <w:rFonts w:ascii="Times New Roman" w:hAnsi="Times New Roman"/>
      <w:b/>
      <w:bCs/>
      <w:sz w:val="20"/>
      <w:szCs w:val="20"/>
      <w:lang w:eastAsia="en-AU"/>
    </w:rPr>
  </w:style>
  <w:style w:type="paragraph" w:styleId="BalloonText">
    <w:name w:val="Balloon Text"/>
    <w:basedOn w:val="Normal"/>
    <w:semiHidden/>
    <w:rsid w:val="00265600"/>
    <w:rPr>
      <w:rFonts w:ascii="Tahoma" w:hAnsi="Tahoma" w:cs="Tahoma"/>
      <w:sz w:val="16"/>
      <w:szCs w:val="16"/>
    </w:rPr>
  </w:style>
  <w:style w:type="paragraph" w:customStyle="1" w:styleId="ChartText">
    <w:name w:val="Chart Text"/>
    <w:basedOn w:val="Normal"/>
    <w:semiHidden/>
    <w:rsid w:val="005C36AD"/>
    <w:pPr>
      <w:spacing w:before="100" w:line="200" w:lineRule="atLeast"/>
    </w:pPr>
    <w:rPr>
      <w:rFonts w:ascii="Arial" w:hAnsi="Arial"/>
      <w:sz w:val="18"/>
      <w:szCs w:val="18"/>
      <w:lang w:eastAsia="en-US"/>
    </w:rPr>
  </w:style>
  <w:style w:type="paragraph" w:customStyle="1" w:styleId="ChartBoldText">
    <w:name w:val="Chart Bold Text"/>
    <w:basedOn w:val="ChartText"/>
    <w:next w:val="ChartText"/>
    <w:semiHidden/>
    <w:rsid w:val="005C36AD"/>
    <w:pPr>
      <w:spacing w:before="0"/>
      <w:jc w:val="center"/>
    </w:pPr>
    <w:rPr>
      <w:b/>
    </w:rPr>
  </w:style>
  <w:style w:type="paragraph" w:customStyle="1" w:styleId="ChartHighlight">
    <w:name w:val="Chart Highlight"/>
    <w:basedOn w:val="ChartBoldText"/>
    <w:semiHidden/>
    <w:rsid w:val="005C36AD"/>
    <w:pPr>
      <w:spacing w:line="220" w:lineRule="atLeast"/>
    </w:pPr>
    <w:rPr>
      <w:caps/>
      <w:color w:val="FFFFFF"/>
      <w:sz w:val="20"/>
      <w:szCs w:val="20"/>
    </w:rPr>
  </w:style>
  <w:style w:type="paragraph" w:customStyle="1" w:styleId="LCHeading1">
    <w:name w:val="LC Heading 1"/>
    <w:basedOn w:val="BodyText"/>
    <w:next w:val="BodyText"/>
    <w:semiHidden/>
    <w:rsid w:val="00F01ED1"/>
    <w:pPr>
      <w:keepNext/>
      <w:tabs>
        <w:tab w:val="num" w:pos="425"/>
      </w:tabs>
      <w:spacing w:before="480"/>
      <w:ind w:left="425" w:hanging="425"/>
      <w:jc w:val="left"/>
      <w:outlineLvl w:val="0"/>
    </w:pPr>
    <w:rPr>
      <w:rFonts w:ascii="Arial" w:hAnsi="Arial"/>
      <w:b/>
      <w:sz w:val="24"/>
      <w:szCs w:val="24"/>
      <w:lang w:eastAsia="en-US"/>
    </w:rPr>
  </w:style>
  <w:style w:type="paragraph" w:customStyle="1" w:styleId="LCHeading2">
    <w:name w:val="LC Heading 2"/>
    <w:basedOn w:val="LCHeading1"/>
    <w:next w:val="BodyText"/>
    <w:semiHidden/>
    <w:rsid w:val="00F01ED1"/>
    <w:pPr>
      <w:spacing w:before="240"/>
      <w:outlineLvl w:val="1"/>
    </w:pPr>
    <w:rPr>
      <w:sz w:val="21"/>
      <w:szCs w:val="21"/>
    </w:rPr>
  </w:style>
  <w:style w:type="paragraph" w:customStyle="1" w:styleId="LCHeading3">
    <w:name w:val="LC Heading 3"/>
    <w:basedOn w:val="BodyText"/>
    <w:semiHidden/>
    <w:rsid w:val="00F01ED1"/>
    <w:pPr>
      <w:tabs>
        <w:tab w:val="num" w:pos="425"/>
      </w:tabs>
      <w:ind w:left="425" w:hanging="425"/>
      <w:outlineLvl w:val="2"/>
    </w:pPr>
    <w:rPr>
      <w:szCs w:val="20"/>
      <w:lang w:eastAsia="en-US"/>
    </w:rPr>
  </w:style>
  <w:style w:type="paragraph" w:customStyle="1" w:styleId="LCHeading4">
    <w:name w:val="LC Heading 4"/>
    <w:basedOn w:val="LCHeading3"/>
    <w:semiHidden/>
    <w:rsid w:val="00F01ED1"/>
    <w:pPr>
      <w:tabs>
        <w:tab w:val="clear" w:pos="425"/>
        <w:tab w:val="num" w:pos="851"/>
      </w:tabs>
      <w:ind w:left="851" w:hanging="426"/>
      <w:outlineLvl w:val="3"/>
    </w:pPr>
  </w:style>
  <w:style w:type="paragraph" w:customStyle="1" w:styleId="LCHeading5">
    <w:name w:val="LC Heading 5"/>
    <w:basedOn w:val="LCHeading4"/>
    <w:semiHidden/>
    <w:rsid w:val="00F01ED1"/>
    <w:pPr>
      <w:tabs>
        <w:tab w:val="clear" w:pos="851"/>
        <w:tab w:val="num" w:pos="1276"/>
      </w:tabs>
      <w:ind w:left="1276" w:hanging="425"/>
      <w:outlineLvl w:val="4"/>
    </w:pPr>
    <w:rPr>
      <w:szCs w:val="21"/>
    </w:rPr>
  </w:style>
  <w:style w:type="paragraph" w:customStyle="1" w:styleId="LCHeading6">
    <w:name w:val="LC Heading 6"/>
    <w:basedOn w:val="LCHeading5"/>
    <w:semiHidden/>
    <w:rsid w:val="00F01ED1"/>
    <w:pPr>
      <w:tabs>
        <w:tab w:val="clear" w:pos="1276"/>
        <w:tab w:val="num" w:pos="1701"/>
      </w:tabs>
      <w:ind w:left="1701"/>
      <w:outlineLvl w:val="5"/>
    </w:pPr>
  </w:style>
  <w:style w:type="character" w:customStyle="1" w:styleId="BodyTextChar">
    <w:name w:val="Body Text Char"/>
    <w:basedOn w:val="DefaultParagraphFont"/>
    <w:link w:val="BodyText"/>
    <w:rsid w:val="008C1404"/>
    <w:rPr>
      <w:rFonts w:ascii="Book Antiqua" w:hAnsi="Book Antiqua"/>
      <w:sz w:val="22"/>
      <w:szCs w:val="21"/>
    </w:rPr>
  </w:style>
  <w:style w:type="paragraph" w:customStyle="1" w:styleId="NoteNumber">
    <w:name w:val="Note Number"/>
    <w:basedOn w:val="TableTextEntries"/>
    <w:link w:val="NoteNumberCharChar"/>
    <w:rsid w:val="004863D8"/>
    <w:pPr>
      <w:numPr>
        <w:numId w:val="28"/>
      </w:numPr>
      <w:spacing w:after="0" w:line="200" w:lineRule="atLeast"/>
    </w:pPr>
    <w:rPr>
      <w:sz w:val="16"/>
      <w:szCs w:val="16"/>
    </w:rPr>
  </w:style>
  <w:style w:type="character" w:customStyle="1" w:styleId="NoteNumberCharChar">
    <w:name w:val="Note Number Char Char"/>
    <w:basedOn w:val="DefaultParagraphFont"/>
    <w:link w:val="NoteNumber"/>
    <w:rsid w:val="004863D8"/>
    <w:rPr>
      <w:rFonts w:ascii="Arial" w:hAnsi="Arial"/>
      <w:sz w:val="16"/>
      <w:szCs w:val="16"/>
      <w:lang w:eastAsia="en-US"/>
    </w:rPr>
  </w:style>
  <w:style w:type="paragraph" w:customStyle="1" w:styleId="SeekCommentHeading">
    <w:name w:val="Seek Comment Heading"/>
    <w:basedOn w:val="RecommendationHeading"/>
    <w:next w:val="SeekCommentNumber"/>
    <w:rsid w:val="00424796"/>
  </w:style>
  <w:style w:type="paragraph" w:customStyle="1" w:styleId="RecommendationHeading">
    <w:name w:val="Recommendation Heading"/>
    <w:basedOn w:val="BodyText"/>
    <w:next w:val="RecommendationNumber"/>
    <w:rsid w:val="004863D8"/>
    <w:pPr>
      <w:keepNext/>
      <w:jc w:val="left"/>
    </w:pPr>
    <w:rPr>
      <w:rFonts w:ascii="Arial" w:hAnsi="Arial"/>
    </w:rPr>
  </w:style>
  <w:style w:type="paragraph" w:customStyle="1" w:styleId="ChartListNumber">
    <w:name w:val="Chart List Number"/>
    <w:basedOn w:val="ChartText"/>
    <w:semiHidden/>
    <w:rsid w:val="005C36AD"/>
    <w:pPr>
      <w:numPr>
        <w:numId w:val="32"/>
      </w:numPr>
      <w:spacing w:before="60"/>
    </w:pPr>
  </w:style>
  <w:style w:type="paragraph" w:customStyle="1" w:styleId="FindingBullet">
    <w:name w:val="Finding Bullet"/>
    <w:basedOn w:val="RecommendationBullet"/>
    <w:rsid w:val="004E050F"/>
    <w:pPr>
      <w:numPr>
        <w:numId w:val="17"/>
      </w:numPr>
    </w:pPr>
  </w:style>
  <w:style w:type="paragraph" w:customStyle="1" w:styleId="FindingHeading">
    <w:name w:val="Finding Heading"/>
    <w:basedOn w:val="RecommendationHeading"/>
    <w:next w:val="FindingNumber"/>
    <w:rsid w:val="004E050F"/>
  </w:style>
  <w:style w:type="paragraph" w:customStyle="1" w:styleId="FindingNumber">
    <w:name w:val="Finding Number"/>
    <w:basedOn w:val="Normal"/>
    <w:next w:val="BodyText"/>
    <w:rsid w:val="004E050F"/>
    <w:pPr>
      <w:numPr>
        <w:numId w:val="24"/>
      </w:numPr>
      <w:spacing w:before="120" w:line="280" w:lineRule="atLeast"/>
      <w:jc w:val="both"/>
    </w:pPr>
    <w:rPr>
      <w:rFonts w:ascii="Arial" w:hAnsi="Arial"/>
      <w:color w:val="00408A"/>
      <w:sz w:val="21"/>
      <w:szCs w:val="21"/>
    </w:rPr>
  </w:style>
  <w:style w:type="paragraph" w:customStyle="1" w:styleId="SeekCommentNumber">
    <w:name w:val="Seek Comment Number"/>
    <w:basedOn w:val="Normal"/>
    <w:next w:val="BodyText"/>
    <w:rsid w:val="00526E73"/>
    <w:pPr>
      <w:numPr>
        <w:numId w:val="19"/>
      </w:numPr>
      <w:spacing w:before="120" w:line="280" w:lineRule="atLeast"/>
      <w:jc w:val="both"/>
    </w:pPr>
    <w:rPr>
      <w:rFonts w:ascii="Arial" w:hAnsi="Arial"/>
      <w:sz w:val="21"/>
      <w:szCs w:val="21"/>
    </w:rPr>
  </w:style>
  <w:style w:type="character" w:customStyle="1" w:styleId="ListBulletChar">
    <w:name w:val="List Bullet Char"/>
    <w:basedOn w:val="BodyTextChar"/>
    <w:link w:val="ListBullet"/>
    <w:rsid w:val="00D60EA5"/>
    <w:rPr>
      <w:rFonts w:ascii="Book Antiqua" w:hAnsi="Book Antiqua"/>
      <w:sz w:val="22"/>
      <w:szCs w:val="21"/>
    </w:rPr>
  </w:style>
  <w:style w:type="character" w:customStyle="1" w:styleId="FootnoteTextChar">
    <w:name w:val="Footnote Text Char"/>
    <w:link w:val="FootnoteText"/>
    <w:uiPriority w:val="99"/>
    <w:rsid w:val="00D60EA5"/>
    <w:rPr>
      <w:rFonts w:ascii="Book Antiqua" w:hAnsi="Book Antiqua"/>
      <w:sz w:val="18"/>
      <w:szCs w:val="1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21364861">
      <w:bodyDiv w:val="1"/>
      <w:marLeft w:val="0"/>
      <w:marRight w:val="0"/>
      <w:marTop w:val="0"/>
      <w:marBottom w:val="0"/>
      <w:divBdr>
        <w:top w:val="none" w:sz="0" w:space="0" w:color="auto"/>
        <w:left w:val="none" w:sz="0" w:space="0" w:color="auto"/>
        <w:bottom w:val="none" w:sz="0" w:space="0" w:color="auto"/>
        <w:right w:val="none" w:sz="0" w:space="0" w:color="auto"/>
      </w:divBdr>
    </w:div>
    <w:div w:id="667370697">
      <w:bodyDiv w:val="1"/>
      <w:marLeft w:val="0"/>
      <w:marRight w:val="0"/>
      <w:marTop w:val="0"/>
      <w:marBottom w:val="0"/>
      <w:divBdr>
        <w:top w:val="none" w:sz="0" w:space="0" w:color="auto"/>
        <w:left w:val="none" w:sz="0" w:space="0" w:color="auto"/>
        <w:bottom w:val="none" w:sz="0" w:space="0" w:color="auto"/>
        <w:right w:val="none" w:sz="0" w:space="0" w:color="auto"/>
      </w:divBdr>
    </w:div>
    <w:div w:id="1463621012">
      <w:bodyDiv w:val="1"/>
      <w:marLeft w:val="0"/>
      <w:marRight w:val="0"/>
      <w:marTop w:val="0"/>
      <w:marBottom w:val="0"/>
      <w:divBdr>
        <w:top w:val="none" w:sz="0" w:space="0" w:color="auto"/>
        <w:left w:val="none" w:sz="0" w:space="0" w:color="auto"/>
        <w:bottom w:val="none" w:sz="0" w:space="0" w:color="auto"/>
        <w:right w:val="single" w:sz="6" w:space="6" w:color="FFFFFF"/>
      </w:divBdr>
      <w:divsChild>
        <w:div w:id="176619926">
          <w:marLeft w:val="0"/>
          <w:marRight w:val="0"/>
          <w:marTop w:val="0"/>
          <w:marBottom w:val="0"/>
          <w:divBdr>
            <w:top w:val="none" w:sz="0" w:space="0" w:color="auto"/>
            <w:left w:val="none" w:sz="0" w:space="0" w:color="auto"/>
            <w:bottom w:val="none" w:sz="0" w:space="0" w:color="auto"/>
            <w:right w:val="none" w:sz="0" w:space="0" w:color="auto"/>
          </w:divBdr>
          <w:divsChild>
            <w:div w:id="463739562">
              <w:marLeft w:val="0"/>
              <w:marRight w:val="0"/>
              <w:marTop w:val="0"/>
              <w:marBottom w:val="0"/>
              <w:divBdr>
                <w:top w:val="none" w:sz="0" w:space="0" w:color="auto"/>
                <w:left w:val="none" w:sz="0" w:space="0" w:color="auto"/>
                <w:bottom w:val="none" w:sz="0" w:space="0" w:color="auto"/>
                <w:right w:val="none" w:sz="0" w:space="0" w:color="auto"/>
              </w:divBdr>
              <w:divsChild>
                <w:div w:id="2044863207">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465658370">
                      <w:blockQuote w:val="1"/>
                      <w:marLeft w:val="340"/>
                      <w:marRight w:val="0"/>
                      <w:marTop w:val="160"/>
                      <w:marBottom w:val="200"/>
                      <w:divBdr>
                        <w:top w:val="none" w:sz="0" w:space="0" w:color="auto"/>
                        <w:left w:val="none" w:sz="0" w:space="0" w:color="auto"/>
                        <w:bottom w:val="none" w:sz="0" w:space="0" w:color="auto"/>
                        <w:right w:val="none" w:sz="0" w:space="0" w:color="auto"/>
                      </w:divBdr>
                      <w:divsChild>
                        <w:div w:id="228804464">
                          <w:blockQuote w:val="1"/>
                          <w:marLeft w:val="340"/>
                          <w:marRight w:val="0"/>
                          <w:marTop w:val="160"/>
                          <w:marBottom w:val="200"/>
                          <w:divBdr>
                            <w:top w:val="none" w:sz="0" w:space="0" w:color="auto"/>
                            <w:left w:val="none" w:sz="0" w:space="0" w:color="auto"/>
                            <w:bottom w:val="none" w:sz="0" w:space="0" w:color="auto"/>
                            <w:right w:val="none" w:sz="0" w:space="0" w:color="auto"/>
                          </w:divBdr>
                        </w:div>
                        <w:div w:id="679550001">
                          <w:blockQuote w:val="1"/>
                          <w:marLeft w:val="340"/>
                          <w:marRight w:val="0"/>
                          <w:marTop w:val="160"/>
                          <w:marBottom w:val="200"/>
                          <w:divBdr>
                            <w:top w:val="none" w:sz="0" w:space="0" w:color="auto"/>
                            <w:left w:val="none" w:sz="0" w:space="0" w:color="auto"/>
                            <w:bottom w:val="none" w:sz="0" w:space="0" w:color="auto"/>
                            <w:right w:val="none" w:sz="0" w:space="0" w:color="auto"/>
                          </w:divBdr>
                        </w:div>
                      </w:divsChild>
                    </w:div>
                  </w:divsChild>
                </w:div>
              </w:divsChild>
            </w:div>
          </w:divsChild>
        </w:div>
      </w:divsChild>
    </w:div>
    <w:div w:id="1611543244">
      <w:bodyDiv w:val="1"/>
      <w:marLeft w:val="0"/>
      <w:marRight w:val="0"/>
      <w:marTop w:val="0"/>
      <w:marBottom w:val="0"/>
      <w:divBdr>
        <w:top w:val="none" w:sz="0" w:space="0" w:color="auto"/>
        <w:left w:val="none" w:sz="0" w:space="0" w:color="auto"/>
        <w:bottom w:val="none" w:sz="0" w:space="0" w:color="auto"/>
        <w:right w:val="none" w:sz="0" w:space="0" w:color="auto"/>
      </w:divBdr>
    </w:div>
    <w:div w:id="1661034908">
      <w:bodyDiv w:val="1"/>
      <w:marLeft w:val="0"/>
      <w:marRight w:val="0"/>
      <w:marTop w:val="0"/>
      <w:marBottom w:val="0"/>
      <w:divBdr>
        <w:top w:val="none" w:sz="0" w:space="0" w:color="auto"/>
        <w:left w:val="none" w:sz="0" w:space="0" w:color="auto"/>
        <w:bottom w:val="none" w:sz="0" w:space="0" w:color="auto"/>
        <w:right w:val="none" w:sz="0" w:space="0" w:color="auto"/>
      </w:divBdr>
    </w:div>
    <w:div w:id="1756628613">
      <w:bodyDiv w:val="1"/>
      <w:marLeft w:val="0"/>
      <w:marRight w:val="0"/>
      <w:marTop w:val="0"/>
      <w:marBottom w:val="0"/>
      <w:divBdr>
        <w:top w:val="none" w:sz="0" w:space="0" w:color="auto"/>
        <w:left w:val="none" w:sz="0" w:space="0" w:color="auto"/>
        <w:bottom w:val="none" w:sz="0" w:space="0" w:color="auto"/>
        <w:right w:val="none" w:sz="0" w:space="0" w:color="auto"/>
      </w:divBdr>
    </w:div>
    <w:div w:id="1762867595">
      <w:bodyDiv w:val="1"/>
      <w:marLeft w:val="0"/>
      <w:marRight w:val="0"/>
      <w:marTop w:val="0"/>
      <w:marBottom w:val="0"/>
      <w:divBdr>
        <w:top w:val="none" w:sz="0" w:space="0" w:color="auto"/>
        <w:left w:val="none" w:sz="0" w:space="0" w:color="auto"/>
        <w:bottom w:val="none" w:sz="0" w:space="0" w:color="auto"/>
        <w:right w:val="none" w:sz="0" w:space="0" w:color="auto"/>
      </w:divBdr>
    </w:div>
    <w:div w:id="194630640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oter" Target="footer1.xml"/><Relationship Id="rId18" Type="http://schemas.openxmlformats.org/officeDocument/2006/relationships/footer" Target="footer3.xml"/><Relationship Id="rId26" Type="http://schemas.openxmlformats.org/officeDocument/2006/relationships/fontTable" Target="fontTable.xml"/><Relationship Id="rId3" Type="http://schemas.openxmlformats.org/officeDocument/2006/relationships/styles" Target="styles.xml"/><Relationship Id="rId21" Type="http://schemas.openxmlformats.org/officeDocument/2006/relationships/hyperlink" Target="mailto:himali_ranasinghe@ipart.nsw.gov.au" TargetMode="External"/><Relationship Id="rId7" Type="http://schemas.openxmlformats.org/officeDocument/2006/relationships/footnotes" Target="footnotes.xml"/><Relationship Id="rId12" Type="http://schemas.openxmlformats.org/officeDocument/2006/relationships/header" Target="header3.xml"/><Relationship Id="rId17" Type="http://schemas.openxmlformats.org/officeDocument/2006/relationships/header" Target="header6.xml"/><Relationship Id="rId25" Type="http://schemas.openxmlformats.org/officeDocument/2006/relationships/footer" Target="footer5.xml"/><Relationship Id="rId2" Type="http://schemas.openxmlformats.org/officeDocument/2006/relationships/numbering" Target="numbering.xml"/><Relationship Id="rId16" Type="http://schemas.openxmlformats.org/officeDocument/2006/relationships/header" Target="header5.xml"/><Relationship Id="rId20" Type="http://schemas.openxmlformats.org/officeDocument/2006/relationships/hyperlink" Target="http://www.ipart.nsw.gov.au/files/948b8fb1-2e6e-4647-b9d3-a10000a2552a/Local_Government_-_Council_Portal_User_Guide_-_November_2012.pdf" TargetMode="Externa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2.xml"/><Relationship Id="rId24" Type="http://schemas.openxmlformats.org/officeDocument/2006/relationships/footer" Target="footer4.xml"/><Relationship Id="rId5" Type="http://schemas.openxmlformats.org/officeDocument/2006/relationships/settings" Target="settings.xml"/><Relationship Id="rId15" Type="http://schemas.openxmlformats.org/officeDocument/2006/relationships/header" Target="header4.xml"/><Relationship Id="rId23" Type="http://schemas.openxmlformats.org/officeDocument/2006/relationships/header" Target="header8.xml"/><Relationship Id="rId10" Type="http://schemas.openxmlformats.org/officeDocument/2006/relationships/hyperlink" Target="http://www.ipart.nsw.gov.au/" TargetMode="External"/><Relationship Id="rId19" Type="http://schemas.openxmlformats.org/officeDocument/2006/relationships/hyperlink" Target="http://www.ipart.nsw.gov.au/Home/Industries/Local_Govt" TargetMode="External"/><Relationship Id="rId4" Type="http://schemas.microsoft.com/office/2007/relationships/stylesWithEffects" Target="stylesWithEffects.xml"/><Relationship Id="rId9" Type="http://schemas.openxmlformats.org/officeDocument/2006/relationships/header" Target="header1.xml"/><Relationship Id="rId14" Type="http://schemas.openxmlformats.org/officeDocument/2006/relationships/footer" Target="footer2.xml"/><Relationship Id="rId22" Type="http://schemas.openxmlformats.org/officeDocument/2006/relationships/header" Target="header7.xml"/><Relationship Id="rId27" Type="http://schemas.openxmlformats.org/officeDocument/2006/relationships/theme" Target="theme/theme1.xml"/></Relationships>
</file>

<file path=word/_rels/footnotes.xml.rels><?xml version="1.0" encoding="UTF-8" standalone="yes"?>
<Relationships xmlns="http://schemas.openxmlformats.org/package/2006/relationships"><Relationship Id="rId3" Type="http://schemas.openxmlformats.org/officeDocument/2006/relationships/hyperlink" Target="http://www.planning.nsw.gov.au" TargetMode="External"/><Relationship Id="rId2" Type="http://schemas.openxmlformats.org/officeDocument/2006/relationships/hyperlink" Target="http://www.ipart.nsw.gov.au" TargetMode="External"/><Relationship Id="rId1" Type="http://schemas.openxmlformats.org/officeDocument/2006/relationships/hyperlink" Target="http://www.olg.nsw.gov.au" TargetMode="External"/><Relationship Id="rId4" Type="http://schemas.openxmlformats.org/officeDocument/2006/relationships/hyperlink" Target="http://www.ipart.nsw.gov.au/Home/Industries/Local_Govt/Special_Variations_and_Minimum_Rates"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c:\apps\Office2010\templates\templates\Short%20Report.dot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75D0B7D1-4677-415C-A5BA-AB2C2322DF7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Short Report</Template>
  <TotalTime>426</TotalTime>
  <Pages>1</Pages>
  <Words>6532</Words>
  <Characters>36061</Characters>
  <Application>Microsoft Office Word</Application>
  <DocSecurity>0</DocSecurity>
  <Lines>783</Lines>
  <Paragraphs>421</Paragraphs>
  <ScaleCrop>false</ScaleCrop>
  <HeadingPairs>
    <vt:vector size="2" baseType="variant">
      <vt:variant>
        <vt:lpstr>Title</vt:lpstr>
      </vt:variant>
      <vt:variant>
        <vt:i4>1</vt:i4>
      </vt:variant>
    </vt:vector>
  </HeadingPairs>
  <TitlesOfParts>
    <vt:vector size="1" baseType="lpstr">
      <vt:lpstr>[Click here and type brief title</vt:lpstr>
    </vt:vector>
  </TitlesOfParts>
  <Company>IPART</Company>
  <LinksUpToDate>false</LinksUpToDate>
  <CharactersWithSpaces>42172</CharactersWithSpaces>
  <SharedDoc>false</SharedDoc>
  <HLinks>
    <vt:vector size="6" baseType="variant">
      <vt:variant>
        <vt:i4>1114133</vt:i4>
      </vt:variant>
      <vt:variant>
        <vt:i4>22</vt:i4>
      </vt:variant>
      <vt:variant>
        <vt:i4>0</vt:i4>
      </vt:variant>
      <vt:variant>
        <vt:i4>5</vt:i4>
      </vt:variant>
      <vt:variant>
        <vt:lpwstr>http://www.ipart.nsw.gov.au/</vt:lpwstr>
      </vt:variant>
      <vt:variant>
        <vt:lpwstr/>
      </vt:variant>
    </vt:vector>
  </HLinks>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[Click here and type brief title</dc:title>
  <dc:creator>Linda Hoskings</dc:creator>
  <cp:lastModifiedBy>Arthur Piggott</cp:lastModifiedBy>
  <cp:revision>25</cp:revision>
  <cp:lastPrinted>2016-02-09T00:43:00Z</cp:lastPrinted>
  <dcterms:created xsi:type="dcterms:W3CDTF">2016-01-31T21:32:00Z</dcterms:created>
  <dcterms:modified xsi:type="dcterms:W3CDTF">2016-02-09T00:43:00Z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WDocAuthor">
    <vt:lpwstr/>
  </property>
  <property fmtid="{D5CDD505-2E9C-101B-9397-08002B2CF9AE}" pid="3" name="DWDocClass">
    <vt:lpwstr/>
  </property>
  <property fmtid="{D5CDD505-2E9C-101B-9397-08002B2CF9AE}" pid="4" name="DWDocClassId">
    <vt:lpwstr/>
  </property>
  <property fmtid="{D5CDD505-2E9C-101B-9397-08002B2CF9AE}" pid="5" name="DWDocPrecis">
    <vt:lpwstr/>
  </property>
  <property fmtid="{D5CDD505-2E9C-101B-9397-08002B2CF9AE}" pid="6" name="DWDocNo">
    <vt:lpwstr/>
  </property>
  <property fmtid="{D5CDD505-2E9C-101B-9397-08002B2CF9AE}" pid="7" name="DWDocSetID">
    <vt:lpwstr/>
  </property>
  <property fmtid="{D5CDD505-2E9C-101B-9397-08002B2CF9AE}" pid="8" name="DWDocType">
    <vt:lpwstr/>
  </property>
  <property fmtid="{D5CDD505-2E9C-101B-9397-08002B2CF9AE}" pid="9" name="DWDocVersion">
    <vt:lpwstr/>
  </property>
</Properties>
</file>