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719E" w14:textId="56096A3B" w:rsidR="004076BC" w:rsidRDefault="00E81037" w:rsidP="00420017">
      <w:pPr>
        <w:pStyle w:val="CoverHeading2"/>
      </w:pPr>
      <w:r>
        <w:t xml:space="preserve">Incident </w:t>
      </w:r>
      <w:r w:rsidR="003D0DB2">
        <w:t>Form A</w:t>
      </w:r>
    </w:p>
    <w:p w14:paraId="16E07538" w14:textId="711083AC" w:rsidR="00420017" w:rsidRDefault="003D0DB2" w:rsidP="00323143">
      <w:pPr>
        <w:pStyle w:val="BodyText"/>
      </w:pPr>
      <w:r w:rsidRPr="00411220">
        <w:t xml:space="preserve">Licensees must submit this incident notification </w:t>
      </w:r>
      <w:r>
        <w:t>F</w:t>
      </w:r>
      <w:r w:rsidRPr="00411220">
        <w:t>orm</w:t>
      </w:r>
      <w:r>
        <w:rPr>
          <w:rStyle w:val="FootnoteReference"/>
          <w:sz w:val="18"/>
          <w:szCs w:val="18"/>
        </w:rPr>
        <w:footnoteReference w:id="1"/>
      </w:r>
      <w:r w:rsidRPr="00411220">
        <w:t xml:space="preserve"> within 24 hours of immediate verbal notification of the </w:t>
      </w:r>
      <w:r w:rsidRPr="003D0DB2">
        <w:t>incident</w:t>
      </w:r>
      <w:r w:rsidRPr="00411220">
        <w:t xml:space="preserve"> to IPART</w:t>
      </w:r>
      <w:r w:rsidR="004E45C3">
        <w:t>.</w:t>
      </w:r>
      <w:r>
        <w:rPr>
          <w:rStyle w:val="FootnoteReference"/>
        </w:rPr>
        <w:footnoteReference w:id="2"/>
      </w:r>
    </w:p>
    <w:p w14:paraId="3BFDAF60" w14:textId="346C6C9B" w:rsidR="008F085D" w:rsidRDefault="003D0DB2" w:rsidP="003D0DB2">
      <w:pPr>
        <w:pStyle w:val="Heading1nonumber"/>
      </w:pPr>
      <w:r>
        <w:t>Licensee details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187205F9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C79F02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Licensee business 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92C02BE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312E514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5BD7DA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Licence number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374C175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3CC23CE" w14:textId="7E3DBCE7" w:rsidR="003D0DB2" w:rsidRDefault="003D0DB2" w:rsidP="003D0DB2">
      <w:pPr>
        <w:pStyle w:val="Heading4"/>
        <w:rPr>
          <w:lang w:eastAsia="en-US"/>
        </w:rPr>
      </w:pPr>
      <w:r w:rsidRPr="00C75EB4">
        <w:rPr>
          <w:lang w:eastAsia="en-US"/>
        </w:rPr>
        <w:t>Contact Person</w:t>
      </w:r>
      <w:r w:rsidRPr="00C75EB4" w:rsidDel="00D242A8">
        <w:rPr>
          <w:lang w:eastAsia="en-US"/>
        </w:rPr>
        <w:t xml:space="preserve"> </w:t>
      </w:r>
      <w:r w:rsidRPr="00C75EB4">
        <w:rPr>
          <w:lang w:eastAsia="en-US"/>
        </w:rPr>
        <w:t>in charge of dealing with the incident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08E13935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B332676" w14:textId="199B7F74" w:rsidR="003D0DB2" w:rsidRPr="003D0DB2" w:rsidRDefault="003D0DB2" w:rsidP="003D0DB2">
            <w:pPr>
              <w:pStyle w:val="TableTextEntries"/>
            </w:pPr>
            <w:r w:rsidRPr="003D0DB2"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D4B329B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22C674F6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CC92CE" w14:textId="7D753850" w:rsidR="003D0DB2" w:rsidRPr="003D0DB2" w:rsidRDefault="003D0DB2" w:rsidP="003D0DB2">
            <w:pPr>
              <w:pStyle w:val="TableTextEntries"/>
            </w:pPr>
            <w:r w:rsidRPr="003D0DB2"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7C319ED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592D06E4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B989026" w14:textId="2F6E47A6" w:rsidR="003D0DB2" w:rsidRPr="003D0DB2" w:rsidRDefault="003D0DB2" w:rsidP="003D0DB2">
            <w:pPr>
              <w:pStyle w:val="TableTextEntries"/>
            </w:pPr>
            <w:r w:rsidRPr="003D0DB2"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9D77193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11423CE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7A08A0" w14:textId="3527415C" w:rsidR="003D0DB2" w:rsidRPr="003D0DB2" w:rsidRDefault="003D0DB2" w:rsidP="003D0DB2">
            <w:pPr>
              <w:pStyle w:val="TableTextEntries"/>
            </w:pPr>
            <w:r w:rsidRPr="003D0DB2"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C4A1632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3E8F4848" w14:textId="5D6B886A" w:rsidR="003D0DB2" w:rsidRDefault="003D0DB2" w:rsidP="003D0DB2">
      <w:pPr>
        <w:pStyle w:val="Heading1nonumber"/>
      </w:pPr>
      <w:r w:rsidRPr="003D0DB2">
        <w:t>Record of immediate verbal notification</w:t>
      </w:r>
    </w:p>
    <w:tbl>
      <w:tblPr>
        <w:tblStyle w:val="BasicIPARTtable"/>
        <w:tblW w:w="5000" w:type="pct"/>
        <w:tblLook w:val="0020" w:firstRow="1" w:lastRow="0" w:firstColumn="0" w:lastColumn="0" w:noHBand="0" w:noVBand="0"/>
      </w:tblPr>
      <w:tblGrid>
        <w:gridCol w:w="4394"/>
        <w:gridCol w:w="1311"/>
        <w:gridCol w:w="3322"/>
      </w:tblGrid>
      <w:tr w:rsidR="003D0DB2" w:rsidRPr="00165814" w14:paraId="6C623D55" w14:textId="77777777" w:rsidTr="003D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34" w:type="pct"/>
          </w:tcPr>
          <w:p w14:paraId="0BB776ED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 xml:space="preserve">Relevant stakeholders </w:t>
            </w:r>
          </w:p>
        </w:tc>
        <w:tc>
          <w:tcPr>
            <w:tcW w:w="726" w:type="pct"/>
          </w:tcPr>
          <w:p w14:paraId="185A0E02" w14:textId="7DCB97B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Time/Date</w:t>
            </w:r>
          </w:p>
        </w:tc>
        <w:tc>
          <w:tcPr>
            <w:tcW w:w="1840" w:type="pct"/>
          </w:tcPr>
          <w:p w14:paraId="51D82723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Person contacted (indicate if message was left with the contact)</w:t>
            </w:r>
          </w:p>
        </w:tc>
      </w:tr>
      <w:tr w:rsidR="003D0DB2" w:rsidRPr="003D0DB2" w14:paraId="769C2DE3" w14:textId="77777777" w:rsidTr="003D0DB2">
        <w:tc>
          <w:tcPr>
            <w:tcW w:w="2434" w:type="pct"/>
          </w:tcPr>
          <w:p w14:paraId="0FD7DAFF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t>Mandatory (required under WIC Act)</w:t>
            </w:r>
          </w:p>
        </w:tc>
        <w:tc>
          <w:tcPr>
            <w:tcW w:w="726" w:type="pct"/>
          </w:tcPr>
          <w:p w14:paraId="66F91884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D2E5C6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165814" w14:paraId="6721CE8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6099668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Public Health Unit</w:t>
            </w:r>
          </w:p>
          <w:p w14:paraId="7673061A" w14:textId="1FD4FE2B" w:rsidR="003D0DB2" w:rsidRPr="003012F8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3012F8">
              <w:rPr>
                <w:i/>
                <w:szCs w:val="16"/>
                <w:lang w:eastAsia="en-US"/>
              </w:rPr>
              <w:t xml:space="preserve">Phone number outlined in Incident </w:t>
            </w:r>
            <w:r>
              <w:rPr>
                <w:i/>
                <w:szCs w:val="16"/>
                <w:lang w:eastAsia="en-US"/>
              </w:rPr>
              <w:t>&amp;</w:t>
            </w:r>
            <w:r w:rsidRPr="003012F8">
              <w:rPr>
                <w:i/>
                <w:szCs w:val="16"/>
                <w:lang w:eastAsia="en-US"/>
              </w:rPr>
              <w:t xml:space="preserve"> Emergency Response Protocol</w:t>
            </w:r>
          </w:p>
        </w:tc>
        <w:tc>
          <w:tcPr>
            <w:tcW w:w="726" w:type="pct"/>
          </w:tcPr>
          <w:p w14:paraId="35BE09C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56892A1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45085F6F" w14:textId="77777777" w:rsidTr="003D0DB2">
        <w:tc>
          <w:tcPr>
            <w:tcW w:w="2434" w:type="pct"/>
          </w:tcPr>
          <w:p w14:paraId="16FC5CF8" w14:textId="4D1AE973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Department of Planning and Environment</w:t>
            </w:r>
          </w:p>
          <w:p w14:paraId="677C6567" w14:textId="11BACC45" w:rsidR="003D0DB2" w:rsidRPr="003012F8" w:rsidRDefault="003D0DB2" w:rsidP="003D0DB2">
            <w:pPr>
              <w:pStyle w:val="TableTextEntries"/>
              <w:rPr>
                <w:lang w:eastAsia="en-US"/>
              </w:rPr>
            </w:pPr>
            <w:r w:rsidRPr="003012F8">
              <w:rPr>
                <w:lang w:eastAsia="en-US"/>
              </w:rPr>
              <w:t>(02) 8275 1916</w:t>
            </w:r>
          </w:p>
        </w:tc>
        <w:tc>
          <w:tcPr>
            <w:tcW w:w="726" w:type="pct"/>
          </w:tcPr>
          <w:p w14:paraId="2A4B01FA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1A979A55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D44ED84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6D41F3C6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IPART</w:t>
            </w:r>
          </w:p>
          <w:p w14:paraId="108F079F" w14:textId="5B690C9A" w:rsidR="003D0DB2" w:rsidRPr="003012F8" w:rsidRDefault="003D0DB2" w:rsidP="003D0DB2">
            <w:pPr>
              <w:pStyle w:val="TableTextEntries"/>
              <w:rPr>
                <w:lang w:eastAsia="en-US"/>
              </w:rPr>
            </w:pPr>
            <w:r w:rsidRPr="003012F8">
              <w:rPr>
                <w:lang w:eastAsia="en-US"/>
              </w:rPr>
              <w:t>(02) 9290 8412</w:t>
            </w:r>
          </w:p>
        </w:tc>
        <w:tc>
          <w:tcPr>
            <w:tcW w:w="726" w:type="pct"/>
          </w:tcPr>
          <w:p w14:paraId="5A24285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82C79A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FA67761" w14:textId="77777777" w:rsidTr="003D0DB2">
        <w:tc>
          <w:tcPr>
            <w:tcW w:w="2434" w:type="pct"/>
          </w:tcPr>
          <w:p w14:paraId="7C95EB59" w14:textId="6339CADD" w:rsidR="003D0DB2" w:rsidRPr="003D0DB2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165814">
              <w:rPr>
                <w:lang w:eastAsia="en-US"/>
              </w:rPr>
              <w:t>WIC Act retail supplier of the services, if relevant</w:t>
            </w:r>
            <w:r>
              <w:rPr>
                <w:lang w:eastAsia="en-US"/>
              </w:rPr>
              <w:br/>
            </w:r>
            <w:r w:rsidRPr="003012F8">
              <w:rPr>
                <w:i/>
                <w:szCs w:val="16"/>
                <w:lang w:eastAsia="en-US"/>
              </w:rPr>
              <w:t>[enter N/A if the licensee and retail supplier are the same entity]</w:t>
            </w:r>
          </w:p>
        </w:tc>
        <w:tc>
          <w:tcPr>
            <w:tcW w:w="726" w:type="pct"/>
          </w:tcPr>
          <w:p w14:paraId="1E72BD0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2CA8D96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165814" w14:paraId="6054F84A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503E8D71" w14:textId="77777777" w:rsidR="003D0DB2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WIC Act network operator and/or public water utility, if infrastructure connecte</w:t>
            </w:r>
            <w:r>
              <w:rPr>
                <w:lang w:eastAsia="en-US"/>
              </w:rPr>
              <w:t>d</w:t>
            </w:r>
          </w:p>
          <w:p w14:paraId="458F9ADA" w14:textId="5998FF9F" w:rsidR="003D0DB2" w:rsidRPr="003012F8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3012F8">
              <w:rPr>
                <w:i/>
                <w:szCs w:val="16"/>
                <w:lang w:eastAsia="en-US"/>
              </w:rPr>
              <w:t>[enter N/A if the licensee and retail supplier are the same entity]</w:t>
            </w:r>
          </w:p>
        </w:tc>
        <w:tc>
          <w:tcPr>
            <w:tcW w:w="726" w:type="pct"/>
          </w:tcPr>
          <w:p w14:paraId="313464FA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4212A51C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3D0DB2" w14:paraId="3FCE12E7" w14:textId="77777777" w:rsidTr="003D0DB2">
        <w:tc>
          <w:tcPr>
            <w:tcW w:w="2434" w:type="pct"/>
          </w:tcPr>
          <w:p w14:paraId="36C615E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lastRenderedPageBreak/>
              <w:t>Non-Mandatory (where applicable)</w:t>
            </w:r>
          </w:p>
        </w:tc>
        <w:tc>
          <w:tcPr>
            <w:tcW w:w="726" w:type="pct"/>
          </w:tcPr>
          <w:p w14:paraId="68435C1E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B31C7E2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3012F8" w14:paraId="0D26DE0D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5FB7EDAD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EPA</w:t>
            </w:r>
          </w:p>
        </w:tc>
        <w:tc>
          <w:tcPr>
            <w:tcW w:w="726" w:type="pct"/>
          </w:tcPr>
          <w:p w14:paraId="2E25E3C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EA14D7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5B2A28ED" w14:textId="77777777" w:rsidTr="003D0DB2">
        <w:tc>
          <w:tcPr>
            <w:tcW w:w="2434" w:type="pct"/>
          </w:tcPr>
          <w:p w14:paraId="27215531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Council</w:t>
            </w:r>
          </w:p>
        </w:tc>
        <w:tc>
          <w:tcPr>
            <w:tcW w:w="726" w:type="pct"/>
          </w:tcPr>
          <w:p w14:paraId="44CE02A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2E49AAC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4A0DF91A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7B70FD9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Emergency Services (please indicate which one)</w:t>
            </w:r>
          </w:p>
        </w:tc>
        <w:tc>
          <w:tcPr>
            <w:tcW w:w="726" w:type="pct"/>
          </w:tcPr>
          <w:p w14:paraId="38BE50F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835FBE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77E6B402" w14:textId="77777777" w:rsidTr="003D0DB2">
        <w:tc>
          <w:tcPr>
            <w:tcW w:w="2434" w:type="pct"/>
          </w:tcPr>
          <w:p w14:paraId="151A442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Other</w:t>
            </w:r>
          </w:p>
        </w:tc>
        <w:tc>
          <w:tcPr>
            <w:tcW w:w="726" w:type="pct"/>
          </w:tcPr>
          <w:p w14:paraId="2BB60AC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01C83004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</w:tbl>
    <w:p w14:paraId="2787CCF7" w14:textId="2D4285F3" w:rsidR="003D0DB2" w:rsidRDefault="00FF03D2" w:rsidP="00FF03D2">
      <w:pPr>
        <w:pStyle w:val="Heading1nonumber"/>
      </w:pPr>
      <w:r>
        <w:t>Incident Summary</w:t>
      </w:r>
    </w:p>
    <w:p w14:paraId="355A6C87" w14:textId="3B07B896" w:rsidR="00FF03D2" w:rsidRPr="00FF03D2" w:rsidRDefault="00FF03D2" w:rsidP="00FF03D2">
      <w:pPr>
        <w:pStyle w:val="Heading2nonumber"/>
      </w:pPr>
      <w:r w:rsidRPr="00FF03D2">
        <w:t>Summary of incident</w:t>
      </w:r>
    </w:p>
    <w:p w14:paraId="69023B60" w14:textId="77777777" w:rsidR="00FF03D2" w:rsidRPr="00FF03D2" w:rsidRDefault="00FF03D2" w:rsidP="00FF03D2">
      <w:pPr>
        <w:pStyle w:val="BodyText"/>
        <w:spacing w:before="0"/>
      </w:pPr>
      <w:r w:rsidRPr="00FF03D2">
        <w:t xml:space="preserve">Service type affected </w:t>
      </w:r>
    </w:p>
    <w:p w14:paraId="15ACC4E5" w14:textId="69A417E1" w:rsidR="00FF03D2" w:rsidRPr="00FF03D2" w:rsidRDefault="00000000" w:rsidP="00FF03D2">
      <w:pPr>
        <w:pStyle w:val="BodyText"/>
        <w:spacing w:before="0"/>
      </w:pPr>
      <w:sdt>
        <w:sdtPr>
          <w:id w:val="-176205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BC8">
            <w:rPr>
              <w:rFonts w:ascii="MS Gothic" w:eastAsia="MS Gothic" w:hAnsi="MS Gothic" w:hint="eastAsia"/>
            </w:rPr>
            <w:t>☐</w:t>
          </w:r>
        </w:sdtContent>
      </w:sdt>
      <w:r w:rsidR="00554703">
        <w:t xml:space="preserve"> </w:t>
      </w:r>
      <w:r w:rsidR="00FF03D2" w:rsidRPr="00FF03D2">
        <w:t>Drinking Water</w:t>
      </w:r>
      <w:r w:rsidR="00554703">
        <w:t xml:space="preserve"> </w:t>
      </w:r>
      <w:sdt>
        <w:sdtPr>
          <w:id w:val="-148978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Recycled Water</w:t>
      </w:r>
      <w:r w:rsidR="00FF03D2" w:rsidRPr="00FF03D2">
        <w:tab/>
      </w:r>
      <w:sdt>
        <w:sdtPr>
          <w:id w:val="-15530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Sewerage </w:t>
      </w:r>
    </w:p>
    <w:p w14:paraId="422175D2" w14:textId="2800CC19" w:rsidR="00FF03D2" w:rsidRPr="00FF03D2" w:rsidRDefault="00FF03D2" w:rsidP="00311BC8">
      <w:pPr>
        <w:pStyle w:val="Heading4"/>
      </w:pPr>
      <w:r w:rsidRPr="00FF03D2">
        <w:t>Date incident was discovered</w:t>
      </w:r>
    </w:p>
    <w:sdt>
      <w:sdtPr>
        <w:id w:val="206688509"/>
        <w:placeholder>
          <w:docPart w:val="8F3EAF2FC11B4316A7739FB156DCE60D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41A2A7E2" w14:textId="2E339DED" w:rsidR="00FF03D2" w:rsidRPr="00FF03D2" w:rsidRDefault="00FF03D2" w:rsidP="00FF03D2">
          <w:pPr>
            <w:pStyle w:val="BodyText"/>
            <w:spacing w:before="0"/>
          </w:pPr>
          <w:r w:rsidRPr="00FF03D2">
            <w:rPr>
              <w:rStyle w:val="PlaceholderText"/>
            </w:rPr>
            <w:t>Click or tap to enter a date.</w:t>
          </w:r>
        </w:p>
      </w:sdtContent>
    </w:sdt>
    <w:p w14:paraId="78DDCC14" w14:textId="77777777" w:rsidR="00FF03D2" w:rsidRPr="00FF03D2" w:rsidRDefault="00FF03D2" w:rsidP="00311BC8">
      <w:pPr>
        <w:pStyle w:val="Heading4"/>
      </w:pPr>
      <w:r w:rsidRPr="00FF03D2">
        <w:t>Time incident was discovered</w:t>
      </w:r>
    </w:p>
    <w:sdt>
      <w:sdtPr>
        <w:rPr>
          <w:color w:val="auto"/>
          <w:sz w:val="18"/>
          <w:szCs w:val="18"/>
        </w:rPr>
        <w:id w:val="-728609500"/>
        <w:placeholder>
          <w:docPart w:val="DefaultPlaceholder_-1854013440"/>
        </w:placeholder>
        <w:showingPlcHdr/>
      </w:sdtPr>
      <w:sdtContent>
        <w:p w14:paraId="695A0D93" w14:textId="5BBEF2D2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2A83B12A" w14:textId="77777777" w:rsidR="00FF03D2" w:rsidRPr="00FF03D2" w:rsidRDefault="00FF03D2" w:rsidP="00311BC8">
      <w:pPr>
        <w:pStyle w:val="Heading4"/>
      </w:pPr>
      <w:r w:rsidRPr="00FF03D2">
        <w:t xml:space="preserve">Location and affected area </w:t>
      </w:r>
      <w:r w:rsidRPr="00FF03D2">
        <w:rPr>
          <w:i/>
          <w:sz w:val="16"/>
          <w:szCs w:val="16"/>
          <w:lang w:eastAsia="en-US"/>
        </w:rPr>
        <w:t>[attach map if possible]</w:t>
      </w:r>
    </w:p>
    <w:sdt>
      <w:sdtPr>
        <w:rPr>
          <w:color w:val="auto"/>
          <w:sz w:val="18"/>
          <w:szCs w:val="18"/>
        </w:rPr>
        <w:id w:val="239760542"/>
        <w:placeholder>
          <w:docPart w:val="DefaultPlaceholder_-1854013440"/>
        </w:placeholder>
        <w:showingPlcHdr/>
      </w:sdtPr>
      <w:sdtContent>
        <w:p w14:paraId="19307266" w14:textId="0D307DE7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7DB3F11" w14:textId="77777777" w:rsidR="00FF03D2" w:rsidRPr="00FF03D2" w:rsidRDefault="00FF03D2" w:rsidP="00311BC8">
      <w:pPr>
        <w:pStyle w:val="Heading4"/>
      </w:pPr>
      <w:r w:rsidRPr="00FF03D2">
        <w:t>Provide a brief description of the incident. What happened? [include when the incident likely occurred</w:t>
      </w:r>
    </w:p>
    <w:sdt>
      <w:sdtPr>
        <w:rPr>
          <w:color w:val="auto"/>
          <w:sz w:val="18"/>
          <w:szCs w:val="18"/>
        </w:rPr>
        <w:id w:val="-1776396271"/>
        <w:placeholder>
          <w:docPart w:val="DefaultPlaceholder_-1854013440"/>
        </w:placeholder>
        <w:showingPlcHdr/>
      </w:sdtPr>
      <w:sdtContent>
        <w:p w14:paraId="763AD937" w14:textId="717FD64B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8DD67AB" w14:textId="77777777" w:rsidR="00FF03D2" w:rsidRPr="00FF03D2" w:rsidRDefault="00FF03D2" w:rsidP="00311BC8">
      <w:pPr>
        <w:pStyle w:val="Heading4"/>
      </w:pPr>
      <w:r w:rsidRPr="00FF03D2">
        <w:t xml:space="preserve">Describe the scale and impact of the incident as currently known. </w:t>
      </w:r>
    </w:p>
    <w:p w14:paraId="20DECD96" w14:textId="7378BD7B" w:rsidR="00FF03D2" w:rsidRPr="00FF03D2" w:rsidRDefault="00FF03D2" w:rsidP="00FF03D2">
      <w:pPr>
        <w:pStyle w:val="BodyText"/>
        <w:spacing w:before="0" w:line="240" w:lineRule="auto"/>
        <w:rPr>
          <w:sz w:val="16"/>
          <w:szCs w:val="16"/>
        </w:rPr>
      </w:pPr>
      <w:r w:rsidRPr="00FF03D2">
        <w:rPr>
          <w:sz w:val="16"/>
          <w:szCs w:val="16"/>
        </w:rPr>
        <w:t>[For example, did off-spec water enter supply to customers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were services disrupted or plant shutdown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number of customers or connections were affected and for how long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volume of sewage overflowed? etc.]</w:t>
      </w:r>
    </w:p>
    <w:sdt>
      <w:sdtPr>
        <w:rPr>
          <w:color w:val="auto"/>
          <w:sz w:val="18"/>
          <w:szCs w:val="18"/>
        </w:rPr>
        <w:id w:val="-1102804199"/>
        <w:placeholder>
          <w:docPart w:val="6232DD931C0D46B3B8A5B971E2CF8A3B"/>
        </w:placeholder>
        <w:showingPlcHdr/>
      </w:sdtPr>
      <w:sdtContent>
        <w:p w14:paraId="5180434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F98E222" w14:textId="063B4980" w:rsidR="00FF03D2" w:rsidRPr="00FF03D2" w:rsidRDefault="00FF03D2" w:rsidP="00311BC8">
      <w:pPr>
        <w:pStyle w:val="Heading4"/>
      </w:pPr>
      <w:r w:rsidRPr="00FF03D2">
        <w:t xml:space="preserve">Has the threat from the incident been removed? </w:t>
      </w:r>
    </w:p>
    <w:sdt>
      <w:sdtPr>
        <w:rPr>
          <w:color w:val="auto"/>
          <w:sz w:val="18"/>
          <w:szCs w:val="18"/>
        </w:rPr>
        <w:id w:val="-1449928728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3A25BA68" w14:textId="59A2045F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Choose an item.</w:t>
          </w:r>
        </w:p>
      </w:sdtContent>
    </w:sdt>
    <w:p w14:paraId="546D09F0" w14:textId="77777777" w:rsidR="00FF03D2" w:rsidRPr="00FF03D2" w:rsidRDefault="00FF03D2" w:rsidP="00311BC8">
      <w:pPr>
        <w:pStyle w:val="Heading4"/>
        <w:rPr>
          <w:lang w:eastAsia="en-US"/>
        </w:rPr>
      </w:pPr>
      <w:r w:rsidRPr="00FF03D2">
        <w:rPr>
          <w:lang w:eastAsia="en-US"/>
        </w:rPr>
        <w:t xml:space="preserve">What caused or possibly caused the incident to occur, if known, </w:t>
      </w:r>
    </w:p>
    <w:sdt>
      <w:sdtPr>
        <w:rPr>
          <w:color w:val="auto"/>
          <w:sz w:val="18"/>
          <w:szCs w:val="18"/>
        </w:rPr>
        <w:id w:val="-1875613153"/>
        <w:placeholder>
          <w:docPart w:val="5FDB5F1840F14074954DDB598989C4B7"/>
        </w:placeholder>
        <w:showingPlcHdr/>
      </w:sdtPr>
      <w:sdtContent>
        <w:p w14:paraId="4419FC3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AC61F94" w14:textId="77777777" w:rsidR="00FF03D2" w:rsidRPr="00FF03D2" w:rsidRDefault="00FF03D2" w:rsidP="00311BC8">
      <w:pPr>
        <w:pStyle w:val="Heading4"/>
      </w:pPr>
      <w:r w:rsidRPr="00FF03D2">
        <w:lastRenderedPageBreak/>
        <w:t xml:space="preserve">What corrective actions have been taken to date to rectify the incident? </w:t>
      </w:r>
    </w:p>
    <w:sdt>
      <w:sdtPr>
        <w:rPr>
          <w:color w:val="auto"/>
          <w:sz w:val="18"/>
          <w:szCs w:val="18"/>
        </w:rPr>
        <w:id w:val="2075548038"/>
        <w:placeholder>
          <w:docPart w:val="2B75E8F0C5CF4E3CB8CE504E3440193A"/>
        </w:placeholder>
        <w:showingPlcHdr/>
      </w:sdtPr>
      <w:sdtContent>
        <w:p w14:paraId="5DB64236" w14:textId="06A7CDF7" w:rsidR="00FF03D2" w:rsidRPr="00311BC8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6BC842F" w14:textId="0B43DE0A" w:rsidR="00FF03D2" w:rsidRDefault="00FF03D2" w:rsidP="00FF03D2">
      <w:pPr>
        <w:pStyle w:val="Heading2nonumber"/>
      </w:pPr>
      <w:r w:rsidRPr="00804023">
        <w:t xml:space="preserve">Stakeholder contacts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FF03D2" w:rsidRPr="00C75EB4" w14:paraId="27EAE8F1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566EF8" w14:textId="08525864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IPART 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EC14E9" w14:textId="0E11E0D4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This form must be submitted via </w:t>
            </w:r>
            <w:hyperlink r:id="rId11" w:history="1">
              <w:r w:rsidRPr="00E81037">
                <w:rPr>
                  <w:rStyle w:val="Hyperlink"/>
                  <w:sz w:val="18"/>
                  <w:szCs w:val="18"/>
                  <w:lang w:eastAsia="en-US"/>
                </w:rPr>
                <w:t>WILMA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F03D2" w:rsidRPr="00C75EB4" w14:paraId="1E1960A9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9F72529" w14:textId="1F891E6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Department of Planning</w:t>
            </w:r>
            <w:r w:rsidR="00BE1506">
              <w:rPr>
                <w:sz w:val="18"/>
                <w:szCs w:val="18"/>
                <w:lang w:eastAsia="en-US"/>
              </w:rPr>
              <w:t xml:space="preserve"> and </w:t>
            </w:r>
            <w:r w:rsidRPr="00165814">
              <w:rPr>
                <w:sz w:val="18"/>
                <w:szCs w:val="18"/>
                <w:lang w:eastAsia="en-US"/>
              </w:rPr>
              <w:t>Environment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9599E44" w14:textId="24D82C12" w:rsidR="00FF03D2" w:rsidRPr="007D7031" w:rsidRDefault="007D7031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08A"/>
                <w:sz w:val="18"/>
                <w:szCs w:val="18"/>
                <w:lang w:eastAsia="en-US"/>
              </w:rPr>
            </w:pPr>
            <w:r w:rsidRPr="007D7031">
              <w:rPr>
                <w:color w:val="00408A"/>
                <w:sz w:val="18"/>
                <w:szCs w:val="18"/>
                <w:lang w:eastAsia="en-US"/>
              </w:rPr>
              <w:t>nanda.altavilla@dpie.nsw.gov.au</w:t>
            </w:r>
          </w:p>
        </w:tc>
      </w:tr>
      <w:tr w:rsidR="00FF03D2" w:rsidRPr="00C75EB4" w14:paraId="57F79B5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9DF196" w14:textId="0A04905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Local Public Health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49D831" w14:textId="1A12559C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6C7D51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10EC2F3" w14:textId="6C21CB38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WIC Act retail supplier of the services, if relevant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E59D186" w14:textId="4C6AF4C6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FF012F7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5A62A5" w14:textId="58144ED8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WIC Act network operator and/or public water utility, if infrastructure connecte</w:t>
            </w:r>
            <w:r>
              <w:rPr>
                <w:sz w:val="18"/>
                <w:szCs w:val="18"/>
                <w:lang w:eastAsia="en-US"/>
              </w:rPr>
              <w:t>d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6C875C62" w14:textId="3E3D2520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67255A9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D38D22" w14:textId="404C5472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Water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CDA20B3" w14:textId="718EB64E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color w:val="00408A"/>
                <w:sz w:val="18"/>
                <w:szCs w:val="18"/>
                <w:lang w:eastAsia="en-US"/>
              </w:rPr>
              <w:t>HSSG-</w:t>
            </w:r>
            <w:hyperlink r:id="rId12" w:history="1">
              <w:r w:rsidRPr="00165814">
                <w:rPr>
                  <w:color w:val="00408A"/>
                  <w:sz w:val="18"/>
                  <w:szCs w:val="18"/>
                  <w:lang w:eastAsia="en-US"/>
                </w:rPr>
                <w:t>waterqual@doh.health.nsw.gov.au</w:t>
              </w:r>
            </w:hyperlink>
          </w:p>
        </w:tc>
      </w:tr>
    </w:tbl>
    <w:p w14:paraId="69B45176" w14:textId="3AA3FAD8" w:rsidR="00FF03D2" w:rsidRPr="00804023" w:rsidRDefault="00554703" w:rsidP="00554703">
      <w:pPr>
        <w:pStyle w:val="Heading1nonumber"/>
      </w:pPr>
      <w:r w:rsidRPr="00804023">
        <w:t>Next steps</w:t>
      </w:r>
    </w:p>
    <w:p w14:paraId="14415B9B" w14:textId="5390125E" w:rsidR="00E81037" w:rsidRDefault="00FF03D2" w:rsidP="00554703">
      <w:pPr>
        <w:pStyle w:val="ListBullet"/>
      </w:pPr>
      <w:r w:rsidRPr="00E87275">
        <w:t xml:space="preserve">Submit this </w:t>
      </w:r>
      <w:r w:rsidR="00E81037">
        <w:t xml:space="preserve">Incident </w:t>
      </w:r>
      <w:r w:rsidRPr="00E87275">
        <w:t xml:space="preserve">Form </w:t>
      </w:r>
      <w:r>
        <w:t xml:space="preserve">A </w:t>
      </w:r>
      <w:r w:rsidRPr="00E87275">
        <w:t xml:space="preserve">to Stakeholders listed in </w:t>
      </w:r>
      <w:r w:rsidR="00226595">
        <w:t xml:space="preserve">the </w:t>
      </w:r>
      <w:r w:rsidRPr="00E87275">
        <w:t>box</w:t>
      </w:r>
      <w:r>
        <w:t xml:space="preserve"> above. </w:t>
      </w:r>
    </w:p>
    <w:p w14:paraId="45A60464" w14:textId="425AC0C2" w:rsidR="00FF03D2" w:rsidRPr="00E87275" w:rsidRDefault="00E81037" w:rsidP="00554703">
      <w:pPr>
        <w:pStyle w:val="ListBullet"/>
      </w:pPr>
      <w:r>
        <w:t>I</w:t>
      </w:r>
      <w:r w:rsidR="00FF03D2" w:rsidRPr="00E87275">
        <w:t xml:space="preserve">nclude </w:t>
      </w:r>
      <w:r w:rsidR="00FF03D2" w:rsidRPr="00E87275">
        <w:rPr>
          <w:lang w:eastAsia="en-US"/>
        </w:rPr>
        <w:t>INCIDENT in the subject line</w:t>
      </w:r>
      <w:r>
        <w:rPr>
          <w:lang w:eastAsia="en-US"/>
        </w:rPr>
        <w:t>.</w:t>
      </w:r>
    </w:p>
    <w:p w14:paraId="0D035915" w14:textId="36917BE1" w:rsidR="00FF03D2" w:rsidRPr="00E87275" w:rsidRDefault="00FF03D2" w:rsidP="00554703">
      <w:pPr>
        <w:pStyle w:val="ListBullet"/>
      </w:pPr>
      <w:r w:rsidRPr="00FB235D">
        <w:t xml:space="preserve">Submit </w:t>
      </w:r>
      <w:r w:rsidR="00E81037">
        <w:t xml:space="preserve">Incident </w:t>
      </w:r>
      <w:r w:rsidRPr="00FB235D">
        <w:t xml:space="preserve">Form B within 30 days of submitting this </w:t>
      </w:r>
      <w:r w:rsidR="00E81037">
        <w:t xml:space="preserve">Incident </w:t>
      </w:r>
      <w:r w:rsidRPr="00FB235D">
        <w:t>Form A</w:t>
      </w:r>
      <w:r w:rsidR="00E81037">
        <w:t>.</w:t>
      </w:r>
    </w:p>
    <w:p w14:paraId="6C199723" w14:textId="77777777" w:rsidR="00FF03D2" w:rsidRPr="00FF03D2" w:rsidRDefault="00FF03D2" w:rsidP="00FF03D2">
      <w:pPr>
        <w:pStyle w:val="BodyText"/>
      </w:pPr>
    </w:p>
    <w:sectPr w:rsidR="00FF03D2" w:rsidRPr="00FF03D2" w:rsidSect="00420017">
      <w:headerReference w:type="default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9B84" w14:textId="77777777" w:rsidR="00C75043" w:rsidRDefault="00C75043">
      <w:r>
        <w:separator/>
      </w:r>
    </w:p>
  </w:endnote>
  <w:endnote w:type="continuationSeparator" w:id="0">
    <w:p w14:paraId="5787EFF2" w14:textId="77777777" w:rsidR="00C75043" w:rsidRDefault="00C75043" w:rsidP="00856DDC">
      <w:r>
        <w:continuationSeparator/>
      </w:r>
    </w:p>
    <w:p w14:paraId="150D0A75" w14:textId="77777777" w:rsidR="00C75043" w:rsidRDefault="00C75043"/>
    <w:p w14:paraId="3056E16D" w14:textId="77777777" w:rsidR="00C75043" w:rsidRDefault="00C75043"/>
    <w:p w14:paraId="1012F1E9" w14:textId="77777777" w:rsidR="00C75043" w:rsidRDefault="00C75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560A26F7-012B-4829-871A-D877EA2DBED3}"/>
    <w:embedBold r:id="rId2" w:fontKey="{E15DA9BE-9ABB-4367-B1A4-6B19D1DC5248}"/>
    <w:embedItalic r:id="rId3" w:fontKey="{6903F57B-39ED-4AED-B6E7-CEA725FB8EC8}"/>
    <w:embedBoldItalic r:id="rId4" w:fontKey="{3E5CE14B-C83E-4082-89AB-C01299BA741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9934E738-4842-4493-8934-93CBF63886C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186" w14:textId="77777777" w:rsidR="00FF03D2" w:rsidRPr="004076BC" w:rsidRDefault="00FF03D2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CED" w14:textId="77777777" w:rsidR="00FF03D2" w:rsidRDefault="00FF03D2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3186" w14:textId="77777777" w:rsidR="00C75043" w:rsidRDefault="00C75043" w:rsidP="00E11686">
      <w:r>
        <w:separator/>
      </w:r>
    </w:p>
  </w:footnote>
  <w:footnote w:type="continuationSeparator" w:id="0">
    <w:p w14:paraId="4E99040D" w14:textId="77777777" w:rsidR="00C75043" w:rsidRDefault="00C75043" w:rsidP="00856DDC">
      <w:r>
        <w:continuationSeparator/>
      </w:r>
    </w:p>
    <w:p w14:paraId="5F3D4D00" w14:textId="77777777" w:rsidR="00C75043" w:rsidRDefault="00C75043"/>
    <w:p w14:paraId="4DBFD084" w14:textId="77777777" w:rsidR="00C75043" w:rsidRDefault="00C75043"/>
    <w:p w14:paraId="52AF37C9" w14:textId="77777777" w:rsidR="00C75043" w:rsidRDefault="00C75043"/>
  </w:footnote>
  <w:footnote w:id="1">
    <w:p w14:paraId="109B3770" w14:textId="7EFE78D0" w:rsidR="00FF03D2" w:rsidRPr="003012F8" w:rsidRDefault="00FF03D2" w:rsidP="003D0DB2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012F8">
        <w:rPr>
          <w:szCs w:val="16"/>
        </w:rPr>
        <w:t>This Form provides a means for Licensees to fulfil their obligations under WIC Reg (Schedule 1 &amp; 2) to notify of any “</w:t>
      </w:r>
      <w:r w:rsidRPr="003012F8">
        <w:rPr>
          <w:i/>
          <w:szCs w:val="16"/>
        </w:rPr>
        <w:t>incident in the conduct of its activities that threatens, or could threaten, water quality, public health or safety</w:t>
      </w:r>
      <w:r w:rsidRPr="003012F8">
        <w:rPr>
          <w:szCs w:val="16"/>
        </w:rPr>
        <w:t>”.</w:t>
      </w:r>
    </w:p>
  </w:footnote>
  <w:footnote w:id="2">
    <w:p w14:paraId="2DAA78F7" w14:textId="16879632" w:rsidR="00FF03D2" w:rsidRPr="003012F8" w:rsidRDefault="00FF03D2" w:rsidP="003D0DB2">
      <w:pPr>
        <w:pStyle w:val="FootnoteText"/>
        <w:rPr>
          <w:szCs w:val="16"/>
        </w:rPr>
      </w:pPr>
      <w:r w:rsidRPr="003012F8">
        <w:rPr>
          <w:rStyle w:val="FootnoteReference"/>
          <w:szCs w:val="16"/>
        </w:rPr>
        <w:footnoteRef/>
      </w:r>
      <w:r w:rsidRPr="003012F8">
        <w:rPr>
          <w:szCs w:val="16"/>
        </w:rPr>
        <w:t xml:space="preserve"> </w:t>
      </w:r>
      <w:r>
        <w:rPr>
          <w:szCs w:val="16"/>
        </w:rPr>
        <w:tab/>
      </w:r>
      <w:r w:rsidRPr="003012F8">
        <w:rPr>
          <w:szCs w:val="16"/>
        </w:rPr>
        <w:t>Contact details are at the end of this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F57" w14:textId="6C68CA40" w:rsidR="00FF03D2" w:rsidRDefault="00554703" w:rsidP="003810D6">
    <w:pPr>
      <w:pStyle w:val="Header"/>
      <w:tabs>
        <w:tab w:val="clear" w:pos="4513"/>
      </w:tabs>
      <w:jc w:val="left"/>
    </w:pPr>
    <w:r>
      <w:rPr>
        <w:noProof/>
      </w:rPr>
      <w:t>Incident Form</w:t>
    </w:r>
    <w:r w:rsidR="00FF03D2">
      <w:rPr>
        <w:noProof/>
      </w:rPr>
      <w:tab/>
    </w:r>
    <w:r w:rsidR="00FF03D2">
      <w:rPr>
        <w:noProof/>
      </w:rPr>
      <w:fldChar w:fldCharType="begin"/>
    </w:r>
    <w:r w:rsidR="00FF03D2">
      <w:rPr>
        <w:noProof/>
      </w:rPr>
      <w:instrText xml:space="preserve"> STYLEREF  "Cover Heading 2"  \* MERGEFORMAT </w:instrText>
    </w:r>
    <w:r w:rsidR="00FF03D2">
      <w:rPr>
        <w:noProof/>
      </w:rPr>
      <w:fldChar w:fldCharType="separate"/>
    </w:r>
    <w:r w:rsidR="007D7031">
      <w:rPr>
        <w:noProof/>
      </w:rPr>
      <w:t>Incident Form A</w:t>
    </w:r>
    <w:r w:rsidR="00FF03D2">
      <w:rPr>
        <w:noProof/>
      </w:rPr>
      <w:fldChar w:fldCharType="end"/>
    </w:r>
  </w:p>
  <w:p w14:paraId="2DFCEFDA" w14:textId="77777777" w:rsidR="00FF03D2" w:rsidRDefault="00FF03D2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314068B" wp14:editId="424BE1BB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7258B6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B8A5077" w14:textId="77777777" w:rsidR="00FF03D2" w:rsidRDefault="00FF03D2" w:rsidP="00285E66">
    <w:pPr>
      <w:pStyle w:val="Header"/>
    </w:pPr>
  </w:p>
  <w:p w14:paraId="643DD000" w14:textId="77777777" w:rsidR="00FF03D2" w:rsidRDefault="00FF03D2" w:rsidP="00285E66">
    <w:pPr>
      <w:pStyle w:val="Header"/>
    </w:pPr>
  </w:p>
  <w:p w14:paraId="326189FC" w14:textId="77777777" w:rsidR="00FF03D2" w:rsidRDefault="00FF03D2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1081" w14:textId="6E0A646B" w:rsidR="00FF03D2" w:rsidRDefault="00FF03D2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41F979A" wp14:editId="7B07D286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Form</w:t>
    </w:r>
  </w:p>
  <w:p w14:paraId="2F5BFD0E" w14:textId="09A0809A" w:rsidR="00FF03D2" w:rsidRDefault="00FF03D2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6C4BA960FD6B444C81CA1AE0A0CFF295"/>
        </w:placeholder>
        <w:docPartList>
          <w:docPartGallery w:val="AutoText"/>
          <w:docPartCategory w:val="9 Banners - Short"/>
        </w:docPartList>
      </w:sdtPr>
      <w:sdtContent>
        <w:r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6D724C84" wp14:editId="54EE431C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7EEF5C6A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7707D3E8" w14:textId="77777777" w:rsidR="00FF03D2" w:rsidRDefault="00FF03D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62447F3" wp14:editId="68E93D6B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A473B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0259529D" w14:textId="77777777" w:rsidR="00FF03D2" w:rsidRDefault="00FF03D2">
    <w:pPr>
      <w:pStyle w:val="Header"/>
    </w:pPr>
  </w:p>
  <w:p w14:paraId="37C2F0BB" w14:textId="77777777" w:rsidR="00FF03D2" w:rsidRDefault="00FF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2F6734E0"/>
    <w:multiLevelType w:val="hybridMultilevel"/>
    <w:tmpl w:val="743CA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05661A"/>
    <w:multiLevelType w:val="multilevel"/>
    <w:tmpl w:val="CEE81D44"/>
    <w:numStyleLink w:val="AppendixHeadings"/>
  </w:abstractNum>
  <w:abstractNum w:abstractNumId="23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9763538">
    <w:abstractNumId w:val="15"/>
  </w:num>
  <w:num w:numId="2" w16cid:durableId="2031445204">
    <w:abstractNumId w:val="7"/>
  </w:num>
  <w:num w:numId="3" w16cid:durableId="1663704791">
    <w:abstractNumId w:val="19"/>
  </w:num>
  <w:num w:numId="4" w16cid:durableId="97691181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504472855">
    <w:abstractNumId w:val="17"/>
  </w:num>
  <w:num w:numId="6" w16cid:durableId="99376659">
    <w:abstractNumId w:val="0"/>
  </w:num>
  <w:num w:numId="7" w16cid:durableId="2118018285">
    <w:abstractNumId w:val="3"/>
  </w:num>
  <w:num w:numId="8" w16cid:durableId="1172843213">
    <w:abstractNumId w:val="13"/>
  </w:num>
  <w:num w:numId="9" w16cid:durableId="2023164011">
    <w:abstractNumId w:val="18"/>
  </w:num>
  <w:num w:numId="10" w16cid:durableId="1723362359">
    <w:abstractNumId w:val="21"/>
  </w:num>
  <w:num w:numId="11" w16cid:durableId="1464733150">
    <w:abstractNumId w:val="17"/>
  </w:num>
  <w:num w:numId="12" w16cid:durableId="966277143">
    <w:abstractNumId w:val="23"/>
  </w:num>
  <w:num w:numId="13" w16cid:durableId="1028943678">
    <w:abstractNumId w:val="23"/>
  </w:num>
  <w:num w:numId="14" w16cid:durableId="267390733">
    <w:abstractNumId w:val="5"/>
  </w:num>
  <w:num w:numId="15" w16cid:durableId="1952084295">
    <w:abstractNumId w:val="13"/>
  </w:num>
  <w:num w:numId="16" w16cid:durableId="932516254">
    <w:abstractNumId w:val="6"/>
  </w:num>
  <w:num w:numId="17" w16cid:durableId="766118793">
    <w:abstractNumId w:val="9"/>
  </w:num>
  <w:num w:numId="18" w16cid:durableId="516315852">
    <w:abstractNumId w:val="1"/>
  </w:num>
  <w:num w:numId="19" w16cid:durableId="1120567264">
    <w:abstractNumId w:val="12"/>
  </w:num>
  <w:num w:numId="20" w16cid:durableId="1088698901">
    <w:abstractNumId w:val="10"/>
  </w:num>
  <w:num w:numId="21" w16cid:durableId="1303578504">
    <w:abstractNumId w:val="8"/>
  </w:num>
  <w:num w:numId="22" w16cid:durableId="2078167221">
    <w:abstractNumId w:val="22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657681594">
    <w:abstractNumId w:val="4"/>
  </w:num>
  <w:num w:numId="24" w16cid:durableId="1597902948">
    <w:abstractNumId w:val="4"/>
  </w:num>
  <w:num w:numId="25" w16cid:durableId="310135003">
    <w:abstractNumId w:val="4"/>
  </w:num>
  <w:num w:numId="26" w16cid:durableId="111366328">
    <w:abstractNumId w:val="4"/>
  </w:num>
  <w:num w:numId="27" w16cid:durableId="1287471330">
    <w:abstractNumId w:val="4"/>
  </w:num>
  <w:num w:numId="28" w16cid:durableId="30418984">
    <w:abstractNumId w:val="4"/>
  </w:num>
  <w:num w:numId="29" w16cid:durableId="128520053">
    <w:abstractNumId w:val="4"/>
  </w:num>
  <w:num w:numId="30" w16cid:durableId="413208258">
    <w:abstractNumId w:val="4"/>
  </w:num>
  <w:num w:numId="31" w16cid:durableId="1789395554">
    <w:abstractNumId w:val="20"/>
  </w:num>
  <w:num w:numId="32" w16cid:durableId="1564559591">
    <w:abstractNumId w:val="16"/>
  </w:num>
  <w:num w:numId="33" w16cid:durableId="1030833946">
    <w:abstractNumId w:val="16"/>
  </w:num>
  <w:num w:numId="34" w16cid:durableId="2094469673">
    <w:abstractNumId w:val="16"/>
  </w:num>
  <w:num w:numId="35" w16cid:durableId="153766318">
    <w:abstractNumId w:val="15"/>
  </w:num>
  <w:num w:numId="36" w16cid:durableId="2040542197">
    <w:abstractNumId w:val="14"/>
  </w:num>
  <w:num w:numId="37" w16cid:durableId="1419137954">
    <w:abstractNumId w:val="14"/>
  </w:num>
  <w:num w:numId="38" w16cid:durableId="1334450346">
    <w:abstractNumId w:val="14"/>
  </w:num>
  <w:num w:numId="39" w16cid:durableId="905920617">
    <w:abstractNumId w:val="16"/>
  </w:num>
  <w:num w:numId="40" w16cid:durableId="1036463138">
    <w:abstractNumId w:val="8"/>
  </w:num>
  <w:num w:numId="41" w16cid:durableId="760640895">
    <w:abstractNumId w:val="8"/>
  </w:num>
  <w:num w:numId="42" w16cid:durableId="379520980">
    <w:abstractNumId w:val="8"/>
  </w:num>
  <w:num w:numId="43" w16cid:durableId="994143512">
    <w:abstractNumId w:val="2"/>
  </w:num>
  <w:num w:numId="44" w16cid:durableId="1654473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3D0DB2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7F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C43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06F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514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595"/>
    <w:rsid w:val="00226B51"/>
    <w:rsid w:val="00230407"/>
    <w:rsid w:val="002308E1"/>
    <w:rsid w:val="00230F45"/>
    <w:rsid w:val="002314EC"/>
    <w:rsid w:val="00231BC8"/>
    <w:rsid w:val="002323F0"/>
    <w:rsid w:val="00232965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67E41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1BC8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3143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0DB2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5C3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703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1B7C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1E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0B2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1A18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33A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031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332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1FEA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0E03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79E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74B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506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5245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5043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292F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037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963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3D2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585B11BA"/>
  <w15:docId w15:val="{44827639-FA67-4977-A607-425301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D0DB2"/>
    <w:pPr>
      <w:spacing w:before="240" w:after="120"/>
    </w:p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rsid w:val="003D0DB2"/>
    <w:pPr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rsid w:val="003D0DB2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spacing w:before="0" w:after="0"/>
    </w:pPr>
    <w:rPr>
      <w:b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numPr>
        <w:ilvl w:val="1"/>
        <w:numId w:val="39"/>
      </w:numPr>
      <w:spacing w:before="0" w:after="0" w:line="200" w:lineRule="atLeast"/>
    </w:pPr>
    <w:rPr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FF03D2"/>
    <w:tblPr>
      <w:tblStyleRowBandSize w:val="1"/>
      <w:tblStyleColBandSize w:val="1"/>
      <w:tblBorders>
        <w:top w:val="single" w:sz="4" w:space="0" w:color="87A6DB" w:themeColor="accent1" w:themeTint="66"/>
        <w:left w:val="single" w:sz="4" w:space="0" w:color="87A6DB" w:themeColor="accent1" w:themeTint="66"/>
        <w:bottom w:val="single" w:sz="4" w:space="0" w:color="87A6DB" w:themeColor="accent1" w:themeTint="66"/>
        <w:right w:val="single" w:sz="4" w:space="0" w:color="87A6DB" w:themeColor="accent1" w:themeTint="66"/>
        <w:insideH w:val="single" w:sz="4" w:space="0" w:color="87A6DB" w:themeColor="accent1" w:themeTint="66"/>
        <w:insideV w:val="single" w:sz="4" w:space="0" w:color="87A6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A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A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E81037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doh.health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ma.ipart.nsw.gov.au:553/_layouts/15/fba/login/WILMA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BA960FD6B444C81CA1AE0A0C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0A-79AF-498A-900D-8F890A826DCE}"/>
      </w:docPartPr>
      <w:docPartBody>
        <w:p w:rsidR="00B10C94" w:rsidRDefault="00B10C94">
          <w:pPr>
            <w:pStyle w:val="6C4BA960FD6B444C81CA1AE0A0CFF29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8F3EAF2FC11B4316A7739FB156D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F227-CFEC-4DE4-A98D-13182D33E174}"/>
      </w:docPartPr>
      <w:docPartBody>
        <w:p w:rsidR="005141B1" w:rsidRDefault="00AF3EC7" w:rsidP="00AF3EC7">
          <w:pPr>
            <w:pStyle w:val="8F3EAF2FC11B4316A7739FB156DCE60D"/>
          </w:pPr>
          <w:r w:rsidRPr="00FF03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AE0-54B3-4D5C-B297-94FA76057A9E}"/>
      </w:docPartPr>
      <w:docPartBody>
        <w:p w:rsidR="005141B1" w:rsidRDefault="00AF3EC7"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DF32-4CD5-465B-B69C-E6CEC25B838E}"/>
      </w:docPartPr>
      <w:docPartBody>
        <w:p w:rsidR="005141B1" w:rsidRDefault="00AF3EC7">
          <w:r w:rsidRPr="007F1381">
            <w:rPr>
              <w:rStyle w:val="PlaceholderText"/>
            </w:rPr>
            <w:t>Choose an item.</w:t>
          </w:r>
        </w:p>
      </w:docPartBody>
    </w:docPart>
    <w:docPart>
      <w:docPartPr>
        <w:name w:val="5FDB5F1840F14074954DDB598989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A8A5-6719-4FDD-96E9-D4A156F1FCB5}"/>
      </w:docPartPr>
      <w:docPartBody>
        <w:p w:rsidR="005141B1" w:rsidRDefault="00AF3EC7" w:rsidP="00AF3EC7">
          <w:pPr>
            <w:pStyle w:val="5FDB5F1840F14074954DDB598989C4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5E8F0C5CF4E3CB8CE504E344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7E60-F158-4D75-B2C3-169B18C6CACF}"/>
      </w:docPartPr>
      <w:docPartBody>
        <w:p w:rsidR="005141B1" w:rsidRDefault="00AF3EC7" w:rsidP="00AF3EC7">
          <w:pPr>
            <w:pStyle w:val="2B75E8F0C5CF4E3CB8CE504E3440193A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2DD931C0D46B3B8A5B971E2CF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E5A-046E-451C-88E9-285738D47A46}"/>
      </w:docPartPr>
      <w:docPartBody>
        <w:p w:rsidR="005141B1" w:rsidRDefault="00AF3EC7" w:rsidP="00AF3EC7">
          <w:pPr>
            <w:pStyle w:val="6232DD931C0D46B3B8A5B971E2CF8A3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94"/>
    <w:rsid w:val="0010368D"/>
    <w:rsid w:val="0012450E"/>
    <w:rsid w:val="002A5EFB"/>
    <w:rsid w:val="005141B1"/>
    <w:rsid w:val="007B48D8"/>
    <w:rsid w:val="00A97749"/>
    <w:rsid w:val="00AF3EC7"/>
    <w:rsid w:val="00B10C94"/>
    <w:rsid w:val="00BE0D68"/>
    <w:rsid w:val="00C76624"/>
    <w:rsid w:val="00CC3F6F"/>
    <w:rsid w:val="00D71F75"/>
    <w:rsid w:val="00E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EC7"/>
    <w:rPr>
      <w:color w:val="808080"/>
    </w:rPr>
  </w:style>
  <w:style w:type="paragraph" w:customStyle="1" w:styleId="6C4BA960FD6B444C81CA1AE0A0CFF295">
    <w:name w:val="6C4BA960FD6B444C81CA1AE0A0CFF295"/>
  </w:style>
  <w:style w:type="paragraph" w:customStyle="1" w:styleId="8F3EAF2FC11B4316A7739FB156DCE60D">
    <w:name w:val="8F3EAF2FC11B4316A7739FB156DCE60D"/>
    <w:rsid w:val="00AF3EC7"/>
    <w:pPr>
      <w:keepLines/>
      <w:spacing w:before="160" w:line="280" w:lineRule="atLeast"/>
    </w:pPr>
    <w:rPr>
      <w:rFonts w:ascii="Raleway" w:eastAsia="Times New Roman" w:hAnsi="Raleway" w:cs="Times New Roman"/>
      <w:color w:val="2E2E2F"/>
      <w:sz w:val="20"/>
      <w:szCs w:val="20"/>
      <w14:numForm w14:val="lining"/>
      <w14:numSpacing w14:val="tabular"/>
    </w:rPr>
  </w:style>
  <w:style w:type="paragraph" w:customStyle="1" w:styleId="5FDB5F1840F14074954DDB598989C4B7">
    <w:name w:val="5FDB5F1840F14074954DDB598989C4B7"/>
    <w:rsid w:val="00AF3EC7"/>
  </w:style>
  <w:style w:type="paragraph" w:customStyle="1" w:styleId="2B75E8F0C5CF4E3CB8CE504E3440193A">
    <w:name w:val="2B75E8F0C5CF4E3CB8CE504E3440193A"/>
    <w:rsid w:val="00AF3EC7"/>
  </w:style>
  <w:style w:type="paragraph" w:customStyle="1" w:styleId="6232DD931C0D46B3B8A5B971E2CF8A3B">
    <w:name w:val="6232DD931C0D46B3B8A5B971E2CF8A3B"/>
    <w:rsid w:val="00AF3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08F43-7B06-4A55-97C2-4AFE1E6F3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173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Susan Quinn</dc:creator>
  <cp:lastModifiedBy>Leonie Huxedurp</cp:lastModifiedBy>
  <cp:revision>13</cp:revision>
  <cp:lastPrinted>2019-09-19T03:06:00Z</cp:lastPrinted>
  <dcterms:created xsi:type="dcterms:W3CDTF">2021-10-14T23:30:00Z</dcterms:created>
  <dcterms:modified xsi:type="dcterms:W3CDTF">2023-02-06T23:15:00Z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