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BB9DDF" w14:textId="6D032CBC" w:rsidR="008C1702" w:rsidRPr="008C1702" w:rsidRDefault="008C1702" w:rsidP="1A9E51E8">
      <w:pPr>
        <w:rPr>
          <w:b/>
          <w:bCs/>
          <w:sz w:val="44"/>
          <w:szCs w:val="44"/>
        </w:rPr>
      </w:pPr>
      <w:r w:rsidRPr="1A9E51E8">
        <w:rPr>
          <w:b/>
          <w:bCs/>
          <w:sz w:val="44"/>
          <w:szCs w:val="44"/>
        </w:rPr>
        <w:t xml:space="preserve">Application for </w:t>
      </w:r>
      <w:r w:rsidR="003032D6">
        <w:rPr>
          <w:b/>
          <w:bCs/>
          <w:sz w:val="44"/>
          <w:szCs w:val="44"/>
        </w:rPr>
        <w:t>WIC Act</w:t>
      </w:r>
      <w:r w:rsidR="6010E46A" w:rsidRPr="1A9E51E8">
        <w:rPr>
          <w:b/>
          <w:bCs/>
          <w:sz w:val="44"/>
          <w:szCs w:val="44"/>
        </w:rPr>
        <w:t xml:space="preserve"> </w:t>
      </w:r>
      <w:r w:rsidRPr="1A9E51E8">
        <w:rPr>
          <w:b/>
          <w:bCs/>
          <w:sz w:val="44"/>
          <w:szCs w:val="44"/>
        </w:rPr>
        <w:t>Audit Services Panel</w:t>
      </w:r>
      <w:r w:rsidR="0084597F" w:rsidRPr="1A9E51E8">
        <w:rPr>
          <w:b/>
          <w:bCs/>
          <w:sz w:val="44"/>
          <w:szCs w:val="44"/>
        </w:rPr>
        <w:t xml:space="preserve"> </w:t>
      </w:r>
      <w:r w:rsidR="41D23AF8" w:rsidRPr="1EB1AEB1">
        <w:rPr>
          <w:b/>
          <w:bCs/>
          <w:sz w:val="44"/>
          <w:szCs w:val="44"/>
        </w:rPr>
        <w:t>-</w:t>
      </w:r>
      <w:r w:rsidR="0084597F" w:rsidRPr="1EB1AEB1">
        <w:rPr>
          <w:b/>
          <w:bCs/>
          <w:sz w:val="44"/>
          <w:szCs w:val="44"/>
        </w:rPr>
        <w:t xml:space="preserve"> </w:t>
      </w:r>
      <w:r w:rsidR="00F22A64">
        <w:rPr>
          <w:b/>
          <w:bCs/>
          <w:sz w:val="44"/>
          <w:szCs w:val="44"/>
        </w:rPr>
        <w:t>F</w:t>
      </w:r>
      <w:r w:rsidRPr="1A9E51E8">
        <w:rPr>
          <w:b/>
          <w:bCs/>
          <w:sz w:val="44"/>
          <w:szCs w:val="44"/>
        </w:rPr>
        <w:t xml:space="preserve">orm </w:t>
      </w:r>
      <w:proofErr w:type="gramStart"/>
      <w:r w:rsidRPr="1A9E51E8">
        <w:rPr>
          <w:b/>
          <w:bCs/>
          <w:sz w:val="44"/>
          <w:szCs w:val="44"/>
        </w:rPr>
        <w:t>A</w:t>
      </w:r>
      <w:proofErr w:type="gramEnd"/>
      <w:r w:rsidR="003032D6">
        <w:rPr>
          <w:b/>
          <w:bCs/>
          <w:sz w:val="44"/>
          <w:szCs w:val="44"/>
        </w:rPr>
        <w:t xml:space="preserve"> - Organisa</w:t>
      </w:r>
      <w:r w:rsidR="001569A8">
        <w:rPr>
          <w:b/>
          <w:bCs/>
          <w:sz w:val="44"/>
          <w:szCs w:val="44"/>
        </w:rPr>
        <w:t>tion</w:t>
      </w:r>
    </w:p>
    <w:p w14:paraId="11A44277" w14:textId="77777777" w:rsidR="0084597F" w:rsidRDefault="0084597F" w:rsidP="0084597F">
      <w:pPr>
        <w:pStyle w:val="Frontpageheadings"/>
        <w:spacing w:before="240"/>
      </w:pPr>
      <w:r w:rsidRPr="005C7474">
        <w:rPr>
          <w:noProof/>
        </w:rPr>
        <w:drawing>
          <wp:inline distT="0" distB="0" distL="0" distR="0" wp14:anchorId="0603F020" wp14:editId="601FA55C">
            <wp:extent cx="432000" cy="413878"/>
            <wp:effectExtent l="0" t="0" r="6350" b="5715"/>
            <wp:docPr id="70" name="Picture 70" descr="T:\Chris\IPART\2016\ICONS\IPART_Icons_Wh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T:\Chris\IPART\2016\ICONS\IPART_Icons_Wha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000" cy="413878"/>
                    </a:xfrm>
                    <a:prstGeom prst="rect">
                      <a:avLst/>
                    </a:prstGeom>
                    <a:noFill/>
                    <a:ln>
                      <a:noFill/>
                    </a:ln>
                  </pic:spPr>
                </pic:pic>
              </a:graphicData>
            </a:graphic>
          </wp:inline>
        </w:drawing>
      </w:r>
      <w:r w:rsidRPr="005C7474">
        <w:tab/>
      </w:r>
      <w:r>
        <w:t>About this document</w:t>
      </w:r>
    </w:p>
    <w:p w14:paraId="65968986" w14:textId="78EB30B8" w:rsidR="0084597F" w:rsidRDefault="0084597F" w:rsidP="0084597F">
      <w:pPr>
        <w:pStyle w:val="BodyText"/>
      </w:pPr>
      <w:r>
        <w:t xml:space="preserve">Use this form to apply for appointment to the </w:t>
      </w:r>
      <w:r w:rsidR="00116C48" w:rsidRPr="00116C48">
        <w:rPr>
          <w:i/>
        </w:rPr>
        <w:t>Water Industry Competition Act 2006</w:t>
      </w:r>
      <w:r w:rsidR="003032D6" w:rsidRPr="003032D6">
        <w:rPr>
          <w:i/>
        </w:rPr>
        <w:t xml:space="preserve"> </w:t>
      </w:r>
      <w:r w:rsidR="003032D6">
        <w:t>(WIC Act)</w:t>
      </w:r>
      <w:r w:rsidR="002B6735">
        <w:t xml:space="preserve"> Audit Services Panel. </w:t>
      </w:r>
      <w:r>
        <w:t>You must also com</w:t>
      </w:r>
      <w:r w:rsidRPr="00D9351E">
        <w:t>plete</w:t>
      </w:r>
      <w:r w:rsidR="003032D6" w:rsidRPr="00D9351E">
        <w:t xml:space="preserve"> </w:t>
      </w:r>
      <w:r w:rsidRPr="00D9351E">
        <w:rPr>
          <w:i/>
          <w:iCs/>
        </w:rPr>
        <w:t>Application</w:t>
      </w:r>
      <w:r w:rsidR="0092302F">
        <w:rPr>
          <w:i/>
          <w:iCs/>
        </w:rPr>
        <w:t xml:space="preserve"> for WIC Act Audit Services Panel</w:t>
      </w:r>
      <w:r w:rsidRPr="00D9351E">
        <w:rPr>
          <w:i/>
          <w:iCs/>
        </w:rPr>
        <w:t xml:space="preserve"> </w:t>
      </w:r>
      <w:r w:rsidR="00F22A64">
        <w:rPr>
          <w:i/>
          <w:iCs/>
        </w:rPr>
        <w:t>- F</w:t>
      </w:r>
      <w:r w:rsidR="5B5F2BCF" w:rsidRPr="00D9351E">
        <w:rPr>
          <w:i/>
          <w:iCs/>
        </w:rPr>
        <w:t xml:space="preserve">orm </w:t>
      </w:r>
      <w:r w:rsidRPr="00D9351E">
        <w:rPr>
          <w:i/>
          <w:iCs/>
        </w:rPr>
        <w:t>B</w:t>
      </w:r>
      <w:r w:rsidR="003032D6" w:rsidRPr="00D9351E">
        <w:rPr>
          <w:i/>
        </w:rPr>
        <w:t xml:space="preserve"> – Auditor </w:t>
      </w:r>
      <w:r w:rsidRPr="00D9351E">
        <w:t>for each aud</w:t>
      </w:r>
      <w:r w:rsidR="002B6735">
        <w:t xml:space="preserve">itor in your organisation. </w:t>
      </w:r>
      <w:r>
        <w:t>You must attach all supporting documentation as indicated in these forms.</w:t>
      </w:r>
    </w:p>
    <w:p w14:paraId="5B26BFA8" w14:textId="0BFF8BA3" w:rsidR="0084597F" w:rsidRDefault="0084597F" w:rsidP="0084597F">
      <w:pPr>
        <w:pStyle w:val="BodyText"/>
      </w:pPr>
      <w:r w:rsidRPr="00D9351E">
        <w:t>If you need help preparing your application, visit the IPART website</w:t>
      </w:r>
      <w:r w:rsidR="00CC3E56" w:rsidRPr="00D9351E">
        <w:t xml:space="preserve">, consult the </w:t>
      </w:r>
      <w:r w:rsidR="00CC3E56" w:rsidRPr="00E00B2E">
        <w:rPr>
          <w:i/>
        </w:rPr>
        <w:t>WIC Act Audit Services Panel Guide</w:t>
      </w:r>
      <w:r w:rsidR="00CC3E56">
        <w:t xml:space="preserve"> or email </w:t>
      </w:r>
      <w:hyperlink r:id="rId13" w:history="1">
        <w:r w:rsidR="00CC3E56">
          <w:rPr>
            <w:rStyle w:val="Hyperlink"/>
          </w:rPr>
          <w:t>wica@ipart.nsw.gov.au</w:t>
        </w:r>
      </w:hyperlink>
      <w:r w:rsidR="002B6735">
        <w:t xml:space="preserve">. </w:t>
      </w:r>
      <w:r>
        <w:t>You can find information on</w:t>
      </w:r>
      <w:r w:rsidR="00F22A64">
        <w:t xml:space="preserve"> the</w:t>
      </w:r>
      <w:r>
        <w:t xml:space="preserve"> </w:t>
      </w:r>
      <w:r w:rsidR="008E7CB9">
        <w:t>WIC</w:t>
      </w:r>
      <w:r w:rsidR="001569A8">
        <w:t> </w:t>
      </w:r>
      <w:r w:rsidR="008E7CB9">
        <w:t>A</w:t>
      </w:r>
      <w:r w:rsidR="001569A8">
        <w:t>ct</w:t>
      </w:r>
      <w:r w:rsidR="008E7CB9">
        <w:t xml:space="preserve"> and requirements for applicants, as well as </w:t>
      </w:r>
      <w:r w:rsidR="00ED6F38">
        <w:t xml:space="preserve">on </w:t>
      </w:r>
      <w:r w:rsidR="008E7CB9">
        <w:t>how to appl</w:t>
      </w:r>
      <w:r w:rsidR="003C4722">
        <w:t xml:space="preserve">y and the application process. </w:t>
      </w:r>
      <w:r w:rsidR="008E7CB9">
        <w:t xml:space="preserve">You can also find </w:t>
      </w:r>
      <w:r w:rsidR="4CD99F9A">
        <w:t xml:space="preserve">a </w:t>
      </w:r>
      <w:r w:rsidR="008E7CB9">
        <w:t>glossary at the end of this application form with the meaning of key terms used throughout.</w:t>
      </w:r>
    </w:p>
    <w:p w14:paraId="78937209" w14:textId="77777777" w:rsidR="0084597F" w:rsidRPr="00701BAC" w:rsidRDefault="0084597F" w:rsidP="0084597F">
      <w:pPr>
        <w:pStyle w:val="Frontpageheadings"/>
        <w:spacing w:before="240"/>
        <w:rPr>
          <w:spacing w:val="-4"/>
        </w:rPr>
      </w:pPr>
      <w:r w:rsidRPr="000D7832">
        <w:rPr>
          <w:noProof/>
        </w:rPr>
        <w:drawing>
          <wp:inline distT="0" distB="0" distL="0" distR="0" wp14:anchorId="39179AEE" wp14:editId="599F7480">
            <wp:extent cx="432000" cy="413878"/>
            <wp:effectExtent l="0" t="0" r="6350" b="5715"/>
            <wp:docPr id="2" name="Picture 2" descr="T:\Chris\IPART\2016\ICONS\IPART_Icons_Wh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T:\Chris\IPART\2016\ICONS\IPART_Icons_Wha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000" cy="413878"/>
                    </a:xfrm>
                    <a:prstGeom prst="rect">
                      <a:avLst/>
                    </a:prstGeom>
                    <a:noFill/>
                    <a:ln>
                      <a:noFill/>
                    </a:ln>
                  </pic:spPr>
                </pic:pic>
              </a:graphicData>
            </a:graphic>
          </wp:inline>
        </w:drawing>
      </w:r>
      <w:r w:rsidRPr="000D7832">
        <w:tab/>
      </w:r>
      <w:r w:rsidRPr="000D7832">
        <w:rPr>
          <w:spacing w:val="-4"/>
        </w:rPr>
        <w:t>Meaning of icons and colour</w:t>
      </w:r>
      <w:r w:rsidRPr="00701BAC">
        <w:rPr>
          <w:spacing w:val="-4"/>
        </w:rPr>
        <w:t>s in this form</w:t>
      </w:r>
    </w:p>
    <w:p w14:paraId="4B8AB396" w14:textId="77777777" w:rsidR="0084597F" w:rsidRPr="00701BAC" w:rsidRDefault="0084597F" w:rsidP="0084597F">
      <w:pPr>
        <w:pStyle w:val="Heading2nonumber"/>
        <w:spacing w:before="120"/>
      </w:pPr>
      <w:r>
        <w:t>I</w:t>
      </w:r>
      <w:r w:rsidRPr="00701BAC">
        <w:t>cons</w:t>
      </w:r>
    </w:p>
    <w:p w14:paraId="2318661F" w14:textId="77777777" w:rsidR="0084597F" w:rsidRPr="001A6BCB" w:rsidRDefault="0084597F" w:rsidP="0084597F">
      <w:pPr>
        <w:pStyle w:val="BodyText"/>
      </w:pPr>
      <w:r w:rsidRPr="001A6BCB">
        <w:rPr>
          <w:noProof/>
        </w:rPr>
        <w:drawing>
          <wp:inline distT="0" distB="0" distL="0" distR="0" wp14:anchorId="55453CBF" wp14:editId="5C385AF4">
            <wp:extent cx="142875" cy="152400"/>
            <wp:effectExtent l="0" t="0" r="9525" b="0"/>
            <wp:docPr id="91" name="Picture 91" descr="IPART_Icons_Arrow_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PART_Icons_Arrow_Righ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2875" cy="152400"/>
                    </a:xfrm>
                    <a:prstGeom prst="rect">
                      <a:avLst/>
                    </a:prstGeom>
                    <a:noFill/>
                    <a:ln>
                      <a:noFill/>
                    </a:ln>
                  </pic:spPr>
                </pic:pic>
              </a:graphicData>
            </a:graphic>
          </wp:inline>
        </w:drawing>
      </w:r>
      <w:r>
        <w:tab/>
      </w:r>
      <w:r w:rsidRPr="001A6BCB">
        <w:t>Indicates an instruction for completing this form.</w:t>
      </w:r>
    </w:p>
    <w:p w14:paraId="7A128AED" w14:textId="77777777" w:rsidR="0084597F" w:rsidRPr="001A6BCB" w:rsidRDefault="0084597F" w:rsidP="0084597F">
      <w:pPr>
        <w:pStyle w:val="BodyText"/>
      </w:pPr>
      <w:r w:rsidRPr="001A6BCB">
        <w:rPr>
          <w:noProof/>
        </w:rPr>
        <w:drawing>
          <wp:inline distT="0" distB="0" distL="0" distR="0" wp14:anchorId="79062E3C" wp14:editId="7D28ADB4">
            <wp:extent cx="147838" cy="159087"/>
            <wp:effectExtent l="0" t="0" r="5080" b="0"/>
            <wp:docPr id="3" name="Picture 3" descr="C:\Users\johnd\AppData\Local\Microsoft\Windows\Temporary Internet Files\Content.Word\IPART_Icons_Papercl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d\AppData\Local\Microsoft\Windows\Temporary Internet Files\Content.Word\IPART_Icons_Paperclip.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015" cy="163582"/>
                    </a:xfrm>
                    <a:prstGeom prst="rect">
                      <a:avLst/>
                    </a:prstGeom>
                    <a:noFill/>
                    <a:ln>
                      <a:noFill/>
                    </a:ln>
                  </pic:spPr>
                </pic:pic>
              </a:graphicData>
            </a:graphic>
          </wp:inline>
        </w:drawing>
      </w:r>
      <w:r>
        <w:tab/>
      </w:r>
      <w:r w:rsidRPr="001A6BCB">
        <w:t>Indicates a document or supporting evidence to be provided with the application.</w:t>
      </w:r>
    </w:p>
    <w:p w14:paraId="346893DE" w14:textId="77777777" w:rsidR="0084597F" w:rsidRPr="002B6544" w:rsidRDefault="0084597F" w:rsidP="0084597F">
      <w:pPr>
        <w:pStyle w:val="BodyText"/>
      </w:pPr>
      <w:r>
        <w:rPr>
          <w:noProof/>
        </w:rPr>
        <w:drawing>
          <wp:inline distT="0" distB="0" distL="0" distR="0" wp14:anchorId="1C9CC09D" wp14:editId="44960201">
            <wp:extent cx="177800" cy="177800"/>
            <wp:effectExtent l="0" t="0" r="0" b="0"/>
            <wp:docPr id="6" name="Picture 6" descr="IPART_Icons_Wh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ART_Icons_Wha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ab/>
      </w:r>
      <w:r w:rsidRPr="002B6544">
        <w:t>Important information to assist you with completing the application.</w:t>
      </w:r>
    </w:p>
    <w:p w14:paraId="2AFD8989" w14:textId="77777777" w:rsidR="0084597F" w:rsidRDefault="0084597F" w:rsidP="0084597F">
      <w:pPr>
        <w:pStyle w:val="BodyText"/>
      </w:pPr>
      <w:r>
        <w:rPr>
          <w:noProof/>
        </w:rPr>
        <w:drawing>
          <wp:inline distT="0" distB="0" distL="0" distR="0" wp14:anchorId="49D7B854" wp14:editId="73C751CB">
            <wp:extent cx="177800" cy="17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tab/>
        <w:t xml:space="preserve">Indicates the </w:t>
      </w:r>
      <w:r w:rsidRPr="00590143">
        <w:t xml:space="preserve">legislative </w:t>
      </w:r>
      <w:r>
        <w:t xml:space="preserve">instrument </w:t>
      </w:r>
      <w:r w:rsidRPr="00590143">
        <w:t>or administrative reason</w:t>
      </w:r>
      <w:r>
        <w:t>/</w:t>
      </w:r>
      <w:r w:rsidRPr="00590143">
        <w:t>s</w:t>
      </w:r>
      <w:r>
        <w:t xml:space="preserve"> </w:t>
      </w:r>
      <w:r w:rsidRPr="00590143">
        <w:t xml:space="preserve">for the </w:t>
      </w:r>
      <w:r>
        <w:t>question.</w:t>
      </w:r>
    </w:p>
    <w:p w14:paraId="5B921719" w14:textId="77777777" w:rsidR="0084597F" w:rsidRPr="00701BAC" w:rsidRDefault="0084597F" w:rsidP="0084597F">
      <w:pPr>
        <w:pStyle w:val="Heading2nonumber"/>
        <w:spacing w:before="240"/>
      </w:pPr>
      <w:r>
        <w:t>Shading</w:t>
      </w:r>
    </w:p>
    <w:p w14:paraId="0E8CFB1E" w14:textId="2823FF42" w:rsidR="0084597F" w:rsidRDefault="0084597F" w:rsidP="0084597F">
      <w:pPr>
        <w:pStyle w:val="BodyText"/>
      </w:pPr>
      <w:r w:rsidRPr="004B7651">
        <w:rPr>
          <w:shd w:val="clear" w:color="auto" w:fill="C0E7FF" w:themeFill="text2" w:themeFillTint="33"/>
        </w:rPr>
        <w:t>Blue shaded questions</w:t>
      </w:r>
      <w:r>
        <w:t xml:space="preserve"> must be completed by all applica</w:t>
      </w:r>
      <w:r w:rsidRPr="00B22843">
        <w:t>nts.</w:t>
      </w:r>
    </w:p>
    <w:p w14:paraId="461102AD" w14:textId="77777777" w:rsidR="0084597F" w:rsidRDefault="0084597F" w:rsidP="0084597F">
      <w:pPr>
        <w:pStyle w:val="BodyText"/>
      </w:pPr>
      <w:r w:rsidRPr="004B7651">
        <w:rPr>
          <w:shd w:val="clear" w:color="auto" w:fill="FDE0C3"/>
        </w:rPr>
        <w:t>Amber shaded questions</w:t>
      </w:r>
      <w:r w:rsidRPr="004B7651">
        <w:rPr>
          <w:color w:val="F68B1F"/>
        </w:rPr>
        <w:t xml:space="preserve"> </w:t>
      </w:r>
      <w:r>
        <w:t>must only be completed if relevant to the application.</w:t>
      </w:r>
    </w:p>
    <w:p w14:paraId="15A072AE" w14:textId="77777777" w:rsidR="0084597F" w:rsidRDefault="0084597F" w:rsidP="0084597F">
      <w:pPr>
        <w:pStyle w:val="Frontpageheadings"/>
        <w:spacing w:before="240"/>
      </w:pPr>
      <w:r w:rsidRPr="006870D5">
        <w:rPr>
          <w:noProof/>
        </w:rPr>
        <w:drawing>
          <wp:inline distT="0" distB="0" distL="0" distR="0" wp14:anchorId="4099CC70" wp14:editId="6744A98B">
            <wp:extent cx="431800" cy="413385"/>
            <wp:effectExtent l="0" t="0" r="6350" b="5715"/>
            <wp:docPr id="38" name="Picture 38" descr="T:\Chris\IPART\2016\ICONS\IPART_Icons_H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T:\Chris\IPART\2016\ICONS\IPART_Icons_How.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1800" cy="413385"/>
                    </a:xfrm>
                    <a:prstGeom prst="rect">
                      <a:avLst/>
                    </a:prstGeom>
                    <a:noFill/>
                    <a:ln>
                      <a:noFill/>
                    </a:ln>
                  </pic:spPr>
                </pic:pic>
              </a:graphicData>
            </a:graphic>
          </wp:inline>
        </w:drawing>
      </w:r>
      <w:r w:rsidRPr="005C7474">
        <w:tab/>
      </w:r>
      <w:r w:rsidRPr="00CE2FAA">
        <w:t xml:space="preserve">How to complete </w:t>
      </w:r>
      <w:r>
        <w:t>this</w:t>
      </w:r>
      <w:r w:rsidRPr="00CE2FAA">
        <w:t xml:space="preserve"> application</w:t>
      </w:r>
      <w:r>
        <w:t xml:space="preserve"> form</w:t>
      </w:r>
    </w:p>
    <w:p w14:paraId="475C29CB" w14:textId="74808B16" w:rsidR="0084597F" w:rsidRPr="00514AD8" w:rsidRDefault="0084597F" w:rsidP="0084597F">
      <w:pPr>
        <w:pStyle w:val="BodyText"/>
        <w:ind w:left="425" w:hanging="425"/>
      </w:pPr>
      <w:r w:rsidRPr="00514AD8">
        <w:t>1.</w:t>
      </w:r>
      <w:r w:rsidR="72415E06" w:rsidRPr="00514AD8">
        <w:t xml:space="preserve">    </w:t>
      </w:r>
      <w:r w:rsidRPr="00514AD8">
        <w:t>Provide a respo</w:t>
      </w:r>
      <w:r w:rsidR="00DE6869">
        <w:t>nse to all required questions.</w:t>
      </w:r>
    </w:p>
    <w:p w14:paraId="35BC2D82" w14:textId="3F960632" w:rsidR="0084597F" w:rsidRDefault="0084597F" w:rsidP="0084597F">
      <w:pPr>
        <w:pStyle w:val="BodyText"/>
        <w:ind w:left="425" w:hanging="425"/>
      </w:pPr>
      <w:r w:rsidRPr="00514AD8">
        <w:t>2.</w:t>
      </w:r>
      <w:r w:rsidR="3DCA77FE" w:rsidRPr="00514AD8">
        <w:t xml:space="preserve">   </w:t>
      </w:r>
      <w:r w:rsidRPr="00514AD8">
        <w:tab/>
        <w:t>Where a</w:t>
      </w:r>
      <w:r>
        <w:t>n attachment is required, provide the complete file name for the attachment in th</w:t>
      </w:r>
      <w:r w:rsidR="007435FD">
        <w:t>e file name field in this form</w:t>
      </w:r>
      <w:r w:rsidR="00F22A64">
        <w:t xml:space="preserve"> (include in the file name the number of the question to which the file relates and the document extension)</w:t>
      </w:r>
      <w:r w:rsidR="007435FD">
        <w:t>.</w:t>
      </w:r>
      <w:r>
        <w:t xml:space="preserve"> If included as part of a larger document, specify the relevant location in that document in the location field in this form.</w:t>
      </w:r>
    </w:p>
    <w:p w14:paraId="0F2AA920" w14:textId="64211974" w:rsidR="0084597F" w:rsidRDefault="0084597F" w:rsidP="0084597F">
      <w:pPr>
        <w:pStyle w:val="BodyText"/>
        <w:ind w:left="425" w:hanging="425"/>
      </w:pPr>
      <w:r>
        <w:t>3.</w:t>
      </w:r>
      <w:r w:rsidR="665F6266">
        <w:t xml:space="preserve">   </w:t>
      </w:r>
      <w:r>
        <w:tab/>
        <w:t>Review the completed application form and supporting documentation to ensure that they are concise, co</w:t>
      </w:r>
      <w:r w:rsidR="007435FD">
        <w:t>mplete, relevant and accurate.</w:t>
      </w:r>
    </w:p>
    <w:p w14:paraId="72A6DC61" w14:textId="77777777" w:rsidR="0038063E" w:rsidRDefault="008E7CB9" w:rsidP="00B22843">
      <w:pPr>
        <w:pStyle w:val="Heading2"/>
        <w:keepNext/>
      </w:pPr>
      <w:r>
        <w:lastRenderedPageBreak/>
        <w:t>Applicant details</w:t>
      </w:r>
    </w:p>
    <w:p w14:paraId="06617871" w14:textId="77777777" w:rsidR="009B791D" w:rsidRPr="009B791D" w:rsidRDefault="005D2CF5" w:rsidP="009B791D">
      <w:pPr>
        <w:pStyle w:val="Questionlevel1"/>
      </w:pPr>
      <w:r w:rsidRPr="009B791D">
        <w:t>Who is applying for appointment to the Panel?</w:t>
      </w:r>
    </w:p>
    <w:p w14:paraId="5B609B18" w14:textId="6205866F" w:rsidR="005D2CF5" w:rsidRDefault="005D2CF5" w:rsidP="005D2CF5">
      <w:pPr>
        <w:pStyle w:val="Reasonbullet"/>
      </w:pPr>
      <w:r>
        <w:t xml:space="preserve">If your application is successful, the information in this question will be publicly available on the </w:t>
      </w:r>
      <w:r w:rsidR="001569A8">
        <w:t>WIC Act</w:t>
      </w:r>
      <w:r w:rsidR="002605D2">
        <w:t xml:space="preserve"> </w:t>
      </w:r>
      <w:r>
        <w:t>Audit Services Panel</w:t>
      </w:r>
      <w:r w:rsidR="002D73CA">
        <w:t>, WILMA</w:t>
      </w:r>
      <w:r w:rsidR="002D73CA">
        <w:rPr>
          <w:rStyle w:val="FootnoteReference"/>
        </w:rPr>
        <w:footnoteReference w:id="2"/>
      </w:r>
      <w:r w:rsidR="002D73CA">
        <w:t xml:space="preserve"> portal</w:t>
      </w:r>
      <w:r>
        <w:t xml:space="preserve"> and the IPART website.</w:t>
      </w:r>
    </w:p>
    <w:p w14:paraId="242AC0CF" w14:textId="77777777" w:rsidR="00CD6684" w:rsidRPr="001F0544" w:rsidRDefault="005D2CF5" w:rsidP="005D2CF5">
      <w:pPr>
        <w:pStyle w:val="Instructionbullet"/>
      </w:pPr>
      <w:r>
        <w:t xml:space="preserve">Provide information </w:t>
      </w:r>
      <w:r w:rsidRPr="002C1420">
        <w:t>about the applicant entity.</w:t>
      </w:r>
    </w:p>
    <w:tbl>
      <w:tblPr>
        <w:tblStyle w:val="RowandColumnHeadingtext"/>
        <w:tblW w:w="9070" w:type="dxa"/>
        <w:tblBorders>
          <w:top w:val="none" w:sz="0" w:space="0" w:color="auto"/>
          <w:bottom w:val="none" w:sz="0" w:space="0" w:color="auto"/>
          <w:insideH w:val="single" w:sz="4" w:space="0" w:color="auto"/>
          <w:insideV w:val="single" w:sz="4" w:space="0" w:color="auto"/>
        </w:tblBorders>
        <w:tblLook w:val="0480" w:firstRow="0" w:lastRow="0" w:firstColumn="1" w:lastColumn="0" w:noHBand="0" w:noVBand="1"/>
      </w:tblPr>
      <w:tblGrid>
        <w:gridCol w:w="4381"/>
        <w:gridCol w:w="4689"/>
      </w:tblGrid>
      <w:tr w:rsidR="00CD6684" w:rsidRPr="001F0544" w14:paraId="0E1C995E" w14:textId="77777777" w:rsidTr="001F0544">
        <w:tc>
          <w:tcPr>
            <w:cnfStyle w:val="001000000000" w:firstRow="0" w:lastRow="0" w:firstColumn="1" w:lastColumn="0" w:oddVBand="0" w:evenVBand="0" w:oddHBand="0" w:evenHBand="0" w:firstRowFirstColumn="0" w:firstRowLastColumn="0" w:lastRowFirstColumn="0" w:lastRowLastColumn="0"/>
            <w:tcW w:w="2415"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7339DEB" w14:textId="77777777" w:rsidR="00CD6684" w:rsidRPr="00875758" w:rsidRDefault="00CD6684" w:rsidP="00875758">
            <w:pPr>
              <w:pStyle w:val="Questionlevel2nonumber"/>
            </w:pPr>
            <w:r w:rsidRPr="00875758">
              <w:t>Legal name of entity applying for appointment to the panel:</w:t>
            </w:r>
          </w:p>
        </w:tc>
        <w:tc>
          <w:tcPr>
            <w:tcW w:w="2585" w:type="pct"/>
            <w:shd w:val="clear" w:color="auto" w:fill="E3E3E3"/>
          </w:tcPr>
          <w:p w14:paraId="323DF63F" w14:textId="77777777" w:rsidR="00CD6684" w:rsidRPr="00803755" w:rsidRDefault="00117AB9" w:rsidP="00875758">
            <w:pPr>
              <w:pStyle w:val="Answer"/>
              <w:cnfStyle w:val="000000000000" w:firstRow="0" w:lastRow="0" w:firstColumn="0" w:lastColumn="0" w:oddVBand="0" w:evenVBand="0" w:oddHBand="0" w:evenHBand="0" w:firstRowFirstColumn="0" w:firstRowLastColumn="0" w:lastRowFirstColumn="0" w:lastRowLastColumn="0"/>
            </w:pPr>
            <w:sdt>
              <w:sdtPr>
                <w:id w:val="-670957658"/>
                <w:placeholder>
                  <w:docPart w:val="32E9620D8CF745BB9EAFDD8BE7E17AC1"/>
                </w:placeholder>
              </w:sdtPr>
              <w:sdtEndPr/>
              <w:sdtContent>
                <w:sdt>
                  <w:sdtPr>
                    <w:id w:val="1916287031"/>
                    <w:placeholder>
                      <w:docPart w:val="DefaultPlaceholder_1081868574"/>
                    </w:placeholder>
                    <w:showingPlcHdr/>
                  </w:sdtPr>
                  <w:sdtEndPr/>
                  <w:sdtContent>
                    <w:r w:rsidR="00803755" w:rsidRPr="00803755">
                      <w:rPr>
                        <w:rStyle w:val="PlaceholderText"/>
                        <w:rFonts w:eastAsiaTheme="minorHAnsi"/>
                        <w:color w:val="auto"/>
                      </w:rPr>
                      <w:t>Click here to enter text.</w:t>
                    </w:r>
                  </w:sdtContent>
                </w:sdt>
              </w:sdtContent>
            </w:sdt>
          </w:p>
        </w:tc>
      </w:tr>
      <w:tr w:rsidR="00CD6684" w:rsidRPr="001F0544" w14:paraId="25BF9DAB" w14:textId="77777777" w:rsidTr="00B23474">
        <w:tc>
          <w:tcPr>
            <w:cnfStyle w:val="001000000000" w:firstRow="0" w:lastRow="0" w:firstColumn="1" w:lastColumn="0" w:oddVBand="0" w:evenVBand="0" w:oddHBand="0" w:evenHBand="0" w:firstRowFirstColumn="0" w:firstRowLastColumn="0" w:lastRowFirstColumn="0" w:lastRowLastColumn="0"/>
            <w:tcW w:w="2415" w:type="pct"/>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DE0C3"/>
          </w:tcPr>
          <w:p w14:paraId="7A3473C0" w14:textId="77777777" w:rsidR="00CD6684" w:rsidRPr="00875758" w:rsidRDefault="002630BA" w:rsidP="002630BA">
            <w:pPr>
              <w:pStyle w:val="Questionlevel2nonumber"/>
            </w:pPr>
            <w:r>
              <w:t>Registered business or trading name</w:t>
            </w:r>
            <w:r w:rsidR="00CD6684" w:rsidRPr="00875758">
              <w:t>:</w:t>
            </w:r>
          </w:p>
        </w:tc>
        <w:sdt>
          <w:sdtPr>
            <w:tag w:val="Click here to enter text or type &quot;N/A&quot;."/>
            <w:id w:val="-1639025593"/>
            <w:placeholder>
              <w:docPart w:val="49F52D88B2FF451F8F24875CF13FF202"/>
            </w:placeholder>
            <w:temporary/>
            <w:showingPlcHdr/>
            <w:text/>
          </w:sdtPr>
          <w:sdtEndPr/>
          <w:sdtContent>
            <w:tc>
              <w:tcPr>
                <w:tcW w:w="2585" w:type="pct"/>
                <w:shd w:val="clear" w:color="auto" w:fill="E3E3E3"/>
              </w:tcPr>
              <w:p w14:paraId="49498D54" w14:textId="77777777" w:rsidR="00CD6684" w:rsidRPr="00803755" w:rsidRDefault="00803755" w:rsidP="00875758">
                <w:pPr>
                  <w:pStyle w:val="Answer"/>
                  <w:cnfStyle w:val="000000000000" w:firstRow="0" w:lastRow="0" w:firstColumn="0" w:lastColumn="0" w:oddVBand="0" w:evenVBand="0" w:oddHBand="0" w:evenHBand="0" w:firstRowFirstColumn="0" w:firstRowLastColumn="0" w:lastRowFirstColumn="0" w:lastRowLastColumn="0"/>
                </w:pPr>
                <w:r w:rsidRPr="00803755">
                  <w:rPr>
                    <w:rStyle w:val="PlaceholderText"/>
                    <w:rFonts w:eastAsiaTheme="minorHAnsi"/>
                    <w:color w:val="auto"/>
                  </w:rPr>
                  <w:t>Click here to enter text or type "N/A".</w:t>
                </w:r>
              </w:p>
            </w:tc>
          </w:sdtContent>
        </w:sdt>
      </w:tr>
      <w:tr w:rsidR="00CD6684" w:rsidRPr="001F0544" w14:paraId="26BAC2BF" w14:textId="77777777" w:rsidTr="001F0544">
        <w:tc>
          <w:tcPr>
            <w:cnfStyle w:val="001000000000" w:firstRow="0" w:lastRow="0" w:firstColumn="1" w:lastColumn="0" w:oddVBand="0" w:evenVBand="0" w:oddHBand="0" w:evenHBand="0" w:firstRowFirstColumn="0" w:firstRowLastColumn="0" w:lastRowFirstColumn="0" w:lastRowLastColumn="0"/>
            <w:tcW w:w="2415"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43106DE8" w14:textId="77777777" w:rsidR="00CD6684" w:rsidRPr="00875758" w:rsidRDefault="00CD6684" w:rsidP="00875758">
            <w:pPr>
              <w:pStyle w:val="Questionlevel2nonumber"/>
            </w:pPr>
            <w:r w:rsidRPr="00875758">
              <w:t>Type of entity:</w:t>
            </w:r>
          </w:p>
        </w:tc>
        <w:tc>
          <w:tcPr>
            <w:tcW w:w="2585" w:type="pct"/>
            <w:shd w:val="clear" w:color="auto" w:fill="E3E3E3"/>
          </w:tcPr>
          <w:p w14:paraId="68552D61" w14:textId="77777777" w:rsidR="00CD6684" w:rsidRPr="00803755" w:rsidRDefault="00117AB9" w:rsidP="00875758">
            <w:pPr>
              <w:pStyle w:val="Answer"/>
              <w:cnfStyle w:val="000000000000" w:firstRow="0" w:lastRow="0" w:firstColumn="0" w:lastColumn="0" w:oddVBand="0" w:evenVBand="0" w:oddHBand="0" w:evenHBand="0" w:firstRowFirstColumn="0" w:firstRowLastColumn="0" w:lastRowFirstColumn="0" w:lastRowLastColumn="0"/>
            </w:pPr>
            <w:sdt>
              <w:sdtPr>
                <w:id w:val="1153097597"/>
                <w:placeholder>
                  <w:docPart w:val="5651D1CE850F475D92E1BF66AF518D25"/>
                </w:placeholder>
              </w:sdtPr>
              <w:sdtEndPr/>
              <w:sdtContent>
                <w:sdt>
                  <w:sdtPr>
                    <w:id w:val="-613979391"/>
                    <w:placeholder>
                      <w:docPart w:val="DefaultPlaceholder_1081868574"/>
                    </w:placeholder>
                    <w:showingPlcHdr/>
                  </w:sdtPr>
                  <w:sdtEndPr/>
                  <w:sdtContent>
                    <w:r w:rsidR="00803755" w:rsidRPr="00803755">
                      <w:rPr>
                        <w:rStyle w:val="PlaceholderText"/>
                        <w:rFonts w:eastAsiaTheme="minorHAnsi"/>
                        <w:color w:val="auto"/>
                      </w:rPr>
                      <w:t>Click here to enter text.</w:t>
                    </w:r>
                  </w:sdtContent>
                </w:sdt>
              </w:sdtContent>
            </w:sdt>
          </w:p>
        </w:tc>
      </w:tr>
      <w:tr w:rsidR="00CD6684" w:rsidRPr="001F0544" w14:paraId="14C66A0A" w14:textId="77777777" w:rsidTr="001F0544">
        <w:tc>
          <w:tcPr>
            <w:cnfStyle w:val="001000000000" w:firstRow="0" w:lastRow="0" w:firstColumn="1" w:lastColumn="0" w:oddVBand="0" w:evenVBand="0" w:oddHBand="0" w:evenHBand="0" w:firstRowFirstColumn="0" w:firstRowLastColumn="0" w:lastRowFirstColumn="0" w:lastRowLastColumn="0"/>
            <w:tcW w:w="2415"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65CDF16D" w14:textId="77777777" w:rsidR="00CD6684" w:rsidRPr="00875758" w:rsidRDefault="00CD6684" w:rsidP="002630BA">
            <w:pPr>
              <w:pStyle w:val="Questionlevel2nonumber"/>
            </w:pPr>
            <w:r w:rsidRPr="00875758">
              <w:t>ABN</w:t>
            </w:r>
            <w:r w:rsidR="002630BA" w:rsidRPr="002630BA">
              <w:rPr>
                <w:i/>
              </w:rPr>
              <w:t xml:space="preserve"> (not required if providing ACN)</w:t>
            </w:r>
          </w:p>
        </w:tc>
        <w:tc>
          <w:tcPr>
            <w:tcW w:w="2585" w:type="pct"/>
            <w:shd w:val="clear" w:color="auto" w:fill="E3E3E3"/>
          </w:tcPr>
          <w:p w14:paraId="28B3CCD9" w14:textId="77777777" w:rsidR="00CD6684" w:rsidRPr="00803755" w:rsidRDefault="00117AB9" w:rsidP="002630BA">
            <w:pPr>
              <w:pStyle w:val="Answer"/>
              <w:cnfStyle w:val="000000000000" w:firstRow="0" w:lastRow="0" w:firstColumn="0" w:lastColumn="0" w:oddVBand="0" w:evenVBand="0" w:oddHBand="0" w:evenHBand="0" w:firstRowFirstColumn="0" w:firstRowLastColumn="0" w:lastRowFirstColumn="0" w:lastRowLastColumn="0"/>
            </w:pPr>
            <w:sdt>
              <w:sdtPr>
                <w:id w:val="-1439361555"/>
                <w:placeholder>
                  <w:docPart w:val="8A57889F9DB14204BB0FFB47F871A566"/>
                </w:placeholder>
              </w:sdtPr>
              <w:sdtEndPr/>
              <w:sdtContent>
                <w:sdt>
                  <w:sdtPr>
                    <w:id w:val="1751081437"/>
                    <w:placeholder>
                      <w:docPart w:val="DefaultPlaceholder_1081868574"/>
                    </w:placeholder>
                    <w:showingPlcHdr/>
                  </w:sdtPr>
                  <w:sdtEndPr/>
                  <w:sdtContent>
                    <w:r w:rsidR="00803755" w:rsidRPr="00803755">
                      <w:rPr>
                        <w:rStyle w:val="PlaceholderText"/>
                        <w:rFonts w:eastAsiaTheme="minorHAnsi"/>
                        <w:color w:val="auto"/>
                      </w:rPr>
                      <w:t>Click here to enter text.</w:t>
                    </w:r>
                  </w:sdtContent>
                </w:sdt>
              </w:sdtContent>
            </w:sdt>
            <w:r w:rsidR="00CD6684" w:rsidRPr="00803755">
              <w:t xml:space="preserve"> </w:t>
            </w:r>
          </w:p>
        </w:tc>
      </w:tr>
      <w:tr w:rsidR="00CD6684" w:rsidRPr="001F0544" w14:paraId="1D7A73F3" w14:textId="77777777" w:rsidTr="001F0544">
        <w:tc>
          <w:tcPr>
            <w:cnfStyle w:val="001000000000" w:firstRow="0" w:lastRow="0" w:firstColumn="1" w:lastColumn="0" w:oddVBand="0" w:evenVBand="0" w:oddHBand="0" w:evenHBand="0" w:firstRowFirstColumn="0" w:firstRowLastColumn="0" w:lastRowFirstColumn="0" w:lastRowLastColumn="0"/>
            <w:tcW w:w="2415"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ADEC6DF" w14:textId="77777777" w:rsidR="00CD6684" w:rsidRPr="00875758" w:rsidRDefault="002630BA" w:rsidP="002630BA">
            <w:pPr>
              <w:pStyle w:val="Questionlevel2nonumber"/>
            </w:pPr>
            <w:r>
              <w:t>ACN</w:t>
            </w:r>
            <w:r w:rsidRPr="002630BA">
              <w:rPr>
                <w:i/>
              </w:rPr>
              <w:t xml:space="preserve"> (not required if providing ABN)</w:t>
            </w:r>
          </w:p>
        </w:tc>
        <w:tc>
          <w:tcPr>
            <w:tcW w:w="2585" w:type="pct"/>
            <w:shd w:val="clear" w:color="auto" w:fill="E3E3E3"/>
          </w:tcPr>
          <w:p w14:paraId="6F800631" w14:textId="77777777" w:rsidR="00CD6684" w:rsidRPr="00803755" w:rsidRDefault="00117AB9" w:rsidP="002630BA">
            <w:pPr>
              <w:pStyle w:val="Answer"/>
              <w:cnfStyle w:val="000000000000" w:firstRow="0" w:lastRow="0" w:firstColumn="0" w:lastColumn="0" w:oddVBand="0" w:evenVBand="0" w:oddHBand="0" w:evenHBand="0" w:firstRowFirstColumn="0" w:firstRowLastColumn="0" w:lastRowFirstColumn="0" w:lastRowLastColumn="0"/>
            </w:pPr>
            <w:sdt>
              <w:sdtPr>
                <w:id w:val="-1877534585"/>
                <w:placeholder>
                  <w:docPart w:val="A0845566CF5D4546963E313620450872"/>
                </w:placeholder>
              </w:sdtPr>
              <w:sdtEndPr/>
              <w:sdtContent>
                <w:sdt>
                  <w:sdtPr>
                    <w:id w:val="-1586991750"/>
                    <w:placeholder>
                      <w:docPart w:val="DefaultPlaceholder_1081868574"/>
                    </w:placeholder>
                    <w:showingPlcHdr/>
                  </w:sdtPr>
                  <w:sdtEndPr/>
                  <w:sdtContent>
                    <w:r w:rsidR="00803755" w:rsidRPr="00803755">
                      <w:rPr>
                        <w:rStyle w:val="PlaceholderText"/>
                        <w:rFonts w:eastAsiaTheme="minorHAnsi"/>
                        <w:color w:val="auto"/>
                      </w:rPr>
                      <w:t>Click here to enter text.</w:t>
                    </w:r>
                  </w:sdtContent>
                </w:sdt>
              </w:sdtContent>
            </w:sdt>
          </w:p>
        </w:tc>
      </w:tr>
      <w:tr w:rsidR="00CD6684" w:rsidRPr="001F0544" w14:paraId="62CAF4AF" w14:textId="77777777" w:rsidTr="001F0544">
        <w:tc>
          <w:tcPr>
            <w:cnfStyle w:val="001000000000" w:firstRow="0" w:lastRow="0" w:firstColumn="1" w:lastColumn="0" w:oddVBand="0" w:evenVBand="0" w:oddHBand="0" w:evenHBand="0" w:firstRowFirstColumn="0" w:firstRowLastColumn="0" w:lastRowFirstColumn="0" w:lastRowLastColumn="0"/>
            <w:tcW w:w="2415"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DBEE559" w14:textId="77777777" w:rsidR="00CD6684" w:rsidRPr="00875758" w:rsidRDefault="00CD6684" w:rsidP="00875758">
            <w:pPr>
              <w:pStyle w:val="Questionlevel2nonumber"/>
            </w:pPr>
            <w:r w:rsidRPr="00875758">
              <w:t>Registered business address:</w:t>
            </w:r>
          </w:p>
        </w:tc>
        <w:tc>
          <w:tcPr>
            <w:tcW w:w="2585" w:type="pct"/>
            <w:shd w:val="clear" w:color="auto" w:fill="E3E3E3"/>
          </w:tcPr>
          <w:p w14:paraId="1F7190C1" w14:textId="77777777" w:rsidR="00CD6684" w:rsidRPr="00803755" w:rsidRDefault="00117AB9" w:rsidP="00875758">
            <w:pPr>
              <w:pStyle w:val="Answer"/>
              <w:cnfStyle w:val="000000000000" w:firstRow="0" w:lastRow="0" w:firstColumn="0" w:lastColumn="0" w:oddVBand="0" w:evenVBand="0" w:oddHBand="0" w:evenHBand="0" w:firstRowFirstColumn="0" w:firstRowLastColumn="0" w:lastRowFirstColumn="0" w:lastRowLastColumn="0"/>
            </w:pPr>
            <w:sdt>
              <w:sdtPr>
                <w:id w:val="-1269392580"/>
                <w:placeholder>
                  <w:docPart w:val="4136EB6AE2734F25B83280EEFF915A3C"/>
                </w:placeholder>
              </w:sdtPr>
              <w:sdtEndPr/>
              <w:sdtContent>
                <w:sdt>
                  <w:sdtPr>
                    <w:id w:val="890151954"/>
                    <w:placeholder>
                      <w:docPart w:val="DefaultPlaceholder_1081868574"/>
                    </w:placeholder>
                    <w:showingPlcHdr/>
                  </w:sdtPr>
                  <w:sdtEndPr/>
                  <w:sdtContent>
                    <w:r w:rsidR="00803755" w:rsidRPr="00803755">
                      <w:rPr>
                        <w:rStyle w:val="PlaceholderText"/>
                        <w:rFonts w:eastAsiaTheme="minorHAnsi"/>
                        <w:color w:val="auto"/>
                      </w:rPr>
                      <w:t>Click here to enter text.</w:t>
                    </w:r>
                  </w:sdtContent>
                </w:sdt>
              </w:sdtContent>
            </w:sdt>
          </w:p>
        </w:tc>
      </w:tr>
      <w:tr w:rsidR="00CD6684" w:rsidRPr="001F0544" w14:paraId="3D0C2F57" w14:textId="77777777" w:rsidTr="001F0544">
        <w:tc>
          <w:tcPr>
            <w:cnfStyle w:val="001000000000" w:firstRow="0" w:lastRow="0" w:firstColumn="1" w:lastColumn="0" w:oddVBand="0" w:evenVBand="0" w:oddHBand="0" w:evenHBand="0" w:firstRowFirstColumn="0" w:firstRowLastColumn="0" w:lastRowFirstColumn="0" w:lastRowLastColumn="0"/>
            <w:tcW w:w="2415"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1F19BCBC" w14:textId="77777777" w:rsidR="00CD6684" w:rsidRPr="00875758" w:rsidRDefault="00CD6684" w:rsidP="00875758">
            <w:pPr>
              <w:pStyle w:val="Questionlevel2nonumber"/>
            </w:pPr>
            <w:r w:rsidRPr="00875758">
              <w:t>Postal address, if different to the registered business address:</w:t>
            </w:r>
          </w:p>
        </w:tc>
        <w:tc>
          <w:tcPr>
            <w:tcW w:w="2585" w:type="pct"/>
            <w:shd w:val="clear" w:color="auto" w:fill="E3E3E3"/>
          </w:tcPr>
          <w:p w14:paraId="396A4600" w14:textId="77777777" w:rsidR="00CD6684" w:rsidRPr="00803755" w:rsidRDefault="00117AB9" w:rsidP="00875758">
            <w:pPr>
              <w:pStyle w:val="Answer"/>
              <w:cnfStyle w:val="000000000000" w:firstRow="0" w:lastRow="0" w:firstColumn="0" w:lastColumn="0" w:oddVBand="0" w:evenVBand="0" w:oddHBand="0" w:evenHBand="0" w:firstRowFirstColumn="0" w:firstRowLastColumn="0" w:lastRowFirstColumn="0" w:lastRowLastColumn="0"/>
            </w:pPr>
            <w:sdt>
              <w:sdtPr>
                <w:id w:val="1378129238"/>
                <w:placeholder>
                  <w:docPart w:val="7AAA68CB47E9408983DF108565D479FF"/>
                </w:placeholder>
              </w:sdtPr>
              <w:sdtEndPr/>
              <w:sdtContent>
                <w:sdt>
                  <w:sdtPr>
                    <w:id w:val="-1604946705"/>
                    <w:placeholder>
                      <w:docPart w:val="DefaultPlaceholder_1081868574"/>
                    </w:placeholder>
                    <w:showingPlcHdr/>
                  </w:sdtPr>
                  <w:sdtEndPr/>
                  <w:sdtContent>
                    <w:r w:rsidR="00803755" w:rsidRPr="00803755">
                      <w:rPr>
                        <w:rStyle w:val="PlaceholderText"/>
                        <w:rFonts w:eastAsiaTheme="minorHAnsi"/>
                        <w:color w:val="auto"/>
                      </w:rPr>
                      <w:t>Click here to enter text.</w:t>
                    </w:r>
                  </w:sdtContent>
                </w:sdt>
              </w:sdtContent>
            </w:sdt>
          </w:p>
        </w:tc>
      </w:tr>
      <w:tr w:rsidR="001F0544" w:rsidRPr="001F0544" w14:paraId="3345287F" w14:textId="77777777" w:rsidTr="001F0544">
        <w:tc>
          <w:tcPr>
            <w:cnfStyle w:val="001000000000" w:firstRow="0" w:lastRow="0" w:firstColumn="1" w:lastColumn="0" w:oddVBand="0" w:evenVBand="0" w:oddHBand="0" w:evenHBand="0" w:firstRowFirstColumn="0" w:firstRowLastColumn="0" w:lastRowFirstColumn="0" w:lastRowLastColumn="0"/>
            <w:tcW w:w="2415" w:type="pct"/>
          </w:tcPr>
          <w:p w14:paraId="1780DF12" w14:textId="77777777" w:rsidR="00CD6684" w:rsidRPr="00875758" w:rsidRDefault="00CD6684" w:rsidP="00875758">
            <w:pPr>
              <w:pStyle w:val="Questionlevel2nonumber"/>
            </w:pPr>
            <w:r w:rsidRPr="00875758">
              <w:t>Contact number:</w:t>
            </w:r>
          </w:p>
        </w:tc>
        <w:tc>
          <w:tcPr>
            <w:tcW w:w="2585" w:type="pct"/>
            <w:shd w:val="clear" w:color="auto" w:fill="E3E3E3"/>
          </w:tcPr>
          <w:p w14:paraId="45FA6D6F" w14:textId="77777777" w:rsidR="00CD6684" w:rsidRPr="00803755" w:rsidRDefault="00117AB9" w:rsidP="00875758">
            <w:pPr>
              <w:pStyle w:val="Answer"/>
              <w:cnfStyle w:val="000000000000" w:firstRow="0" w:lastRow="0" w:firstColumn="0" w:lastColumn="0" w:oddVBand="0" w:evenVBand="0" w:oddHBand="0" w:evenHBand="0" w:firstRowFirstColumn="0" w:firstRowLastColumn="0" w:lastRowFirstColumn="0" w:lastRowLastColumn="0"/>
            </w:pPr>
            <w:sdt>
              <w:sdtPr>
                <w:id w:val="60291863"/>
                <w:placeholder>
                  <w:docPart w:val="794DD30E644849918B28851616493E38"/>
                </w:placeholder>
              </w:sdtPr>
              <w:sdtEndPr/>
              <w:sdtContent>
                <w:sdt>
                  <w:sdtPr>
                    <w:id w:val="1299101966"/>
                    <w:placeholder>
                      <w:docPart w:val="DefaultPlaceholder_1081868574"/>
                    </w:placeholder>
                    <w:showingPlcHdr/>
                  </w:sdtPr>
                  <w:sdtEndPr/>
                  <w:sdtContent>
                    <w:r w:rsidR="00803755" w:rsidRPr="00803755">
                      <w:rPr>
                        <w:rStyle w:val="PlaceholderText"/>
                        <w:rFonts w:eastAsiaTheme="minorHAnsi"/>
                        <w:color w:val="auto"/>
                      </w:rPr>
                      <w:t>Click here to enter text.</w:t>
                    </w:r>
                  </w:sdtContent>
                </w:sdt>
              </w:sdtContent>
            </w:sdt>
          </w:p>
        </w:tc>
      </w:tr>
      <w:tr w:rsidR="00CD6684" w:rsidRPr="001F0544" w14:paraId="0B9649D0" w14:textId="77777777" w:rsidTr="001F0544">
        <w:tc>
          <w:tcPr>
            <w:cnfStyle w:val="001000000000" w:firstRow="0" w:lastRow="0" w:firstColumn="1" w:lastColumn="0" w:oddVBand="0" w:evenVBand="0" w:oddHBand="0" w:evenHBand="0" w:firstRowFirstColumn="0" w:firstRowLastColumn="0" w:lastRowFirstColumn="0" w:lastRowLastColumn="0"/>
            <w:tcW w:w="2415" w:type="pct"/>
            <w:tcBorders>
              <w:top w:val="none" w:sz="0" w:space="0" w:color="auto"/>
              <w:left w:val="none" w:sz="0" w:space="0" w:color="auto"/>
              <w:bottom w:val="none" w:sz="0" w:space="0" w:color="auto"/>
              <w:right w:val="none" w:sz="0" w:space="0" w:color="auto"/>
              <w:tl2br w:val="none" w:sz="0" w:space="0" w:color="auto"/>
              <w:tr2bl w:val="none" w:sz="0" w:space="0" w:color="auto"/>
            </w:tcBorders>
          </w:tcPr>
          <w:p w14:paraId="7F2F5C8F" w14:textId="77777777" w:rsidR="00CD6684" w:rsidRPr="00875758" w:rsidRDefault="00CD6684" w:rsidP="00875758">
            <w:pPr>
              <w:pStyle w:val="Questionlevel2nonumber"/>
            </w:pPr>
            <w:r w:rsidRPr="00875758">
              <w:t>Email address:</w:t>
            </w:r>
          </w:p>
        </w:tc>
        <w:tc>
          <w:tcPr>
            <w:tcW w:w="2585" w:type="pct"/>
            <w:shd w:val="clear" w:color="auto" w:fill="E3E3E3"/>
          </w:tcPr>
          <w:p w14:paraId="56FEE4A4" w14:textId="77777777" w:rsidR="00CD6684" w:rsidRPr="00803755" w:rsidRDefault="00117AB9" w:rsidP="00875758">
            <w:pPr>
              <w:pStyle w:val="Answer"/>
              <w:cnfStyle w:val="000000000000" w:firstRow="0" w:lastRow="0" w:firstColumn="0" w:lastColumn="0" w:oddVBand="0" w:evenVBand="0" w:oddHBand="0" w:evenHBand="0" w:firstRowFirstColumn="0" w:firstRowLastColumn="0" w:lastRowFirstColumn="0" w:lastRowLastColumn="0"/>
            </w:pPr>
            <w:sdt>
              <w:sdtPr>
                <w:id w:val="174847982"/>
                <w:placeholder>
                  <w:docPart w:val="7C411ABB6F7E42F2A441BC5F932DD053"/>
                </w:placeholder>
              </w:sdtPr>
              <w:sdtEndPr/>
              <w:sdtContent>
                <w:sdt>
                  <w:sdtPr>
                    <w:id w:val="-1511211988"/>
                    <w:placeholder>
                      <w:docPart w:val="DefaultPlaceholder_1081868574"/>
                    </w:placeholder>
                    <w:showingPlcHdr/>
                  </w:sdtPr>
                  <w:sdtEndPr/>
                  <w:sdtContent>
                    <w:r w:rsidR="00803755" w:rsidRPr="00803755">
                      <w:rPr>
                        <w:rStyle w:val="PlaceholderText"/>
                        <w:rFonts w:eastAsiaTheme="minorHAnsi"/>
                        <w:color w:val="auto"/>
                      </w:rPr>
                      <w:t>Click here to enter text.</w:t>
                    </w:r>
                  </w:sdtContent>
                </w:sdt>
              </w:sdtContent>
            </w:sdt>
          </w:p>
        </w:tc>
      </w:tr>
    </w:tbl>
    <w:p w14:paraId="7FC3E54A" w14:textId="20537E4E" w:rsidR="00886961" w:rsidRPr="00886961" w:rsidRDefault="00886961" w:rsidP="009B791D">
      <w:pPr>
        <w:pStyle w:val="Questionlevel1"/>
      </w:pPr>
      <w:r w:rsidRPr="00886961">
        <w:t xml:space="preserve">What </w:t>
      </w:r>
      <w:r w:rsidR="00DD3113">
        <w:t>services does the organisation provide and for what industries</w:t>
      </w:r>
      <w:r w:rsidRPr="00886961">
        <w:t>?</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912"/>
        <w:gridCol w:w="5103"/>
      </w:tblGrid>
      <w:tr w:rsidR="00886961" w:rsidRPr="00D06471" w14:paraId="79444793" w14:textId="77777777" w:rsidTr="00B54CB0">
        <w:trPr>
          <w:cantSplit/>
        </w:trPr>
        <w:tc>
          <w:tcPr>
            <w:tcW w:w="3912" w:type="dxa"/>
            <w:shd w:val="clear" w:color="auto" w:fill="C0E7FF"/>
          </w:tcPr>
          <w:p w14:paraId="4F17E866" w14:textId="43DAF4FF" w:rsidR="00886961" w:rsidRPr="00D06471" w:rsidRDefault="00DD3113" w:rsidP="00875758">
            <w:pPr>
              <w:pStyle w:val="Questionlevel2nonumber"/>
            </w:pPr>
            <w:r>
              <w:t>Services provided by the organisation</w:t>
            </w:r>
          </w:p>
        </w:tc>
        <w:tc>
          <w:tcPr>
            <w:tcW w:w="5103" w:type="dxa"/>
            <w:shd w:val="clear" w:color="auto" w:fill="E3E3E3"/>
            <w:vAlign w:val="center"/>
          </w:tcPr>
          <w:p w14:paraId="633B6952" w14:textId="18020191" w:rsidR="00886961" w:rsidRPr="00D06471" w:rsidRDefault="00117AB9" w:rsidP="00875758">
            <w:pPr>
              <w:pStyle w:val="Answer"/>
            </w:pPr>
            <w:sdt>
              <w:sdtPr>
                <w:id w:val="630604824"/>
                <w:placeholder>
                  <w:docPart w:val="FB6860585DD84236ACC2EF0F5757ED0B"/>
                </w:placeholder>
              </w:sdtPr>
              <w:sdtEndPr/>
              <w:sdtContent>
                <w:sdt>
                  <w:sdtPr>
                    <w:id w:val="1815292550"/>
                    <w:placeholder>
                      <w:docPart w:val="2829EBA1FFD94DE6BF80F1AF99A7B733"/>
                    </w:placeholder>
                  </w:sdtPr>
                  <w:sdtEndPr/>
                  <w:sdtContent>
                    <w:sdt>
                      <w:sdtPr>
                        <w:id w:val="1600756116"/>
                        <w:placeholder>
                          <w:docPart w:val="95E1485CE2F5458DB08F209008E4A8CD"/>
                        </w:placeholder>
                        <w:showingPlcHdr/>
                      </w:sdtPr>
                      <w:sdtEndPr/>
                      <w:sdtContent>
                        <w:r w:rsidR="00752B69" w:rsidRPr="00803755">
                          <w:rPr>
                            <w:rStyle w:val="PlaceholderText"/>
                            <w:rFonts w:eastAsiaTheme="minorHAnsi"/>
                            <w:color w:val="auto"/>
                          </w:rPr>
                          <w:t>Click here to enter text.</w:t>
                        </w:r>
                      </w:sdtContent>
                    </w:sdt>
                  </w:sdtContent>
                </w:sdt>
              </w:sdtContent>
            </w:sdt>
          </w:p>
        </w:tc>
      </w:tr>
      <w:tr w:rsidR="00DD3113" w:rsidRPr="00D06471" w14:paraId="0C0A7BBD" w14:textId="77777777" w:rsidTr="00B54CB0">
        <w:trPr>
          <w:cantSplit/>
        </w:trPr>
        <w:tc>
          <w:tcPr>
            <w:tcW w:w="3912" w:type="dxa"/>
            <w:shd w:val="clear" w:color="auto" w:fill="C0E7FF"/>
          </w:tcPr>
          <w:p w14:paraId="18A4E418" w14:textId="601BF14B" w:rsidR="00DD3113" w:rsidRDefault="00DD3113" w:rsidP="00875758">
            <w:pPr>
              <w:pStyle w:val="Questionlevel2nonumber"/>
            </w:pPr>
            <w:r>
              <w:t>Industries serviced by the organisation</w:t>
            </w:r>
          </w:p>
        </w:tc>
        <w:tc>
          <w:tcPr>
            <w:tcW w:w="5103" w:type="dxa"/>
            <w:shd w:val="clear" w:color="auto" w:fill="E3E3E3"/>
            <w:vAlign w:val="center"/>
          </w:tcPr>
          <w:p w14:paraId="08CF194E" w14:textId="7527F377" w:rsidR="00DD3113" w:rsidRDefault="00117AB9" w:rsidP="00875758">
            <w:pPr>
              <w:pStyle w:val="Answer"/>
            </w:pPr>
            <w:sdt>
              <w:sdtPr>
                <w:id w:val="1138607506"/>
                <w:placeholder>
                  <w:docPart w:val="A4CB00F3A209491B99B0F29B9C99C085"/>
                </w:placeholder>
                <w:showingPlcHdr/>
              </w:sdtPr>
              <w:sdtEndPr/>
              <w:sdtContent>
                <w:r w:rsidR="00DD3113" w:rsidRPr="00803755">
                  <w:rPr>
                    <w:rStyle w:val="PlaceholderText"/>
                    <w:rFonts w:eastAsiaTheme="minorHAnsi"/>
                    <w:color w:val="auto"/>
                  </w:rPr>
                  <w:t>Click here to enter text.</w:t>
                </w:r>
              </w:sdtContent>
            </w:sdt>
          </w:p>
        </w:tc>
      </w:tr>
    </w:tbl>
    <w:p w14:paraId="0FBFC55E" w14:textId="724CCD5F" w:rsidR="009B791D" w:rsidRPr="009D7B09" w:rsidRDefault="00DD3113" w:rsidP="00DD3113">
      <w:pPr>
        <w:pStyle w:val="Questionlevel1"/>
      </w:pPr>
      <w:r w:rsidRPr="00DD3113">
        <w:t>Does your organisation have adequate insurance coverage</w:t>
      </w:r>
      <w:r w:rsidR="009B791D" w:rsidRPr="009D7B09">
        <w:t>?</w:t>
      </w:r>
    </w:p>
    <w:p w14:paraId="4B036DCE" w14:textId="2C611F05" w:rsidR="009B791D" w:rsidRPr="008D5BDD" w:rsidRDefault="00E677B4" w:rsidP="009B791D">
      <w:pPr>
        <w:pStyle w:val="Infobullet"/>
      </w:pPr>
      <w:r w:rsidRPr="008D5BDD">
        <w:t>Panel Member</w:t>
      </w:r>
      <w:r w:rsidR="009B791D" w:rsidRPr="008D5BDD">
        <w:t>s must maintain $</w:t>
      </w:r>
      <w:r w:rsidR="008D5BDD" w:rsidRPr="008D5BDD">
        <w:t>10</w:t>
      </w:r>
      <w:r w:rsidR="009B791D" w:rsidRPr="008D5BDD">
        <w:t> million</w:t>
      </w:r>
      <w:r w:rsidR="008D5BDD">
        <w:t xml:space="preserve"> of public liability insurance </w:t>
      </w:r>
      <w:r w:rsidR="008D5BDD" w:rsidRPr="008D5BDD">
        <w:t>(</w:t>
      </w:r>
      <w:r w:rsidR="008D5BDD" w:rsidRPr="008D5BDD">
        <w:rPr>
          <w:rFonts w:cs="Arial"/>
        </w:rPr>
        <w:t>or for a lower amount if permitted in writing by IPART)</w:t>
      </w:r>
      <w:r w:rsidR="009B791D" w:rsidRPr="008D5BDD">
        <w:t xml:space="preserve"> and</w:t>
      </w:r>
      <w:r w:rsidR="008D5BDD">
        <w:t xml:space="preserve"> </w:t>
      </w:r>
      <w:r w:rsidR="008D5BDD" w:rsidRPr="008D5BDD">
        <w:t>$10</w:t>
      </w:r>
      <w:r w:rsidR="009B791D" w:rsidRPr="008D5BDD">
        <w:t> million of professional indemnity insurance</w:t>
      </w:r>
      <w:r w:rsidR="008D5BDD">
        <w:t>.</w:t>
      </w:r>
    </w:p>
    <w:p w14:paraId="5D985CB0" w14:textId="77777777" w:rsidR="009B791D" w:rsidRPr="009D7B09" w:rsidRDefault="009B791D" w:rsidP="009B791D">
      <w:pPr>
        <w:pStyle w:val="Infobullet"/>
      </w:pPr>
      <w:r w:rsidRPr="009D7B09">
        <w:t>Workers compensation insurance cover must comply with the relevant workers compensation legislation in NSW.</w:t>
      </w:r>
    </w:p>
    <w:tbl>
      <w:tblPr>
        <w:tblStyle w:val="Table2"/>
        <w:tblW w:w="5000" w:type="pct"/>
        <w:tblBorders>
          <w:insideH w:val="single" w:sz="4" w:space="0" w:color="auto"/>
          <w:insideV w:val="single" w:sz="4" w:space="0" w:color="auto"/>
        </w:tblBorders>
        <w:tblLook w:val="04A0" w:firstRow="1" w:lastRow="0" w:firstColumn="1" w:lastColumn="0" w:noHBand="0" w:noVBand="1"/>
      </w:tblPr>
      <w:tblGrid>
        <w:gridCol w:w="4360"/>
        <w:gridCol w:w="4666"/>
      </w:tblGrid>
      <w:tr w:rsidR="00875758" w14:paraId="6A3B34A2" w14:textId="77777777" w:rsidTr="385581CC">
        <w:tc>
          <w:tcPr>
            <w:cnfStyle w:val="001000000000" w:firstRow="0" w:lastRow="0" w:firstColumn="1" w:lastColumn="0" w:oddVBand="0" w:evenVBand="0" w:oddHBand="0" w:evenHBand="0" w:firstRowFirstColumn="0" w:firstRowLastColumn="0" w:lastRowFirstColumn="0" w:lastRowLastColumn="0"/>
            <w:tcW w:w="5000" w:type="pct"/>
            <w:gridSpan w:val="2"/>
          </w:tcPr>
          <w:p w14:paraId="3928B882" w14:textId="77777777" w:rsidR="00875758" w:rsidRPr="009D7B09" w:rsidRDefault="35077205" w:rsidP="0014713E">
            <w:pPr>
              <w:pStyle w:val="Questionlevel2nonumber"/>
              <w:jc w:val="center"/>
            </w:pPr>
            <w:r>
              <w:t>Public Liability insurance:</w:t>
            </w:r>
          </w:p>
        </w:tc>
      </w:tr>
      <w:tr w:rsidR="00875758" w14:paraId="62A9098F" w14:textId="77777777" w:rsidTr="385581CC">
        <w:tc>
          <w:tcPr>
            <w:cnfStyle w:val="001000000000" w:firstRow="0" w:lastRow="0" w:firstColumn="1" w:lastColumn="0" w:oddVBand="0" w:evenVBand="0" w:oddHBand="0" w:evenHBand="0" w:firstRowFirstColumn="0" w:firstRowLastColumn="0" w:lastRowFirstColumn="0" w:lastRowLastColumn="0"/>
            <w:tcW w:w="2415" w:type="pct"/>
          </w:tcPr>
          <w:p w14:paraId="7C5F09C8" w14:textId="77777777" w:rsidR="00875758" w:rsidRPr="00000A64" w:rsidRDefault="00875758" w:rsidP="00875758">
            <w:pPr>
              <w:pStyle w:val="Questionlevel2nonumber"/>
            </w:pPr>
            <w:r>
              <w:t>Insurance provider(s):</w:t>
            </w:r>
          </w:p>
        </w:tc>
        <w:tc>
          <w:tcPr>
            <w:tcW w:w="2585" w:type="pct"/>
            <w:shd w:val="clear" w:color="auto" w:fill="E3E3E3"/>
          </w:tcPr>
          <w:p w14:paraId="6507432D" w14:textId="77777777" w:rsidR="00875758" w:rsidRPr="00000A64" w:rsidRDefault="00117AB9" w:rsidP="00875758">
            <w:pPr>
              <w:pStyle w:val="Answer"/>
              <w:cnfStyle w:val="000000000000" w:firstRow="0" w:lastRow="0" w:firstColumn="0" w:lastColumn="0" w:oddVBand="0" w:evenVBand="0" w:oddHBand="0" w:evenHBand="0" w:firstRowFirstColumn="0" w:firstRowLastColumn="0" w:lastRowFirstColumn="0" w:lastRowLastColumn="0"/>
            </w:pPr>
            <w:sdt>
              <w:sdtPr>
                <w:id w:val="-671408822"/>
                <w:placeholder>
                  <w:docPart w:val="6998FCA34F81432E9E2AF183A0DE660A"/>
                </w:placeholder>
                <w:showingPlcHdr/>
              </w:sdtPr>
              <w:sdtEndPr/>
              <w:sdtContent>
                <w:r w:rsidR="00875758" w:rsidRPr="00875758">
                  <w:rPr>
                    <w:rStyle w:val="PlaceholderText"/>
                    <w:color w:val="auto"/>
                  </w:rPr>
                  <w:t>Click here to enter text.</w:t>
                </w:r>
              </w:sdtContent>
            </w:sdt>
          </w:p>
        </w:tc>
      </w:tr>
      <w:tr w:rsidR="00875758" w14:paraId="2BD5AEEA" w14:textId="77777777" w:rsidTr="385581CC">
        <w:tc>
          <w:tcPr>
            <w:cnfStyle w:val="001000000000" w:firstRow="0" w:lastRow="0" w:firstColumn="1" w:lastColumn="0" w:oddVBand="0" w:evenVBand="0" w:oddHBand="0" w:evenHBand="0" w:firstRowFirstColumn="0" w:firstRowLastColumn="0" w:lastRowFirstColumn="0" w:lastRowLastColumn="0"/>
            <w:tcW w:w="2415" w:type="pct"/>
          </w:tcPr>
          <w:p w14:paraId="09E0A897" w14:textId="77777777" w:rsidR="00875758" w:rsidRPr="00000A64" w:rsidRDefault="00875758" w:rsidP="00875758">
            <w:pPr>
              <w:pStyle w:val="Questionlevel2nonumber"/>
            </w:pPr>
            <w:r>
              <w:t>Policy number(s):</w:t>
            </w:r>
          </w:p>
        </w:tc>
        <w:tc>
          <w:tcPr>
            <w:tcW w:w="2585" w:type="pct"/>
            <w:shd w:val="clear" w:color="auto" w:fill="E3E3E3"/>
          </w:tcPr>
          <w:p w14:paraId="0AB06314" w14:textId="77777777" w:rsidR="00875758" w:rsidRPr="00000A64" w:rsidRDefault="00875758" w:rsidP="00875758">
            <w:pPr>
              <w:pStyle w:val="Answer"/>
              <w:cnfStyle w:val="000000000000" w:firstRow="0" w:lastRow="0" w:firstColumn="0" w:lastColumn="0" w:oddVBand="0" w:evenVBand="0" w:oddHBand="0" w:evenHBand="0" w:firstRowFirstColumn="0" w:firstRowLastColumn="0" w:lastRowFirstColumn="0" w:lastRowLastColumn="0"/>
            </w:pPr>
            <w:r w:rsidRPr="00875758">
              <w:t xml:space="preserve"> </w:t>
            </w:r>
            <w:sdt>
              <w:sdtPr>
                <w:id w:val="694659482"/>
                <w:placeholder>
                  <w:docPart w:val="76E686C7E419482BA4C83E6C434CF171"/>
                </w:placeholder>
              </w:sdtPr>
              <w:sdtEndPr/>
              <w:sdtContent>
                <w:sdt>
                  <w:sdtPr>
                    <w:id w:val="767808558"/>
                    <w:placeholder>
                      <w:docPart w:val="7978F5D1283E4419AB0004827AD49E23"/>
                    </w:placeholder>
                    <w:showingPlcHdr/>
                  </w:sdtPr>
                  <w:sdtEndPr/>
                  <w:sdtContent>
                    <w:r w:rsidRPr="00875758">
                      <w:rPr>
                        <w:rStyle w:val="PlaceholderText"/>
                        <w:color w:val="auto"/>
                      </w:rPr>
                      <w:t>Click here to enter text.</w:t>
                    </w:r>
                  </w:sdtContent>
                </w:sdt>
              </w:sdtContent>
            </w:sdt>
          </w:p>
        </w:tc>
      </w:tr>
      <w:tr w:rsidR="00875758" w14:paraId="51219A4D" w14:textId="77777777" w:rsidTr="385581CC">
        <w:tc>
          <w:tcPr>
            <w:cnfStyle w:val="001000000000" w:firstRow="0" w:lastRow="0" w:firstColumn="1" w:lastColumn="0" w:oddVBand="0" w:evenVBand="0" w:oddHBand="0" w:evenHBand="0" w:firstRowFirstColumn="0" w:firstRowLastColumn="0" w:lastRowFirstColumn="0" w:lastRowLastColumn="0"/>
            <w:tcW w:w="2415" w:type="pct"/>
          </w:tcPr>
          <w:p w14:paraId="3FA406C6" w14:textId="77777777" w:rsidR="00875758" w:rsidRPr="00000A64" w:rsidRDefault="00875758" w:rsidP="00875758">
            <w:pPr>
              <w:pStyle w:val="Questionlevel2nonumber"/>
            </w:pPr>
            <w:r>
              <w:t>Amount(s) insured for:</w:t>
            </w:r>
          </w:p>
        </w:tc>
        <w:tc>
          <w:tcPr>
            <w:tcW w:w="2585" w:type="pct"/>
            <w:shd w:val="clear" w:color="auto" w:fill="E3E3E3"/>
          </w:tcPr>
          <w:p w14:paraId="12A4A383" w14:textId="77777777" w:rsidR="00875758" w:rsidRPr="00000A64" w:rsidRDefault="00117AB9" w:rsidP="00875758">
            <w:pPr>
              <w:pStyle w:val="Answer"/>
              <w:cnfStyle w:val="000000000000" w:firstRow="0" w:lastRow="0" w:firstColumn="0" w:lastColumn="0" w:oddVBand="0" w:evenVBand="0" w:oddHBand="0" w:evenHBand="0" w:firstRowFirstColumn="0" w:firstRowLastColumn="0" w:lastRowFirstColumn="0" w:lastRowLastColumn="0"/>
            </w:pPr>
            <w:sdt>
              <w:sdtPr>
                <w:id w:val="277842836"/>
                <w:placeholder>
                  <w:docPart w:val="BF9C96418B914205A69F8C68AA21D224"/>
                </w:placeholder>
                <w:showingPlcHdr/>
              </w:sdtPr>
              <w:sdtEndPr/>
              <w:sdtContent>
                <w:r w:rsidR="00875758" w:rsidRPr="00875758">
                  <w:rPr>
                    <w:rStyle w:val="PlaceholderText"/>
                    <w:color w:val="auto"/>
                  </w:rPr>
                  <w:t>Click here to enter text.</w:t>
                </w:r>
              </w:sdtContent>
            </w:sdt>
          </w:p>
        </w:tc>
      </w:tr>
      <w:tr w:rsidR="00875758" w14:paraId="7B85AA72" w14:textId="77777777" w:rsidTr="385581CC">
        <w:tc>
          <w:tcPr>
            <w:cnfStyle w:val="001000000000" w:firstRow="0" w:lastRow="0" w:firstColumn="1" w:lastColumn="0" w:oddVBand="0" w:evenVBand="0" w:oddHBand="0" w:evenHBand="0" w:firstRowFirstColumn="0" w:firstRowLastColumn="0" w:lastRowFirstColumn="0" w:lastRowLastColumn="0"/>
            <w:tcW w:w="5000" w:type="pct"/>
            <w:gridSpan w:val="2"/>
          </w:tcPr>
          <w:p w14:paraId="11296147" w14:textId="77777777" w:rsidR="00875758" w:rsidRPr="00000A64" w:rsidRDefault="35077205" w:rsidP="0014713E">
            <w:pPr>
              <w:pStyle w:val="Questionlevel2nonumber"/>
              <w:jc w:val="center"/>
            </w:pPr>
            <w:r>
              <w:t>Professional indemnity insurance:</w:t>
            </w:r>
          </w:p>
        </w:tc>
      </w:tr>
      <w:tr w:rsidR="00875758" w14:paraId="5CC084B5" w14:textId="77777777" w:rsidTr="385581CC">
        <w:tc>
          <w:tcPr>
            <w:cnfStyle w:val="001000000000" w:firstRow="0" w:lastRow="0" w:firstColumn="1" w:lastColumn="0" w:oddVBand="0" w:evenVBand="0" w:oddHBand="0" w:evenHBand="0" w:firstRowFirstColumn="0" w:firstRowLastColumn="0" w:lastRowFirstColumn="0" w:lastRowLastColumn="0"/>
            <w:tcW w:w="2415" w:type="pct"/>
          </w:tcPr>
          <w:p w14:paraId="51E8C675" w14:textId="77777777" w:rsidR="00875758" w:rsidRPr="00000A64" w:rsidRDefault="00875758" w:rsidP="00875758">
            <w:pPr>
              <w:pStyle w:val="Questionlevel2nonumber"/>
            </w:pPr>
            <w:r>
              <w:lastRenderedPageBreak/>
              <w:t>Insurance provider(s):</w:t>
            </w:r>
          </w:p>
        </w:tc>
        <w:tc>
          <w:tcPr>
            <w:tcW w:w="2585" w:type="pct"/>
            <w:shd w:val="clear" w:color="auto" w:fill="E3E3E3"/>
          </w:tcPr>
          <w:p w14:paraId="6A1257D5" w14:textId="77777777" w:rsidR="00875758" w:rsidRPr="00000A64" w:rsidRDefault="00117AB9" w:rsidP="00875758">
            <w:pPr>
              <w:pStyle w:val="Answer"/>
              <w:cnfStyle w:val="000000000000" w:firstRow="0" w:lastRow="0" w:firstColumn="0" w:lastColumn="0" w:oddVBand="0" w:evenVBand="0" w:oddHBand="0" w:evenHBand="0" w:firstRowFirstColumn="0" w:firstRowLastColumn="0" w:lastRowFirstColumn="0" w:lastRowLastColumn="0"/>
            </w:pPr>
            <w:sdt>
              <w:sdtPr>
                <w:id w:val="132147978"/>
                <w:placeholder>
                  <w:docPart w:val="9FBF7BA0A37844A9A516E86EC379873B"/>
                </w:placeholder>
                <w:showingPlcHdr/>
              </w:sdtPr>
              <w:sdtEndPr/>
              <w:sdtContent>
                <w:r w:rsidR="00875758" w:rsidRPr="00875758">
                  <w:rPr>
                    <w:rStyle w:val="PlaceholderText"/>
                    <w:color w:val="auto"/>
                  </w:rPr>
                  <w:t>Click here to enter text.</w:t>
                </w:r>
              </w:sdtContent>
            </w:sdt>
          </w:p>
        </w:tc>
      </w:tr>
      <w:tr w:rsidR="00875758" w14:paraId="256F6F71" w14:textId="77777777" w:rsidTr="385581CC">
        <w:tc>
          <w:tcPr>
            <w:cnfStyle w:val="001000000000" w:firstRow="0" w:lastRow="0" w:firstColumn="1" w:lastColumn="0" w:oddVBand="0" w:evenVBand="0" w:oddHBand="0" w:evenHBand="0" w:firstRowFirstColumn="0" w:firstRowLastColumn="0" w:lastRowFirstColumn="0" w:lastRowLastColumn="0"/>
            <w:tcW w:w="2415" w:type="pct"/>
          </w:tcPr>
          <w:p w14:paraId="60AFF708" w14:textId="77777777" w:rsidR="00875758" w:rsidRPr="00000A64" w:rsidRDefault="00875758" w:rsidP="00875758">
            <w:pPr>
              <w:pStyle w:val="Questionlevel2nonumber"/>
            </w:pPr>
            <w:r>
              <w:t>Policy number(s):</w:t>
            </w:r>
          </w:p>
        </w:tc>
        <w:tc>
          <w:tcPr>
            <w:tcW w:w="2585" w:type="pct"/>
            <w:shd w:val="clear" w:color="auto" w:fill="E3E3E3"/>
          </w:tcPr>
          <w:p w14:paraId="59A4E198" w14:textId="77777777" w:rsidR="00875758" w:rsidRPr="00000A64" w:rsidRDefault="00117AB9" w:rsidP="00875758">
            <w:pPr>
              <w:pStyle w:val="Answer"/>
              <w:cnfStyle w:val="000000000000" w:firstRow="0" w:lastRow="0" w:firstColumn="0" w:lastColumn="0" w:oddVBand="0" w:evenVBand="0" w:oddHBand="0" w:evenHBand="0" w:firstRowFirstColumn="0" w:firstRowLastColumn="0" w:lastRowFirstColumn="0" w:lastRowLastColumn="0"/>
            </w:pPr>
            <w:sdt>
              <w:sdtPr>
                <w:id w:val="1926535411"/>
                <w:placeholder>
                  <w:docPart w:val="ACB6D4A42AF64A81B16E90C8124837C4"/>
                </w:placeholder>
                <w:showingPlcHdr/>
              </w:sdtPr>
              <w:sdtEndPr/>
              <w:sdtContent>
                <w:r w:rsidR="00875758" w:rsidRPr="00875758">
                  <w:rPr>
                    <w:rStyle w:val="PlaceholderText"/>
                    <w:color w:val="auto"/>
                  </w:rPr>
                  <w:t>Click here to enter text.</w:t>
                </w:r>
              </w:sdtContent>
            </w:sdt>
          </w:p>
        </w:tc>
      </w:tr>
      <w:tr w:rsidR="00875758" w14:paraId="4A5B78EF" w14:textId="77777777" w:rsidTr="385581CC">
        <w:tc>
          <w:tcPr>
            <w:cnfStyle w:val="001000000000" w:firstRow="0" w:lastRow="0" w:firstColumn="1" w:lastColumn="0" w:oddVBand="0" w:evenVBand="0" w:oddHBand="0" w:evenHBand="0" w:firstRowFirstColumn="0" w:firstRowLastColumn="0" w:lastRowFirstColumn="0" w:lastRowLastColumn="0"/>
            <w:tcW w:w="2415" w:type="pct"/>
          </w:tcPr>
          <w:p w14:paraId="3F13191E" w14:textId="77777777" w:rsidR="00875758" w:rsidRPr="00000A64" w:rsidRDefault="00875758" w:rsidP="00875758">
            <w:pPr>
              <w:pStyle w:val="Questionlevel2nonumber"/>
            </w:pPr>
            <w:r>
              <w:t>Amount(s) insured for:</w:t>
            </w:r>
          </w:p>
        </w:tc>
        <w:tc>
          <w:tcPr>
            <w:tcW w:w="2585" w:type="pct"/>
            <w:shd w:val="clear" w:color="auto" w:fill="E3E3E3"/>
          </w:tcPr>
          <w:p w14:paraId="5AB77049" w14:textId="77777777" w:rsidR="00875758" w:rsidRPr="00000A64" w:rsidRDefault="00117AB9" w:rsidP="00875758">
            <w:pPr>
              <w:pStyle w:val="Answer"/>
              <w:cnfStyle w:val="000000000000" w:firstRow="0" w:lastRow="0" w:firstColumn="0" w:lastColumn="0" w:oddVBand="0" w:evenVBand="0" w:oddHBand="0" w:evenHBand="0" w:firstRowFirstColumn="0" w:firstRowLastColumn="0" w:lastRowFirstColumn="0" w:lastRowLastColumn="0"/>
            </w:pPr>
            <w:sdt>
              <w:sdtPr>
                <w:id w:val="1545560834"/>
                <w:placeholder>
                  <w:docPart w:val="F0FD2C26DC7845AA9EFD06548F8D79E3"/>
                </w:placeholder>
                <w:showingPlcHdr/>
              </w:sdtPr>
              <w:sdtEndPr/>
              <w:sdtContent>
                <w:r w:rsidR="00875758" w:rsidRPr="00875758">
                  <w:rPr>
                    <w:rStyle w:val="PlaceholderText"/>
                    <w:color w:val="auto"/>
                  </w:rPr>
                  <w:t>Click here to enter text.</w:t>
                </w:r>
              </w:sdtContent>
            </w:sdt>
          </w:p>
        </w:tc>
      </w:tr>
      <w:tr w:rsidR="00875758" w14:paraId="2867AF30" w14:textId="77777777" w:rsidTr="385581CC">
        <w:tc>
          <w:tcPr>
            <w:cnfStyle w:val="001000000000" w:firstRow="0" w:lastRow="0" w:firstColumn="1" w:lastColumn="0" w:oddVBand="0" w:evenVBand="0" w:oddHBand="0" w:evenHBand="0" w:firstRowFirstColumn="0" w:firstRowLastColumn="0" w:lastRowFirstColumn="0" w:lastRowLastColumn="0"/>
            <w:tcW w:w="5000" w:type="pct"/>
            <w:gridSpan w:val="2"/>
          </w:tcPr>
          <w:p w14:paraId="323B4F8D" w14:textId="77777777" w:rsidR="00875758" w:rsidRPr="00000A64" w:rsidRDefault="35077205" w:rsidP="0014713E">
            <w:pPr>
              <w:pStyle w:val="Questionlevel2nonumber"/>
              <w:jc w:val="center"/>
            </w:pPr>
            <w:r>
              <w:t>Workers compensation insurance:</w:t>
            </w:r>
          </w:p>
        </w:tc>
      </w:tr>
      <w:tr w:rsidR="00875758" w14:paraId="08D8D4F5" w14:textId="77777777" w:rsidTr="385581CC">
        <w:tc>
          <w:tcPr>
            <w:cnfStyle w:val="001000000000" w:firstRow="0" w:lastRow="0" w:firstColumn="1" w:lastColumn="0" w:oddVBand="0" w:evenVBand="0" w:oddHBand="0" w:evenHBand="0" w:firstRowFirstColumn="0" w:firstRowLastColumn="0" w:lastRowFirstColumn="0" w:lastRowLastColumn="0"/>
            <w:tcW w:w="2415" w:type="pct"/>
          </w:tcPr>
          <w:p w14:paraId="2CB88B8C" w14:textId="77777777" w:rsidR="00875758" w:rsidRPr="00000A64" w:rsidRDefault="00875758" w:rsidP="00875758">
            <w:pPr>
              <w:pStyle w:val="Questionlevel2nonumber"/>
            </w:pPr>
            <w:r>
              <w:t>Insurance provider(s):</w:t>
            </w:r>
          </w:p>
        </w:tc>
        <w:tc>
          <w:tcPr>
            <w:tcW w:w="2585" w:type="pct"/>
            <w:shd w:val="clear" w:color="auto" w:fill="E3E3E3"/>
          </w:tcPr>
          <w:p w14:paraId="3ECE3BCC" w14:textId="77777777" w:rsidR="00875758" w:rsidRPr="00000A64" w:rsidRDefault="00117AB9" w:rsidP="00875758">
            <w:pPr>
              <w:pStyle w:val="Answer"/>
              <w:cnfStyle w:val="000000000000" w:firstRow="0" w:lastRow="0" w:firstColumn="0" w:lastColumn="0" w:oddVBand="0" w:evenVBand="0" w:oddHBand="0" w:evenHBand="0" w:firstRowFirstColumn="0" w:firstRowLastColumn="0" w:lastRowFirstColumn="0" w:lastRowLastColumn="0"/>
            </w:pPr>
            <w:sdt>
              <w:sdtPr>
                <w:id w:val="-1588073901"/>
                <w:placeholder>
                  <w:docPart w:val="AD31D27159A4442693D3DABEE564C430"/>
                </w:placeholder>
                <w:showingPlcHdr/>
              </w:sdtPr>
              <w:sdtEndPr/>
              <w:sdtContent>
                <w:r w:rsidR="00875758" w:rsidRPr="00875758">
                  <w:rPr>
                    <w:rStyle w:val="PlaceholderText"/>
                    <w:color w:val="auto"/>
                  </w:rPr>
                  <w:t>Click here to enter text.</w:t>
                </w:r>
              </w:sdtContent>
            </w:sdt>
          </w:p>
        </w:tc>
      </w:tr>
      <w:tr w:rsidR="00875758" w14:paraId="3FE74A20" w14:textId="77777777" w:rsidTr="385581CC">
        <w:tc>
          <w:tcPr>
            <w:cnfStyle w:val="001000000000" w:firstRow="0" w:lastRow="0" w:firstColumn="1" w:lastColumn="0" w:oddVBand="0" w:evenVBand="0" w:oddHBand="0" w:evenHBand="0" w:firstRowFirstColumn="0" w:firstRowLastColumn="0" w:lastRowFirstColumn="0" w:lastRowLastColumn="0"/>
            <w:tcW w:w="2415" w:type="pct"/>
          </w:tcPr>
          <w:p w14:paraId="016E784D" w14:textId="77777777" w:rsidR="00875758" w:rsidRPr="00000A64" w:rsidRDefault="00875758" w:rsidP="00875758">
            <w:pPr>
              <w:pStyle w:val="Questionlevel2nonumber"/>
            </w:pPr>
            <w:r>
              <w:t>Policy number(s):</w:t>
            </w:r>
          </w:p>
        </w:tc>
        <w:tc>
          <w:tcPr>
            <w:tcW w:w="2585" w:type="pct"/>
            <w:shd w:val="clear" w:color="auto" w:fill="E3E3E3"/>
          </w:tcPr>
          <w:p w14:paraId="0609C56B" w14:textId="77777777" w:rsidR="00875758" w:rsidRPr="00000A64" w:rsidRDefault="00117AB9" w:rsidP="00875758">
            <w:pPr>
              <w:pStyle w:val="Answer"/>
              <w:cnfStyle w:val="000000000000" w:firstRow="0" w:lastRow="0" w:firstColumn="0" w:lastColumn="0" w:oddVBand="0" w:evenVBand="0" w:oddHBand="0" w:evenHBand="0" w:firstRowFirstColumn="0" w:firstRowLastColumn="0" w:lastRowFirstColumn="0" w:lastRowLastColumn="0"/>
            </w:pPr>
            <w:sdt>
              <w:sdtPr>
                <w:id w:val="-427735671"/>
                <w:placeholder>
                  <w:docPart w:val="1CE18024276B44ABBC23763DA65A462C"/>
                </w:placeholder>
                <w:showingPlcHdr/>
              </w:sdtPr>
              <w:sdtEndPr/>
              <w:sdtContent>
                <w:r w:rsidR="00875758" w:rsidRPr="00875758">
                  <w:rPr>
                    <w:rStyle w:val="PlaceholderText"/>
                    <w:color w:val="auto"/>
                  </w:rPr>
                  <w:t>Click here to enter text.</w:t>
                </w:r>
              </w:sdtContent>
            </w:sdt>
          </w:p>
        </w:tc>
      </w:tr>
      <w:tr w:rsidR="00875758" w14:paraId="40FDCB2E" w14:textId="77777777" w:rsidTr="385581CC">
        <w:tc>
          <w:tcPr>
            <w:cnfStyle w:val="001000000000" w:firstRow="0" w:lastRow="0" w:firstColumn="1" w:lastColumn="0" w:oddVBand="0" w:evenVBand="0" w:oddHBand="0" w:evenHBand="0" w:firstRowFirstColumn="0" w:firstRowLastColumn="0" w:lastRowFirstColumn="0" w:lastRowLastColumn="0"/>
            <w:tcW w:w="2415" w:type="pct"/>
          </w:tcPr>
          <w:p w14:paraId="27139210" w14:textId="77777777" w:rsidR="00875758" w:rsidRPr="00000A64" w:rsidRDefault="00875758" w:rsidP="00875758">
            <w:pPr>
              <w:pStyle w:val="Questionlevel2nonumber"/>
            </w:pPr>
            <w:r>
              <w:t>Amount(s) insured for:</w:t>
            </w:r>
          </w:p>
        </w:tc>
        <w:tc>
          <w:tcPr>
            <w:tcW w:w="2585" w:type="pct"/>
            <w:shd w:val="clear" w:color="auto" w:fill="E3E3E3"/>
          </w:tcPr>
          <w:p w14:paraId="34D741A3" w14:textId="77777777" w:rsidR="00875758" w:rsidRPr="00000A64" w:rsidRDefault="00117AB9" w:rsidP="00875758">
            <w:pPr>
              <w:pStyle w:val="Answer"/>
              <w:cnfStyle w:val="000000000000" w:firstRow="0" w:lastRow="0" w:firstColumn="0" w:lastColumn="0" w:oddVBand="0" w:evenVBand="0" w:oddHBand="0" w:evenHBand="0" w:firstRowFirstColumn="0" w:firstRowLastColumn="0" w:lastRowFirstColumn="0" w:lastRowLastColumn="0"/>
            </w:pPr>
            <w:sdt>
              <w:sdtPr>
                <w:id w:val="-1901584090"/>
                <w:placeholder>
                  <w:docPart w:val="F1E49FC71126451C80D7BA73C47B7290"/>
                </w:placeholder>
                <w:showingPlcHdr/>
              </w:sdtPr>
              <w:sdtEndPr/>
              <w:sdtContent>
                <w:r w:rsidR="00875758" w:rsidRPr="00875758">
                  <w:rPr>
                    <w:rStyle w:val="PlaceholderText"/>
                    <w:color w:val="auto"/>
                  </w:rPr>
                  <w:t>Click here to enter text.</w:t>
                </w:r>
              </w:sdtContent>
            </w:sdt>
          </w:p>
        </w:tc>
      </w:tr>
    </w:tbl>
    <w:p w14:paraId="4DDF9C8E" w14:textId="77777777" w:rsidR="00D6666E" w:rsidRDefault="00D6666E" w:rsidP="00D6666E">
      <w:pPr>
        <w:pStyle w:val="Attachmentbullet"/>
      </w:pPr>
      <w:r w:rsidRPr="00A06BA1">
        <w:t>Provide certificate(s) of insurance.</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912"/>
        <w:gridCol w:w="5103"/>
      </w:tblGrid>
      <w:tr w:rsidR="00D6666E" w:rsidRPr="00D06471" w14:paraId="1D8BD1C1" w14:textId="77777777" w:rsidTr="00596F79">
        <w:trPr>
          <w:cantSplit/>
        </w:trPr>
        <w:tc>
          <w:tcPr>
            <w:tcW w:w="3912" w:type="dxa"/>
            <w:tcBorders>
              <w:top w:val="single" w:sz="4" w:space="0" w:color="A0A09A" w:themeColor="background2"/>
              <w:bottom w:val="nil"/>
            </w:tcBorders>
            <w:shd w:val="clear" w:color="auto" w:fill="C0E7FF" w:themeFill="text2" w:themeFillTint="33"/>
          </w:tcPr>
          <w:p w14:paraId="74CFF215" w14:textId="77777777" w:rsidR="00D6666E" w:rsidRPr="00D06471" w:rsidRDefault="00D6666E" w:rsidP="00875758">
            <w:pPr>
              <w:pStyle w:val="Questionlevel2nonumber"/>
            </w:pPr>
            <w:r>
              <w:t>C</w:t>
            </w:r>
            <w:r w:rsidRPr="00D06471">
              <w:t>ertificate(s) of insurance:</w:t>
            </w:r>
          </w:p>
        </w:tc>
        <w:tc>
          <w:tcPr>
            <w:tcW w:w="5103" w:type="dxa"/>
            <w:shd w:val="clear" w:color="auto" w:fill="E3E3E3"/>
            <w:vAlign w:val="center"/>
          </w:tcPr>
          <w:p w14:paraId="6886FC59" w14:textId="77777777" w:rsidR="00D6666E" w:rsidRPr="00D06471" w:rsidRDefault="00117AB9" w:rsidP="00875758">
            <w:pPr>
              <w:pStyle w:val="Answer"/>
            </w:pPr>
            <w:sdt>
              <w:sdtPr>
                <w:id w:val="1200740100"/>
                <w:placeholder>
                  <w:docPart w:val="A67DFE0A3B374EB293E60DA3BA81DB5F"/>
                </w:placeholder>
                <w:showingPlcHdr/>
              </w:sdtPr>
              <w:sdtEndPr/>
              <w:sdtContent>
                <w:r w:rsidR="00D6666E" w:rsidRPr="00D06471">
                  <w:rPr>
                    <w:rStyle w:val="PlaceholderText"/>
                  </w:rPr>
                  <w:t>Insert complete file name of attachment(s).</w:t>
                </w:r>
              </w:sdtContent>
            </w:sdt>
          </w:p>
        </w:tc>
      </w:tr>
    </w:tbl>
    <w:p w14:paraId="6E63353A" w14:textId="77777777" w:rsidR="00185E10" w:rsidRDefault="00185E10" w:rsidP="002630BA">
      <w:pPr>
        <w:pStyle w:val="Heading2"/>
      </w:pPr>
    </w:p>
    <w:p w14:paraId="0282E7F0" w14:textId="7DA9B6CE" w:rsidR="00D6666E" w:rsidRDefault="002630BA" w:rsidP="002630BA">
      <w:pPr>
        <w:pStyle w:val="Heading2"/>
      </w:pPr>
      <w:r>
        <w:t>Audit details</w:t>
      </w:r>
    </w:p>
    <w:p w14:paraId="730882DA" w14:textId="77777777" w:rsidR="002630BA" w:rsidRPr="0072260E" w:rsidRDefault="002630BA" w:rsidP="002630BA">
      <w:pPr>
        <w:pStyle w:val="Questionlevel1"/>
      </w:pPr>
      <w:r w:rsidRPr="0072260E">
        <w:t xml:space="preserve">What are your institutional audit </w:t>
      </w:r>
      <w:r>
        <w:t xml:space="preserve">and assessment </w:t>
      </w:r>
      <w:r w:rsidRPr="0072260E">
        <w:t>capabilities?</w:t>
      </w:r>
    </w:p>
    <w:p w14:paraId="2890ECE5" w14:textId="508DF7F7" w:rsidR="002630BA" w:rsidRDefault="002630BA" w:rsidP="00CE3145">
      <w:pPr>
        <w:pStyle w:val="Instructionbullet"/>
      </w:pPr>
      <w:r>
        <w:t>List the professional audit standards, certifications and/or frameworks you are accredited under and/or utilise</w:t>
      </w:r>
      <w:r w:rsidR="00CE3145">
        <w:t xml:space="preserve"> relevant to the water industry</w:t>
      </w:r>
      <w:r>
        <w:t>.</w:t>
      </w:r>
    </w:p>
    <w:p w14:paraId="6502CD52" w14:textId="77777777" w:rsidR="002630BA" w:rsidRPr="0073623B" w:rsidRDefault="002630BA" w:rsidP="002630BA">
      <w:pPr>
        <w:pStyle w:val="Infobullet"/>
      </w:pPr>
      <w:r w:rsidRPr="0073623B">
        <w:t>Add more lines, if required.</w:t>
      </w:r>
    </w:p>
    <w:tbl>
      <w:tblPr>
        <w:tblW w:w="9014" w:type="dxa"/>
        <w:tblInd w:w="57" w:type="dxa"/>
        <w:tblBorders>
          <w:insideH w:val="single" w:sz="4" w:space="0" w:color="auto"/>
          <w:insideV w:val="single" w:sz="4" w:space="0" w:color="auto"/>
        </w:tblBorders>
        <w:tblLayout w:type="fixed"/>
        <w:tblLook w:val="0000" w:firstRow="0" w:lastRow="0" w:firstColumn="0" w:lastColumn="0" w:noHBand="0" w:noVBand="0"/>
      </w:tblPr>
      <w:tblGrid>
        <w:gridCol w:w="3004"/>
        <w:gridCol w:w="3005"/>
        <w:gridCol w:w="3005"/>
      </w:tblGrid>
      <w:tr w:rsidR="00F14767" w14:paraId="6F184560" w14:textId="77777777" w:rsidTr="00F14767">
        <w:tc>
          <w:tcPr>
            <w:tcW w:w="3004" w:type="dxa"/>
            <w:shd w:val="clear" w:color="auto" w:fill="C0E7FF"/>
            <w:tcMar>
              <w:left w:w="57" w:type="dxa"/>
              <w:right w:w="57" w:type="dxa"/>
            </w:tcMar>
          </w:tcPr>
          <w:p w14:paraId="130586F4" w14:textId="77777777" w:rsidR="00F14767" w:rsidRPr="00F14767" w:rsidRDefault="00F14767" w:rsidP="00F14767">
            <w:pPr>
              <w:pStyle w:val="Questionlevel2nonumber"/>
              <w:rPr>
                <w:b/>
              </w:rPr>
            </w:pPr>
            <w:r w:rsidRPr="00F14767">
              <w:rPr>
                <w:b/>
              </w:rPr>
              <w:t>Audit or Assessment Standard</w:t>
            </w:r>
          </w:p>
        </w:tc>
        <w:tc>
          <w:tcPr>
            <w:tcW w:w="3005" w:type="dxa"/>
            <w:shd w:val="clear" w:color="auto" w:fill="C0E7FF"/>
            <w:tcMar>
              <w:left w:w="57" w:type="dxa"/>
              <w:right w:w="57" w:type="dxa"/>
            </w:tcMar>
          </w:tcPr>
          <w:p w14:paraId="56170765" w14:textId="77777777" w:rsidR="00F14767" w:rsidRPr="00F14767" w:rsidRDefault="00F14767" w:rsidP="00F14767">
            <w:pPr>
              <w:pStyle w:val="Questionlevel2nonumber"/>
              <w:rPr>
                <w:b/>
              </w:rPr>
            </w:pPr>
            <w:r w:rsidRPr="00F14767">
              <w:rPr>
                <w:b/>
              </w:rPr>
              <w:t>Date accredited</w:t>
            </w:r>
          </w:p>
        </w:tc>
        <w:tc>
          <w:tcPr>
            <w:tcW w:w="3005" w:type="dxa"/>
            <w:shd w:val="clear" w:color="auto" w:fill="C0E7FF"/>
            <w:tcMar>
              <w:left w:w="57" w:type="dxa"/>
              <w:right w:w="57" w:type="dxa"/>
            </w:tcMar>
          </w:tcPr>
          <w:p w14:paraId="4C8395D7" w14:textId="77777777" w:rsidR="00F14767" w:rsidRPr="00F14767" w:rsidRDefault="00F14767" w:rsidP="00F14767">
            <w:pPr>
              <w:pStyle w:val="Questionlevel2nonumber"/>
              <w:rPr>
                <w:b/>
              </w:rPr>
            </w:pPr>
            <w:r w:rsidRPr="00F14767">
              <w:rPr>
                <w:b/>
              </w:rPr>
              <w:t>Name of Institution</w:t>
            </w:r>
          </w:p>
        </w:tc>
      </w:tr>
      <w:tr w:rsidR="00F14767" w14:paraId="7564390A" w14:textId="77777777" w:rsidTr="00F14767">
        <w:sdt>
          <w:sdtPr>
            <w:id w:val="1085497806"/>
            <w:placeholder>
              <w:docPart w:val="DefaultPlaceholder_1081868574"/>
            </w:placeholder>
          </w:sdtPr>
          <w:sdtEndPr/>
          <w:sdtContent>
            <w:tc>
              <w:tcPr>
                <w:tcW w:w="3004" w:type="dxa"/>
                <w:shd w:val="clear" w:color="auto" w:fill="E3E3E3"/>
                <w:tcMar>
                  <w:left w:w="57" w:type="dxa"/>
                  <w:right w:w="57" w:type="dxa"/>
                </w:tcMar>
              </w:tcPr>
              <w:p w14:paraId="112A5FC6" w14:textId="74FAC39F" w:rsidR="00F14767" w:rsidRDefault="00117AB9" w:rsidP="00F14767">
                <w:pPr>
                  <w:pStyle w:val="Answer"/>
                </w:pPr>
                <w:sdt>
                  <w:sdtPr>
                    <w:id w:val="-578521382"/>
                    <w:placeholder>
                      <w:docPart w:val="74B1B44C7DFF4D21B202D797B97D664C"/>
                    </w:placeholder>
                    <w:showingPlcHdr/>
                  </w:sdtPr>
                  <w:sdtEndPr/>
                  <w:sdtContent>
                    <w:r w:rsidR="00F14767" w:rsidRPr="00875758">
                      <w:rPr>
                        <w:rStyle w:val="PlaceholderText"/>
                        <w:color w:val="auto"/>
                      </w:rPr>
                      <w:t>Click here to enter text.</w:t>
                    </w:r>
                  </w:sdtContent>
                </w:sdt>
              </w:p>
            </w:tc>
          </w:sdtContent>
        </w:sdt>
        <w:tc>
          <w:tcPr>
            <w:tcW w:w="3005" w:type="dxa"/>
            <w:shd w:val="clear" w:color="auto" w:fill="E3E3E3"/>
            <w:tcMar>
              <w:left w:w="57" w:type="dxa"/>
              <w:right w:w="57" w:type="dxa"/>
            </w:tcMar>
          </w:tcPr>
          <w:p w14:paraId="21A8F7FD" w14:textId="19037808" w:rsidR="00F14767" w:rsidRDefault="00117AB9" w:rsidP="00F14767">
            <w:pPr>
              <w:pStyle w:val="Answer"/>
            </w:pPr>
            <w:sdt>
              <w:sdtPr>
                <w:id w:val="-1650743624"/>
                <w:placeholder>
                  <w:docPart w:val="40ADB57B4DF54E31A98ED548E1545317"/>
                </w:placeholder>
                <w:showingPlcHdr/>
              </w:sdtPr>
              <w:sdtEndPr/>
              <w:sdtContent>
                <w:r w:rsidR="00F14767" w:rsidRPr="00875758">
                  <w:rPr>
                    <w:rStyle w:val="PlaceholderText"/>
                    <w:color w:val="auto"/>
                  </w:rPr>
                  <w:t>Click here to enter text.</w:t>
                </w:r>
              </w:sdtContent>
            </w:sdt>
          </w:p>
        </w:tc>
        <w:tc>
          <w:tcPr>
            <w:tcW w:w="3005" w:type="dxa"/>
            <w:shd w:val="clear" w:color="auto" w:fill="E3E3E3"/>
            <w:tcMar>
              <w:left w:w="57" w:type="dxa"/>
              <w:right w:w="57" w:type="dxa"/>
            </w:tcMar>
          </w:tcPr>
          <w:p w14:paraId="6A3E5C34" w14:textId="3F4C4189" w:rsidR="00F14767" w:rsidRDefault="00117AB9" w:rsidP="00F14767">
            <w:pPr>
              <w:pStyle w:val="Answer"/>
            </w:pPr>
            <w:sdt>
              <w:sdtPr>
                <w:id w:val="800042729"/>
                <w:placeholder>
                  <w:docPart w:val="B97B8263CED040EE8376540E42056B4E"/>
                </w:placeholder>
                <w:showingPlcHdr/>
              </w:sdtPr>
              <w:sdtEndPr/>
              <w:sdtContent>
                <w:r w:rsidR="00F14767" w:rsidRPr="00875758">
                  <w:rPr>
                    <w:rStyle w:val="PlaceholderText"/>
                    <w:color w:val="auto"/>
                  </w:rPr>
                  <w:t>Click here to enter text.</w:t>
                </w:r>
              </w:sdtContent>
            </w:sdt>
          </w:p>
        </w:tc>
      </w:tr>
      <w:tr w:rsidR="00F14767" w14:paraId="24A5D0E3" w14:textId="77777777" w:rsidTr="00F14767">
        <w:tc>
          <w:tcPr>
            <w:tcW w:w="3004" w:type="dxa"/>
            <w:shd w:val="clear" w:color="auto" w:fill="E3E3E3"/>
            <w:tcMar>
              <w:left w:w="57" w:type="dxa"/>
              <w:right w:w="57" w:type="dxa"/>
            </w:tcMar>
          </w:tcPr>
          <w:p w14:paraId="20ED2208" w14:textId="165D6B6B" w:rsidR="00F14767" w:rsidRDefault="00117AB9" w:rsidP="00F14767">
            <w:pPr>
              <w:pStyle w:val="Answer"/>
            </w:pPr>
            <w:sdt>
              <w:sdtPr>
                <w:id w:val="1790318026"/>
                <w:placeholder>
                  <w:docPart w:val="A39CC4AD107F4B99A84773A682C01060"/>
                </w:placeholder>
                <w:showingPlcHdr/>
              </w:sdtPr>
              <w:sdtEndPr/>
              <w:sdtContent>
                <w:r w:rsidR="00F14767" w:rsidRPr="00875758">
                  <w:rPr>
                    <w:rStyle w:val="PlaceholderText"/>
                    <w:color w:val="auto"/>
                  </w:rPr>
                  <w:t>Click here to enter text.</w:t>
                </w:r>
              </w:sdtContent>
            </w:sdt>
          </w:p>
        </w:tc>
        <w:tc>
          <w:tcPr>
            <w:tcW w:w="3005" w:type="dxa"/>
            <w:shd w:val="clear" w:color="auto" w:fill="E3E3E3"/>
            <w:tcMar>
              <w:left w:w="57" w:type="dxa"/>
              <w:right w:w="57" w:type="dxa"/>
            </w:tcMar>
          </w:tcPr>
          <w:p w14:paraId="443F47E0" w14:textId="340DF040" w:rsidR="00F14767" w:rsidRDefault="00117AB9" w:rsidP="00F14767">
            <w:pPr>
              <w:pStyle w:val="Answer"/>
            </w:pPr>
            <w:sdt>
              <w:sdtPr>
                <w:id w:val="-1029571621"/>
                <w:placeholder>
                  <w:docPart w:val="160B99F3D36B490E97CBDC2D916D3587"/>
                </w:placeholder>
                <w:showingPlcHdr/>
              </w:sdtPr>
              <w:sdtEndPr/>
              <w:sdtContent>
                <w:r w:rsidR="00F14767" w:rsidRPr="00875758">
                  <w:rPr>
                    <w:rStyle w:val="PlaceholderText"/>
                    <w:color w:val="auto"/>
                  </w:rPr>
                  <w:t>Click here to enter text.</w:t>
                </w:r>
              </w:sdtContent>
            </w:sdt>
          </w:p>
        </w:tc>
        <w:tc>
          <w:tcPr>
            <w:tcW w:w="3005" w:type="dxa"/>
            <w:shd w:val="clear" w:color="auto" w:fill="E3E3E3"/>
            <w:tcMar>
              <w:left w:w="57" w:type="dxa"/>
              <w:right w:w="57" w:type="dxa"/>
            </w:tcMar>
          </w:tcPr>
          <w:p w14:paraId="4AB53457" w14:textId="09946D14" w:rsidR="00F14767" w:rsidRDefault="00117AB9" w:rsidP="00F14767">
            <w:pPr>
              <w:pStyle w:val="Answer"/>
            </w:pPr>
            <w:sdt>
              <w:sdtPr>
                <w:id w:val="-1031801315"/>
                <w:placeholder>
                  <w:docPart w:val="B1CAEEB590AC4AB0A07BCD06718421ED"/>
                </w:placeholder>
                <w:showingPlcHdr/>
              </w:sdtPr>
              <w:sdtEndPr/>
              <w:sdtContent>
                <w:r w:rsidR="00F14767" w:rsidRPr="00875758">
                  <w:rPr>
                    <w:rStyle w:val="PlaceholderText"/>
                    <w:color w:val="auto"/>
                  </w:rPr>
                  <w:t>Click here to enter text.</w:t>
                </w:r>
              </w:sdtContent>
            </w:sdt>
          </w:p>
        </w:tc>
      </w:tr>
      <w:tr w:rsidR="00F14767" w14:paraId="59550143" w14:textId="77777777" w:rsidTr="00F14767">
        <w:tc>
          <w:tcPr>
            <w:tcW w:w="3004" w:type="dxa"/>
            <w:shd w:val="clear" w:color="auto" w:fill="E3E3E3"/>
            <w:tcMar>
              <w:left w:w="57" w:type="dxa"/>
              <w:right w:w="57" w:type="dxa"/>
            </w:tcMar>
          </w:tcPr>
          <w:p w14:paraId="084B61CB" w14:textId="097EDE59" w:rsidR="00F14767" w:rsidRDefault="00117AB9" w:rsidP="00F14767">
            <w:pPr>
              <w:pStyle w:val="Answer"/>
            </w:pPr>
            <w:sdt>
              <w:sdtPr>
                <w:id w:val="-2145179853"/>
                <w:placeholder>
                  <w:docPart w:val="2B31828612244E9282B845082524A10A"/>
                </w:placeholder>
                <w:showingPlcHdr/>
              </w:sdtPr>
              <w:sdtEndPr/>
              <w:sdtContent>
                <w:r w:rsidR="00F14767" w:rsidRPr="00875758">
                  <w:rPr>
                    <w:rStyle w:val="PlaceholderText"/>
                    <w:color w:val="auto"/>
                  </w:rPr>
                  <w:t>Click here to enter text.</w:t>
                </w:r>
              </w:sdtContent>
            </w:sdt>
          </w:p>
        </w:tc>
        <w:tc>
          <w:tcPr>
            <w:tcW w:w="3005" w:type="dxa"/>
            <w:shd w:val="clear" w:color="auto" w:fill="E3E3E3"/>
            <w:tcMar>
              <w:left w:w="57" w:type="dxa"/>
              <w:right w:w="57" w:type="dxa"/>
            </w:tcMar>
          </w:tcPr>
          <w:p w14:paraId="4EF36D9B" w14:textId="5942C7F8" w:rsidR="00F14767" w:rsidRDefault="00117AB9" w:rsidP="00F14767">
            <w:pPr>
              <w:pStyle w:val="Answer"/>
            </w:pPr>
            <w:sdt>
              <w:sdtPr>
                <w:id w:val="93830958"/>
                <w:placeholder>
                  <w:docPart w:val="5D11B94B05F1454D916656C6D273C7E0"/>
                </w:placeholder>
                <w:showingPlcHdr/>
              </w:sdtPr>
              <w:sdtEndPr/>
              <w:sdtContent>
                <w:r w:rsidR="00F14767" w:rsidRPr="00875758">
                  <w:rPr>
                    <w:rStyle w:val="PlaceholderText"/>
                    <w:color w:val="auto"/>
                  </w:rPr>
                  <w:t>Click here to enter text.</w:t>
                </w:r>
              </w:sdtContent>
            </w:sdt>
          </w:p>
        </w:tc>
        <w:tc>
          <w:tcPr>
            <w:tcW w:w="3005" w:type="dxa"/>
            <w:shd w:val="clear" w:color="auto" w:fill="E3E3E3"/>
            <w:tcMar>
              <w:left w:w="57" w:type="dxa"/>
              <w:right w:w="57" w:type="dxa"/>
            </w:tcMar>
          </w:tcPr>
          <w:p w14:paraId="6BC0AA5F" w14:textId="45752742" w:rsidR="00F14767" w:rsidRDefault="00117AB9" w:rsidP="00F14767">
            <w:pPr>
              <w:pStyle w:val="Answer"/>
            </w:pPr>
            <w:sdt>
              <w:sdtPr>
                <w:id w:val="-387194121"/>
                <w:placeholder>
                  <w:docPart w:val="8AB6C2F3B4424B63B27A1BC1375FF14E"/>
                </w:placeholder>
                <w:showingPlcHdr/>
              </w:sdtPr>
              <w:sdtEndPr/>
              <w:sdtContent>
                <w:r w:rsidR="00F14767" w:rsidRPr="00875758">
                  <w:rPr>
                    <w:rStyle w:val="PlaceholderText"/>
                    <w:color w:val="auto"/>
                  </w:rPr>
                  <w:t>Click here to enter text.</w:t>
                </w:r>
              </w:sdtContent>
            </w:sdt>
          </w:p>
        </w:tc>
      </w:tr>
      <w:tr w:rsidR="00F14767" w14:paraId="003CCDEE" w14:textId="77777777" w:rsidTr="00F14767">
        <w:tc>
          <w:tcPr>
            <w:tcW w:w="3004" w:type="dxa"/>
            <w:shd w:val="clear" w:color="auto" w:fill="E3E3E3"/>
            <w:tcMar>
              <w:left w:w="57" w:type="dxa"/>
              <w:right w:w="57" w:type="dxa"/>
            </w:tcMar>
          </w:tcPr>
          <w:p w14:paraId="2D1E3FD5" w14:textId="5F362D3D" w:rsidR="00F14767" w:rsidRDefault="00117AB9" w:rsidP="00F14767">
            <w:pPr>
              <w:pStyle w:val="Answer"/>
            </w:pPr>
            <w:sdt>
              <w:sdtPr>
                <w:id w:val="-276723686"/>
                <w:placeholder>
                  <w:docPart w:val="4EAD531E19FE4C65BC8383B75CB36E21"/>
                </w:placeholder>
                <w:showingPlcHdr/>
              </w:sdtPr>
              <w:sdtEndPr/>
              <w:sdtContent>
                <w:r w:rsidR="00F14767" w:rsidRPr="00755C38">
                  <w:rPr>
                    <w:rStyle w:val="PlaceholderText"/>
                    <w:color w:val="auto"/>
                  </w:rPr>
                  <w:t>Click here to enter text.</w:t>
                </w:r>
              </w:sdtContent>
            </w:sdt>
          </w:p>
        </w:tc>
        <w:tc>
          <w:tcPr>
            <w:tcW w:w="3005" w:type="dxa"/>
            <w:shd w:val="clear" w:color="auto" w:fill="E3E3E3"/>
            <w:tcMar>
              <w:left w:w="57" w:type="dxa"/>
              <w:right w:w="57" w:type="dxa"/>
            </w:tcMar>
          </w:tcPr>
          <w:p w14:paraId="7C8395B5" w14:textId="1160283A" w:rsidR="00F14767" w:rsidRDefault="00117AB9" w:rsidP="00F14767">
            <w:pPr>
              <w:pStyle w:val="Answer"/>
            </w:pPr>
            <w:sdt>
              <w:sdtPr>
                <w:id w:val="2110469086"/>
                <w:placeholder>
                  <w:docPart w:val="4CCEAEA039204E0CBDA9166513FEB5DA"/>
                </w:placeholder>
                <w:showingPlcHdr/>
              </w:sdtPr>
              <w:sdtEndPr/>
              <w:sdtContent>
                <w:r w:rsidR="00F14767" w:rsidRPr="00755C38">
                  <w:rPr>
                    <w:rStyle w:val="PlaceholderText"/>
                    <w:color w:val="auto"/>
                  </w:rPr>
                  <w:t>Click here to enter text.</w:t>
                </w:r>
              </w:sdtContent>
            </w:sdt>
          </w:p>
        </w:tc>
        <w:tc>
          <w:tcPr>
            <w:tcW w:w="3005" w:type="dxa"/>
            <w:shd w:val="clear" w:color="auto" w:fill="E3E3E3"/>
            <w:tcMar>
              <w:left w:w="57" w:type="dxa"/>
              <w:right w:w="57" w:type="dxa"/>
            </w:tcMar>
          </w:tcPr>
          <w:p w14:paraId="5F133DF5" w14:textId="18F79BD4" w:rsidR="00F14767" w:rsidRDefault="00117AB9" w:rsidP="00F14767">
            <w:pPr>
              <w:pStyle w:val="Answer"/>
            </w:pPr>
            <w:sdt>
              <w:sdtPr>
                <w:id w:val="1007560813"/>
                <w:placeholder>
                  <w:docPart w:val="A806D5BD1E5840968F74728D0BF14961"/>
                </w:placeholder>
                <w:showingPlcHdr/>
              </w:sdtPr>
              <w:sdtEndPr/>
              <w:sdtContent>
                <w:r w:rsidR="00F14767" w:rsidRPr="00755C38">
                  <w:rPr>
                    <w:rStyle w:val="PlaceholderText"/>
                    <w:color w:val="auto"/>
                  </w:rPr>
                  <w:t>Click here to enter text.</w:t>
                </w:r>
              </w:sdtContent>
            </w:sdt>
          </w:p>
        </w:tc>
      </w:tr>
      <w:tr w:rsidR="00F14767" w14:paraId="1A374E1B" w14:textId="77777777" w:rsidTr="00F14767">
        <w:tc>
          <w:tcPr>
            <w:tcW w:w="3004" w:type="dxa"/>
            <w:shd w:val="clear" w:color="auto" w:fill="E3E3E3"/>
            <w:tcMar>
              <w:left w:w="57" w:type="dxa"/>
              <w:right w:w="57" w:type="dxa"/>
            </w:tcMar>
          </w:tcPr>
          <w:p w14:paraId="37B4C27B" w14:textId="1F9DF760" w:rsidR="00F14767" w:rsidRDefault="00117AB9" w:rsidP="00F14767">
            <w:pPr>
              <w:pStyle w:val="Answer"/>
            </w:pPr>
            <w:sdt>
              <w:sdtPr>
                <w:id w:val="-315339607"/>
                <w:placeholder>
                  <w:docPart w:val="BD9C41F4DD144E948DF314C0C289D24C"/>
                </w:placeholder>
                <w:showingPlcHdr/>
              </w:sdtPr>
              <w:sdtEndPr/>
              <w:sdtContent>
                <w:r w:rsidR="00F14767" w:rsidRPr="00755C38">
                  <w:rPr>
                    <w:rStyle w:val="PlaceholderText"/>
                    <w:color w:val="auto"/>
                  </w:rPr>
                  <w:t>Click here to enter text.</w:t>
                </w:r>
              </w:sdtContent>
            </w:sdt>
          </w:p>
        </w:tc>
        <w:tc>
          <w:tcPr>
            <w:tcW w:w="3005" w:type="dxa"/>
            <w:shd w:val="clear" w:color="auto" w:fill="E3E3E3"/>
            <w:tcMar>
              <w:left w:w="57" w:type="dxa"/>
              <w:right w:w="57" w:type="dxa"/>
            </w:tcMar>
          </w:tcPr>
          <w:p w14:paraId="2C95CA2B" w14:textId="763B5D34" w:rsidR="00F14767" w:rsidRDefault="00117AB9" w:rsidP="00F14767">
            <w:pPr>
              <w:pStyle w:val="Answer"/>
            </w:pPr>
            <w:sdt>
              <w:sdtPr>
                <w:id w:val="91675218"/>
                <w:placeholder>
                  <w:docPart w:val="7F443ADA676C43EA90125D273CDA8331"/>
                </w:placeholder>
                <w:showingPlcHdr/>
              </w:sdtPr>
              <w:sdtEndPr/>
              <w:sdtContent>
                <w:r w:rsidR="00F14767" w:rsidRPr="00755C38">
                  <w:rPr>
                    <w:rStyle w:val="PlaceholderText"/>
                    <w:color w:val="auto"/>
                  </w:rPr>
                  <w:t>Click here to enter text.</w:t>
                </w:r>
              </w:sdtContent>
            </w:sdt>
          </w:p>
        </w:tc>
        <w:tc>
          <w:tcPr>
            <w:tcW w:w="3005" w:type="dxa"/>
            <w:shd w:val="clear" w:color="auto" w:fill="E3E3E3"/>
            <w:tcMar>
              <w:left w:w="57" w:type="dxa"/>
              <w:right w:w="57" w:type="dxa"/>
            </w:tcMar>
          </w:tcPr>
          <w:p w14:paraId="0979A18D" w14:textId="4AF06EDA" w:rsidR="00F14767" w:rsidRDefault="00117AB9" w:rsidP="00F14767">
            <w:pPr>
              <w:pStyle w:val="Answer"/>
            </w:pPr>
            <w:sdt>
              <w:sdtPr>
                <w:id w:val="-590932204"/>
                <w:placeholder>
                  <w:docPart w:val="17D3C794B8AC4ACDB9A53C6AB43B8870"/>
                </w:placeholder>
                <w:showingPlcHdr/>
              </w:sdtPr>
              <w:sdtEndPr/>
              <w:sdtContent>
                <w:r w:rsidR="00F14767" w:rsidRPr="00755C38">
                  <w:rPr>
                    <w:rStyle w:val="PlaceholderText"/>
                    <w:color w:val="auto"/>
                  </w:rPr>
                  <w:t>Click here to enter text.</w:t>
                </w:r>
              </w:sdtContent>
            </w:sdt>
          </w:p>
        </w:tc>
      </w:tr>
      <w:tr w:rsidR="00F14767" w14:paraId="6314A51F" w14:textId="77777777" w:rsidTr="00F14767">
        <w:tc>
          <w:tcPr>
            <w:tcW w:w="3004" w:type="dxa"/>
            <w:shd w:val="clear" w:color="auto" w:fill="E3E3E3"/>
            <w:tcMar>
              <w:left w:w="57" w:type="dxa"/>
              <w:right w:w="57" w:type="dxa"/>
            </w:tcMar>
          </w:tcPr>
          <w:p w14:paraId="56BC17E8" w14:textId="6DBAA690" w:rsidR="00F14767" w:rsidRDefault="00117AB9" w:rsidP="00F14767">
            <w:pPr>
              <w:pStyle w:val="Answer"/>
            </w:pPr>
            <w:sdt>
              <w:sdtPr>
                <w:id w:val="-1495801001"/>
                <w:placeholder>
                  <w:docPart w:val="5CFCC988DF79496FAD85775CC03D00E4"/>
                </w:placeholder>
                <w:showingPlcHdr/>
              </w:sdtPr>
              <w:sdtEndPr/>
              <w:sdtContent>
                <w:r w:rsidR="00F14767" w:rsidRPr="00755C38">
                  <w:rPr>
                    <w:rStyle w:val="PlaceholderText"/>
                    <w:color w:val="auto"/>
                  </w:rPr>
                  <w:t>Click here to enter text.</w:t>
                </w:r>
              </w:sdtContent>
            </w:sdt>
          </w:p>
        </w:tc>
        <w:tc>
          <w:tcPr>
            <w:tcW w:w="3005" w:type="dxa"/>
            <w:shd w:val="clear" w:color="auto" w:fill="E3E3E3"/>
            <w:tcMar>
              <w:left w:w="57" w:type="dxa"/>
              <w:right w:w="57" w:type="dxa"/>
            </w:tcMar>
          </w:tcPr>
          <w:p w14:paraId="08EDFEAB" w14:textId="19ED3A80" w:rsidR="00F14767" w:rsidRDefault="00117AB9" w:rsidP="00F14767">
            <w:pPr>
              <w:pStyle w:val="Answer"/>
            </w:pPr>
            <w:sdt>
              <w:sdtPr>
                <w:id w:val="-1136096650"/>
                <w:placeholder>
                  <w:docPart w:val="47821B0700294A11BBA65EE53251F231"/>
                </w:placeholder>
                <w:showingPlcHdr/>
              </w:sdtPr>
              <w:sdtEndPr/>
              <w:sdtContent>
                <w:r w:rsidR="00F14767" w:rsidRPr="00755C38">
                  <w:rPr>
                    <w:rStyle w:val="PlaceholderText"/>
                    <w:color w:val="auto"/>
                  </w:rPr>
                  <w:t>Click here to enter text.</w:t>
                </w:r>
              </w:sdtContent>
            </w:sdt>
          </w:p>
        </w:tc>
        <w:tc>
          <w:tcPr>
            <w:tcW w:w="3005" w:type="dxa"/>
            <w:shd w:val="clear" w:color="auto" w:fill="E3E3E3"/>
            <w:tcMar>
              <w:left w:w="57" w:type="dxa"/>
              <w:right w:w="57" w:type="dxa"/>
            </w:tcMar>
          </w:tcPr>
          <w:p w14:paraId="2D4FA25D" w14:textId="2B7157B7" w:rsidR="00F14767" w:rsidRDefault="00117AB9" w:rsidP="00F14767">
            <w:pPr>
              <w:pStyle w:val="Answer"/>
            </w:pPr>
            <w:sdt>
              <w:sdtPr>
                <w:id w:val="-2091762773"/>
                <w:placeholder>
                  <w:docPart w:val="9D1E1532DF5248DEA30C8AF252B08A02"/>
                </w:placeholder>
                <w:showingPlcHdr/>
              </w:sdtPr>
              <w:sdtEndPr/>
              <w:sdtContent>
                <w:r w:rsidR="00F14767" w:rsidRPr="00755C38">
                  <w:rPr>
                    <w:rStyle w:val="PlaceholderText"/>
                    <w:color w:val="auto"/>
                  </w:rPr>
                  <w:t>Click here to enter text.</w:t>
                </w:r>
              </w:sdtContent>
            </w:sdt>
          </w:p>
        </w:tc>
      </w:tr>
    </w:tbl>
    <w:p w14:paraId="378BB74E" w14:textId="567EF03B" w:rsidR="002630BA" w:rsidRDefault="00F14767" w:rsidP="00F14767">
      <w:pPr>
        <w:pStyle w:val="Attachmentbullet"/>
      </w:pPr>
      <w:r>
        <w:t>Attach relevant certifications</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912"/>
        <w:gridCol w:w="5103"/>
      </w:tblGrid>
      <w:tr w:rsidR="00931FE8" w:rsidRPr="00D06471" w14:paraId="573CBA26" w14:textId="77777777" w:rsidTr="00B54CB0">
        <w:trPr>
          <w:cantSplit/>
        </w:trPr>
        <w:tc>
          <w:tcPr>
            <w:tcW w:w="3912" w:type="dxa"/>
            <w:shd w:val="clear" w:color="auto" w:fill="C0E7FF"/>
          </w:tcPr>
          <w:p w14:paraId="0EB185A4" w14:textId="11CD2982" w:rsidR="00931FE8" w:rsidRPr="00D06471" w:rsidRDefault="00931FE8" w:rsidP="00B54CB0">
            <w:pPr>
              <w:pStyle w:val="Questionlevel2nonumber"/>
            </w:pPr>
            <w:r>
              <w:t>Certification(s):</w:t>
            </w:r>
          </w:p>
        </w:tc>
        <w:tc>
          <w:tcPr>
            <w:tcW w:w="5103" w:type="dxa"/>
            <w:shd w:val="clear" w:color="auto" w:fill="E3E3E3"/>
            <w:vAlign w:val="center"/>
          </w:tcPr>
          <w:p w14:paraId="4B60AF95" w14:textId="77777777" w:rsidR="00931FE8" w:rsidRPr="00D06471" w:rsidRDefault="00117AB9" w:rsidP="00B54CB0">
            <w:pPr>
              <w:pStyle w:val="Answer"/>
            </w:pPr>
            <w:sdt>
              <w:sdtPr>
                <w:id w:val="629132321"/>
                <w:placeholder>
                  <w:docPart w:val="08C4F385BE4F456C896622D6CE1D2C3F"/>
                </w:placeholder>
              </w:sdtPr>
              <w:sdtEndPr/>
              <w:sdtContent>
                <w:sdt>
                  <w:sdtPr>
                    <w:id w:val="1661667255"/>
                    <w:placeholder>
                      <w:docPart w:val="2CA4C11CF52B43FAA8A7DD0CE182B351"/>
                    </w:placeholder>
                  </w:sdtPr>
                  <w:sdtEndPr/>
                  <w:sdtContent>
                    <w:sdt>
                      <w:sdtPr>
                        <w:id w:val="971645697"/>
                        <w:placeholder>
                          <w:docPart w:val="DBA2009A632548F599898DDD6A233811"/>
                        </w:placeholder>
                        <w:showingPlcHdr/>
                      </w:sdtPr>
                      <w:sdtEndPr/>
                      <w:sdtContent>
                        <w:r w:rsidR="00931FE8" w:rsidRPr="00D06471">
                          <w:rPr>
                            <w:rStyle w:val="PlaceholderText"/>
                          </w:rPr>
                          <w:t>Insert complete file name of attachment(s).</w:t>
                        </w:r>
                      </w:sdtContent>
                    </w:sdt>
                  </w:sdtContent>
                </w:sdt>
              </w:sdtContent>
            </w:sdt>
          </w:p>
        </w:tc>
      </w:tr>
    </w:tbl>
    <w:p w14:paraId="6DA2A806" w14:textId="47F69530" w:rsidR="00931FE8" w:rsidRDefault="00E11B3A" w:rsidP="00E11B3A">
      <w:pPr>
        <w:pStyle w:val="Questionlevel1"/>
      </w:pPr>
      <w:r>
        <w:lastRenderedPageBreak/>
        <w:t xml:space="preserve">Key personnel </w:t>
      </w:r>
      <w:r w:rsidR="00994B78">
        <w:t>performing audit services</w:t>
      </w:r>
    </w:p>
    <w:p w14:paraId="48BC42DF" w14:textId="208A939E" w:rsidR="008115FC" w:rsidRDefault="00B942FE" w:rsidP="00BD316E">
      <w:pPr>
        <w:pStyle w:val="Instructionbullet"/>
      </w:pPr>
      <w:r>
        <w:t>List at least one auditor</w:t>
      </w:r>
      <w:r w:rsidR="00F74157">
        <w:t>/personnel</w:t>
      </w:r>
      <w:r w:rsidR="004C6914" w:rsidRPr="00EC5B9E">
        <w:t xml:space="preserve"> and </w:t>
      </w:r>
      <w:r>
        <w:t>s</w:t>
      </w:r>
      <w:r w:rsidRPr="00D412C1">
        <w:t xml:space="preserve">ubmit a </w:t>
      </w:r>
      <w:r w:rsidR="004C6914" w:rsidRPr="00D412C1">
        <w:t xml:space="preserve">separate </w:t>
      </w:r>
      <w:r w:rsidR="00F22A64">
        <w:t>a</w:t>
      </w:r>
      <w:r w:rsidR="00BD316E" w:rsidRPr="00D412C1">
        <w:t xml:space="preserve">pplication </w:t>
      </w:r>
      <w:r w:rsidR="00D81986" w:rsidRPr="000B112C">
        <w:rPr>
          <w:i/>
        </w:rPr>
        <w:t xml:space="preserve">WIC Act </w:t>
      </w:r>
      <w:r w:rsidR="00BD316E" w:rsidRPr="000B112C">
        <w:rPr>
          <w:i/>
        </w:rPr>
        <w:t xml:space="preserve">Audit </w:t>
      </w:r>
      <w:r w:rsidR="00D81986" w:rsidRPr="000B112C">
        <w:rPr>
          <w:i/>
        </w:rPr>
        <w:t xml:space="preserve">Services Panel </w:t>
      </w:r>
      <w:r w:rsidR="0043369F" w:rsidRPr="000B112C">
        <w:rPr>
          <w:i/>
        </w:rPr>
        <w:t>- F</w:t>
      </w:r>
      <w:r w:rsidR="00D81986" w:rsidRPr="000B112C">
        <w:rPr>
          <w:i/>
        </w:rPr>
        <w:t>orm B - Auditor</w:t>
      </w:r>
      <w:r w:rsidR="004C6914" w:rsidRPr="00D412C1">
        <w:t xml:space="preserve"> for</w:t>
      </w:r>
      <w:r w:rsidR="004C6914" w:rsidRPr="00EC5B9E">
        <w:t xml:space="preserve"> each auditor </w:t>
      </w:r>
      <w:r w:rsidR="001C784A">
        <w:t>to be a part of the o</w:t>
      </w:r>
      <w:r w:rsidR="004C6914" w:rsidRPr="00EC5B9E">
        <w:t>rganisation’s audit team.</w:t>
      </w:r>
    </w:p>
    <w:p w14:paraId="23C0D18C" w14:textId="10DCB470" w:rsidR="00A00516" w:rsidRPr="00022F7B" w:rsidRDefault="00A00516" w:rsidP="00A00516">
      <w:pPr>
        <w:pStyle w:val="Infobullet"/>
      </w:pPr>
      <w:r w:rsidRPr="00022F7B">
        <w:t>Auditors-in-training may be included in an audit team, but should participate in audits under the direction and guidance of an auditor.</w:t>
      </w:r>
    </w:p>
    <w:p w14:paraId="1919C647" w14:textId="42EC67A2" w:rsidR="00994B78" w:rsidRPr="00022F7B" w:rsidRDefault="00994B78" w:rsidP="00994B78">
      <w:pPr>
        <w:pStyle w:val="Infobullet"/>
      </w:pPr>
      <w:r w:rsidRPr="00022F7B">
        <w:t xml:space="preserve">Technical experts are approved on a case by case basis by IPART and do not need to be </w:t>
      </w:r>
      <w:r w:rsidR="00E677B4" w:rsidRPr="00022F7B">
        <w:t>Panel Member</w:t>
      </w:r>
      <w:r w:rsidRPr="00022F7B">
        <w:t>s.</w:t>
      </w:r>
    </w:p>
    <w:p w14:paraId="53914FF4" w14:textId="64FA61C1" w:rsidR="00EE7A3B" w:rsidRPr="00022F7B" w:rsidRDefault="008115FC" w:rsidP="008115FC">
      <w:pPr>
        <w:pStyle w:val="Infobullet"/>
      </w:pPr>
      <w:r w:rsidRPr="00022F7B">
        <w:t>Add more lines, if required.</w:t>
      </w:r>
    </w:p>
    <w:tbl>
      <w:tblPr>
        <w:tblW w:w="9015" w:type="dxa"/>
        <w:tblInd w:w="57" w:type="dxa"/>
        <w:tblBorders>
          <w:insideH w:val="single" w:sz="4" w:space="0" w:color="auto"/>
          <w:insideV w:val="single" w:sz="4" w:space="0" w:color="auto"/>
        </w:tblBorders>
        <w:tblLayout w:type="fixed"/>
        <w:tblLook w:val="0000" w:firstRow="0" w:lastRow="0" w:firstColumn="0" w:lastColumn="0" w:noHBand="0" w:noVBand="0"/>
      </w:tblPr>
      <w:tblGrid>
        <w:gridCol w:w="1786"/>
        <w:gridCol w:w="2126"/>
        <w:gridCol w:w="2127"/>
        <w:gridCol w:w="1559"/>
        <w:gridCol w:w="1417"/>
      </w:tblGrid>
      <w:tr w:rsidR="008115FC" w14:paraId="5339933C" w14:textId="18278679" w:rsidTr="00185E10">
        <w:trPr>
          <w:tblHeader/>
        </w:trPr>
        <w:tc>
          <w:tcPr>
            <w:tcW w:w="1786" w:type="dxa"/>
            <w:shd w:val="clear" w:color="auto" w:fill="C0E7FF"/>
            <w:tcMar>
              <w:left w:w="57" w:type="dxa"/>
              <w:right w:w="57" w:type="dxa"/>
            </w:tcMar>
          </w:tcPr>
          <w:p w14:paraId="522F967A" w14:textId="3CF5DEE0" w:rsidR="008115FC" w:rsidRPr="00F14767" w:rsidRDefault="008115FC" w:rsidP="00DA4192">
            <w:pPr>
              <w:pStyle w:val="Questionlevel2nonumber"/>
              <w:rPr>
                <w:b/>
              </w:rPr>
            </w:pPr>
            <w:r>
              <w:rPr>
                <w:b/>
              </w:rPr>
              <w:t>First Name</w:t>
            </w:r>
          </w:p>
        </w:tc>
        <w:tc>
          <w:tcPr>
            <w:tcW w:w="2126" w:type="dxa"/>
            <w:shd w:val="clear" w:color="auto" w:fill="C0E7FF"/>
            <w:tcMar>
              <w:left w:w="57" w:type="dxa"/>
              <w:right w:w="57" w:type="dxa"/>
            </w:tcMar>
          </w:tcPr>
          <w:p w14:paraId="06AC9DFE" w14:textId="3F7411BD" w:rsidR="008115FC" w:rsidRPr="00F14767" w:rsidRDefault="008115FC" w:rsidP="00DA4192">
            <w:pPr>
              <w:pStyle w:val="Questionlevel2nonumber"/>
              <w:rPr>
                <w:b/>
              </w:rPr>
            </w:pPr>
            <w:r>
              <w:rPr>
                <w:b/>
              </w:rPr>
              <w:t>Last Name</w:t>
            </w:r>
          </w:p>
        </w:tc>
        <w:tc>
          <w:tcPr>
            <w:tcW w:w="2127" w:type="dxa"/>
            <w:shd w:val="clear" w:color="auto" w:fill="C0E7FF"/>
            <w:tcMar>
              <w:left w:w="57" w:type="dxa"/>
              <w:right w:w="57" w:type="dxa"/>
            </w:tcMar>
          </w:tcPr>
          <w:p w14:paraId="2735BA52" w14:textId="62D95BBF" w:rsidR="008115FC" w:rsidRPr="00F14767" w:rsidRDefault="008115FC" w:rsidP="00DA4192">
            <w:pPr>
              <w:pStyle w:val="Questionlevel2nonumber"/>
              <w:rPr>
                <w:b/>
              </w:rPr>
            </w:pPr>
            <w:r>
              <w:rPr>
                <w:b/>
              </w:rPr>
              <w:t>Position</w:t>
            </w:r>
          </w:p>
        </w:tc>
        <w:tc>
          <w:tcPr>
            <w:tcW w:w="1559" w:type="dxa"/>
            <w:shd w:val="clear" w:color="auto" w:fill="C0E7FF"/>
          </w:tcPr>
          <w:p w14:paraId="5E8C3002" w14:textId="47A1914B" w:rsidR="008115FC" w:rsidRPr="00F14767" w:rsidRDefault="008115FC" w:rsidP="00DA4192">
            <w:pPr>
              <w:pStyle w:val="Questionlevel2nonumber"/>
              <w:rPr>
                <w:b/>
              </w:rPr>
            </w:pPr>
            <w:r>
              <w:rPr>
                <w:b/>
              </w:rPr>
              <w:t>Email address</w:t>
            </w:r>
          </w:p>
        </w:tc>
        <w:tc>
          <w:tcPr>
            <w:tcW w:w="1417" w:type="dxa"/>
            <w:shd w:val="clear" w:color="auto" w:fill="C0E7FF"/>
          </w:tcPr>
          <w:p w14:paraId="3F5E7E57" w14:textId="4F49A7B2" w:rsidR="008115FC" w:rsidRPr="00F14767" w:rsidRDefault="008115FC" w:rsidP="00DA4192">
            <w:pPr>
              <w:pStyle w:val="Questionlevel2nonumber"/>
              <w:rPr>
                <w:b/>
              </w:rPr>
            </w:pPr>
            <w:r>
              <w:rPr>
                <w:b/>
              </w:rPr>
              <w:t>Role in audits</w:t>
            </w:r>
          </w:p>
        </w:tc>
      </w:tr>
      <w:tr w:rsidR="004C6914" w14:paraId="04C337C6" w14:textId="272193CB" w:rsidTr="008115FC">
        <w:sdt>
          <w:sdtPr>
            <w:id w:val="1888304346"/>
            <w:placeholder>
              <w:docPart w:val="FBCF8B07EEA94200B15F4B32F7659A7A"/>
            </w:placeholder>
          </w:sdtPr>
          <w:sdtEndPr/>
          <w:sdtContent>
            <w:tc>
              <w:tcPr>
                <w:tcW w:w="1786" w:type="dxa"/>
                <w:shd w:val="clear" w:color="auto" w:fill="E3E3E3"/>
                <w:tcMar>
                  <w:left w:w="57" w:type="dxa"/>
                  <w:right w:w="57" w:type="dxa"/>
                </w:tcMar>
              </w:tcPr>
              <w:p w14:paraId="62D24E85" w14:textId="77777777" w:rsidR="004C6914" w:rsidRDefault="00117AB9" w:rsidP="004C6914">
                <w:pPr>
                  <w:pStyle w:val="Answer"/>
                </w:pPr>
                <w:sdt>
                  <w:sdtPr>
                    <w:id w:val="-942842174"/>
                    <w:placeholder>
                      <w:docPart w:val="286C9BF5ECF949D7977A3511ED8EF91D"/>
                    </w:placeholder>
                    <w:showingPlcHdr/>
                  </w:sdtPr>
                  <w:sdtEndPr/>
                  <w:sdtContent>
                    <w:r w:rsidR="004C6914" w:rsidRPr="00875758">
                      <w:rPr>
                        <w:rStyle w:val="PlaceholderText"/>
                        <w:color w:val="auto"/>
                      </w:rPr>
                      <w:t>Click here to enter text.</w:t>
                    </w:r>
                  </w:sdtContent>
                </w:sdt>
              </w:p>
            </w:tc>
          </w:sdtContent>
        </w:sdt>
        <w:tc>
          <w:tcPr>
            <w:tcW w:w="2126" w:type="dxa"/>
            <w:shd w:val="clear" w:color="auto" w:fill="E3E3E3"/>
            <w:tcMar>
              <w:left w:w="57" w:type="dxa"/>
              <w:right w:w="57" w:type="dxa"/>
            </w:tcMar>
          </w:tcPr>
          <w:p w14:paraId="391B2978" w14:textId="77777777" w:rsidR="004C6914" w:rsidRDefault="00117AB9" w:rsidP="004C6914">
            <w:pPr>
              <w:pStyle w:val="Answer"/>
            </w:pPr>
            <w:sdt>
              <w:sdtPr>
                <w:id w:val="-1683893352"/>
                <w:placeholder>
                  <w:docPart w:val="D822C00E6B634E8ABC3B2EA5222D515E"/>
                </w:placeholder>
                <w:showingPlcHdr/>
              </w:sdtPr>
              <w:sdtEndPr/>
              <w:sdtContent>
                <w:r w:rsidR="004C6914" w:rsidRPr="00875758">
                  <w:rPr>
                    <w:rStyle w:val="PlaceholderText"/>
                    <w:color w:val="auto"/>
                  </w:rPr>
                  <w:t>Click here to enter text.</w:t>
                </w:r>
              </w:sdtContent>
            </w:sdt>
          </w:p>
        </w:tc>
        <w:tc>
          <w:tcPr>
            <w:tcW w:w="2127" w:type="dxa"/>
            <w:shd w:val="clear" w:color="auto" w:fill="E3E3E3"/>
            <w:tcMar>
              <w:left w:w="57" w:type="dxa"/>
              <w:right w:w="57" w:type="dxa"/>
            </w:tcMar>
          </w:tcPr>
          <w:p w14:paraId="6212C2AC" w14:textId="77777777" w:rsidR="004C6914" w:rsidRDefault="00117AB9" w:rsidP="004C6914">
            <w:pPr>
              <w:pStyle w:val="Answer"/>
            </w:pPr>
            <w:sdt>
              <w:sdtPr>
                <w:id w:val="-732466084"/>
                <w:placeholder>
                  <w:docPart w:val="136C7B2962544A0598050CA4FBD42B32"/>
                </w:placeholder>
                <w:showingPlcHdr/>
              </w:sdtPr>
              <w:sdtEndPr/>
              <w:sdtContent>
                <w:r w:rsidR="004C6914" w:rsidRPr="00875758">
                  <w:rPr>
                    <w:rStyle w:val="PlaceholderText"/>
                    <w:color w:val="auto"/>
                  </w:rPr>
                  <w:t>Click here to enter text.</w:t>
                </w:r>
              </w:sdtContent>
            </w:sdt>
          </w:p>
        </w:tc>
        <w:tc>
          <w:tcPr>
            <w:tcW w:w="1559" w:type="dxa"/>
            <w:shd w:val="clear" w:color="auto" w:fill="E3E3E3"/>
          </w:tcPr>
          <w:p w14:paraId="717BC2E7" w14:textId="41D39C9B" w:rsidR="004C6914" w:rsidRDefault="00117AB9" w:rsidP="004C6914">
            <w:pPr>
              <w:pStyle w:val="Answer"/>
            </w:pPr>
            <w:sdt>
              <w:sdtPr>
                <w:id w:val="1610461699"/>
                <w:placeholder>
                  <w:docPart w:val="E9CF806FD7D745AAA9AA44EEA7B0AFDE"/>
                </w:placeholder>
                <w:showingPlcHdr/>
              </w:sdtPr>
              <w:sdtEndPr/>
              <w:sdtContent>
                <w:r w:rsidR="004C6914" w:rsidRPr="00875758">
                  <w:rPr>
                    <w:rStyle w:val="PlaceholderText"/>
                    <w:color w:val="auto"/>
                  </w:rPr>
                  <w:t>Click here to enter text.</w:t>
                </w:r>
              </w:sdtContent>
            </w:sdt>
          </w:p>
        </w:tc>
        <w:tc>
          <w:tcPr>
            <w:tcW w:w="1417" w:type="dxa"/>
            <w:shd w:val="clear" w:color="auto" w:fill="E3E3E3"/>
          </w:tcPr>
          <w:p w14:paraId="4E2F9176" w14:textId="2D0936AF" w:rsidR="004C6914" w:rsidRDefault="00117AB9" w:rsidP="009B5581">
            <w:pPr>
              <w:pStyle w:val="Answer"/>
            </w:pPr>
            <w:sdt>
              <w:sdtPr>
                <w:id w:val="178015271"/>
                <w:placeholder>
                  <w:docPart w:val="B913E654A847430F837286A5795061CF"/>
                </w:placeholder>
              </w:sdtPr>
              <w:sdtEndPr/>
              <w:sdtContent>
                <w:r w:rsidR="009B5581">
                  <w:t>Auditor</w:t>
                </w:r>
              </w:sdtContent>
            </w:sdt>
          </w:p>
        </w:tc>
      </w:tr>
      <w:tr w:rsidR="004C6914" w14:paraId="6BFED179" w14:textId="11EC36FC" w:rsidTr="008115FC">
        <w:tc>
          <w:tcPr>
            <w:tcW w:w="1786" w:type="dxa"/>
            <w:shd w:val="clear" w:color="auto" w:fill="E3E3E3"/>
            <w:tcMar>
              <w:left w:w="57" w:type="dxa"/>
              <w:right w:w="57" w:type="dxa"/>
            </w:tcMar>
          </w:tcPr>
          <w:p w14:paraId="503F6100" w14:textId="77777777" w:rsidR="004C6914" w:rsidRDefault="00117AB9" w:rsidP="004C6914">
            <w:pPr>
              <w:pStyle w:val="Answer"/>
            </w:pPr>
            <w:sdt>
              <w:sdtPr>
                <w:id w:val="1159967623"/>
                <w:placeholder>
                  <w:docPart w:val="931A64DACC7E4B53957BC84C0EA73D36"/>
                </w:placeholder>
                <w:showingPlcHdr/>
              </w:sdtPr>
              <w:sdtEndPr/>
              <w:sdtContent>
                <w:r w:rsidR="004C6914" w:rsidRPr="00875758">
                  <w:rPr>
                    <w:rStyle w:val="PlaceholderText"/>
                    <w:color w:val="auto"/>
                  </w:rPr>
                  <w:t>Click here to enter text.</w:t>
                </w:r>
              </w:sdtContent>
            </w:sdt>
          </w:p>
        </w:tc>
        <w:tc>
          <w:tcPr>
            <w:tcW w:w="2126" w:type="dxa"/>
            <w:shd w:val="clear" w:color="auto" w:fill="E3E3E3"/>
            <w:tcMar>
              <w:left w:w="57" w:type="dxa"/>
              <w:right w:w="57" w:type="dxa"/>
            </w:tcMar>
          </w:tcPr>
          <w:p w14:paraId="2A790E13" w14:textId="77777777" w:rsidR="004C6914" w:rsidRDefault="00117AB9" w:rsidP="004C6914">
            <w:pPr>
              <w:pStyle w:val="Answer"/>
            </w:pPr>
            <w:sdt>
              <w:sdtPr>
                <w:id w:val="-1648971059"/>
                <w:placeholder>
                  <w:docPart w:val="618B8664A4BC4F9CBA3748E11F634AD4"/>
                </w:placeholder>
                <w:showingPlcHdr/>
              </w:sdtPr>
              <w:sdtEndPr/>
              <w:sdtContent>
                <w:r w:rsidR="004C6914" w:rsidRPr="00875758">
                  <w:rPr>
                    <w:rStyle w:val="PlaceholderText"/>
                    <w:color w:val="auto"/>
                  </w:rPr>
                  <w:t>Click here to enter text.</w:t>
                </w:r>
              </w:sdtContent>
            </w:sdt>
          </w:p>
        </w:tc>
        <w:tc>
          <w:tcPr>
            <w:tcW w:w="2127" w:type="dxa"/>
            <w:shd w:val="clear" w:color="auto" w:fill="E3E3E3"/>
            <w:tcMar>
              <w:left w:w="57" w:type="dxa"/>
              <w:right w:w="57" w:type="dxa"/>
            </w:tcMar>
          </w:tcPr>
          <w:p w14:paraId="011DB6EA" w14:textId="77777777" w:rsidR="004C6914" w:rsidRDefault="00117AB9" w:rsidP="004C6914">
            <w:pPr>
              <w:pStyle w:val="Answer"/>
            </w:pPr>
            <w:sdt>
              <w:sdtPr>
                <w:id w:val="-1234543429"/>
                <w:placeholder>
                  <w:docPart w:val="ED30ABB5D5DA425FAAF5CE804AA8B584"/>
                </w:placeholder>
                <w:showingPlcHdr/>
              </w:sdtPr>
              <w:sdtEndPr/>
              <w:sdtContent>
                <w:r w:rsidR="004C6914" w:rsidRPr="00875758">
                  <w:rPr>
                    <w:rStyle w:val="PlaceholderText"/>
                    <w:color w:val="auto"/>
                  </w:rPr>
                  <w:t>Click here to enter text.</w:t>
                </w:r>
              </w:sdtContent>
            </w:sdt>
          </w:p>
        </w:tc>
        <w:tc>
          <w:tcPr>
            <w:tcW w:w="1559" w:type="dxa"/>
            <w:shd w:val="clear" w:color="auto" w:fill="E3E3E3"/>
          </w:tcPr>
          <w:p w14:paraId="3EC2026D" w14:textId="71B587B7" w:rsidR="004C6914" w:rsidRDefault="00117AB9" w:rsidP="004C6914">
            <w:pPr>
              <w:pStyle w:val="Answer"/>
            </w:pPr>
            <w:sdt>
              <w:sdtPr>
                <w:id w:val="1157648841"/>
                <w:placeholder>
                  <w:docPart w:val="3E65EEB943B644748BEF50AA796253C9"/>
                </w:placeholder>
                <w:showingPlcHdr/>
              </w:sdtPr>
              <w:sdtEndPr/>
              <w:sdtContent>
                <w:r w:rsidR="004C6914" w:rsidRPr="00875758">
                  <w:rPr>
                    <w:rStyle w:val="PlaceholderText"/>
                    <w:color w:val="auto"/>
                  </w:rPr>
                  <w:t>Click here to enter text.</w:t>
                </w:r>
              </w:sdtContent>
            </w:sdt>
          </w:p>
        </w:tc>
        <w:tc>
          <w:tcPr>
            <w:tcW w:w="1417" w:type="dxa"/>
            <w:shd w:val="clear" w:color="auto" w:fill="E3E3E3"/>
          </w:tcPr>
          <w:sdt>
            <w:sdtPr>
              <w:id w:val="187115230"/>
              <w:placeholder>
                <w:docPart w:val="FE4429420BD7475EB9DFC82BE0EC83ED"/>
              </w:placeholder>
            </w:sdtPr>
            <w:sdtEndPr/>
            <w:sdtContent>
              <w:p w14:paraId="2E06103B" w14:textId="7CFA4DF7" w:rsidR="004C6914" w:rsidRDefault="00117AB9" w:rsidP="009B5581">
                <w:pPr>
                  <w:pStyle w:val="Answer"/>
                </w:pPr>
                <w:sdt>
                  <w:sdtPr>
                    <w:id w:val="-1632549655"/>
                    <w:placeholder>
                      <w:docPart w:val="EE9F04BC78F2496EBC5BAEEE276A2034"/>
                    </w:placeholder>
                    <w:showingPlcHdr/>
                  </w:sdtPr>
                  <w:sdtEndPr/>
                  <w:sdtContent>
                    <w:r w:rsidR="009B5581" w:rsidRPr="00875758">
                      <w:rPr>
                        <w:rStyle w:val="PlaceholderText"/>
                        <w:color w:val="auto"/>
                      </w:rPr>
                      <w:t>Click here to enter text.</w:t>
                    </w:r>
                  </w:sdtContent>
                </w:sdt>
              </w:p>
            </w:sdtContent>
          </w:sdt>
        </w:tc>
      </w:tr>
      <w:tr w:rsidR="004C6914" w14:paraId="6A0E3E39" w14:textId="39A96121" w:rsidTr="008115FC">
        <w:tc>
          <w:tcPr>
            <w:tcW w:w="1786" w:type="dxa"/>
            <w:shd w:val="clear" w:color="auto" w:fill="E3E3E3"/>
            <w:tcMar>
              <w:left w:w="57" w:type="dxa"/>
              <w:right w:w="57" w:type="dxa"/>
            </w:tcMar>
          </w:tcPr>
          <w:p w14:paraId="29B6FE14" w14:textId="72ECFE9C" w:rsidR="004C6914" w:rsidRDefault="00117AB9" w:rsidP="004C6914">
            <w:pPr>
              <w:pStyle w:val="Answer"/>
            </w:pPr>
            <w:sdt>
              <w:sdtPr>
                <w:id w:val="-1068875126"/>
                <w:placeholder>
                  <w:docPart w:val="67CFE055F81845538EEDFAD664B7FDD6"/>
                </w:placeholder>
                <w:showingPlcHdr/>
              </w:sdtPr>
              <w:sdtEndPr/>
              <w:sdtContent>
                <w:r w:rsidR="004C6914" w:rsidRPr="00875758">
                  <w:rPr>
                    <w:rStyle w:val="PlaceholderText"/>
                    <w:color w:val="auto"/>
                  </w:rPr>
                  <w:t>Click here to enter text.</w:t>
                </w:r>
              </w:sdtContent>
            </w:sdt>
          </w:p>
        </w:tc>
        <w:tc>
          <w:tcPr>
            <w:tcW w:w="2126" w:type="dxa"/>
            <w:shd w:val="clear" w:color="auto" w:fill="E3E3E3"/>
            <w:tcMar>
              <w:left w:w="57" w:type="dxa"/>
              <w:right w:w="57" w:type="dxa"/>
            </w:tcMar>
          </w:tcPr>
          <w:p w14:paraId="6C3E12AA" w14:textId="77777777" w:rsidR="004C6914" w:rsidRDefault="00117AB9" w:rsidP="004C6914">
            <w:pPr>
              <w:pStyle w:val="Answer"/>
            </w:pPr>
            <w:sdt>
              <w:sdtPr>
                <w:id w:val="-173112113"/>
                <w:placeholder>
                  <w:docPart w:val="6175EA7EC59B4C2B9833458DAC74F0D9"/>
                </w:placeholder>
                <w:showingPlcHdr/>
              </w:sdtPr>
              <w:sdtEndPr/>
              <w:sdtContent>
                <w:r w:rsidR="004C6914" w:rsidRPr="00875758">
                  <w:rPr>
                    <w:rStyle w:val="PlaceholderText"/>
                    <w:color w:val="auto"/>
                  </w:rPr>
                  <w:t>Click here to enter text.</w:t>
                </w:r>
              </w:sdtContent>
            </w:sdt>
          </w:p>
        </w:tc>
        <w:tc>
          <w:tcPr>
            <w:tcW w:w="2127" w:type="dxa"/>
            <w:shd w:val="clear" w:color="auto" w:fill="E3E3E3"/>
            <w:tcMar>
              <w:left w:w="57" w:type="dxa"/>
              <w:right w:w="57" w:type="dxa"/>
            </w:tcMar>
          </w:tcPr>
          <w:p w14:paraId="245EF5F3" w14:textId="77777777" w:rsidR="004C6914" w:rsidRDefault="00117AB9" w:rsidP="004C6914">
            <w:pPr>
              <w:pStyle w:val="Answer"/>
            </w:pPr>
            <w:sdt>
              <w:sdtPr>
                <w:id w:val="1546559696"/>
                <w:placeholder>
                  <w:docPart w:val="0B2459ABE7D34EC29E53A529476C2DCF"/>
                </w:placeholder>
                <w:showingPlcHdr/>
              </w:sdtPr>
              <w:sdtEndPr/>
              <w:sdtContent>
                <w:r w:rsidR="004C6914" w:rsidRPr="00875758">
                  <w:rPr>
                    <w:rStyle w:val="PlaceholderText"/>
                    <w:color w:val="auto"/>
                  </w:rPr>
                  <w:t>Click here to enter text.</w:t>
                </w:r>
              </w:sdtContent>
            </w:sdt>
          </w:p>
        </w:tc>
        <w:tc>
          <w:tcPr>
            <w:tcW w:w="1559" w:type="dxa"/>
            <w:shd w:val="clear" w:color="auto" w:fill="E3E3E3"/>
          </w:tcPr>
          <w:p w14:paraId="497C5F7D" w14:textId="66F48AFE" w:rsidR="004C6914" w:rsidRDefault="00117AB9" w:rsidP="004C6914">
            <w:pPr>
              <w:pStyle w:val="Answer"/>
            </w:pPr>
            <w:sdt>
              <w:sdtPr>
                <w:id w:val="1796405370"/>
                <w:placeholder>
                  <w:docPart w:val="CE80817A2CAC4553910F87CC42F4EA2F"/>
                </w:placeholder>
                <w:showingPlcHdr/>
              </w:sdtPr>
              <w:sdtEndPr/>
              <w:sdtContent>
                <w:r w:rsidR="004C6914" w:rsidRPr="00875758">
                  <w:rPr>
                    <w:rStyle w:val="PlaceholderText"/>
                    <w:color w:val="auto"/>
                  </w:rPr>
                  <w:t>Click here to enter text.</w:t>
                </w:r>
              </w:sdtContent>
            </w:sdt>
          </w:p>
        </w:tc>
        <w:tc>
          <w:tcPr>
            <w:tcW w:w="1417" w:type="dxa"/>
            <w:shd w:val="clear" w:color="auto" w:fill="E3E3E3"/>
          </w:tcPr>
          <w:p w14:paraId="32000395" w14:textId="2A9452BC" w:rsidR="004C6914" w:rsidRDefault="00117AB9" w:rsidP="004C6914">
            <w:pPr>
              <w:pStyle w:val="Answer"/>
            </w:pPr>
            <w:sdt>
              <w:sdtPr>
                <w:id w:val="264661080"/>
                <w:placeholder>
                  <w:docPart w:val="D41DC8C7E4774D8080163A3A3D6B2FD0"/>
                </w:placeholder>
                <w:showingPlcHdr/>
              </w:sdtPr>
              <w:sdtEndPr/>
              <w:sdtContent>
                <w:r w:rsidR="004C6914" w:rsidRPr="00875758">
                  <w:rPr>
                    <w:rStyle w:val="PlaceholderText"/>
                    <w:color w:val="auto"/>
                  </w:rPr>
                  <w:t>Click here to enter text.</w:t>
                </w:r>
              </w:sdtContent>
            </w:sdt>
          </w:p>
        </w:tc>
      </w:tr>
      <w:tr w:rsidR="004C6914" w14:paraId="14BC683F" w14:textId="459647BE" w:rsidTr="008115FC">
        <w:tc>
          <w:tcPr>
            <w:tcW w:w="1786" w:type="dxa"/>
            <w:shd w:val="clear" w:color="auto" w:fill="E3E3E3"/>
            <w:tcMar>
              <w:left w:w="57" w:type="dxa"/>
              <w:right w:w="57" w:type="dxa"/>
            </w:tcMar>
          </w:tcPr>
          <w:p w14:paraId="3F75ED78" w14:textId="77777777" w:rsidR="004C6914" w:rsidRDefault="00117AB9" w:rsidP="004C6914">
            <w:pPr>
              <w:pStyle w:val="Answer"/>
            </w:pPr>
            <w:sdt>
              <w:sdtPr>
                <w:id w:val="-1414459502"/>
                <w:placeholder>
                  <w:docPart w:val="D8506D1B20AD4A00888ADBF373FB05D2"/>
                </w:placeholder>
                <w:showingPlcHdr/>
              </w:sdtPr>
              <w:sdtEndPr/>
              <w:sdtContent>
                <w:r w:rsidR="004C6914" w:rsidRPr="00755C38">
                  <w:rPr>
                    <w:rStyle w:val="PlaceholderText"/>
                    <w:color w:val="auto"/>
                  </w:rPr>
                  <w:t>Click here to enter text.</w:t>
                </w:r>
              </w:sdtContent>
            </w:sdt>
          </w:p>
        </w:tc>
        <w:tc>
          <w:tcPr>
            <w:tcW w:w="2126" w:type="dxa"/>
            <w:shd w:val="clear" w:color="auto" w:fill="E3E3E3"/>
            <w:tcMar>
              <w:left w:w="57" w:type="dxa"/>
              <w:right w:w="57" w:type="dxa"/>
            </w:tcMar>
          </w:tcPr>
          <w:p w14:paraId="2A23E97D" w14:textId="77777777" w:rsidR="004C6914" w:rsidRDefault="00117AB9" w:rsidP="004C6914">
            <w:pPr>
              <w:pStyle w:val="Answer"/>
            </w:pPr>
            <w:sdt>
              <w:sdtPr>
                <w:id w:val="-1723129759"/>
                <w:placeholder>
                  <w:docPart w:val="5260F51C1ED8488583567B72CC338AF5"/>
                </w:placeholder>
                <w:showingPlcHdr/>
              </w:sdtPr>
              <w:sdtEndPr/>
              <w:sdtContent>
                <w:r w:rsidR="004C6914" w:rsidRPr="00755C38">
                  <w:rPr>
                    <w:rStyle w:val="PlaceholderText"/>
                    <w:color w:val="auto"/>
                  </w:rPr>
                  <w:t>Click here to enter text.</w:t>
                </w:r>
              </w:sdtContent>
            </w:sdt>
          </w:p>
        </w:tc>
        <w:tc>
          <w:tcPr>
            <w:tcW w:w="2127" w:type="dxa"/>
            <w:shd w:val="clear" w:color="auto" w:fill="E3E3E3"/>
            <w:tcMar>
              <w:left w:w="57" w:type="dxa"/>
              <w:right w:w="57" w:type="dxa"/>
            </w:tcMar>
          </w:tcPr>
          <w:p w14:paraId="3EC13288" w14:textId="77777777" w:rsidR="004C6914" w:rsidRDefault="00117AB9" w:rsidP="004C6914">
            <w:pPr>
              <w:pStyle w:val="Answer"/>
            </w:pPr>
            <w:sdt>
              <w:sdtPr>
                <w:id w:val="-2046351667"/>
                <w:placeholder>
                  <w:docPart w:val="3F34EF7ED8AE4F67A3A49384EA95C1D1"/>
                </w:placeholder>
                <w:showingPlcHdr/>
              </w:sdtPr>
              <w:sdtEndPr/>
              <w:sdtContent>
                <w:r w:rsidR="004C6914" w:rsidRPr="00755C38">
                  <w:rPr>
                    <w:rStyle w:val="PlaceholderText"/>
                    <w:color w:val="auto"/>
                  </w:rPr>
                  <w:t>Click here to enter text.</w:t>
                </w:r>
              </w:sdtContent>
            </w:sdt>
          </w:p>
        </w:tc>
        <w:tc>
          <w:tcPr>
            <w:tcW w:w="1559" w:type="dxa"/>
            <w:shd w:val="clear" w:color="auto" w:fill="E3E3E3"/>
          </w:tcPr>
          <w:p w14:paraId="0C03FA97" w14:textId="4E45010A" w:rsidR="004C6914" w:rsidRDefault="00117AB9" w:rsidP="004C6914">
            <w:pPr>
              <w:pStyle w:val="Answer"/>
            </w:pPr>
            <w:sdt>
              <w:sdtPr>
                <w:id w:val="1688943719"/>
                <w:placeholder>
                  <w:docPart w:val="AC32A44235E1457293D246E8CCE6E5A2"/>
                </w:placeholder>
                <w:showingPlcHdr/>
              </w:sdtPr>
              <w:sdtEndPr/>
              <w:sdtContent>
                <w:r w:rsidR="004C6914" w:rsidRPr="00755C38">
                  <w:rPr>
                    <w:rStyle w:val="PlaceholderText"/>
                    <w:color w:val="auto"/>
                  </w:rPr>
                  <w:t>Click here to enter text.</w:t>
                </w:r>
              </w:sdtContent>
            </w:sdt>
          </w:p>
        </w:tc>
        <w:tc>
          <w:tcPr>
            <w:tcW w:w="1417" w:type="dxa"/>
            <w:shd w:val="clear" w:color="auto" w:fill="E3E3E3"/>
          </w:tcPr>
          <w:p w14:paraId="314B0AFB" w14:textId="5053971E" w:rsidR="004C6914" w:rsidRDefault="00117AB9" w:rsidP="004C6914">
            <w:pPr>
              <w:pStyle w:val="Answer"/>
            </w:pPr>
            <w:sdt>
              <w:sdtPr>
                <w:id w:val="-2026247632"/>
                <w:placeholder>
                  <w:docPart w:val="FA17F1BB66304BF19EAC60282562D3B6"/>
                </w:placeholder>
                <w:showingPlcHdr/>
              </w:sdtPr>
              <w:sdtEndPr/>
              <w:sdtContent>
                <w:r w:rsidR="004C6914" w:rsidRPr="00755C38">
                  <w:rPr>
                    <w:rStyle w:val="PlaceholderText"/>
                    <w:color w:val="auto"/>
                  </w:rPr>
                  <w:t>Click here to enter text.</w:t>
                </w:r>
              </w:sdtContent>
            </w:sdt>
          </w:p>
        </w:tc>
      </w:tr>
      <w:tr w:rsidR="004C6914" w14:paraId="1360F6E5" w14:textId="26F1198D" w:rsidTr="008115FC">
        <w:tc>
          <w:tcPr>
            <w:tcW w:w="1786" w:type="dxa"/>
            <w:shd w:val="clear" w:color="auto" w:fill="E3E3E3"/>
            <w:tcMar>
              <w:left w:w="57" w:type="dxa"/>
              <w:right w:w="57" w:type="dxa"/>
            </w:tcMar>
          </w:tcPr>
          <w:p w14:paraId="1AF7EE63" w14:textId="77777777" w:rsidR="004C6914" w:rsidRDefault="00117AB9" w:rsidP="004C6914">
            <w:pPr>
              <w:pStyle w:val="Answer"/>
            </w:pPr>
            <w:sdt>
              <w:sdtPr>
                <w:id w:val="-467364505"/>
                <w:placeholder>
                  <w:docPart w:val="1C93235DFC974FD5ACDE2B15CF54D90A"/>
                </w:placeholder>
                <w:showingPlcHdr/>
              </w:sdtPr>
              <w:sdtEndPr/>
              <w:sdtContent>
                <w:r w:rsidR="004C6914" w:rsidRPr="00755C38">
                  <w:rPr>
                    <w:rStyle w:val="PlaceholderText"/>
                    <w:color w:val="auto"/>
                  </w:rPr>
                  <w:t>Click here to enter text.</w:t>
                </w:r>
              </w:sdtContent>
            </w:sdt>
          </w:p>
        </w:tc>
        <w:tc>
          <w:tcPr>
            <w:tcW w:w="2126" w:type="dxa"/>
            <w:shd w:val="clear" w:color="auto" w:fill="E3E3E3"/>
            <w:tcMar>
              <w:left w:w="57" w:type="dxa"/>
              <w:right w:w="57" w:type="dxa"/>
            </w:tcMar>
          </w:tcPr>
          <w:p w14:paraId="348119F7" w14:textId="77777777" w:rsidR="004C6914" w:rsidRDefault="00117AB9" w:rsidP="004C6914">
            <w:pPr>
              <w:pStyle w:val="Answer"/>
            </w:pPr>
            <w:sdt>
              <w:sdtPr>
                <w:id w:val="-385498216"/>
                <w:placeholder>
                  <w:docPart w:val="336086CAC8FB40AF9FC8CF9B9008A972"/>
                </w:placeholder>
                <w:showingPlcHdr/>
              </w:sdtPr>
              <w:sdtEndPr/>
              <w:sdtContent>
                <w:r w:rsidR="004C6914" w:rsidRPr="00755C38">
                  <w:rPr>
                    <w:rStyle w:val="PlaceholderText"/>
                    <w:color w:val="auto"/>
                  </w:rPr>
                  <w:t>Click here to enter text.</w:t>
                </w:r>
              </w:sdtContent>
            </w:sdt>
          </w:p>
        </w:tc>
        <w:tc>
          <w:tcPr>
            <w:tcW w:w="2127" w:type="dxa"/>
            <w:shd w:val="clear" w:color="auto" w:fill="E3E3E3"/>
            <w:tcMar>
              <w:left w:w="57" w:type="dxa"/>
              <w:right w:w="57" w:type="dxa"/>
            </w:tcMar>
          </w:tcPr>
          <w:p w14:paraId="57CDF5F1" w14:textId="77777777" w:rsidR="004C6914" w:rsidRDefault="00117AB9" w:rsidP="004C6914">
            <w:pPr>
              <w:pStyle w:val="Answer"/>
            </w:pPr>
            <w:sdt>
              <w:sdtPr>
                <w:id w:val="171384875"/>
                <w:placeholder>
                  <w:docPart w:val="BF0D6CEA6ED742C790CBDA1F367573D4"/>
                </w:placeholder>
                <w:showingPlcHdr/>
              </w:sdtPr>
              <w:sdtEndPr/>
              <w:sdtContent>
                <w:r w:rsidR="004C6914" w:rsidRPr="00755C38">
                  <w:rPr>
                    <w:rStyle w:val="PlaceholderText"/>
                    <w:color w:val="auto"/>
                  </w:rPr>
                  <w:t>Click here to enter text.</w:t>
                </w:r>
              </w:sdtContent>
            </w:sdt>
          </w:p>
        </w:tc>
        <w:tc>
          <w:tcPr>
            <w:tcW w:w="1559" w:type="dxa"/>
            <w:shd w:val="clear" w:color="auto" w:fill="E3E3E3"/>
          </w:tcPr>
          <w:p w14:paraId="18830ECA" w14:textId="782468A5" w:rsidR="004C6914" w:rsidRDefault="00117AB9" w:rsidP="004C6914">
            <w:pPr>
              <w:pStyle w:val="Answer"/>
            </w:pPr>
            <w:sdt>
              <w:sdtPr>
                <w:id w:val="986667266"/>
                <w:placeholder>
                  <w:docPart w:val="248CAC2437C8454D8191934AFD617660"/>
                </w:placeholder>
                <w:showingPlcHdr/>
              </w:sdtPr>
              <w:sdtEndPr/>
              <w:sdtContent>
                <w:r w:rsidR="004C6914" w:rsidRPr="00755C38">
                  <w:rPr>
                    <w:rStyle w:val="PlaceholderText"/>
                    <w:color w:val="auto"/>
                  </w:rPr>
                  <w:t>Click here to enter text.</w:t>
                </w:r>
              </w:sdtContent>
            </w:sdt>
          </w:p>
        </w:tc>
        <w:tc>
          <w:tcPr>
            <w:tcW w:w="1417" w:type="dxa"/>
            <w:shd w:val="clear" w:color="auto" w:fill="E3E3E3"/>
          </w:tcPr>
          <w:p w14:paraId="0A6DEBF3" w14:textId="4DEF250E" w:rsidR="004C6914" w:rsidRDefault="00117AB9" w:rsidP="004C6914">
            <w:pPr>
              <w:pStyle w:val="Answer"/>
            </w:pPr>
            <w:sdt>
              <w:sdtPr>
                <w:id w:val="-1134399925"/>
                <w:placeholder>
                  <w:docPart w:val="6B9AE36445684F9F8A2147F2E00527C4"/>
                </w:placeholder>
                <w:showingPlcHdr/>
              </w:sdtPr>
              <w:sdtEndPr/>
              <w:sdtContent>
                <w:r w:rsidR="004C6914" w:rsidRPr="00755C38">
                  <w:rPr>
                    <w:rStyle w:val="PlaceholderText"/>
                    <w:color w:val="auto"/>
                  </w:rPr>
                  <w:t>Click here to enter text.</w:t>
                </w:r>
              </w:sdtContent>
            </w:sdt>
          </w:p>
        </w:tc>
      </w:tr>
      <w:tr w:rsidR="004C6914" w14:paraId="105E80F6" w14:textId="360185D2" w:rsidTr="008115FC">
        <w:tc>
          <w:tcPr>
            <w:tcW w:w="1786" w:type="dxa"/>
            <w:shd w:val="clear" w:color="auto" w:fill="E3E3E3"/>
            <w:tcMar>
              <w:left w:w="57" w:type="dxa"/>
              <w:right w:w="57" w:type="dxa"/>
            </w:tcMar>
          </w:tcPr>
          <w:p w14:paraId="09EC6897" w14:textId="77777777" w:rsidR="004C6914" w:rsidRDefault="00117AB9" w:rsidP="004C6914">
            <w:pPr>
              <w:pStyle w:val="Answer"/>
            </w:pPr>
            <w:sdt>
              <w:sdtPr>
                <w:id w:val="1341427763"/>
                <w:placeholder>
                  <w:docPart w:val="585BC89CE6D341C3B6022564F1E23BB4"/>
                </w:placeholder>
                <w:showingPlcHdr/>
              </w:sdtPr>
              <w:sdtEndPr/>
              <w:sdtContent>
                <w:r w:rsidR="004C6914" w:rsidRPr="00755C38">
                  <w:rPr>
                    <w:rStyle w:val="PlaceholderText"/>
                    <w:color w:val="auto"/>
                  </w:rPr>
                  <w:t>Click here to enter text.</w:t>
                </w:r>
              </w:sdtContent>
            </w:sdt>
          </w:p>
        </w:tc>
        <w:tc>
          <w:tcPr>
            <w:tcW w:w="2126" w:type="dxa"/>
            <w:shd w:val="clear" w:color="auto" w:fill="E3E3E3"/>
            <w:tcMar>
              <w:left w:w="57" w:type="dxa"/>
              <w:right w:w="57" w:type="dxa"/>
            </w:tcMar>
          </w:tcPr>
          <w:p w14:paraId="4D752193" w14:textId="77777777" w:rsidR="004C6914" w:rsidRDefault="00117AB9" w:rsidP="004C6914">
            <w:pPr>
              <w:pStyle w:val="Answer"/>
            </w:pPr>
            <w:sdt>
              <w:sdtPr>
                <w:id w:val="1386596984"/>
                <w:placeholder>
                  <w:docPart w:val="B5B82077E3834AFD9BD696643399001B"/>
                </w:placeholder>
                <w:showingPlcHdr/>
              </w:sdtPr>
              <w:sdtEndPr/>
              <w:sdtContent>
                <w:r w:rsidR="004C6914" w:rsidRPr="00755C38">
                  <w:rPr>
                    <w:rStyle w:val="PlaceholderText"/>
                    <w:color w:val="auto"/>
                  </w:rPr>
                  <w:t>Click here to enter text.</w:t>
                </w:r>
              </w:sdtContent>
            </w:sdt>
          </w:p>
        </w:tc>
        <w:tc>
          <w:tcPr>
            <w:tcW w:w="2127" w:type="dxa"/>
            <w:shd w:val="clear" w:color="auto" w:fill="E3E3E3"/>
            <w:tcMar>
              <w:left w:w="57" w:type="dxa"/>
              <w:right w:w="57" w:type="dxa"/>
            </w:tcMar>
          </w:tcPr>
          <w:p w14:paraId="2195F180" w14:textId="77777777" w:rsidR="004C6914" w:rsidRDefault="00117AB9" w:rsidP="004C6914">
            <w:pPr>
              <w:pStyle w:val="Answer"/>
            </w:pPr>
            <w:sdt>
              <w:sdtPr>
                <w:id w:val="-922106646"/>
                <w:placeholder>
                  <w:docPart w:val="7A0F4D7BF7304E8E86E5D485074B473C"/>
                </w:placeholder>
                <w:showingPlcHdr/>
              </w:sdtPr>
              <w:sdtEndPr/>
              <w:sdtContent>
                <w:r w:rsidR="004C6914" w:rsidRPr="00755C38">
                  <w:rPr>
                    <w:rStyle w:val="PlaceholderText"/>
                    <w:color w:val="auto"/>
                  </w:rPr>
                  <w:t>Click here to enter text.</w:t>
                </w:r>
              </w:sdtContent>
            </w:sdt>
          </w:p>
        </w:tc>
        <w:tc>
          <w:tcPr>
            <w:tcW w:w="1559" w:type="dxa"/>
            <w:shd w:val="clear" w:color="auto" w:fill="E3E3E3"/>
          </w:tcPr>
          <w:p w14:paraId="4D9C36AB" w14:textId="26994597" w:rsidR="004C6914" w:rsidRDefault="00117AB9" w:rsidP="004C6914">
            <w:pPr>
              <w:pStyle w:val="Answer"/>
            </w:pPr>
            <w:sdt>
              <w:sdtPr>
                <w:id w:val="-2141253037"/>
                <w:placeholder>
                  <w:docPart w:val="F78FB21A686E4D7D9E1B7784AF725E51"/>
                </w:placeholder>
                <w:showingPlcHdr/>
              </w:sdtPr>
              <w:sdtEndPr/>
              <w:sdtContent>
                <w:r w:rsidR="004C6914" w:rsidRPr="00755C38">
                  <w:rPr>
                    <w:rStyle w:val="PlaceholderText"/>
                    <w:color w:val="auto"/>
                  </w:rPr>
                  <w:t>Click here to enter text.</w:t>
                </w:r>
              </w:sdtContent>
            </w:sdt>
          </w:p>
        </w:tc>
        <w:tc>
          <w:tcPr>
            <w:tcW w:w="1417" w:type="dxa"/>
            <w:shd w:val="clear" w:color="auto" w:fill="E3E3E3"/>
          </w:tcPr>
          <w:p w14:paraId="73779A22" w14:textId="70BD6864" w:rsidR="004C6914" w:rsidRDefault="00117AB9" w:rsidP="004C6914">
            <w:pPr>
              <w:pStyle w:val="Answer"/>
            </w:pPr>
            <w:sdt>
              <w:sdtPr>
                <w:id w:val="-1101875543"/>
                <w:placeholder>
                  <w:docPart w:val="6DC6B654E29549D9A0CD203E8FC1B9AF"/>
                </w:placeholder>
                <w:showingPlcHdr/>
              </w:sdtPr>
              <w:sdtEndPr/>
              <w:sdtContent>
                <w:r w:rsidR="004C6914" w:rsidRPr="00755C38">
                  <w:rPr>
                    <w:rStyle w:val="PlaceholderText"/>
                    <w:color w:val="auto"/>
                  </w:rPr>
                  <w:t>Click here to enter text.</w:t>
                </w:r>
              </w:sdtContent>
            </w:sdt>
          </w:p>
        </w:tc>
      </w:tr>
    </w:tbl>
    <w:p w14:paraId="06D36BE6" w14:textId="396BCD79" w:rsidR="004C6914" w:rsidRDefault="004C6914" w:rsidP="004C6914">
      <w:pPr>
        <w:pStyle w:val="Attachmentbullet"/>
      </w:pPr>
      <w:r>
        <w:t xml:space="preserve">Attach </w:t>
      </w:r>
      <w:r w:rsidR="0043369F">
        <w:t>a</w:t>
      </w:r>
      <w:r w:rsidR="00D81986" w:rsidRPr="00D412C1">
        <w:t xml:space="preserve">pplication for </w:t>
      </w:r>
      <w:r w:rsidR="00D81986" w:rsidRPr="000B112C">
        <w:rPr>
          <w:i/>
        </w:rPr>
        <w:t>WIC Act Audit Services Panel</w:t>
      </w:r>
      <w:r w:rsidR="0043369F">
        <w:rPr>
          <w:i/>
        </w:rPr>
        <w:t xml:space="preserve"> -</w:t>
      </w:r>
      <w:r w:rsidR="00D81986" w:rsidRPr="000B112C">
        <w:rPr>
          <w:i/>
        </w:rPr>
        <w:t xml:space="preserve"> </w:t>
      </w:r>
      <w:r w:rsidR="0043369F">
        <w:rPr>
          <w:i/>
        </w:rPr>
        <w:t>F</w:t>
      </w:r>
      <w:r w:rsidR="00D81986" w:rsidRPr="000B112C">
        <w:rPr>
          <w:i/>
        </w:rPr>
        <w:t>orm B - Auditor</w:t>
      </w:r>
      <w:r>
        <w:t xml:space="preserve"> for each auditor.</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912"/>
        <w:gridCol w:w="5103"/>
      </w:tblGrid>
      <w:tr w:rsidR="004C6914" w:rsidRPr="00D06471" w14:paraId="1A1F77AE" w14:textId="77777777" w:rsidTr="00DA4192">
        <w:trPr>
          <w:cantSplit/>
        </w:trPr>
        <w:tc>
          <w:tcPr>
            <w:tcW w:w="3912" w:type="dxa"/>
            <w:shd w:val="clear" w:color="auto" w:fill="C0E7FF"/>
          </w:tcPr>
          <w:p w14:paraId="5DBD21DA" w14:textId="01201AE3" w:rsidR="004C6914" w:rsidRPr="00D06471" w:rsidRDefault="00D81986" w:rsidP="00D81986">
            <w:pPr>
              <w:pStyle w:val="Questionlevel2nonumber"/>
            </w:pPr>
            <w:r w:rsidRPr="00D412C1">
              <w:t xml:space="preserve">Application for </w:t>
            </w:r>
            <w:r w:rsidRPr="000B112C">
              <w:rPr>
                <w:i/>
              </w:rPr>
              <w:t>WIC Act Audit Services Panel form B - Auditor</w:t>
            </w:r>
            <w:r w:rsidR="00EC5B9E">
              <w:t xml:space="preserve"> for each auditor</w:t>
            </w:r>
          </w:p>
        </w:tc>
        <w:tc>
          <w:tcPr>
            <w:tcW w:w="5103" w:type="dxa"/>
            <w:shd w:val="clear" w:color="auto" w:fill="E3E3E3"/>
            <w:vAlign w:val="center"/>
          </w:tcPr>
          <w:p w14:paraId="3BC89C43" w14:textId="77777777" w:rsidR="004C6914" w:rsidRPr="00D06471" w:rsidRDefault="00117AB9" w:rsidP="00DA4192">
            <w:pPr>
              <w:pStyle w:val="Answer"/>
            </w:pPr>
            <w:sdt>
              <w:sdtPr>
                <w:id w:val="309752392"/>
                <w:placeholder>
                  <w:docPart w:val="2E0B26F831194B5FAF33A238FE1C70A2"/>
                </w:placeholder>
              </w:sdtPr>
              <w:sdtEndPr/>
              <w:sdtContent>
                <w:sdt>
                  <w:sdtPr>
                    <w:id w:val="-1715032470"/>
                    <w:placeholder>
                      <w:docPart w:val="2B301A9F230C4A2880F19C53D8F15B02"/>
                    </w:placeholder>
                  </w:sdtPr>
                  <w:sdtEndPr/>
                  <w:sdtContent>
                    <w:sdt>
                      <w:sdtPr>
                        <w:id w:val="1947574634"/>
                        <w:placeholder>
                          <w:docPart w:val="4B29E9B87297418CAF7AA15FDEF740E2"/>
                        </w:placeholder>
                        <w:showingPlcHdr/>
                      </w:sdtPr>
                      <w:sdtEndPr/>
                      <w:sdtContent>
                        <w:r w:rsidR="004C6914" w:rsidRPr="00D06471">
                          <w:rPr>
                            <w:rStyle w:val="PlaceholderText"/>
                          </w:rPr>
                          <w:t>Insert complete file name of attachment(s).</w:t>
                        </w:r>
                      </w:sdtContent>
                    </w:sdt>
                  </w:sdtContent>
                </w:sdt>
              </w:sdtContent>
            </w:sdt>
          </w:p>
        </w:tc>
      </w:tr>
    </w:tbl>
    <w:p w14:paraId="7D42E075" w14:textId="77777777" w:rsidR="00931FE8" w:rsidRDefault="00931FE8" w:rsidP="00E11B3A">
      <w:pPr>
        <w:pStyle w:val="Questionlevel1"/>
      </w:pPr>
      <w:r w:rsidRPr="00303D74">
        <w:t>How will you conduct the peer review and quality assurance process?</w:t>
      </w:r>
    </w:p>
    <w:p w14:paraId="09A9D18F" w14:textId="537FD4C0" w:rsidR="00931FE8" w:rsidRPr="00022F7B" w:rsidRDefault="009B5581" w:rsidP="009B5581">
      <w:pPr>
        <w:pStyle w:val="Infobullet"/>
      </w:pPr>
      <w:r w:rsidRPr="00022F7B">
        <w:t xml:space="preserve">Peer review is required for all WIC Act audits and must be conducted by a </w:t>
      </w:r>
      <w:r w:rsidR="00E677B4" w:rsidRPr="00022F7B">
        <w:t>Panel Member</w:t>
      </w:r>
      <w:r w:rsidRPr="00022F7B">
        <w:t xml:space="preserve"> with relevant skill</w:t>
      </w:r>
      <w:r w:rsidR="003C4722">
        <w:t>s and experience for the audit.</w:t>
      </w:r>
      <w:r w:rsidRPr="00022F7B">
        <w:t xml:space="preserve"> Peer reviewer may be within or external to the organisation</w:t>
      </w:r>
      <w:r w:rsidR="00994B78" w:rsidRPr="00022F7B">
        <w:t>.</w:t>
      </w:r>
    </w:p>
    <w:p w14:paraId="530D55B0" w14:textId="16840221" w:rsidR="00994B78" w:rsidRPr="00022F7B" w:rsidRDefault="008A3399" w:rsidP="008A3399">
      <w:pPr>
        <w:pStyle w:val="Infobullet"/>
      </w:pPr>
      <w:r w:rsidRPr="00022F7B">
        <w:t>Auditor or audit team leader are responsible for the quality of all documentation submitted.</w:t>
      </w:r>
    </w:p>
    <w:tbl>
      <w:tblPr>
        <w:tblStyle w:val="Table2"/>
        <w:tblW w:w="5000" w:type="pct"/>
        <w:tblBorders>
          <w:insideH w:val="single" w:sz="4" w:space="0" w:color="A0A09A" w:themeColor="background2"/>
          <w:insideV w:val="single" w:sz="4" w:space="0" w:color="A0A09A" w:themeColor="background2"/>
        </w:tblBorders>
        <w:tblLook w:val="04A0" w:firstRow="1" w:lastRow="0" w:firstColumn="1" w:lastColumn="0" w:noHBand="0" w:noVBand="1"/>
      </w:tblPr>
      <w:tblGrid>
        <w:gridCol w:w="4360"/>
        <w:gridCol w:w="4666"/>
      </w:tblGrid>
      <w:tr w:rsidR="00931FE8" w14:paraId="6EEB3442" w14:textId="77777777" w:rsidTr="00FD60DE">
        <w:tc>
          <w:tcPr>
            <w:cnfStyle w:val="001000000000" w:firstRow="0" w:lastRow="0" w:firstColumn="1" w:lastColumn="0" w:oddVBand="0" w:evenVBand="0" w:oddHBand="0" w:evenHBand="0" w:firstRowFirstColumn="0" w:firstRowLastColumn="0" w:lastRowFirstColumn="0" w:lastRowLastColumn="0"/>
            <w:tcW w:w="2415" w:type="pct"/>
          </w:tcPr>
          <w:p w14:paraId="52D90189" w14:textId="43F9BD7B" w:rsidR="00931FE8" w:rsidRPr="00E11B3A" w:rsidRDefault="00931FE8" w:rsidP="00E11B3A">
            <w:pPr>
              <w:pStyle w:val="Questionlevel2nonumber"/>
              <w:rPr>
                <w:b w:val="0"/>
              </w:rPr>
            </w:pPr>
            <w:r w:rsidRPr="00E11B3A">
              <w:rPr>
                <w:b w:val="0"/>
              </w:rPr>
              <w:t>Describe your peer review and quality assurance procedures:</w:t>
            </w:r>
          </w:p>
        </w:tc>
        <w:sdt>
          <w:sdtPr>
            <w:id w:val="-1321809571"/>
            <w:placeholder>
              <w:docPart w:val="DefaultPlaceholder_1081868574"/>
            </w:placeholder>
            <w:showingPlcHdr/>
          </w:sdtPr>
          <w:sdtEndPr/>
          <w:sdtContent>
            <w:tc>
              <w:tcPr>
                <w:tcW w:w="2585" w:type="pct"/>
                <w:shd w:val="clear" w:color="auto" w:fill="E3E3E3"/>
              </w:tcPr>
              <w:p w14:paraId="6A1CD383" w14:textId="374A08FE" w:rsidR="00931FE8" w:rsidRPr="00E11B3A" w:rsidRDefault="00E11B3A" w:rsidP="00E11B3A">
                <w:pPr>
                  <w:pStyle w:val="Answer"/>
                  <w:cnfStyle w:val="000000000000" w:firstRow="0" w:lastRow="0" w:firstColumn="0" w:lastColumn="0" w:oddVBand="0" w:evenVBand="0" w:oddHBand="0" w:evenHBand="0" w:firstRowFirstColumn="0" w:firstRowLastColumn="0" w:lastRowFirstColumn="0" w:lastRowLastColumn="0"/>
                </w:pPr>
                <w:r w:rsidRPr="00E11B3A">
                  <w:rPr>
                    <w:rStyle w:val="PlaceholderText"/>
                    <w:rFonts w:eastAsiaTheme="minorHAnsi"/>
                    <w:color w:val="auto"/>
                  </w:rPr>
                  <w:t>Click here to enter text.</w:t>
                </w:r>
              </w:p>
            </w:tc>
          </w:sdtContent>
        </w:sdt>
      </w:tr>
      <w:tr w:rsidR="00931FE8" w14:paraId="4D476802" w14:textId="77777777" w:rsidTr="00FD60DE">
        <w:tc>
          <w:tcPr>
            <w:cnfStyle w:val="001000000000" w:firstRow="0" w:lastRow="0" w:firstColumn="1" w:lastColumn="0" w:oddVBand="0" w:evenVBand="0" w:oddHBand="0" w:evenHBand="0" w:firstRowFirstColumn="0" w:firstRowLastColumn="0" w:lastRowFirstColumn="0" w:lastRowLastColumn="0"/>
            <w:tcW w:w="2415" w:type="pct"/>
          </w:tcPr>
          <w:p w14:paraId="5040C8DA" w14:textId="087A0752" w:rsidR="00931FE8" w:rsidRPr="00E11B3A" w:rsidRDefault="00931FE8" w:rsidP="00994B78">
            <w:pPr>
              <w:pStyle w:val="Questionlevel2nonumber"/>
              <w:rPr>
                <w:b w:val="0"/>
              </w:rPr>
            </w:pPr>
            <w:r w:rsidRPr="00E11B3A">
              <w:rPr>
                <w:b w:val="0"/>
              </w:rPr>
              <w:t>Who is responsible for perf</w:t>
            </w:r>
            <w:r w:rsidR="009B5581">
              <w:rPr>
                <w:b w:val="0"/>
              </w:rPr>
              <w:t xml:space="preserve">orming the </w:t>
            </w:r>
            <w:r w:rsidR="00994B78">
              <w:rPr>
                <w:b w:val="0"/>
              </w:rPr>
              <w:t>peer review</w:t>
            </w:r>
            <w:r w:rsidRPr="00E11B3A">
              <w:rPr>
                <w:b w:val="0"/>
              </w:rPr>
              <w:t>?</w:t>
            </w:r>
          </w:p>
        </w:tc>
        <w:sdt>
          <w:sdtPr>
            <w:id w:val="769205875"/>
            <w:placeholder>
              <w:docPart w:val="DefaultPlaceholder_1081868574"/>
            </w:placeholder>
            <w:showingPlcHdr/>
          </w:sdtPr>
          <w:sdtEndPr/>
          <w:sdtContent>
            <w:tc>
              <w:tcPr>
                <w:tcW w:w="2585" w:type="pct"/>
                <w:shd w:val="clear" w:color="auto" w:fill="E3E3E3"/>
              </w:tcPr>
              <w:p w14:paraId="60663D38" w14:textId="348AB3BD" w:rsidR="00931FE8" w:rsidRPr="00E11B3A" w:rsidRDefault="00E11B3A" w:rsidP="00E11B3A">
                <w:pPr>
                  <w:pStyle w:val="Answer"/>
                  <w:cnfStyle w:val="000000000000" w:firstRow="0" w:lastRow="0" w:firstColumn="0" w:lastColumn="0" w:oddVBand="0" w:evenVBand="0" w:oddHBand="0" w:evenHBand="0" w:firstRowFirstColumn="0" w:firstRowLastColumn="0" w:lastRowFirstColumn="0" w:lastRowLastColumn="0"/>
                </w:pPr>
                <w:r w:rsidRPr="00E11B3A">
                  <w:rPr>
                    <w:rStyle w:val="PlaceholderText"/>
                    <w:rFonts w:eastAsiaTheme="minorHAnsi"/>
                    <w:color w:val="auto"/>
                  </w:rPr>
                  <w:t>Click here to enter text.</w:t>
                </w:r>
              </w:p>
            </w:tc>
          </w:sdtContent>
        </w:sdt>
      </w:tr>
      <w:tr w:rsidR="00931FE8" w14:paraId="053369C1" w14:textId="77777777" w:rsidTr="00FD60DE">
        <w:tc>
          <w:tcPr>
            <w:cnfStyle w:val="001000000000" w:firstRow="0" w:lastRow="0" w:firstColumn="1" w:lastColumn="0" w:oddVBand="0" w:evenVBand="0" w:oddHBand="0" w:evenHBand="0" w:firstRowFirstColumn="0" w:firstRowLastColumn="0" w:lastRowFirstColumn="0" w:lastRowLastColumn="0"/>
            <w:tcW w:w="2415" w:type="pct"/>
          </w:tcPr>
          <w:p w14:paraId="476DE653" w14:textId="13FB04DD" w:rsidR="00931FE8" w:rsidRPr="00E11B3A" w:rsidRDefault="00931FE8" w:rsidP="00E11B3A">
            <w:pPr>
              <w:pStyle w:val="Questionlevel2nonumber"/>
              <w:rPr>
                <w:b w:val="0"/>
              </w:rPr>
            </w:pPr>
            <w:r w:rsidRPr="00E11B3A">
              <w:rPr>
                <w:b w:val="0"/>
              </w:rPr>
              <w:t>Describe you</w:t>
            </w:r>
            <w:r w:rsidR="0097406B">
              <w:rPr>
                <w:b w:val="0"/>
              </w:rPr>
              <w:t>r</w:t>
            </w:r>
            <w:r w:rsidRPr="00E11B3A">
              <w:rPr>
                <w:b w:val="0"/>
              </w:rPr>
              <w:t xml:space="preserve"> audit report sign-off protocol:</w:t>
            </w:r>
          </w:p>
        </w:tc>
        <w:sdt>
          <w:sdtPr>
            <w:id w:val="903411998"/>
            <w:placeholder>
              <w:docPart w:val="DefaultPlaceholder_1081868574"/>
            </w:placeholder>
            <w:showingPlcHdr/>
          </w:sdtPr>
          <w:sdtEndPr/>
          <w:sdtContent>
            <w:tc>
              <w:tcPr>
                <w:tcW w:w="2585" w:type="pct"/>
                <w:shd w:val="clear" w:color="auto" w:fill="E3E3E3"/>
              </w:tcPr>
              <w:p w14:paraId="5E29D092" w14:textId="345CAC58" w:rsidR="00931FE8" w:rsidRPr="00E11B3A" w:rsidRDefault="00E11B3A" w:rsidP="00E11B3A">
                <w:pPr>
                  <w:pStyle w:val="Answer"/>
                  <w:cnfStyle w:val="000000000000" w:firstRow="0" w:lastRow="0" w:firstColumn="0" w:lastColumn="0" w:oddVBand="0" w:evenVBand="0" w:oddHBand="0" w:evenHBand="0" w:firstRowFirstColumn="0" w:firstRowLastColumn="0" w:lastRowFirstColumn="0" w:lastRowLastColumn="0"/>
                </w:pPr>
                <w:r w:rsidRPr="00E11B3A">
                  <w:rPr>
                    <w:rStyle w:val="PlaceholderText"/>
                    <w:rFonts w:eastAsiaTheme="minorHAnsi"/>
                    <w:color w:val="auto"/>
                  </w:rPr>
                  <w:t>Click here to enter text.</w:t>
                </w:r>
              </w:p>
            </w:tc>
          </w:sdtContent>
        </w:sdt>
      </w:tr>
    </w:tbl>
    <w:p w14:paraId="206CB621" w14:textId="17112465" w:rsidR="00931FE8" w:rsidRPr="007D5753" w:rsidRDefault="00931FE8" w:rsidP="00E11B3A">
      <w:pPr>
        <w:pStyle w:val="Attachmentbullet"/>
      </w:pPr>
      <w:r w:rsidRPr="007D5753">
        <w:t xml:space="preserve">Attach your peer review </w:t>
      </w:r>
      <w:r w:rsidR="008A3399" w:rsidRPr="007D5753">
        <w:t xml:space="preserve">and quality assurance </w:t>
      </w:r>
      <w:r w:rsidRPr="007D5753">
        <w:t>process</w:t>
      </w:r>
    </w:p>
    <w:tbl>
      <w:tblPr>
        <w:tblStyle w:val="Table2"/>
        <w:tblW w:w="5000" w:type="pct"/>
        <w:tblLook w:val="04A0" w:firstRow="1" w:lastRow="0" w:firstColumn="1" w:lastColumn="0" w:noHBand="0" w:noVBand="1"/>
      </w:tblPr>
      <w:tblGrid>
        <w:gridCol w:w="4360"/>
        <w:gridCol w:w="4666"/>
      </w:tblGrid>
      <w:tr w:rsidR="00E11B3A" w14:paraId="57CE899C" w14:textId="77777777" w:rsidTr="00FD60DE">
        <w:tc>
          <w:tcPr>
            <w:cnfStyle w:val="001000000000" w:firstRow="0" w:lastRow="0" w:firstColumn="1" w:lastColumn="0" w:oddVBand="0" w:evenVBand="0" w:oddHBand="0" w:evenHBand="0" w:firstRowFirstColumn="0" w:firstRowLastColumn="0" w:lastRowFirstColumn="0" w:lastRowLastColumn="0"/>
            <w:tcW w:w="2415" w:type="pct"/>
            <w:tcBorders>
              <w:top w:val="nil"/>
              <w:bottom w:val="nil"/>
              <w:right w:val="single" w:sz="4" w:space="0" w:color="A0A09A" w:themeColor="background2"/>
            </w:tcBorders>
            <w:shd w:val="clear" w:color="auto" w:fill="FDE0C3"/>
          </w:tcPr>
          <w:p w14:paraId="28F5F12B" w14:textId="196EC3A8" w:rsidR="00E11B3A" w:rsidRPr="00A86BB0" w:rsidRDefault="00F66DEE" w:rsidP="00B54CB0">
            <w:pPr>
              <w:pStyle w:val="Questionlevel2nonumber"/>
              <w:rPr>
                <w:b w:val="0"/>
              </w:rPr>
            </w:pPr>
            <w:r>
              <w:rPr>
                <w:b w:val="0"/>
              </w:rPr>
              <w:t xml:space="preserve">Peer review </w:t>
            </w:r>
            <w:r w:rsidR="0097406B">
              <w:rPr>
                <w:b w:val="0"/>
              </w:rPr>
              <w:t xml:space="preserve">and quality assurance </w:t>
            </w:r>
            <w:r>
              <w:rPr>
                <w:b w:val="0"/>
              </w:rPr>
              <w:t>process (if applicable)</w:t>
            </w:r>
          </w:p>
        </w:tc>
        <w:sdt>
          <w:sdtPr>
            <w:id w:val="1356067895"/>
            <w:placeholder>
              <w:docPart w:val="78B5D0236C784C859100B8C41DB3B722"/>
            </w:placeholder>
          </w:sdtPr>
          <w:sdtEndPr/>
          <w:sdtContent>
            <w:tc>
              <w:tcPr>
                <w:tcW w:w="2585" w:type="pct"/>
                <w:tcBorders>
                  <w:left w:val="single" w:sz="4" w:space="0" w:color="A0A09A" w:themeColor="background2"/>
                </w:tcBorders>
                <w:shd w:val="clear" w:color="auto" w:fill="E3E3E3"/>
              </w:tcPr>
              <w:p w14:paraId="7E31CE91" w14:textId="6AA11499" w:rsidR="00E11B3A" w:rsidRPr="00000A64" w:rsidRDefault="00117AB9" w:rsidP="00B54CB0">
                <w:pPr>
                  <w:pStyle w:val="Answer"/>
                  <w:cnfStyle w:val="000000000000" w:firstRow="0" w:lastRow="0" w:firstColumn="0" w:lastColumn="0" w:oddVBand="0" w:evenVBand="0" w:oddHBand="0" w:evenHBand="0" w:firstRowFirstColumn="0" w:firstRowLastColumn="0" w:lastRowFirstColumn="0" w:lastRowLastColumn="0"/>
                </w:pPr>
                <w:sdt>
                  <w:sdtPr>
                    <w:id w:val="-1119686421"/>
                    <w:placeholder>
                      <w:docPart w:val="A07E5FB0A2A94494AA922CA7D2043889"/>
                    </w:placeholder>
                    <w:showingPlcHdr/>
                  </w:sdtPr>
                  <w:sdtEndPr/>
                  <w:sdtContent>
                    <w:r w:rsidR="00F66DEE" w:rsidRPr="00F66DEE">
                      <w:rPr>
                        <w:rStyle w:val="PlaceholderText"/>
                        <w:color w:val="auto"/>
                      </w:rPr>
                      <w:t>Insert complete file name of attachment(s).</w:t>
                    </w:r>
                  </w:sdtContent>
                </w:sdt>
              </w:p>
            </w:tc>
          </w:sdtContent>
        </w:sdt>
      </w:tr>
    </w:tbl>
    <w:p w14:paraId="4A11E441" w14:textId="77777777" w:rsidR="00931FE8" w:rsidRDefault="00931FE8" w:rsidP="00F66DEE">
      <w:pPr>
        <w:pStyle w:val="Heading2"/>
      </w:pPr>
      <w:r>
        <w:lastRenderedPageBreak/>
        <w:t>Record keeping</w:t>
      </w:r>
    </w:p>
    <w:p w14:paraId="2B6E5BF2" w14:textId="77777777" w:rsidR="00931FE8" w:rsidRPr="00A60FA9" w:rsidRDefault="00931FE8" w:rsidP="00F66DEE">
      <w:pPr>
        <w:pStyle w:val="Questionlevel1"/>
      </w:pPr>
      <w:r w:rsidRPr="00A60FA9">
        <w:t>What record keeping system do you use?</w:t>
      </w:r>
    </w:p>
    <w:p w14:paraId="20F336B8" w14:textId="7C109DAF" w:rsidR="00A60FA9" w:rsidRPr="00A60FA9" w:rsidRDefault="00E677B4" w:rsidP="00A60FA9">
      <w:pPr>
        <w:pStyle w:val="Infobullet"/>
        <w:rPr>
          <w:i/>
        </w:rPr>
      </w:pPr>
      <w:r>
        <w:rPr>
          <w:i/>
        </w:rPr>
        <w:t>Panel Member</w:t>
      </w:r>
      <w:r w:rsidR="00A60FA9" w:rsidRPr="00A60FA9">
        <w:rPr>
          <w:i/>
        </w:rPr>
        <w:t>s must have record keeping systems in place to support audit services.</w:t>
      </w:r>
    </w:p>
    <w:tbl>
      <w:tblPr>
        <w:tblStyle w:val="Table2"/>
        <w:tblW w:w="5000" w:type="pct"/>
        <w:tblBorders>
          <w:insideH w:val="single" w:sz="4" w:space="0" w:color="auto"/>
          <w:insideV w:val="single" w:sz="4" w:space="0" w:color="auto"/>
        </w:tblBorders>
        <w:tblLook w:val="04A0" w:firstRow="1" w:lastRow="0" w:firstColumn="1" w:lastColumn="0" w:noHBand="0" w:noVBand="1"/>
      </w:tblPr>
      <w:tblGrid>
        <w:gridCol w:w="4360"/>
        <w:gridCol w:w="4666"/>
      </w:tblGrid>
      <w:tr w:rsidR="00A60FA9" w:rsidRPr="00A60FA9" w14:paraId="401AC31F" w14:textId="77777777" w:rsidTr="00FD60DE">
        <w:tc>
          <w:tcPr>
            <w:cnfStyle w:val="001000000000" w:firstRow="0" w:lastRow="0" w:firstColumn="1" w:lastColumn="0" w:oddVBand="0" w:evenVBand="0" w:oddHBand="0" w:evenHBand="0" w:firstRowFirstColumn="0" w:firstRowLastColumn="0" w:lastRowFirstColumn="0" w:lastRowLastColumn="0"/>
            <w:tcW w:w="2415" w:type="pct"/>
            <w:tcBorders>
              <w:bottom w:val="single" w:sz="4" w:space="0" w:color="A0A09A" w:themeColor="background2"/>
              <w:right w:val="single" w:sz="4" w:space="0" w:color="A0A09A" w:themeColor="background2"/>
            </w:tcBorders>
            <w:vAlign w:val="top"/>
          </w:tcPr>
          <w:p w14:paraId="0E09E1BD" w14:textId="6905CD81" w:rsidR="00A60FA9" w:rsidRPr="00A60FA9" w:rsidRDefault="00A60FA9" w:rsidP="00886CF9">
            <w:pPr>
              <w:pStyle w:val="Questionlevel2nonumber"/>
              <w:rPr>
                <w:b w:val="0"/>
              </w:rPr>
            </w:pPr>
            <w:r w:rsidRPr="00A60FA9">
              <w:rPr>
                <w:b w:val="0"/>
              </w:rPr>
              <w:t>Des</w:t>
            </w:r>
            <w:r w:rsidR="00886CF9">
              <w:rPr>
                <w:b w:val="0"/>
              </w:rPr>
              <w:t xml:space="preserve">cribe your procedures </w:t>
            </w:r>
            <w:r w:rsidRPr="00A60FA9">
              <w:rPr>
                <w:b w:val="0"/>
              </w:rPr>
              <w:t xml:space="preserve">used to collate, manage and </w:t>
            </w:r>
            <w:r w:rsidRPr="00FD60DE">
              <w:rPr>
                <w:b w:val="0"/>
                <w:color w:val="auto"/>
              </w:rPr>
              <w:t>store</w:t>
            </w:r>
            <w:r w:rsidRPr="00A60FA9">
              <w:rPr>
                <w:b w:val="0"/>
              </w:rPr>
              <w:t xml:space="preserve"> records</w:t>
            </w:r>
            <w:r w:rsidR="00586C72">
              <w:rPr>
                <w:b w:val="0"/>
              </w:rPr>
              <w:t xml:space="preserve"> (including </w:t>
            </w:r>
            <w:r w:rsidR="00586C72" w:rsidRPr="005A2FC2">
              <w:rPr>
                <w:b w:val="0"/>
              </w:rPr>
              <w:t>secure data and system managemen</w:t>
            </w:r>
            <w:r w:rsidR="00586C72">
              <w:rPr>
                <w:b w:val="0"/>
              </w:rPr>
              <w:t>t practices)</w:t>
            </w:r>
            <w:r w:rsidRPr="00A60FA9">
              <w:rPr>
                <w:b w:val="0"/>
              </w:rPr>
              <w:t>:</w:t>
            </w:r>
          </w:p>
        </w:tc>
        <w:sdt>
          <w:sdtPr>
            <w:id w:val="-924656917"/>
            <w:placeholder>
              <w:docPart w:val="9EE68557C70C4B078EA95754DA3DEE43"/>
            </w:placeholder>
            <w:showingPlcHdr/>
          </w:sdtPr>
          <w:sdtEndPr/>
          <w:sdtContent>
            <w:tc>
              <w:tcPr>
                <w:tcW w:w="2585" w:type="pct"/>
                <w:tcBorders>
                  <w:left w:val="single" w:sz="4" w:space="0" w:color="A0A09A" w:themeColor="background2"/>
                  <w:bottom w:val="single" w:sz="4" w:space="0" w:color="A0A09A" w:themeColor="background2"/>
                </w:tcBorders>
                <w:shd w:val="clear" w:color="auto" w:fill="E3E3E3"/>
              </w:tcPr>
              <w:p w14:paraId="2C25C59C" w14:textId="6C7691E3" w:rsidR="00A60FA9" w:rsidRPr="00A60FA9" w:rsidRDefault="00FD4998" w:rsidP="00A60FA9">
                <w:pPr>
                  <w:pStyle w:val="Answer"/>
                  <w:cnfStyle w:val="000000000000" w:firstRow="0" w:lastRow="0" w:firstColumn="0" w:lastColumn="0" w:oddVBand="0" w:evenVBand="0" w:oddHBand="0" w:evenHBand="0" w:firstRowFirstColumn="0" w:firstRowLastColumn="0" w:lastRowFirstColumn="0" w:lastRowLastColumn="0"/>
                </w:pPr>
                <w:r w:rsidRPr="00A86BB0">
                  <w:rPr>
                    <w:rStyle w:val="PlaceholderText"/>
                    <w:rFonts w:eastAsiaTheme="minorHAnsi"/>
                    <w:color w:val="auto"/>
                  </w:rPr>
                  <w:t>Click here to enter text.</w:t>
                </w:r>
              </w:p>
            </w:tc>
          </w:sdtContent>
        </w:sdt>
      </w:tr>
      <w:tr w:rsidR="00A60FA9" w:rsidRPr="00A60FA9" w14:paraId="1F3E7CF6" w14:textId="77777777" w:rsidTr="00FD60DE">
        <w:tc>
          <w:tcPr>
            <w:cnfStyle w:val="001000000000" w:firstRow="0" w:lastRow="0" w:firstColumn="1" w:lastColumn="0" w:oddVBand="0" w:evenVBand="0" w:oddHBand="0" w:evenHBand="0" w:firstRowFirstColumn="0" w:firstRowLastColumn="0" w:lastRowFirstColumn="0" w:lastRowLastColumn="0"/>
            <w:tcW w:w="2415" w:type="pct"/>
            <w:tcBorders>
              <w:top w:val="single" w:sz="4" w:space="0" w:color="A0A09A" w:themeColor="background2"/>
              <w:bottom w:val="single" w:sz="4" w:space="0" w:color="A0A09A" w:themeColor="background2"/>
              <w:right w:val="single" w:sz="4" w:space="0" w:color="A0A09A" w:themeColor="background2"/>
            </w:tcBorders>
            <w:vAlign w:val="top"/>
          </w:tcPr>
          <w:p w14:paraId="3A862DA5" w14:textId="7853C1CF" w:rsidR="00A60FA9" w:rsidRPr="00A60FA9" w:rsidRDefault="00886CF9" w:rsidP="00180BA6">
            <w:pPr>
              <w:pStyle w:val="Questionlevel2nonumber"/>
              <w:rPr>
                <w:b w:val="0"/>
              </w:rPr>
            </w:pPr>
            <w:r w:rsidRPr="00586C72">
              <w:rPr>
                <w:b w:val="0"/>
              </w:rPr>
              <w:t>Describe how you keep</w:t>
            </w:r>
            <w:r w:rsidR="00180BA6" w:rsidRPr="00586C72">
              <w:rPr>
                <w:b w:val="0"/>
              </w:rPr>
              <w:t xml:space="preserve"> reliable</w:t>
            </w:r>
            <w:r w:rsidRPr="00586C72">
              <w:rPr>
                <w:b w:val="0"/>
              </w:rPr>
              <w:t xml:space="preserve"> records to support audit findings:</w:t>
            </w:r>
          </w:p>
        </w:tc>
        <w:sdt>
          <w:sdtPr>
            <w:id w:val="1851367648"/>
            <w:placeholder>
              <w:docPart w:val="DA54217048484EFA99165D05C533ED5D"/>
            </w:placeholder>
            <w:showingPlcHdr/>
          </w:sdtPr>
          <w:sdtEndPr/>
          <w:sdtContent>
            <w:tc>
              <w:tcPr>
                <w:tcW w:w="2585" w:type="pct"/>
                <w:tcBorders>
                  <w:top w:val="single" w:sz="4" w:space="0" w:color="A0A09A" w:themeColor="background2"/>
                  <w:left w:val="single" w:sz="4" w:space="0" w:color="A0A09A" w:themeColor="background2"/>
                  <w:bottom w:val="single" w:sz="4" w:space="0" w:color="A0A09A" w:themeColor="background2"/>
                </w:tcBorders>
                <w:shd w:val="clear" w:color="auto" w:fill="E3E3E3"/>
              </w:tcPr>
              <w:p w14:paraId="4891DFAB" w14:textId="0425C8AE" w:rsidR="00A60FA9" w:rsidRPr="00A60FA9" w:rsidRDefault="00FD4998" w:rsidP="00A60FA9">
                <w:pPr>
                  <w:pStyle w:val="Answer"/>
                  <w:cnfStyle w:val="000000000000" w:firstRow="0" w:lastRow="0" w:firstColumn="0" w:lastColumn="0" w:oddVBand="0" w:evenVBand="0" w:oddHBand="0" w:evenHBand="0" w:firstRowFirstColumn="0" w:firstRowLastColumn="0" w:lastRowFirstColumn="0" w:lastRowLastColumn="0"/>
                </w:pPr>
                <w:r w:rsidRPr="00A86BB0">
                  <w:rPr>
                    <w:rStyle w:val="PlaceholderText"/>
                    <w:rFonts w:eastAsiaTheme="minorHAnsi"/>
                    <w:color w:val="auto"/>
                  </w:rPr>
                  <w:t>Click here to enter text.</w:t>
                </w:r>
              </w:p>
            </w:tc>
          </w:sdtContent>
        </w:sdt>
      </w:tr>
      <w:tr w:rsidR="00A60FA9" w:rsidRPr="00A60FA9" w14:paraId="55E074E5" w14:textId="77777777" w:rsidTr="00FD60DE">
        <w:trPr>
          <w:trHeight w:val="338"/>
        </w:trPr>
        <w:tc>
          <w:tcPr>
            <w:cnfStyle w:val="001000000000" w:firstRow="0" w:lastRow="0" w:firstColumn="1" w:lastColumn="0" w:oddVBand="0" w:evenVBand="0" w:oddHBand="0" w:evenHBand="0" w:firstRowFirstColumn="0" w:firstRowLastColumn="0" w:lastRowFirstColumn="0" w:lastRowLastColumn="0"/>
            <w:tcW w:w="2415" w:type="pct"/>
            <w:tcBorders>
              <w:top w:val="single" w:sz="4" w:space="0" w:color="A0A09A" w:themeColor="background2"/>
              <w:right w:val="single" w:sz="4" w:space="0" w:color="A0A09A" w:themeColor="background2"/>
            </w:tcBorders>
            <w:vAlign w:val="top"/>
          </w:tcPr>
          <w:p w14:paraId="49CDD86C" w14:textId="17ACA013" w:rsidR="00A60FA9" w:rsidRPr="00A60FA9" w:rsidRDefault="00586C72" w:rsidP="00426018">
            <w:pPr>
              <w:pStyle w:val="Questionlevel2nonumber"/>
              <w:rPr>
                <w:b w:val="0"/>
              </w:rPr>
            </w:pPr>
            <w:r w:rsidRPr="00586C72">
              <w:rPr>
                <w:b w:val="0"/>
              </w:rPr>
              <w:t>What procedures (e</w:t>
            </w:r>
            <w:r w:rsidR="00426018">
              <w:rPr>
                <w:b w:val="0"/>
              </w:rPr>
              <w:t>.</w:t>
            </w:r>
            <w:r w:rsidRPr="00586C72">
              <w:rPr>
                <w:b w:val="0"/>
              </w:rPr>
              <w:t>g</w:t>
            </w:r>
            <w:r w:rsidR="00426018">
              <w:rPr>
                <w:b w:val="0"/>
              </w:rPr>
              <w:t>.</w:t>
            </w:r>
            <w:r w:rsidRPr="00586C72">
              <w:rPr>
                <w:b w:val="0"/>
              </w:rPr>
              <w:t xml:space="preserve"> encryption, ftp or other) do you use to protect the transmission of electronic confidential or private records when providing audit services:</w:t>
            </w:r>
          </w:p>
        </w:tc>
        <w:sdt>
          <w:sdtPr>
            <w:id w:val="115109630"/>
            <w:placeholder>
              <w:docPart w:val="67991B9BBDF940B39595C6B0F8B5C82F"/>
            </w:placeholder>
            <w:showingPlcHdr/>
          </w:sdtPr>
          <w:sdtEndPr/>
          <w:sdtContent>
            <w:tc>
              <w:tcPr>
                <w:tcW w:w="2585" w:type="pct"/>
                <w:tcBorders>
                  <w:top w:val="single" w:sz="4" w:space="0" w:color="A0A09A" w:themeColor="background2"/>
                  <w:left w:val="single" w:sz="4" w:space="0" w:color="A0A09A" w:themeColor="background2"/>
                </w:tcBorders>
                <w:shd w:val="clear" w:color="auto" w:fill="E3E3E3"/>
              </w:tcPr>
              <w:p w14:paraId="78F4795A" w14:textId="3936EE29" w:rsidR="00A60FA9" w:rsidRDefault="00FD4998" w:rsidP="00A60FA9">
                <w:pPr>
                  <w:pStyle w:val="Answer"/>
                  <w:cnfStyle w:val="000000000000" w:firstRow="0" w:lastRow="0" w:firstColumn="0" w:lastColumn="0" w:oddVBand="0" w:evenVBand="0" w:oddHBand="0" w:evenHBand="0" w:firstRowFirstColumn="0" w:firstRowLastColumn="0" w:lastRowFirstColumn="0" w:lastRowLastColumn="0"/>
                </w:pPr>
                <w:r w:rsidRPr="00A86BB0">
                  <w:rPr>
                    <w:rStyle w:val="PlaceholderText"/>
                    <w:rFonts w:eastAsiaTheme="minorHAnsi"/>
                    <w:color w:val="auto"/>
                  </w:rPr>
                  <w:t>Click here to enter text.</w:t>
                </w:r>
              </w:p>
            </w:tc>
          </w:sdtContent>
        </w:sdt>
      </w:tr>
    </w:tbl>
    <w:p w14:paraId="15779464" w14:textId="77777777" w:rsidR="00F66DEE" w:rsidRDefault="00F66DEE" w:rsidP="00FD45C3">
      <w:pPr>
        <w:pStyle w:val="Heading2"/>
        <w:keepNext/>
      </w:pPr>
      <w:r>
        <w:t>Contact Details</w:t>
      </w:r>
    </w:p>
    <w:p w14:paraId="27847082" w14:textId="66A0EBDA" w:rsidR="00F66DEE" w:rsidRDefault="00F66DEE" w:rsidP="00F66DEE">
      <w:pPr>
        <w:pStyle w:val="Questionlevel1"/>
      </w:pPr>
      <w:r w:rsidRPr="00F66DEE">
        <w:t>Wh</w:t>
      </w:r>
      <w:r>
        <w:t>at are your business contact details</w:t>
      </w:r>
      <w:r w:rsidRPr="00F66DEE">
        <w:t>?</w:t>
      </w:r>
    </w:p>
    <w:p w14:paraId="62861AC9" w14:textId="6D083AA4" w:rsidR="00F66DEE" w:rsidRPr="000D7832" w:rsidRDefault="00F66DEE" w:rsidP="00F66DEE">
      <w:pPr>
        <w:pStyle w:val="Reasonbullet"/>
        <w:rPr>
          <w:color w:val="auto"/>
          <w:szCs w:val="18"/>
        </w:rPr>
      </w:pPr>
      <w:r w:rsidRPr="000D7832">
        <w:rPr>
          <w:color w:val="auto"/>
          <w:szCs w:val="18"/>
        </w:rPr>
        <w:t>If your application is successful, your</w:t>
      </w:r>
      <w:r w:rsidR="00545223">
        <w:rPr>
          <w:color w:val="auto"/>
          <w:szCs w:val="18"/>
        </w:rPr>
        <w:t xml:space="preserve"> business</w:t>
      </w:r>
      <w:r w:rsidRPr="000D7832">
        <w:rPr>
          <w:color w:val="auto"/>
          <w:szCs w:val="18"/>
        </w:rPr>
        <w:t xml:space="preserve"> </w:t>
      </w:r>
      <w:r w:rsidR="00545223">
        <w:rPr>
          <w:color w:val="auto"/>
          <w:szCs w:val="18"/>
        </w:rPr>
        <w:t>contact details</w:t>
      </w:r>
      <w:r w:rsidRPr="000D7832">
        <w:rPr>
          <w:color w:val="auto"/>
          <w:szCs w:val="18"/>
        </w:rPr>
        <w:t xml:space="preserve"> will be publicly available on the </w:t>
      </w:r>
      <w:hyperlink r:id="rId19" w:history="1">
        <w:r w:rsidR="008A3399">
          <w:rPr>
            <w:rStyle w:val="Hyperlink"/>
            <w:color w:val="auto"/>
            <w:szCs w:val="18"/>
          </w:rPr>
          <w:t>WIC Act</w:t>
        </w:r>
      </w:hyperlink>
      <w:r>
        <w:rPr>
          <w:rStyle w:val="Hyperlink"/>
          <w:color w:val="auto"/>
          <w:szCs w:val="18"/>
        </w:rPr>
        <w:t xml:space="preserve"> Audit Services Panel</w:t>
      </w:r>
      <w:r w:rsidRPr="000D7832">
        <w:rPr>
          <w:color w:val="auto"/>
          <w:szCs w:val="18"/>
        </w:rPr>
        <w:t>.</w:t>
      </w:r>
    </w:p>
    <w:p w14:paraId="4DBE8409" w14:textId="03684A29" w:rsidR="00F66DEE" w:rsidRPr="000D7832" w:rsidRDefault="00F66DEE" w:rsidP="00F66DEE">
      <w:pPr>
        <w:pStyle w:val="Reasonbullet"/>
        <w:rPr>
          <w:color w:val="auto"/>
          <w:szCs w:val="18"/>
        </w:rPr>
      </w:pPr>
      <w:r w:rsidRPr="000D7832">
        <w:rPr>
          <w:color w:val="auto"/>
          <w:szCs w:val="18"/>
        </w:rPr>
        <w:t xml:space="preserve">We visit your website to understand </w:t>
      </w:r>
      <w:r w:rsidRPr="00C6623C">
        <w:rPr>
          <w:color w:val="auto"/>
          <w:szCs w:val="18"/>
        </w:rPr>
        <w:t>how your proposed activity fits with the current services you offer.</w:t>
      </w:r>
      <w:r w:rsidRPr="000D7832">
        <w:rPr>
          <w:color w:val="auto"/>
          <w:szCs w:val="18"/>
        </w:rPr>
        <w:t xml:space="preserve"> </w:t>
      </w:r>
    </w:p>
    <w:p w14:paraId="20DC2024" w14:textId="77777777" w:rsidR="00F66DEE" w:rsidRPr="000D7832" w:rsidRDefault="00F66DEE" w:rsidP="00F66DEE">
      <w:pPr>
        <w:pStyle w:val="Instructionbullet"/>
        <w:keepLines w:val="0"/>
        <w:spacing w:line="240" w:lineRule="auto"/>
      </w:pPr>
      <w:r w:rsidRPr="000D7832">
        <w:t>Provide your business contact details.</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345"/>
        <w:gridCol w:w="5670"/>
      </w:tblGrid>
      <w:tr w:rsidR="00F66DEE" w:rsidRPr="000D7832" w14:paraId="5262BC4A" w14:textId="77777777" w:rsidTr="00B54CB0">
        <w:trPr>
          <w:cantSplit/>
        </w:trPr>
        <w:tc>
          <w:tcPr>
            <w:tcW w:w="3345" w:type="dxa"/>
            <w:shd w:val="clear" w:color="auto" w:fill="C0E7FF"/>
          </w:tcPr>
          <w:p w14:paraId="37C9DADF" w14:textId="77777777" w:rsidR="00F66DEE" w:rsidRPr="000D7832" w:rsidRDefault="00F66DEE" w:rsidP="00B54CB0">
            <w:pPr>
              <w:pStyle w:val="Questionlevel2nonumber"/>
              <w:rPr>
                <w:color w:val="auto"/>
              </w:rPr>
            </w:pPr>
            <w:r w:rsidRPr="000D7832">
              <w:rPr>
                <w:color w:val="auto"/>
              </w:rPr>
              <w:t>Telephone:</w:t>
            </w:r>
          </w:p>
        </w:tc>
        <w:tc>
          <w:tcPr>
            <w:tcW w:w="5670" w:type="dxa"/>
            <w:shd w:val="clear" w:color="auto" w:fill="E3E3E3"/>
            <w:vAlign w:val="center"/>
          </w:tcPr>
          <w:p w14:paraId="55DE7607" w14:textId="77777777" w:rsidR="00F66DEE" w:rsidRPr="000D7832" w:rsidRDefault="00117AB9" w:rsidP="00B54CB0">
            <w:pPr>
              <w:pStyle w:val="Answer"/>
            </w:pPr>
            <w:sdt>
              <w:sdtPr>
                <w:id w:val="-374931463"/>
                <w:placeholder>
                  <w:docPart w:val="DB51D6C41944404D9235D8BA545467CF"/>
                </w:placeholder>
                <w:showingPlcHdr/>
              </w:sdtPr>
              <w:sdtEndPr/>
              <w:sdtContent>
                <w:r w:rsidR="00F66DEE" w:rsidRPr="000D7832">
                  <w:rPr>
                    <w:rStyle w:val="PlaceholderText"/>
                  </w:rPr>
                  <w:t>Click here to enter text.</w:t>
                </w:r>
              </w:sdtContent>
            </w:sdt>
          </w:p>
        </w:tc>
      </w:tr>
      <w:tr w:rsidR="00F66DEE" w:rsidRPr="000D7832" w14:paraId="2C1BCB9E" w14:textId="77777777" w:rsidTr="00B54CB0">
        <w:trPr>
          <w:cantSplit/>
        </w:trPr>
        <w:tc>
          <w:tcPr>
            <w:tcW w:w="3345" w:type="dxa"/>
            <w:shd w:val="clear" w:color="auto" w:fill="C0E7FF"/>
          </w:tcPr>
          <w:p w14:paraId="30DE433E" w14:textId="77777777" w:rsidR="00F66DEE" w:rsidRPr="000D7832" w:rsidRDefault="00F66DEE" w:rsidP="00B54CB0">
            <w:pPr>
              <w:pStyle w:val="Questionlevel2nonumber"/>
              <w:rPr>
                <w:color w:val="auto"/>
              </w:rPr>
            </w:pPr>
            <w:r w:rsidRPr="000D7832">
              <w:rPr>
                <w:color w:val="auto"/>
              </w:rPr>
              <w:t>Email address:</w:t>
            </w:r>
          </w:p>
        </w:tc>
        <w:tc>
          <w:tcPr>
            <w:tcW w:w="5670" w:type="dxa"/>
            <w:shd w:val="clear" w:color="auto" w:fill="E3E3E3"/>
            <w:vAlign w:val="center"/>
          </w:tcPr>
          <w:p w14:paraId="59C66BA0" w14:textId="77777777" w:rsidR="00F66DEE" w:rsidRPr="000D7832" w:rsidRDefault="00117AB9" w:rsidP="00B54CB0">
            <w:pPr>
              <w:pStyle w:val="Answer"/>
            </w:pPr>
            <w:sdt>
              <w:sdtPr>
                <w:id w:val="1755083191"/>
                <w:placeholder>
                  <w:docPart w:val="BCD92BD6543E43F0936C9EB6C2067B54"/>
                </w:placeholder>
                <w:showingPlcHdr/>
              </w:sdtPr>
              <w:sdtEndPr/>
              <w:sdtContent>
                <w:r w:rsidR="00F66DEE" w:rsidRPr="000D7832">
                  <w:rPr>
                    <w:rStyle w:val="PlaceholderText"/>
                  </w:rPr>
                  <w:t>Click here to enter text.</w:t>
                </w:r>
              </w:sdtContent>
            </w:sdt>
          </w:p>
        </w:tc>
      </w:tr>
      <w:tr w:rsidR="00F66DEE" w:rsidRPr="000D7832" w14:paraId="2930C523" w14:textId="77777777" w:rsidTr="00B54CB0">
        <w:trPr>
          <w:cantSplit/>
        </w:trPr>
        <w:tc>
          <w:tcPr>
            <w:tcW w:w="3345" w:type="dxa"/>
            <w:shd w:val="clear" w:color="auto" w:fill="C0E7FF"/>
          </w:tcPr>
          <w:p w14:paraId="415F34DB" w14:textId="77777777" w:rsidR="00F66DEE" w:rsidRPr="000D7832" w:rsidRDefault="00F66DEE" w:rsidP="00B54CB0">
            <w:pPr>
              <w:pStyle w:val="Questionlevel2nonumber"/>
              <w:rPr>
                <w:color w:val="auto"/>
              </w:rPr>
            </w:pPr>
            <w:r w:rsidRPr="000D7832">
              <w:rPr>
                <w:color w:val="auto"/>
              </w:rPr>
              <w:t>Website:</w:t>
            </w:r>
          </w:p>
        </w:tc>
        <w:tc>
          <w:tcPr>
            <w:tcW w:w="5670" w:type="dxa"/>
            <w:shd w:val="clear" w:color="auto" w:fill="E3E3E3"/>
            <w:vAlign w:val="center"/>
          </w:tcPr>
          <w:p w14:paraId="7C7B81D5" w14:textId="77777777" w:rsidR="00F66DEE" w:rsidRPr="000D7832" w:rsidRDefault="00117AB9" w:rsidP="00B54CB0">
            <w:pPr>
              <w:pStyle w:val="Answer"/>
            </w:pPr>
            <w:sdt>
              <w:sdtPr>
                <w:id w:val="-973593181"/>
                <w:placeholder>
                  <w:docPart w:val="4976EA68C8A0420E9243F84E319228E0"/>
                </w:placeholder>
                <w:showingPlcHdr/>
              </w:sdtPr>
              <w:sdtEndPr/>
              <w:sdtContent>
                <w:r w:rsidR="00F66DEE" w:rsidRPr="000D7832">
                  <w:rPr>
                    <w:rStyle w:val="PlaceholderText"/>
                  </w:rPr>
                  <w:t>Click here to enter text.</w:t>
                </w:r>
              </w:sdtContent>
            </w:sdt>
          </w:p>
        </w:tc>
      </w:tr>
    </w:tbl>
    <w:p w14:paraId="388CF493" w14:textId="2E432DD5" w:rsidR="00F66DEE" w:rsidRDefault="00F66DEE" w:rsidP="00F66DEE">
      <w:pPr>
        <w:pStyle w:val="Questionlevel1"/>
      </w:pPr>
      <w:r>
        <w:t>Who can we communicate with regarding you</w:t>
      </w:r>
      <w:r w:rsidR="17F6FAC7">
        <w:t>r</w:t>
      </w:r>
      <w:r>
        <w:t xml:space="preserve"> application</w:t>
      </w:r>
    </w:p>
    <w:p w14:paraId="09B7E52B" w14:textId="48D2CCC7" w:rsidR="00CE0D9B" w:rsidRPr="00040A8C" w:rsidRDefault="00CE0D9B" w:rsidP="385581CC">
      <w:pPr>
        <w:pStyle w:val="Reasonbullet"/>
      </w:pPr>
      <w:r>
        <w:t xml:space="preserve">If your application is successful, </w:t>
      </w:r>
      <w:r w:rsidRPr="385581CC">
        <w:rPr>
          <w:color w:val="auto"/>
        </w:rPr>
        <w:t>your</w:t>
      </w:r>
      <w:r w:rsidR="00482293">
        <w:rPr>
          <w:color w:val="auto"/>
        </w:rPr>
        <w:t xml:space="preserve"> contact’s</w:t>
      </w:r>
      <w:r w:rsidRPr="385581CC">
        <w:rPr>
          <w:color w:val="auto"/>
        </w:rPr>
        <w:t xml:space="preserve"> telephone number will be publicly available on the </w:t>
      </w:r>
      <w:hyperlink r:id="rId20">
        <w:r w:rsidRPr="385581CC">
          <w:rPr>
            <w:rStyle w:val="Hyperlink"/>
            <w:color w:val="auto"/>
          </w:rPr>
          <w:t>WIC</w:t>
        </w:r>
        <w:r w:rsidR="005E2C07">
          <w:rPr>
            <w:rStyle w:val="Hyperlink"/>
            <w:color w:val="auto"/>
          </w:rPr>
          <w:t> </w:t>
        </w:r>
        <w:r w:rsidRPr="385581CC">
          <w:rPr>
            <w:rStyle w:val="Hyperlink"/>
            <w:color w:val="auto"/>
          </w:rPr>
          <w:t>A</w:t>
        </w:r>
      </w:hyperlink>
      <w:r w:rsidR="00C6623C">
        <w:rPr>
          <w:rStyle w:val="Hyperlink"/>
          <w:color w:val="auto"/>
        </w:rPr>
        <w:t>ct</w:t>
      </w:r>
      <w:r w:rsidRPr="385581CC">
        <w:rPr>
          <w:rStyle w:val="Hyperlink"/>
          <w:color w:val="auto"/>
        </w:rPr>
        <w:t xml:space="preserve"> Audit Services Panel</w:t>
      </w:r>
      <w:r w:rsidRPr="385581CC">
        <w:rPr>
          <w:color w:val="auto"/>
        </w:rPr>
        <w:t xml:space="preserve"> and your email address will be added to your WILMA Portal account.</w:t>
      </w:r>
    </w:p>
    <w:p w14:paraId="02993463" w14:textId="77777777" w:rsidR="00CE0D9B" w:rsidRPr="000D7832" w:rsidRDefault="00CE0D9B" w:rsidP="00CE0D9B">
      <w:pPr>
        <w:pStyle w:val="Instructionbullet"/>
      </w:pPr>
      <w:r w:rsidRPr="000D7832">
        <w:t>Provide details of your primary and secondary contacts.</w:t>
      </w:r>
    </w:p>
    <w:tbl>
      <w:tblPr>
        <w:tblStyle w:val="TableGrid"/>
        <w:tblW w:w="8823"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1945"/>
        <w:gridCol w:w="3439"/>
        <w:gridCol w:w="3439"/>
      </w:tblGrid>
      <w:tr w:rsidR="00CE0D9B" w:rsidRPr="000D7832" w14:paraId="6617327E" w14:textId="77777777" w:rsidTr="1EB1AEB1">
        <w:trPr>
          <w:cantSplit/>
        </w:trPr>
        <w:tc>
          <w:tcPr>
            <w:tcW w:w="1945" w:type="dxa"/>
            <w:shd w:val="clear" w:color="auto" w:fill="C0E7FF" w:themeFill="text2" w:themeFillTint="33"/>
          </w:tcPr>
          <w:p w14:paraId="4A7B5CF5" w14:textId="77777777" w:rsidR="00CE0D9B" w:rsidRPr="000D7832" w:rsidRDefault="00CE0D9B" w:rsidP="00B54CB0">
            <w:pPr>
              <w:pStyle w:val="Questionlevel2nonumber"/>
              <w:keepNext/>
              <w:rPr>
                <w:b/>
              </w:rPr>
            </w:pPr>
            <w:r w:rsidRPr="000D7832">
              <w:rPr>
                <w:b/>
              </w:rPr>
              <w:t>Contact:</w:t>
            </w:r>
          </w:p>
        </w:tc>
        <w:tc>
          <w:tcPr>
            <w:tcW w:w="3439" w:type="dxa"/>
            <w:shd w:val="clear" w:color="auto" w:fill="E3E3E3"/>
            <w:vAlign w:val="center"/>
          </w:tcPr>
          <w:p w14:paraId="79A9F62C" w14:textId="77777777" w:rsidR="00CE0D9B" w:rsidRPr="000D7832" w:rsidRDefault="00CE0D9B" w:rsidP="00B54CB0">
            <w:pPr>
              <w:pStyle w:val="Answer"/>
              <w:keepNext/>
              <w:rPr>
                <w:b/>
              </w:rPr>
            </w:pPr>
            <w:r w:rsidRPr="000D7832">
              <w:rPr>
                <w:b/>
              </w:rPr>
              <w:t>Primary</w:t>
            </w:r>
          </w:p>
        </w:tc>
        <w:tc>
          <w:tcPr>
            <w:tcW w:w="3439" w:type="dxa"/>
            <w:shd w:val="clear" w:color="auto" w:fill="E3E3E3"/>
            <w:vAlign w:val="center"/>
          </w:tcPr>
          <w:p w14:paraId="0855FEA8" w14:textId="77777777" w:rsidR="00CE0D9B" w:rsidRPr="000D7832" w:rsidRDefault="00CE0D9B" w:rsidP="00B54CB0">
            <w:pPr>
              <w:pStyle w:val="Answer"/>
              <w:keepNext/>
              <w:rPr>
                <w:b/>
              </w:rPr>
            </w:pPr>
            <w:r w:rsidRPr="000D7832">
              <w:rPr>
                <w:b/>
              </w:rPr>
              <w:t>Secondary (if needed)</w:t>
            </w:r>
          </w:p>
        </w:tc>
      </w:tr>
      <w:tr w:rsidR="00CE0D9B" w:rsidRPr="000D7832" w14:paraId="06594BD7" w14:textId="77777777" w:rsidTr="1EB1AEB1">
        <w:trPr>
          <w:cantSplit/>
        </w:trPr>
        <w:tc>
          <w:tcPr>
            <w:tcW w:w="1945" w:type="dxa"/>
            <w:shd w:val="clear" w:color="auto" w:fill="C0E7FF" w:themeFill="text2" w:themeFillTint="33"/>
          </w:tcPr>
          <w:p w14:paraId="4F57E463" w14:textId="77777777" w:rsidR="00CE0D9B" w:rsidRPr="000D7832" w:rsidRDefault="00CE0D9B" w:rsidP="00B54CB0">
            <w:pPr>
              <w:pStyle w:val="Questionlevel2nonumber"/>
              <w:keepNext/>
            </w:pPr>
            <w:r w:rsidRPr="000D7832">
              <w:t>Full name:</w:t>
            </w:r>
          </w:p>
        </w:tc>
        <w:tc>
          <w:tcPr>
            <w:tcW w:w="3439" w:type="dxa"/>
            <w:shd w:val="clear" w:color="auto" w:fill="E3E3E3"/>
            <w:vAlign w:val="center"/>
          </w:tcPr>
          <w:p w14:paraId="79E183A7" w14:textId="77777777" w:rsidR="00CE0D9B" w:rsidRPr="000D7832" w:rsidRDefault="00117AB9" w:rsidP="00B54CB0">
            <w:pPr>
              <w:pStyle w:val="Answer"/>
              <w:keepNext/>
            </w:pPr>
            <w:sdt>
              <w:sdtPr>
                <w:id w:val="-1756036211"/>
                <w:placeholder>
                  <w:docPart w:val="2FF793FD02D54866B5208EA7B5D53C16"/>
                </w:placeholder>
                <w:showingPlcHdr/>
              </w:sdtPr>
              <w:sdtEndPr/>
              <w:sdtContent>
                <w:r w:rsidR="00CE0D9B" w:rsidRPr="000D7832">
                  <w:rPr>
                    <w:rStyle w:val="PlaceholderText"/>
                  </w:rPr>
                  <w:t>Click here to enter text.</w:t>
                </w:r>
              </w:sdtContent>
            </w:sdt>
          </w:p>
        </w:tc>
        <w:tc>
          <w:tcPr>
            <w:tcW w:w="3439" w:type="dxa"/>
            <w:shd w:val="clear" w:color="auto" w:fill="E3E3E3"/>
            <w:vAlign w:val="center"/>
          </w:tcPr>
          <w:p w14:paraId="5B8487C4" w14:textId="77777777" w:rsidR="00CE0D9B" w:rsidRPr="000D7832" w:rsidRDefault="00117AB9" w:rsidP="00B54CB0">
            <w:pPr>
              <w:pStyle w:val="Answer"/>
              <w:keepNext/>
            </w:pPr>
            <w:sdt>
              <w:sdtPr>
                <w:id w:val="-1829051311"/>
                <w:placeholder>
                  <w:docPart w:val="135D3A8D803B4006A26814477106CE36"/>
                </w:placeholder>
                <w:showingPlcHdr/>
              </w:sdtPr>
              <w:sdtEndPr/>
              <w:sdtContent>
                <w:r w:rsidR="00CE0D9B" w:rsidRPr="000D7832">
                  <w:rPr>
                    <w:rStyle w:val="PlaceholderText"/>
                  </w:rPr>
                  <w:t>Click here to enter text.</w:t>
                </w:r>
              </w:sdtContent>
            </w:sdt>
          </w:p>
        </w:tc>
      </w:tr>
      <w:tr w:rsidR="00CE0D9B" w:rsidRPr="000D7832" w14:paraId="79CCC70D" w14:textId="77777777" w:rsidTr="1EB1AEB1">
        <w:trPr>
          <w:cantSplit/>
        </w:trPr>
        <w:tc>
          <w:tcPr>
            <w:tcW w:w="1945" w:type="dxa"/>
            <w:shd w:val="clear" w:color="auto" w:fill="C0E7FF" w:themeFill="text2" w:themeFillTint="33"/>
          </w:tcPr>
          <w:p w14:paraId="2ABF1E38" w14:textId="77777777" w:rsidR="00CE0D9B" w:rsidRPr="000D7832" w:rsidRDefault="00CE0D9B" w:rsidP="00B54CB0">
            <w:pPr>
              <w:pStyle w:val="Questionlevel2nonumber"/>
              <w:keepNext/>
            </w:pPr>
            <w:r w:rsidRPr="000D7832">
              <w:t>Job title:</w:t>
            </w:r>
          </w:p>
        </w:tc>
        <w:tc>
          <w:tcPr>
            <w:tcW w:w="3439" w:type="dxa"/>
            <w:shd w:val="clear" w:color="auto" w:fill="E3E3E3"/>
            <w:vAlign w:val="center"/>
          </w:tcPr>
          <w:p w14:paraId="00F71D25" w14:textId="77777777" w:rsidR="00CE0D9B" w:rsidRPr="000D7832" w:rsidRDefault="00117AB9" w:rsidP="00B54CB0">
            <w:pPr>
              <w:pStyle w:val="Answer"/>
              <w:keepNext/>
            </w:pPr>
            <w:sdt>
              <w:sdtPr>
                <w:id w:val="1980342102"/>
                <w:placeholder>
                  <w:docPart w:val="84390DB53A9C4947898D9EC9D85A60B2"/>
                </w:placeholder>
                <w:showingPlcHdr/>
              </w:sdtPr>
              <w:sdtEndPr/>
              <w:sdtContent>
                <w:r w:rsidR="00CE0D9B" w:rsidRPr="000D7832">
                  <w:rPr>
                    <w:rStyle w:val="PlaceholderText"/>
                  </w:rPr>
                  <w:t>Click here to enter text.</w:t>
                </w:r>
              </w:sdtContent>
            </w:sdt>
          </w:p>
        </w:tc>
        <w:tc>
          <w:tcPr>
            <w:tcW w:w="3439" w:type="dxa"/>
            <w:shd w:val="clear" w:color="auto" w:fill="E3E3E3"/>
            <w:vAlign w:val="center"/>
          </w:tcPr>
          <w:p w14:paraId="2325BCE8" w14:textId="77777777" w:rsidR="00CE0D9B" w:rsidRPr="000D7832" w:rsidRDefault="00117AB9" w:rsidP="00B54CB0">
            <w:pPr>
              <w:pStyle w:val="Answer"/>
              <w:keepNext/>
            </w:pPr>
            <w:sdt>
              <w:sdtPr>
                <w:id w:val="1747298332"/>
                <w:placeholder>
                  <w:docPart w:val="7649B0DF9B2342E8AD7E2A4E6896AF46"/>
                </w:placeholder>
                <w:showingPlcHdr/>
              </w:sdtPr>
              <w:sdtEndPr/>
              <w:sdtContent>
                <w:r w:rsidR="00CE0D9B" w:rsidRPr="000D7832">
                  <w:rPr>
                    <w:rStyle w:val="PlaceholderText"/>
                  </w:rPr>
                  <w:t>Click here to enter text.</w:t>
                </w:r>
              </w:sdtContent>
            </w:sdt>
          </w:p>
        </w:tc>
      </w:tr>
      <w:tr w:rsidR="00CE0D9B" w:rsidRPr="000D7832" w14:paraId="118D7E64" w14:textId="77777777" w:rsidTr="1EB1AEB1">
        <w:trPr>
          <w:cantSplit/>
        </w:trPr>
        <w:tc>
          <w:tcPr>
            <w:tcW w:w="1945" w:type="dxa"/>
            <w:shd w:val="clear" w:color="auto" w:fill="C0E7FF" w:themeFill="text2" w:themeFillTint="33"/>
          </w:tcPr>
          <w:p w14:paraId="3FFD40F6" w14:textId="77777777" w:rsidR="00CE0D9B" w:rsidRPr="000D7832" w:rsidRDefault="00CE0D9B" w:rsidP="00B54CB0">
            <w:pPr>
              <w:pStyle w:val="Questionlevel2nonumber"/>
              <w:keepNext/>
            </w:pPr>
            <w:r w:rsidRPr="000D7832">
              <w:t>Contact number:</w:t>
            </w:r>
          </w:p>
        </w:tc>
        <w:tc>
          <w:tcPr>
            <w:tcW w:w="3439" w:type="dxa"/>
            <w:shd w:val="clear" w:color="auto" w:fill="E3E3E3"/>
            <w:vAlign w:val="center"/>
          </w:tcPr>
          <w:p w14:paraId="71B1E991" w14:textId="77777777" w:rsidR="00CE0D9B" w:rsidRPr="000D7832" w:rsidRDefault="00117AB9" w:rsidP="00B54CB0">
            <w:pPr>
              <w:pStyle w:val="Answer"/>
              <w:keepNext/>
            </w:pPr>
            <w:sdt>
              <w:sdtPr>
                <w:id w:val="488375349"/>
                <w:placeholder>
                  <w:docPart w:val="89F76873C9724D16AB95FCE487064B6E"/>
                </w:placeholder>
                <w:showingPlcHdr/>
              </w:sdtPr>
              <w:sdtEndPr/>
              <w:sdtContent>
                <w:r w:rsidR="00CE0D9B" w:rsidRPr="000D7832">
                  <w:rPr>
                    <w:rStyle w:val="PlaceholderText"/>
                  </w:rPr>
                  <w:t>Click here to enter text.</w:t>
                </w:r>
              </w:sdtContent>
            </w:sdt>
          </w:p>
        </w:tc>
        <w:tc>
          <w:tcPr>
            <w:tcW w:w="3439" w:type="dxa"/>
            <w:shd w:val="clear" w:color="auto" w:fill="E3E3E3"/>
            <w:vAlign w:val="center"/>
          </w:tcPr>
          <w:p w14:paraId="515A5576" w14:textId="77777777" w:rsidR="00CE0D9B" w:rsidRPr="000D7832" w:rsidRDefault="00117AB9" w:rsidP="00B54CB0">
            <w:pPr>
              <w:pStyle w:val="Answer"/>
              <w:keepNext/>
            </w:pPr>
            <w:sdt>
              <w:sdtPr>
                <w:id w:val="-1886245676"/>
                <w:placeholder>
                  <w:docPart w:val="75336784582648F7A925BFD74411444E"/>
                </w:placeholder>
                <w:showingPlcHdr/>
              </w:sdtPr>
              <w:sdtEndPr/>
              <w:sdtContent>
                <w:r w:rsidR="00CE0D9B" w:rsidRPr="000D7832">
                  <w:rPr>
                    <w:rStyle w:val="PlaceholderText"/>
                  </w:rPr>
                  <w:t>Click here to enter text.</w:t>
                </w:r>
              </w:sdtContent>
            </w:sdt>
          </w:p>
        </w:tc>
      </w:tr>
      <w:tr w:rsidR="00CE0D9B" w:rsidRPr="000D7832" w14:paraId="08DA802F" w14:textId="77777777" w:rsidTr="1EB1AEB1">
        <w:trPr>
          <w:cantSplit/>
        </w:trPr>
        <w:tc>
          <w:tcPr>
            <w:tcW w:w="1945" w:type="dxa"/>
            <w:shd w:val="clear" w:color="auto" w:fill="C0E7FF" w:themeFill="text2" w:themeFillTint="33"/>
          </w:tcPr>
          <w:p w14:paraId="7C3672BA" w14:textId="77777777" w:rsidR="00CE0D9B" w:rsidRPr="000D7832" w:rsidRDefault="00CE0D9B" w:rsidP="00B54CB0">
            <w:pPr>
              <w:pStyle w:val="Questionlevel2nonumber"/>
            </w:pPr>
            <w:r w:rsidRPr="000D7832">
              <w:t>Email address:</w:t>
            </w:r>
          </w:p>
        </w:tc>
        <w:tc>
          <w:tcPr>
            <w:tcW w:w="3439" w:type="dxa"/>
            <w:shd w:val="clear" w:color="auto" w:fill="E3E3E3"/>
            <w:vAlign w:val="center"/>
          </w:tcPr>
          <w:p w14:paraId="4FDC56CF" w14:textId="77777777" w:rsidR="00CE0D9B" w:rsidRPr="000D7832" w:rsidRDefault="00117AB9" w:rsidP="00B54CB0">
            <w:pPr>
              <w:pStyle w:val="Answer"/>
            </w:pPr>
            <w:sdt>
              <w:sdtPr>
                <w:id w:val="-1059094775"/>
                <w:placeholder>
                  <w:docPart w:val="B3B6F9A213174D77BA2C610B87D18590"/>
                </w:placeholder>
                <w:showingPlcHdr/>
              </w:sdtPr>
              <w:sdtEndPr/>
              <w:sdtContent>
                <w:r w:rsidR="00CE0D9B" w:rsidRPr="000D7832">
                  <w:rPr>
                    <w:rStyle w:val="PlaceholderText"/>
                  </w:rPr>
                  <w:t>Click here to enter text.</w:t>
                </w:r>
              </w:sdtContent>
            </w:sdt>
          </w:p>
        </w:tc>
        <w:tc>
          <w:tcPr>
            <w:tcW w:w="3439" w:type="dxa"/>
            <w:shd w:val="clear" w:color="auto" w:fill="E3E3E3"/>
            <w:vAlign w:val="center"/>
          </w:tcPr>
          <w:p w14:paraId="52FB2C2C" w14:textId="77777777" w:rsidR="00CE0D9B" w:rsidRPr="000D7832" w:rsidRDefault="00117AB9" w:rsidP="00B54CB0">
            <w:pPr>
              <w:pStyle w:val="Answer"/>
            </w:pPr>
            <w:sdt>
              <w:sdtPr>
                <w:id w:val="5873290"/>
                <w:placeholder>
                  <w:docPart w:val="0CE01521862C4A9BBB4821F9124B3951"/>
                </w:placeholder>
                <w:showingPlcHdr/>
              </w:sdtPr>
              <w:sdtEndPr/>
              <w:sdtContent>
                <w:r w:rsidR="00CE0D9B" w:rsidRPr="000D7832">
                  <w:rPr>
                    <w:rStyle w:val="PlaceholderText"/>
                  </w:rPr>
                  <w:t>Click here to enter text.</w:t>
                </w:r>
              </w:sdtContent>
            </w:sdt>
          </w:p>
        </w:tc>
      </w:tr>
    </w:tbl>
    <w:p w14:paraId="40E8D8FD" w14:textId="77777777" w:rsidR="00FD4998" w:rsidRPr="00FD4998" w:rsidRDefault="00FD4998" w:rsidP="00FD4998"/>
    <w:p w14:paraId="33B31E81" w14:textId="6F3A60C3" w:rsidR="007D3A72" w:rsidRDefault="007D3A72" w:rsidP="007D3A72">
      <w:pPr>
        <w:pStyle w:val="Sectionheadings"/>
      </w:pPr>
      <w:r>
        <w:lastRenderedPageBreak/>
        <w:t>Declaration</w:t>
      </w:r>
    </w:p>
    <w:p w14:paraId="79A6184C" w14:textId="77777777" w:rsidR="007D3A72" w:rsidRPr="00366655" w:rsidRDefault="007D3A72" w:rsidP="007D3A72">
      <w:pPr>
        <w:pStyle w:val="Questionlevel1"/>
      </w:pPr>
      <w:r w:rsidRPr="00366655">
        <w:t>Sign the declaration for this application</w:t>
      </w:r>
    </w:p>
    <w:p w14:paraId="73FF08DA" w14:textId="3F840D38" w:rsidR="007D3A72" w:rsidRDefault="007D3A72" w:rsidP="007D3A72">
      <w:pPr>
        <w:pStyle w:val="BodyText"/>
      </w:pPr>
      <w:r w:rsidRPr="002A019B">
        <w:t xml:space="preserve">This application must be signed by a person legally authorised to sign it, </w:t>
      </w:r>
      <w:r w:rsidR="579477A7" w:rsidRPr="002A019B">
        <w:t>i.e.</w:t>
      </w:r>
      <w:r w:rsidRPr="002A019B">
        <w:t xml:space="preserve"> an </w:t>
      </w:r>
      <w:r w:rsidR="0043369F">
        <w:t>O</w:t>
      </w:r>
      <w:r w:rsidRPr="002A019B">
        <w:t>fficeholder, or an authorised delegate that is internal to the organisation. If a delegate is signing this form, a letter of authority signed by an Officeholder of the organisation must be provided.</w:t>
      </w:r>
    </w:p>
    <w:p w14:paraId="1A038D1B" w14:textId="41C72FDF" w:rsidR="007D3A72" w:rsidRPr="007D3A72" w:rsidRDefault="007D3A72" w:rsidP="007D3A72">
      <w:pPr>
        <w:pStyle w:val="BodyText"/>
        <w:rPr>
          <w:b/>
        </w:rPr>
      </w:pPr>
      <w:r w:rsidRPr="007D3A72">
        <w:rPr>
          <w:b/>
        </w:rPr>
        <w:t>I hereby declare that:</w:t>
      </w:r>
    </w:p>
    <w:p w14:paraId="15490CAB" w14:textId="740F361F" w:rsidR="007D3A72" w:rsidRDefault="007D3A72" w:rsidP="007D3A72">
      <w:pPr>
        <w:pStyle w:val="ListBullet"/>
      </w:pPr>
      <w:r>
        <w:t>I have comple</w:t>
      </w:r>
      <w:r w:rsidRPr="005A5EF0">
        <w:t xml:space="preserve">ted </w:t>
      </w:r>
      <w:r w:rsidR="005A5EF0" w:rsidRPr="00FE100E">
        <w:rPr>
          <w:i/>
        </w:rPr>
        <w:t xml:space="preserve">WIC Act Audit Services Panel </w:t>
      </w:r>
      <w:r w:rsidRPr="00FE100E">
        <w:rPr>
          <w:i/>
        </w:rPr>
        <w:t xml:space="preserve">Application </w:t>
      </w:r>
      <w:r w:rsidR="0043369F" w:rsidRPr="00FE100E">
        <w:rPr>
          <w:i/>
        </w:rPr>
        <w:t xml:space="preserve">- </w:t>
      </w:r>
      <w:r w:rsidRPr="00FE100E">
        <w:rPr>
          <w:i/>
        </w:rPr>
        <w:t xml:space="preserve">Form </w:t>
      </w:r>
      <w:proofErr w:type="gramStart"/>
      <w:r w:rsidRPr="00FE100E">
        <w:rPr>
          <w:i/>
        </w:rPr>
        <w:t>A</w:t>
      </w:r>
      <w:proofErr w:type="gramEnd"/>
      <w:r w:rsidRPr="00FE100E">
        <w:rPr>
          <w:i/>
        </w:rPr>
        <w:t xml:space="preserve"> – Organisation</w:t>
      </w:r>
      <w:r w:rsidR="005A5EF0" w:rsidRPr="00FE100E">
        <w:rPr>
          <w:i/>
        </w:rPr>
        <w:t>s</w:t>
      </w:r>
      <w:r w:rsidRPr="005A5EF0">
        <w:t>.</w:t>
      </w:r>
    </w:p>
    <w:p w14:paraId="7BD3BB5E" w14:textId="77777777" w:rsidR="00172E43" w:rsidRDefault="00172E43" w:rsidP="00172E43">
      <w:pPr>
        <w:pStyle w:val="ListBullet"/>
      </w:pPr>
      <w:r>
        <w:t xml:space="preserve">I have completed </w:t>
      </w:r>
      <w:r w:rsidRPr="00042B76">
        <w:rPr>
          <w:i/>
        </w:rPr>
        <w:t>WIC Act Audit Services Panel Application - Form B – Auditor</w:t>
      </w:r>
      <w:r>
        <w:t>.</w:t>
      </w:r>
    </w:p>
    <w:p w14:paraId="2E77B704" w14:textId="069C402C" w:rsidR="007D3A72" w:rsidRDefault="007D3A72" w:rsidP="007D3A72">
      <w:pPr>
        <w:pStyle w:val="ListBullet"/>
      </w:pPr>
      <w:r>
        <w:t xml:space="preserve">I have read and understood the information and requirements set out in </w:t>
      </w:r>
      <w:r w:rsidR="005A5EF0" w:rsidRPr="00FE100E">
        <w:rPr>
          <w:i/>
        </w:rPr>
        <w:t xml:space="preserve">WIC Act Audit Services Panel </w:t>
      </w:r>
      <w:r w:rsidRPr="00FE100E">
        <w:rPr>
          <w:i/>
        </w:rPr>
        <w:t xml:space="preserve">Application </w:t>
      </w:r>
      <w:r w:rsidR="0043369F" w:rsidRPr="00FE100E">
        <w:rPr>
          <w:i/>
        </w:rPr>
        <w:t xml:space="preserve">- </w:t>
      </w:r>
      <w:r w:rsidRPr="00FE100E">
        <w:rPr>
          <w:i/>
        </w:rPr>
        <w:t>Form A</w:t>
      </w:r>
      <w:r w:rsidR="005A5EF0" w:rsidRPr="00FE100E">
        <w:rPr>
          <w:i/>
        </w:rPr>
        <w:t xml:space="preserve"> - Organisations</w:t>
      </w:r>
      <w:r w:rsidRPr="00D81986">
        <w:t xml:space="preserve">, the </w:t>
      </w:r>
      <w:r w:rsidR="5F225E6A" w:rsidRPr="00FE100E">
        <w:rPr>
          <w:i/>
        </w:rPr>
        <w:t>WIC</w:t>
      </w:r>
      <w:r w:rsidR="00E677B4" w:rsidRPr="00FE100E">
        <w:rPr>
          <w:i/>
        </w:rPr>
        <w:t> Act</w:t>
      </w:r>
      <w:r w:rsidR="5F225E6A" w:rsidRPr="00FE100E">
        <w:rPr>
          <w:i/>
        </w:rPr>
        <w:t xml:space="preserve"> </w:t>
      </w:r>
      <w:r w:rsidRPr="00FE100E">
        <w:rPr>
          <w:i/>
        </w:rPr>
        <w:t>Audit Services Panel Application Guide</w:t>
      </w:r>
      <w:r w:rsidRPr="00D81986">
        <w:t xml:space="preserve">, the </w:t>
      </w:r>
      <w:r w:rsidR="00E677B4" w:rsidRPr="00FE100E">
        <w:rPr>
          <w:i/>
        </w:rPr>
        <w:t xml:space="preserve">WIC Act </w:t>
      </w:r>
      <w:r w:rsidRPr="00FE100E">
        <w:rPr>
          <w:i/>
        </w:rPr>
        <w:t>Audit Guideline</w:t>
      </w:r>
      <w:r w:rsidRPr="00D81986">
        <w:t xml:space="preserve"> and t</w:t>
      </w:r>
      <w:r>
        <w:t xml:space="preserve">he </w:t>
      </w:r>
      <w:r w:rsidR="00E677B4" w:rsidRPr="00FE100E">
        <w:rPr>
          <w:i/>
        </w:rPr>
        <w:t xml:space="preserve">WIC Act </w:t>
      </w:r>
      <w:r w:rsidRPr="00FE100E">
        <w:rPr>
          <w:i/>
        </w:rPr>
        <w:t>Audit Services Panel Agreement</w:t>
      </w:r>
      <w:r>
        <w:t>.</w:t>
      </w:r>
    </w:p>
    <w:p w14:paraId="41B4E573" w14:textId="77777777" w:rsidR="007D3A72" w:rsidRDefault="007D3A72" w:rsidP="007D3A72">
      <w:pPr>
        <w:pStyle w:val="ListBullet"/>
      </w:pPr>
      <w:r>
        <w:t>The information in this application, including any attachments, is complete, true and correct and not misleading by inclusion or omission.</w:t>
      </w:r>
    </w:p>
    <w:p w14:paraId="53D3542D" w14:textId="14ADF3AE" w:rsidR="007D3A72" w:rsidRDefault="007D3A72" w:rsidP="007D3A72">
      <w:pPr>
        <w:pStyle w:val="ListBullet"/>
      </w:pPr>
      <w:r>
        <w:t>I understand and accept the obligations</w:t>
      </w:r>
      <w:r w:rsidR="00D81986">
        <w:t xml:space="preserve"> set out in the </w:t>
      </w:r>
      <w:r w:rsidR="00D81986" w:rsidRPr="00FE100E">
        <w:rPr>
          <w:i/>
        </w:rPr>
        <w:t>WIC Act Audit Services Panel Agreement</w:t>
      </w:r>
      <w:r w:rsidR="00D81986">
        <w:t xml:space="preserve"> and </w:t>
      </w:r>
      <w:r w:rsidR="00D81986" w:rsidRPr="00FE100E">
        <w:rPr>
          <w:i/>
        </w:rPr>
        <w:t>WIC Act Audit Guideline</w:t>
      </w:r>
      <w:r>
        <w:t xml:space="preserve"> placed on </w:t>
      </w:r>
      <w:r w:rsidR="00E677B4">
        <w:t>Panel Member</w:t>
      </w:r>
      <w:r>
        <w:t>s and their Officeholders.</w:t>
      </w:r>
    </w:p>
    <w:p w14:paraId="79A7C189" w14:textId="77777777" w:rsidR="007D3A72" w:rsidRDefault="007D3A72" w:rsidP="007D3A72">
      <w:pPr>
        <w:pStyle w:val="ListBullet"/>
      </w:pPr>
      <w:r>
        <w:t>I authorise the primary contact to act on behalf of the organisation in relation to this application and when appointed to the Panel, and understand that if this application is approved, the primary contact will be a key user for the organisation’s account on the WILMA Portal.</w:t>
      </w:r>
    </w:p>
    <w:p w14:paraId="33B88D38" w14:textId="77777777" w:rsidR="007D3A72" w:rsidRDefault="007D3A72" w:rsidP="007D3A72">
      <w:pPr>
        <w:pStyle w:val="ListBullet"/>
      </w:pPr>
      <w:r>
        <w:t>I am authorised to make these declarations and sign this form by my position as Officeholder or as delegated by an Officeholder of the applicant.</w:t>
      </w:r>
    </w:p>
    <w:p w14:paraId="4A0E7F46" w14:textId="2FAFD51A" w:rsidR="007D3A72" w:rsidRDefault="001D2EF8" w:rsidP="001D2EF8">
      <w:pPr>
        <w:pStyle w:val="ListBullet"/>
      </w:pPr>
      <w:r w:rsidRPr="001D2EF8">
        <w:t xml:space="preserve">I make this solemn declaration conscientiously believing the same to be true and by virtue of the provisions of the </w:t>
      </w:r>
      <w:r w:rsidRPr="001D2EF8">
        <w:rPr>
          <w:i/>
        </w:rPr>
        <w:t>Oaths Act 1900</w:t>
      </w:r>
      <w:r w:rsidRPr="001D2EF8">
        <w:t xml:space="preserve"> (NSW).</w:t>
      </w:r>
    </w:p>
    <w:p w14:paraId="59607FDD" w14:textId="77777777" w:rsidR="007D3A72" w:rsidRPr="00E75CF3" w:rsidRDefault="007D3A72" w:rsidP="007D3A72">
      <w:pPr>
        <w:pStyle w:val="ListBullet"/>
        <w:keepNext/>
        <w:numPr>
          <w:ilvl w:val="0"/>
          <w:numId w:val="0"/>
        </w:numPr>
        <w:spacing w:before="240"/>
        <w:rPr>
          <w:color w:val="auto"/>
          <w:szCs w:val="22"/>
        </w:rPr>
      </w:pPr>
      <w:r w:rsidRPr="00E75CF3">
        <w:rPr>
          <w:b/>
          <w:color w:val="auto"/>
          <w:szCs w:val="22"/>
        </w:rPr>
        <w:t>I hereby authorise IPART to:</w:t>
      </w:r>
    </w:p>
    <w:p w14:paraId="66162550" w14:textId="77777777" w:rsidR="007D3A72" w:rsidRPr="00E75CF3" w:rsidRDefault="007D3A72" w:rsidP="007D3A72">
      <w:pPr>
        <w:pStyle w:val="ListBullet"/>
      </w:pPr>
      <w:r w:rsidRPr="00E75CF3">
        <w:t>Copy, record, use or disclose any of the information provided in this application for the purpose of assessing and making a decision on the application, auditing, compliance, and enforcement of laws, regulations and legislative rules, the performance of IPART’s statutory functions and for related purposes, subject to requirements of relevant laws.</w:t>
      </w:r>
    </w:p>
    <w:p w14:paraId="60CAA673" w14:textId="0859086A" w:rsidR="007D3A72" w:rsidRPr="00E75CF3" w:rsidRDefault="007D3A72" w:rsidP="00B54CB0">
      <w:pPr>
        <w:pStyle w:val="ListBullet"/>
      </w:pPr>
      <w:r w:rsidRPr="00E75CF3">
        <w:t xml:space="preserve">Contact the administrator of any government scheme or program to obtain information on the applicant’s performance in that scheme or program, and I understand that information will form part of the </w:t>
      </w:r>
      <w:r w:rsidR="60849953" w:rsidRPr="00D81986">
        <w:t>WIC</w:t>
      </w:r>
      <w:r w:rsidR="00FC6420" w:rsidRPr="00D81986">
        <w:t> </w:t>
      </w:r>
      <w:r w:rsidR="60849953" w:rsidRPr="00D81986">
        <w:t>A</w:t>
      </w:r>
      <w:r w:rsidR="00FC6420" w:rsidRPr="00D81986">
        <w:t>ct</w:t>
      </w:r>
      <w:r w:rsidR="60849953" w:rsidRPr="00D81986">
        <w:t xml:space="preserve"> </w:t>
      </w:r>
      <w:r w:rsidR="00E75CF3" w:rsidRPr="00D81986">
        <w:t xml:space="preserve">Audit Services Panel </w:t>
      </w:r>
      <w:r w:rsidRPr="00D81986">
        <w:t>applicatio</w:t>
      </w:r>
      <w:r w:rsidRPr="00E75CF3">
        <w:t>n assessment.</w:t>
      </w:r>
    </w:p>
    <w:p w14:paraId="7A180793" w14:textId="77777777" w:rsidR="00E75CF3" w:rsidRDefault="00E75CF3" w:rsidP="00E75CF3">
      <w:pPr>
        <w:pStyle w:val="Instructionbullet"/>
        <w:numPr>
          <w:ilvl w:val="0"/>
          <w:numId w:val="47"/>
        </w:numPr>
        <w:ind w:left="357" w:hanging="357"/>
      </w:pPr>
      <w:r>
        <w:lastRenderedPageBreak/>
        <w:t>Provide details of the signatory and witness.</w:t>
      </w:r>
    </w:p>
    <w:tbl>
      <w:tblPr>
        <w:tblStyle w:val="TableGrid"/>
        <w:tblW w:w="8823"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2268"/>
        <w:gridCol w:w="3277"/>
        <w:gridCol w:w="3278"/>
      </w:tblGrid>
      <w:tr w:rsidR="00E75CF3" w:rsidRPr="00684FF4" w14:paraId="199B362C" w14:textId="77777777" w:rsidTr="00B54CB0">
        <w:trPr>
          <w:cantSplit/>
        </w:trPr>
        <w:tc>
          <w:tcPr>
            <w:tcW w:w="2268" w:type="dxa"/>
            <w:shd w:val="clear" w:color="auto" w:fill="C0E7FF"/>
          </w:tcPr>
          <w:p w14:paraId="06E7851F" w14:textId="77777777" w:rsidR="00E75CF3" w:rsidRPr="00684FF4" w:rsidRDefault="00E75CF3" w:rsidP="00B54CB0">
            <w:pPr>
              <w:pStyle w:val="Questionlevel2nonumber"/>
              <w:keepNext/>
              <w:rPr>
                <w:b/>
              </w:rPr>
            </w:pPr>
            <w:r>
              <w:rPr>
                <w:b/>
              </w:rPr>
              <w:t>Details</w:t>
            </w:r>
          </w:p>
        </w:tc>
        <w:tc>
          <w:tcPr>
            <w:tcW w:w="3277" w:type="dxa"/>
            <w:shd w:val="clear" w:color="auto" w:fill="E3E3E3"/>
            <w:vAlign w:val="center"/>
          </w:tcPr>
          <w:p w14:paraId="7AEAAD55" w14:textId="77777777" w:rsidR="00E75CF3" w:rsidRPr="00684FF4" w:rsidRDefault="00E75CF3" w:rsidP="00B54CB0">
            <w:pPr>
              <w:pStyle w:val="Answer"/>
              <w:keepNext/>
              <w:rPr>
                <w:b/>
              </w:rPr>
            </w:pPr>
            <w:r>
              <w:rPr>
                <w:b/>
              </w:rPr>
              <w:t>Signatory</w:t>
            </w:r>
          </w:p>
        </w:tc>
        <w:tc>
          <w:tcPr>
            <w:tcW w:w="3278" w:type="dxa"/>
            <w:shd w:val="clear" w:color="auto" w:fill="E3E3E3"/>
            <w:vAlign w:val="center"/>
          </w:tcPr>
          <w:p w14:paraId="18088321" w14:textId="77777777" w:rsidR="00E75CF3" w:rsidRPr="00684FF4" w:rsidRDefault="00E75CF3" w:rsidP="00B54CB0">
            <w:pPr>
              <w:pStyle w:val="Answer"/>
              <w:keepNext/>
              <w:rPr>
                <w:b/>
              </w:rPr>
            </w:pPr>
            <w:r>
              <w:rPr>
                <w:b/>
              </w:rPr>
              <w:t>Witness</w:t>
            </w:r>
          </w:p>
        </w:tc>
      </w:tr>
      <w:tr w:rsidR="00E75CF3" w:rsidRPr="00684FF4" w14:paraId="4300C1BA" w14:textId="77777777" w:rsidTr="00B54CB0">
        <w:trPr>
          <w:cantSplit/>
        </w:trPr>
        <w:tc>
          <w:tcPr>
            <w:tcW w:w="2268" w:type="dxa"/>
            <w:shd w:val="clear" w:color="auto" w:fill="C0E7FF"/>
          </w:tcPr>
          <w:p w14:paraId="7279FDC3" w14:textId="77777777" w:rsidR="00E75CF3" w:rsidRPr="00684FF4" w:rsidRDefault="00E75CF3" w:rsidP="00B54CB0">
            <w:pPr>
              <w:pStyle w:val="Questionlevel2nonumber"/>
              <w:keepNext/>
            </w:pPr>
            <w:r>
              <w:t>Full name</w:t>
            </w:r>
            <w:r w:rsidRPr="00684FF4">
              <w:t>:</w:t>
            </w:r>
          </w:p>
        </w:tc>
        <w:tc>
          <w:tcPr>
            <w:tcW w:w="3277" w:type="dxa"/>
            <w:shd w:val="clear" w:color="auto" w:fill="E3E3E3"/>
            <w:vAlign w:val="center"/>
          </w:tcPr>
          <w:p w14:paraId="4D09227E" w14:textId="77777777" w:rsidR="00E75CF3" w:rsidRPr="00112D11" w:rsidRDefault="00117AB9" w:rsidP="00B54CB0">
            <w:pPr>
              <w:pStyle w:val="Answer"/>
              <w:keepNext/>
            </w:pPr>
            <w:sdt>
              <w:sdtPr>
                <w:id w:val="694342581"/>
                <w:placeholder>
                  <w:docPart w:val="1BE002E3CB514DA9A583EBF666C62138"/>
                </w:placeholder>
                <w:showingPlcHdr/>
              </w:sdtPr>
              <w:sdtEndPr/>
              <w:sdtContent>
                <w:r w:rsidR="00E75CF3" w:rsidRPr="00112D11">
                  <w:rPr>
                    <w:rStyle w:val="PlaceholderText"/>
                  </w:rPr>
                  <w:t>Click here to enter text.</w:t>
                </w:r>
              </w:sdtContent>
            </w:sdt>
          </w:p>
        </w:tc>
        <w:tc>
          <w:tcPr>
            <w:tcW w:w="3278" w:type="dxa"/>
            <w:shd w:val="clear" w:color="auto" w:fill="E3E3E3"/>
            <w:vAlign w:val="center"/>
          </w:tcPr>
          <w:p w14:paraId="727D10F7" w14:textId="77777777" w:rsidR="00E75CF3" w:rsidRPr="00112D11" w:rsidRDefault="00117AB9" w:rsidP="00B54CB0">
            <w:pPr>
              <w:pStyle w:val="Answer"/>
              <w:keepNext/>
            </w:pPr>
            <w:sdt>
              <w:sdtPr>
                <w:id w:val="483282712"/>
                <w:placeholder>
                  <w:docPart w:val="C5CBD34ED72B4A5D9A6A277CDE5CB231"/>
                </w:placeholder>
                <w:showingPlcHdr/>
              </w:sdtPr>
              <w:sdtEndPr/>
              <w:sdtContent>
                <w:r w:rsidR="00E75CF3" w:rsidRPr="00112D11">
                  <w:rPr>
                    <w:rStyle w:val="PlaceholderText"/>
                  </w:rPr>
                  <w:t>Click here to enter text.</w:t>
                </w:r>
              </w:sdtContent>
            </w:sdt>
          </w:p>
        </w:tc>
      </w:tr>
      <w:tr w:rsidR="00E75CF3" w:rsidRPr="00684FF4" w14:paraId="3BFA0F27" w14:textId="77777777" w:rsidTr="00B54CB0">
        <w:trPr>
          <w:cantSplit/>
        </w:trPr>
        <w:tc>
          <w:tcPr>
            <w:tcW w:w="2268" w:type="dxa"/>
            <w:shd w:val="clear" w:color="auto" w:fill="C0E7FF"/>
          </w:tcPr>
          <w:p w14:paraId="0F14C8ED" w14:textId="77777777" w:rsidR="00E75CF3" w:rsidRDefault="00E75CF3" w:rsidP="00B54CB0">
            <w:pPr>
              <w:pStyle w:val="Questionlevel2nonumber"/>
              <w:keepNext/>
            </w:pPr>
            <w:r>
              <w:t>Position/title</w:t>
            </w:r>
          </w:p>
        </w:tc>
        <w:tc>
          <w:tcPr>
            <w:tcW w:w="3277" w:type="dxa"/>
            <w:shd w:val="clear" w:color="auto" w:fill="E3E3E3"/>
            <w:vAlign w:val="center"/>
          </w:tcPr>
          <w:p w14:paraId="2B6CE319" w14:textId="77777777" w:rsidR="00E75CF3" w:rsidRPr="00684FF4" w:rsidRDefault="00117AB9" w:rsidP="00B54CB0">
            <w:pPr>
              <w:pStyle w:val="Answer"/>
              <w:keepNext/>
            </w:pPr>
            <w:sdt>
              <w:sdtPr>
                <w:id w:val="-2137248898"/>
                <w:placeholder>
                  <w:docPart w:val="5D7BCAD8D0F04A16930861075A60ED29"/>
                </w:placeholder>
                <w:showingPlcHdr/>
              </w:sdtPr>
              <w:sdtEndPr/>
              <w:sdtContent>
                <w:r w:rsidR="00E75CF3" w:rsidRPr="00112D11">
                  <w:rPr>
                    <w:rStyle w:val="PlaceholderText"/>
                  </w:rPr>
                  <w:t>Click here to enter text.</w:t>
                </w:r>
              </w:sdtContent>
            </w:sdt>
          </w:p>
        </w:tc>
        <w:tc>
          <w:tcPr>
            <w:tcW w:w="3278" w:type="dxa"/>
            <w:shd w:val="clear" w:color="auto" w:fill="E3E3E3"/>
            <w:vAlign w:val="center"/>
          </w:tcPr>
          <w:p w14:paraId="0B50F600" w14:textId="77777777" w:rsidR="00E75CF3" w:rsidRPr="00684FF4" w:rsidRDefault="00117AB9" w:rsidP="00B54CB0">
            <w:pPr>
              <w:pStyle w:val="Answer"/>
              <w:keepNext/>
            </w:pPr>
            <w:sdt>
              <w:sdtPr>
                <w:id w:val="-660073039"/>
                <w:placeholder>
                  <w:docPart w:val="7B1C35225B0B4DFB825FF8A19113507D"/>
                </w:placeholder>
                <w:showingPlcHdr/>
              </w:sdtPr>
              <w:sdtEndPr/>
              <w:sdtContent>
                <w:r w:rsidR="00E75CF3" w:rsidRPr="00112D11">
                  <w:rPr>
                    <w:rStyle w:val="PlaceholderText"/>
                  </w:rPr>
                  <w:t>Click here to enter text.</w:t>
                </w:r>
              </w:sdtContent>
            </w:sdt>
          </w:p>
        </w:tc>
      </w:tr>
      <w:tr w:rsidR="00E75CF3" w:rsidRPr="00684FF4" w14:paraId="434AABDD" w14:textId="77777777" w:rsidTr="00B54CB0">
        <w:trPr>
          <w:cantSplit/>
        </w:trPr>
        <w:tc>
          <w:tcPr>
            <w:tcW w:w="2268" w:type="dxa"/>
            <w:shd w:val="clear" w:color="auto" w:fill="C0E7FF"/>
          </w:tcPr>
          <w:p w14:paraId="03242B01" w14:textId="77777777" w:rsidR="00E75CF3" w:rsidRDefault="00E75CF3" w:rsidP="00B54CB0">
            <w:pPr>
              <w:pStyle w:val="Questionlevel2nonumber"/>
              <w:keepNext/>
            </w:pPr>
            <w:r>
              <w:t>Relationship to signatory:</w:t>
            </w:r>
          </w:p>
        </w:tc>
        <w:tc>
          <w:tcPr>
            <w:tcW w:w="3277" w:type="dxa"/>
            <w:shd w:val="clear" w:color="auto" w:fill="E3E3E3"/>
            <w:vAlign w:val="center"/>
          </w:tcPr>
          <w:p w14:paraId="1D92850E" w14:textId="77777777" w:rsidR="00E75CF3" w:rsidRPr="00112D11" w:rsidRDefault="00E75CF3" w:rsidP="00B54CB0">
            <w:pPr>
              <w:pStyle w:val="Answer"/>
              <w:keepNext/>
            </w:pPr>
            <w:r>
              <w:t>N/A</w:t>
            </w:r>
          </w:p>
        </w:tc>
        <w:tc>
          <w:tcPr>
            <w:tcW w:w="3278" w:type="dxa"/>
            <w:shd w:val="clear" w:color="auto" w:fill="E3E3E3"/>
            <w:vAlign w:val="center"/>
          </w:tcPr>
          <w:p w14:paraId="19072CB4" w14:textId="77777777" w:rsidR="00E75CF3" w:rsidRPr="00112D11" w:rsidRDefault="00117AB9" w:rsidP="00B54CB0">
            <w:pPr>
              <w:pStyle w:val="Answer"/>
              <w:keepNext/>
            </w:pPr>
            <w:sdt>
              <w:sdtPr>
                <w:id w:val="-1953239579"/>
                <w:placeholder>
                  <w:docPart w:val="DB3CE2DD9A4546C286C311E95228E10C"/>
                </w:placeholder>
                <w:showingPlcHdr/>
              </w:sdtPr>
              <w:sdtEndPr/>
              <w:sdtContent>
                <w:r w:rsidR="00E75CF3" w:rsidRPr="00112D11">
                  <w:rPr>
                    <w:rStyle w:val="PlaceholderText"/>
                  </w:rPr>
                  <w:t>Click here to enter text.</w:t>
                </w:r>
              </w:sdtContent>
            </w:sdt>
          </w:p>
        </w:tc>
      </w:tr>
      <w:tr w:rsidR="00E75CF3" w:rsidRPr="00684FF4" w14:paraId="7E1B24B2" w14:textId="77777777" w:rsidTr="00B54CB0">
        <w:trPr>
          <w:cantSplit/>
        </w:trPr>
        <w:tc>
          <w:tcPr>
            <w:tcW w:w="2268" w:type="dxa"/>
            <w:shd w:val="clear" w:color="auto" w:fill="C0E7FF"/>
          </w:tcPr>
          <w:p w14:paraId="22B01926" w14:textId="77777777" w:rsidR="00E75CF3" w:rsidRDefault="00E75CF3" w:rsidP="00B54CB0">
            <w:pPr>
              <w:pStyle w:val="Questionlevel2nonumber"/>
            </w:pPr>
            <w:r>
              <w:t>Contact number:</w:t>
            </w:r>
          </w:p>
        </w:tc>
        <w:tc>
          <w:tcPr>
            <w:tcW w:w="3277" w:type="dxa"/>
            <w:shd w:val="clear" w:color="auto" w:fill="E3E3E3"/>
            <w:vAlign w:val="center"/>
          </w:tcPr>
          <w:p w14:paraId="58C194CE" w14:textId="77777777" w:rsidR="00E75CF3" w:rsidRDefault="00E75CF3" w:rsidP="00B54CB0">
            <w:pPr>
              <w:pStyle w:val="Answer"/>
            </w:pPr>
            <w:r>
              <w:t>N/A</w:t>
            </w:r>
          </w:p>
        </w:tc>
        <w:tc>
          <w:tcPr>
            <w:tcW w:w="3278" w:type="dxa"/>
            <w:shd w:val="clear" w:color="auto" w:fill="E3E3E3"/>
            <w:vAlign w:val="center"/>
          </w:tcPr>
          <w:p w14:paraId="1576800D" w14:textId="77777777" w:rsidR="00E75CF3" w:rsidRPr="00112D11" w:rsidRDefault="00117AB9" w:rsidP="00B54CB0">
            <w:pPr>
              <w:pStyle w:val="Answer"/>
            </w:pPr>
            <w:sdt>
              <w:sdtPr>
                <w:id w:val="-667089976"/>
                <w:placeholder>
                  <w:docPart w:val="FF0940AB436C4881A3E47AE86D84F686"/>
                </w:placeholder>
                <w:showingPlcHdr/>
              </w:sdtPr>
              <w:sdtEndPr/>
              <w:sdtContent>
                <w:r w:rsidR="00E75CF3" w:rsidRPr="00112D11">
                  <w:rPr>
                    <w:rStyle w:val="PlaceholderText"/>
                  </w:rPr>
                  <w:t>Click here to enter text.</w:t>
                </w:r>
              </w:sdtContent>
            </w:sdt>
          </w:p>
        </w:tc>
      </w:tr>
    </w:tbl>
    <w:p w14:paraId="725BC6C8" w14:textId="06D0EC6A" w:rsidR="00E75CF3" w:rsidRDefault="00E75CF3" w:rsidP="00E75CF3">
      <w:pPr>
        <w:pStyle w:val="Instructionbullet"/>
        <w:numPr>
          <w:ilvl w:val="0"/>
          <w:numId w:val="47"/>
        </w:numPr>
        <w:ind w:left="357" w:hanging="357"/>
      </w:pPr>
      <w:r>
        <w:t>Sign the application form in the presence of a witness.  En</w:t>
      </w:r>
      <w:r w:rsidR="01B3DC79">
        <w:t>s</w:t>
      </w:r>
      <w:r>
        <w:t>ure that all questions have been completed before signing the form – sigining here is the last thing that you do.</w:t>
      </w:r>
    </w:p>
    <w:p w14:paraId="45E5EC41" w14:textId="4CB75799" w:rsidR="00E75CF3" w:rsidRDefault="00E75CF3" w:rsidP="00E75CF3">
      <w:pPr>
        <w:pStyle w:val="Infobullet"/>
      </w:pPr>
      <w:r w:rsidRPr="00A06BA1">
        <w:t xml:space="preserve">You may sign </w:t>
      </w:r>
      <w:r>
        <w:t>this form</w:t>
      </w:r>
      <w:r w:rsidRPr="00A06BA1">
        <w:t xml:space="preserve"> electronically (either in Microsoft Word or in Adobe PDF) or on a paper copy</w:t>
      </w:r>
      <w:r>
        <w:t xml:space="preserve">. If signing a paper copy, please scan the signed form to Adobe PDF </w:t>
      </w:r>
      <w:r w:rsidR="00770BF4">
        <w:t>before submitting</w:t>
      </w:r>
      <w:r>
        <w:t>.</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345"/>
        <w:gridCol w:w="5444"/>
      </w:tblGrid>
      <w:tr w:rsidR="00E75CF3" w14:paraId="43179663" w14:textId="77777777" w:rsidTr="00B54CB0">
        <w:trPr>
          <w:cantSplit/>
        </w:trPr>
        <w:tc>
          <w:tcPr>
            <w:tcW w:w="3345" w:type="dxa"/>
            <w:shd w:val="clear" w:color="auto" w:fill="C0E7FF"/>
          </w:tcPr>
          <w:p w14:paraId="20A54E5C" w14:textId="77777777" w:rsidR="00E75CF3" w:rsidRDefault="00E75CF3" w:rsidP="00B54CB0">
            <w:pPr>
              <w:pStyle w:val="Questionlevel2nonumber"/>
            </w:pPr>
            <w:r>
              <w:t>Date of signing:</w:t>
            </w:r>
          </w:p>
        </w:tc>
        <w:tc>
          <w:tcPr>
            <w:tcW w:w="5444" w:type="dxa"/>
            <w:shd w:val="clear" w:color="auto" w:fill="E3E3E3"/>
            <w:vAlign w:val="center"/>
          </w:tcPr>
          <w:p w14:paraId="00BBE39C" w14:textId="77777777" w:rsidR="00E75CF3" w:rsidRDefault="00117AB9" w:rsidP="00B54CB0">
            <w:pPr>
              <w:pStyle w:val="Answer"/>
              <w:keepNext/>
            </w:pPr>
            <w:sdt>
              <w:sdtPr>
                <w:id w:val="-339999804"/>
                <w:placeholder>
                  <w:docPart w:val="CA5976914A6E4255BC95FFF95542AF4E"/>
                </w:placeholder>
                <w:showingPlcHdr/>
              </w:sdtPr>
              <w:sdtEndPr/>
              <w:sdtContent>
                <w:r w:rsidR="00E75CF3" w:rsidRPr="00112D11">
                  <w:rPr>
                    <w:rStyle w:val="PlaceholderText"/>
                  </w:rPr>
                  <w:t>Click here to enter text.</w:t>
                </w:r>
              </w:sdtContent>
            </w:sdt>
          </w:p>
        </w:tc>
      </w:tr>
      <w:tr w:rsidR="00E75CF3" w14:paraId="73196DF8" w14:textId="77777777" w:rsidTr="00B54CB0">
        <w:trPr>
          <w:cantSplit/>
        </w:trPr>
        <w:tc>
          <w:tcPr>
            <w:tcW w:w="3345" w:type="dxa"/>
            <w:shd w:val="clear" w:color="auto" w:fill="C0E7FF"/>
          </w:tcPr>
          <w:p w14:paraId="7AF12F13" w14:textId="77777777" w:rsidR="00E75CF3" w:rsidRDefault="00E75CF3" w:rsidP="00B54CB0">
            <w:pPr>
              <w:pStyle w:val="Questionlevel2nonumber"/>
            </w:pPr>
            <w:r>
              <w:t>Address of signing:</w:t>
            </w:r>
          </w:p>
        </w:tc>
        <w:tc>
          <w:tcPr>
            <w:tcW w:w="5444" w:type="dxa"/>
            <w:shd w:val="clear" w:color="auto" w:fill="E3E3E3"/>
            <w:vAlign w:val="center"/>
          </w:tcPr>
          <w:p w14:paraId="11A7F2C7" w14:textId="77777777" w:rsidR="00E75CF3" w:rsidRDefault="00117AB9" w:rsidP="00B54CB0">
            <w:pPr>
              <w:pStyle w:val="Answer"/>
              <w:keepNext/>
            </w:pPr>
            <w:sdt>
              <w:sdtPr>
                <w:id w:val="-1223441965"/>
                <w:placeholder>
                  <w:docPart w:val="9FCFA9EA00854E47BEC212E0FAEE1E65"/>
                </w:placeholder>
                <w:showingPlcHdr/>
              </w:sdtPr>
              <w:sdtEndPr/>
              <w:sdtContent>
                <w:r w:rsidR="00E75CF3" w:rsidRPr="00112D11">
                  <w:rPr>
                    <w:rStyle w:val="PlaceholderText"/>
                  </w:rPr>
                  <w:t>Click here to enter text.</w:t>
                </w:r>
              </w:sdtContent>
            </w:sdt>
          </w:p>
        </w:tc>
      </w:tr>
    </w:tbl>
    <w:p w14:paraId="319CAD58" w14:textId="77777777" w:rsidR="00E75CF3" w:rsidRDefault="00E75CF3" w:rsidP="00E75CF3">
      <w:pPr>
        <w:pStyle w:val="BodyText"/>
        <w:spacing w:before="0"/>
      </w:pPr>
    </w:p>
    <w:tbl>
      <w:tblPr>
        <w:tblStyle w:val="TableGrid"/>
        <w:tblW w:w="8823" w:type="dxa"/>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1134"/>
        <w:gridCol w:w="3844"/>
        <w:gridCol w:w="3845"/>
      </w:tblGrid>
      <w:tr w:rsidR="00E75CF3" w:rsidRPr="00684FF4" w14:paraId="53E57509" w14:textId="77777777" w:rsidTr="66AF4E7F">
        <w:trPr>
          <w:cantSplit/>
        </w:trPr>
        <w:tc>
          <w:tcPr>
            <w:tcW w:w="1134" w:type="dxa"/>
            <w:shd w:val="clear" w:color="auto" w:fill="C0E7FF" w:themeFill="text2" w:themeFillTint="33"/>
          </w:tcPr>
          <w:p w14:paraId="62B2D252" w14:textId="77777777" w:rsidR="00E75CF3" w:rsidRPr="00684FF4" w:rsidRDefault="00E75CF3" w:rsidP="00B54CB0">
            <w:pPr>
              <w:pStyle w:val="Questionlevel2nonumber"/>
              <w:keepNext/>
              <w:tabs>
                <w:tab w:val="left" w:pos="1035"/>
              </w:tabs>
              <w:rPr>
                <w:b/>
              </w:rPr>
            </w:pPr>
          </w:p>
        </w:tc>
        <w:tc>
          <w:tcPr>
            <w:tcW w:w="3844" w:type="dxa"/>
            <w:shd w:val="clear" w:color="auto" w:fill="E3E3E3"/>
            <w:vAlign w:val="center"/>
          </w:tcPr>
          <w:p w14:paraId="013B8D54" w14:textId="77777777" w:rsidR="00E75CF3" w:rsidRPr="00684FF4" w:rsidRDefault="00E75CF3" w:rsidP="00B54CB0">
            <w:pPr>
              <w:pStyle w:val="Answer"/>
              <w:keepNext/>
              <w:rPr>
                <w:b/>
              </w:rPr>
            </w:pPr>
            <w:r>
              <w:rPr>
                <w:b/>
              </w:rPr>
              <w:t>Signed by, or on behalf of, the applicant:</w:t>
            </w:r>
          </w:p>
        </w:tc>
        <w:tc>
          <w:tcPr>
            <w:tcW w:w="3845" w:type="dxa"/>
            <w:shd w:val="clear" w:color="auto" w:fill="E3E3E3"/>
            <w:vAlign w:val="center"/>
          </w:tcPr>
          <w:p w14:paraId="64A97474" w14:textId="77777777" w:rsidR="00E75CF3" w:rsidRPr="00684FF4" w:rsidRDefault="00E75CF3" w:rsidP="00B54CB0">
            <w:pPr>
              <w:pStyle w:val="Answer"/>
              <w:keepNext/>
              <w:rPr>
                <w:b/>
              </w:rPr>
            </w:pPr>
            <w:r>
              <w:rPr>
                <w:b/>
              </w:rPr>
              <w:t>In the presence of a witness:</w:t>
            </w:r>
          </w:p>
        </w:tc>
      </w:tr>
      <w:tr w:rsidR="00E75CF3" w:rsidRPr="00684FF4" w14:paraId="2C3DFD54" w14:textId="77777777" w:rsidTr="66AF4E7F">
        <w:trPr>
          <w:cantSplit/>
        </w:trPr>
        <w:tc>
          <w:tcPr>
            <w:tcW w:w="1134" w:type="dxa"/>
            <w:shd w:val="clear" w:color="auto" w:fill="C0E7FF" w:themeFill="text2" w:themeFillTint="33"/>
          </w:tcPr>
          <w:p w14:paraId="24C7B8FB" w14:textId="77777777" w:rsidR="00E75CF3" w:rsidRPr="00684FF4" w:rsidRDefault="00E75CF3" w:rsidP="00B54CB0">
            <w:pPr>
              <w:pStyle w:val="Questionlevel2nonumber"/>
              <w:keepNext/>
            </w:pPr>
            <w:r>
              <w:t>Sign here</w:t>
            </w:r>
            <w:r w:rsidRPr="00684FF4">
              <w:t>:</w:t>
            </w:r>
          </w:p>
        </w:tc>
        <w:tc>
          <w:tcPr>
            <w:tcW w:w="3844" w:type="dxa"/>
            <w:shd w:val="clear" w:color="auto" w:fill="E3E3E3"/>
            <w:vAlign w:val="center"/>
          </w:tcPr>
          <w:p w14:paraId="1D103F71" w14:textId="77777777" w:rsidR="00E75CF3" w:rsidRPr="00112D11" w:rsidRDefault="00012F94" w:rsidP="00B54CB0">
            <w:pPr>
              <w:pStyle w:val="Answer"/>
              <w:keepNext/>
            </w:pPr>
            <w:r>
              <w:pict w14:anchorId="59921E88">
                <v:shape id="_x0000_i1025" type="#_x0000_t75" alt="Microsoft Office Signature Line..." style="width:154.4pt;height:77pt">
                  <v:imagedata r:id="rId21" o:title=""/>
                  <o:lock v:ext="edit" ungrouping="t" rotation="t" cropping="t" verticies="t" text="t" grouping="t"/>
                  <o:signatureline v:ext="edit" id="{C24E25D4-C0AF-43F1-80B7-D905DA0207A2}" provid="{00000000-0000-0000-0000-000000000000}" issignatureline="t"/>
                </v:shape>
              </w:pict>
            </w:r>
          </w:p>
        </w:tc>
        <w:tc>
          <w:tcPr>
            <w:tcW w:w="3845" w:type="dxa"/>
            <w:shd w:val="clear" w:color="auto" w:fill="E3E3E3"/>
            <w:vAlign w:val="center"/>
          </w:tcPr>
          <w:p w14:paraId="135E85C1" w14:textId="77777777" w:rsidR="00E75CF3" w:rsidRPr="00112D11" w:rsidRDefault="00012F94" w:rsidP="00B54CB0">
            <w:pPr>
              <w:pStyle w:val="Answer"/>
              <w:keepNext/>
            </w:pPr>
            <w:r>
              <w:pict w14:anchorId="55AA1C99">
                <v:shape id="_x0000_i1026" type="#_x0000_t75" alt="Microsoft Office Signature Line..." style="width:154.4pt;height:77pt">
                  <v:imagedata r:id="rId21" o:title=""/>
                  <o:lock v:ext="edit" ungrouping="t" rotation="t" cropping="t" verticies="t" text="t" grouping="t"/>
                  <o:signatureline v:ext="edit" id="{D97D8D6A-4C8F-4FBA-BFBB-0A3B7A504C8F}" provid="{00000000-0000-0000-0000-000000000000}" issignatureline="t"/>
                </v:shape>
              </w:pict>
            </w:r>
          </w:p>
        </w:tc>
      </w:tr>
    </w:tbl>
    <w:p w14:paraId="612C4C8A" w14:textId="288BDE65" w:rsidR="00E75CF3" w:rsidRPr="00D81986" w:rsidRDefault="00E75CF3" w:rsidP="00E75CF3">
      <w:pPr>
        <w:pStyle w:val="Reasonbullet"/>
      </w:pPr>
      <w:r w:rsidRPr="00D81986">
        <w:t>We require evidence of the signatory’s authority to sign the application form that is dated less than four weeks from the date that the application is submitted. This may be, for example, a letter of authority that is duly executed by you to our satisfaction, authorising the signatory to sign your application form on your behalf. A letter of authority may be duly executed by, for example, two directors, or a director and a company secretary.</w:t>
      </w:r>
    </w:p>
    <w:p w14:paraId="7B813FD8" w14:textId="5CAA5D21" w:rsidR="00E75CF3" w:rsidRPr="00F96880" w:rsidRDefault="00E75CF3" w:rsidP="00E75CF3">
      <w:pPr>
        <w:pStyle w:val="Infobullet"/>
      </w:pPr>
      <w:r w:rsidRPr="00F96880">
        <w:t xml:space="preserve">If you have a sole director and no company secretary or a sole director who is also the company secretary, </w:t>
      </w:r>
      <w:r w:rsidR="00D81986">
        <w:t xml:space="preserve">contact IPART for instructions prior </w:t>
      </w:r>
      <w:r w:rsidRPr="00F96880">
        <w:t>to sign</w:t>
      </w:r>
      <w:r w:rsidR="00D81986">
        <w:t>ing</w:t>
      </w:r>
      <w:r w:rsidRPr="00F96880">
        <w:t xml:space="preserve"> your application form.</w:t>
      </w:r>
    </w:p>
    <w:p w14:paraId="287B2905" w14:textId="77777777" w:rsidR="00E75CF3" w:rsidRPr="00F96880" w:rsidRDefault="00E75CF3" w:rsidP="00E75CF3">
      <w:pPr>
        <w:pStyle w:val="Attachmentbullet"/>
      </w:pPr>
      <w:r w:rsidRPr="00F96880">
        <w:t xml:space="preserve">Attach evidence of the signatory’s authority to sign.  </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single" w:sz="8" w:space="0" w:color="989891"/>
        </w:tblBorders>
        <w:tblLayout w:type="fixed"/>
        <w:tblLook w:val="04A0" w:firstRow="1" w:lastRow="0" w:firstColumn="1" w:lastColumn="0" w:noHBand="0" w:noVBand="1"/>
      </w:tblPr>
      <w:tblGrid>
        <w:gridCol w:w="3345"/>
        <w:gridCol w:w="5670"/>
      </w:tblGrid>
      <w:tr w:rsidR="00E75CF3" w:rsidRPr="00F96880" w14:paraId="3C21A508" w14:textId="77777777" w:rsidTr="00B54CB0">
        <w:trPr>
          <w:cantSplit/>
        </w:trPr>
        <w:tc>
          <w:tcPr>
            <w:tcW w:w="3345" w:type="dxa"/>
            <w:shd w:val="clear" w:color="auto" w:fill="C0E7FF"/>
          </w:tcPr>
          <w:p w14:paraId="17E17FDB" w14:textId="77777777" w:rsidR="00E75CF3" w:rsidRPr="00F96880" w:rsidRDefault="00E75CF3" w:rsidP="00B54CB0">
            <w:pPr>
              <w:pStyle w:val="Questionlevel2nonumber"/>
              <w:rPr>
                <w:b/>
                <w:color w:val="auto"/>
              </w:rPr>
            </w:pPr>
            <w:r w:rsidRPr="00F96880">
              <w:rPr>
                <w:b/>
                <w:color w:val="auto"/>
              </w:rPr>
              <w:t>Document:</w:t>
            </w:r>
          </w:p>
        </w:tc>
        <w:tc>
          <w:tcPr>
            <w:tcW w:w="5670" w:type="dxa"/>
            <w:shd w:val="clear" w:color="auto" w:fill="E3E3E3"/>
            <w:vAlign w:val="center"/>
          </w:tcPr>
          <w:p w14:paraId="40F2C2A2" w14:textId="77777777" w:rsidR="00E75CF3" w:rsidRPr="00F96880" w:rsidRDefault="00E75CF3" w:rsidP="00B54CB0">
            <w:pPr>
              <w:pStyle w:val="Answer"/>
              <w:rPr>
                <w:b/>
              </w:rPr>
            </w:pPr>
            <w:r w:rsidRPr="00F96880">
              <w:rPr>
                <w:b/>
              </w:rPr>
              <w:t>File name:</w:t>
            </w:r>
          </w:p>
        </w:tc>
      </w:tr>
      <w:tr w:rsidR="00E75CF3" w:rsidRPr="00684FF4" w14:paraId="56B5C51D" w14:textId="77777777" w:rsidTr="00B54CB0">
        <w:trPr>
          <w:cantSplit/>
        </w:trPr>
        <w:tc>
          <w:tcPr>
            <w:tcW w:w="3345" w:type="dxa"/>
            <w:shd w:val="clear" w:color="auto" w:fill="C0E7FF"/>
          </w:tcPr>
          <w:p w14:paraId="71C4F81F" w14:textId="77777777" w:rsidR="00E75CF3" w:rsidRPr="00F96880" w:rsidRDefault="00E75CF3" w:rsidP="00B54CB0">
            <w:pPr>
              <w:pStyle w:val="Questionlevel2nonumber"/>
              <w:rPr>
                <w:color w:val="auto"/>
              </w:rPr>
            </w:pPr>
            <w:r w:rsidRPr="00F96880">
              <w:rPr>
                <w:color w:val="auto"/>
              </w:rPr>
              <w:t>Evidence of signatory’s authority to sign your application form:</w:t>
            </w:r>
          </w:p>
        </w:tc>
        <w:tc>
          <w:tcPr>
            <w:tcW w:w="5670" w:type="dxa"/>
            <w:shd w:val="clear" w:color="auto" w:fill="E3E3E3"/>
            <w:vAlign w:val="center"/>
          </w:tcPr>
          <w:p w14:paraId="2C6FC3C2" w14:textId="77777777" w:rsidR="00E75CF3" w:rsidRPr="00684FF4" w:rsidRDefault="00117AB9" w:rsidP="00B54CB0">
            <w:pPr>
              <w:pStyle w:val="Answer"/>
            </w:pPr>
            <w:sdt>
              <w:sdtPr>
                <w:id w:val="-2139176399"/>
                <w:placeholder>
                  <w:docPart w:val="B9E283E6479D49DBB2E64E8C092098D1"/>
                </w:placeholder>
                <w:showingPlcHdr/>
              </w:sdtPr>
              <w:sdtEndPr/>
              <w:sdtContent>
                <w:r w:rsidR="00E75CF3" w:rsidRPr="00F96880">
                  <w:rPr>
                    <w:rStyle w:val="PlaceholderText"/>
                  </w:rPr>
                  <w:t>Insert complete file name of attachment(s).</w:t>
                </w:r>
              </w:sdtContent>
            </w:sdt>
          </w:p>
        </w:tc>
      </w:tr>
    </w:tbl>
    <w:p w14:paraId="1FE8A5B4" w14:textId="77777777" w:rsidR="00F66DEE" w:rsidRDefault="00F66DEE" w:rsidP="00F96880">
      <w:pPr>
        <w:pStyle w:val="Heading2"/>
        <w:keepNext/>
        <w:keepLines/>
      </w:pPr>
      <w:r>
        <w:lastRenderedPageBreak/>
        <w:t>Application checklist</w:t>
      </w:r>
    </w:p>
    <w:p w14:paraId="3B29B7A4" w14:textId="77777777" w:rsidR="00F66DEE" w:rsidRDefault="00F66DEE" w:rsidP="00CE0D9B">
      <w:pPr>
        <w:pStyle w:val="Questionlevel1"/>
      </w:pPr>
      <w:r>
        <w:t>Have you completed the application form and supporting documentation?</w:t>
      </w:r>
    </w:p>
    <w:p w14:paraId="34D8E227" w14:textId="77777777" w:rsidR="00CE0D9B" w:rsidRPr="000D7832" w:rsidRDefault="00CE0D9B" w:rsidP="00CE0D9B">
      <w:pPr>
        <w:pStyle w:val="Instructionbullet"/>
        <w:numPr>
          <w:ilvl w:val="0"/>
          <w:numId w:val="47"/>
        </w:numPr>
        <w:ind w:left="357" w:hanging="357"/>
      </w:pPr>
      <w:r w:rsidRPr="000D7832">
        <w:t>Check the box when you have completed the task beside it.</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none" w:sz="0" w:space="0" w:color="auto"/>
        </w:tblBorders>
        <w:shd w:val="clear" w:color="auto" w:fill="E3E3E3"/>
        <w:tblLayout w:type="fixed"/>
        <w:tblLook w:val="04A0" w:firstRow="1" w:lastRow="0" w:firstColumn="1" w:lastColumn="0" w:noHBand="0" w:noVBand="1"/>
      </w:tblPr>
      <w:tblGrid>
        <w:gridCol w:w="563"/>
        <w:gridCol w:w="8448"/>
      </w:tblGrid>
      <w:tr w:rsidR="00CE0D9B" w:rsidRPr="000D7832" w14:paraId="6E7166F2" w14:textId="77777777" w:rsidTr="00B54CB0">
        <w:trPr>
          <w:cantSplit/>
        </w:trPr>
        <w:tc>
          <w:tcPr>
            <w:tcW w:w="563" w:type="dxa"/>
            <w:shd w:val="clear" w:color="auto" w:fill="E3E3E3"/>
            <w:vAlign w:val="center"/>
          </w:tcPr>
          <w:p w14:paraId="389A8273" w14:textId="37CC3183" w:rsidR="00CE0D9B" w:rsidRPr="000D7832" w:rsidRDefault="00117AB9" w:rsidP="00B54CB0">
            <w:pPr>
              <w:pStyle w:val="Questionlevel2nonumber"/>
              <w:keepNext/>
              <w:jc w:val="center"/>
              <w:rPr>
                <w:rFonts w:ascii="MS Gothic" w:eastAsia="MS Gothic" w:hAnsi="MS Gothic"/>
                <w:color w:val="auto"/>
              </w:rPr>
            </w:pPr>
            <w:sdt>
              <w:sdtPr>
                <w:rPr>
                  <w:color w:val="auto"/>
                </w:rPr>
                <w:id w:val="-1429500225"/>
                <w14:checkbox>
                  <w14:checked w14:val="0"/>
                  <w14:checkedState w14:val="2612" w14:font="MS Gothic"/>
                  <w14:uncheckedState w14:val="2610" w14:font="MS Gothic"/>
                </w14:checkbox>
              </w:sdtPr>
              <w:sdtEndPr/>
              <w:sdtContent>
                <w:r w:rsidR="007A794F">
                  <w:rPr>
                    <w:rFonts w:ascii="MS Gothic" w:eastAsia="MS Gothic" w:hAnsi="MS Gothic" w:hint="eastAsia"/>
                    <w:color w:val="auto"/>
                  </w:rPr>
                  <w:t>☐</w:t>
                </w:r>
              </w:sdtContent>
            </w:sdt>
          </w:p>
        </w:tc>
        <w:tc>
          <w:tcPr>
            <w:tcW w:w="8448" w:type="dxa"/>
            <w:shd w:val="clear" w:color="auto" w:fill="E3E3E3"/>
            <w:vAlign w:val="center"/>
          </w:tcPr>
          <w:p w14:paraId="1A8B5610" w14:textId="6C09A23C" w:rsidR="00CE0D9B" w:rsidRPr="00F74157" w:rsidRDefault="00CE0D9B" w:rsidP="003762E1">
            <w:pPr>
              <w:pStyle w:val="Answer"/>
              <w:keepNext/>
            </w:pPr>
            <w:r w:rsidRPr="00F74157">
              <w:t xml:space="preserve">Have you completed all the relevant questions and attachments in </w:t>
            </w:r>
            <w:r w:rsidR="00F74157" w:rsidRPr="00FE100E">
              <w:rPr>
                <w:i/>
              </w:rPr>
              <w:t xml:space="preserve">WIC Act Audit Services Panel Application </w:t>
            </w:r>
            <w:r w:rsidR="003762E1" w:rsidRPr="00FE100E">
              <w:rPr>
                <w:i/>
              </w:rPr>
              <w:t xml:space="preserve">- </w:t>
            </w:r>
            <w:r w:rsidR="00F74157" w:rsidRPr="00FE100E">
              <w:rPr>
                <w:i/>
              </w:rPr>
              <w:t>Form A – Organisations</w:t>
            </w:r>
          </w:p>
        </w:tc>
      </w:tr>
      <w:tr w:rsidR="00CE0D9B" w:rsidRPr="000D7832" w14:paraId="25E41A4C" w14:textId="77777777" w:rsidTr="00B54CB0">
        <w:trPr>
          <w:cantSplit/>
        </w:trPr>
        <w:tc>
          <w:tcPr>
            <w:tcW w:w="563" w:type="dxa"/>
            <w:shd w:val="clear" w:color="auto" w:fill="E3E3E3"/>
            <w:vAlign w:val="center"/>
          </w:tcPr>
          <w:p w14:paraId="0F874887" w14:textId="77777777" w:rsidR="00CE0D9B" w:rsidRPr="000D7832" w:rsidRDefault="00117AB9" w:rsidP="00B54CB0">
            <w:pPr>
              <w:pStyle w:val="Questionlevel2nonumber"/>
              <w:keepNext/>
              <w:jc w:val="center"/>
              <w:rPr>
                <w:color w:val="auto"/>
              </w:rPr>
            </w:pPr>
            <w:sdt>
              <w:sdtPr>
                <w:rPr>
                  <w:color w:val="auto"/>
                </w:rPr>
                <w:id w:val="-557705391"/>
                <w14:checkbox>
                  <w14:checked w14:val="0"/>
                  <w14:checkedState w14:val="2612" w14:font="MS Gothic"/>
                  <w14:uncheckedState w14:val="2610" w14:font="MS Gothic"/>
                </w14:checkbox>
              </w:sdtPr>
              <w:sdtEndPr/>
              <w:sdtContent>
                <w:r w:rsidR="00CE0D9B" w:rsidRPr="000D7832">
                  <w:rPr>
                    <w:rFonts w:ascii="MS Gothic" w:eastAsia="MS Gothic" w:hAnsi="MS Gothic" w:hint="eastAsia"/>
                    <w:color w:val="auto"/>
                  </w:rPr>
                  <w:t>☐</w:t>
                </w:r>
              </w:sdtContent>
            </w:sdt>
          </w:p>
        </w:tc>
        <w:tc>
          <w:tcPr>
            <w:tcW w:w="8448" w:type="dxa"/>
            <w:shd w:val="clear" w:color="auto" w:fill="E3E3E3"/>
            <w:vAlign w:val="center"/>
          </w:tcPr>
          <w:p w14:paraId="53F62B33" w14:textId="77777777" w:rsidR="00CE0D9B" w:rsidRPr="00F74157" w:rsidRDefault="00CE0D9B" w:rsidP="00B54CB0">
            <w:pPr>
              <w:pStyle w:val="Answer"/>
              <w:keepNext/>
            </w:pPr>
            <w:r w:rsidRPr="00F74157">
              <w:t>Are all the documents attached to your application relevant and listed in your application forms?</w:t>
            </w:r>
          </w:p>
        </w:tc>
      </w:tr>
      <w:tr w:rsidR="00CE0D9B" w:rsidRPr="000D7832" w14:paraId="5FD4661F" w14:textId="77777777" w:rsidTr="00B54CB0">
        <w:trPr>
          <w:cantSplit/>
        </w:trPr>
        <w:tc>
          <w:tcPr>
            <w:tcW w:w="563" w:type="dxa"/>
            <w:shd w:val="clear" w:color="auto" w:fill="E3E3E3"/>
            <w:vAlign w:val="center"/>
          </w:tcPr>
          <w:p w14:paraId="3AD19620" w14:textId="77777777" w:rsidR="00CE0D9B" w:rsidRPr="000D7832" w:rsidRDefault="00117AB9" w:rsidP="00B54CB0">
            <w:pPr>
              <w:pStyle w:val="Questionlevel2nonumber"/>
              <w:keepNext/>
              <w:jc w:val="center"/>
              <w:rPr>
                <w:rFonts w:ascii="MS Gothic" w:eastAsia="MS Gothic" w:hAnsi="MS Gothic"/>
                <w:color w:val="auto"/>
              </w:rPr>
            </w:pPr>
            <w:sdt>
              <w:sdtPr>
                <w:rPr>
                  <w:color w:val="auto"/>
                </w:rPr>
                <w:id w:val="855154683"/>
                <w14:checkbox>
                  <w14:checked w14:val="0"/>
                  <w14:checkedState w14:val="2612" w14:font="MS Gothic"/>
                  <w14:uncheckedState w14:val="2610" w14:font="MS Gothic"/>
                </w14:checkbox>
              </w:sdtPr>
              <w:sdtEndPr/>
              <w:sdtContent>
                <w:r w:rsidR="00CE0D9B" w:rsidRPr="000D7832">
                  <w:rPr>
                    <w:rFonts w:ascii="MS Gothic" w:eastAsia="MS Gothic" w:hAnsi="MS Gothic" w:hint="eastAsia"/>
                    <w:color w:val="auto"/>
                  </w:rPr>
                  <w:t>☐</w:t>
                </w:r>
              </w:sdtContent>
            </w:sdt>
          </w:p>
        </w:tc>
        <w:tc>
          <w:tcPr>
            <w:tcW w:w="8448" w:type="dxa"/>
            <w:shd w:val="clear" w:color="auto" w:fill="E3E3E3"/>
            <w:vAlign w:val="center"/>
          </w:tcPr>
          <w:p w14:paraId="15790C2A" w14:textId="77777777" w:rsidR="00CE0D9B" w:rsidRPr="00F74157" w:rsidRDefault="00CE0D9B" w:rsidP="00B54CB0">
            <w:pPr>
              <w:pStyle w:val="Answer"/>
              <w:keepNext/>
            </w:pPr>
            <w:r w:rsidRPr="00F74157">
              <w:t>Has a quality assurance check of your application forms and attachments been completed?</w:t>
            </w:r>
          </w:p>
        </w:tc>
      </w:tr>
      <w:tr w:rsidR="00CE0D9B" w:rsidRPr="000D7832" w:rsidDel="00BF2E33" w14:paraId="1C930C4A" w14:textId="77777777" w:rsidTr="00B54CB0">
        <w:trPr>
          <w:cantSplit/>
        </w:trPr>
        <w:tc>
          <w:tcPr>
            <w:tcW w:w="563" w:type="dxa"/>
            <w:shd w:val="clear" w:color="auto" w:fill="E3E3E3"/>
            <w:vAlign w:val="center"/>
          </w:tcPr>
          <w:p w14:paraId="1236C625" w14:textId="77777777" w:rsidR="00CE0D9B" w:rsidRPr="000D7832" w:rsidDel="00BF2E33" w:rsidRDefault="00117AB9" w:rsidP="00B54CB0">
            <w:pPr>
              <w:pStyle w:val="Questionlevel2nonumber"/>
              <w:keepNext/>
              <w:jc w:val="center"/>
              <w:rPr>
                <w:color w:val="auto"/>
              </w:rPr>
            </w:pPr>
            <w:sdt>
              <w:sdtPr>
                <w:rPr>
                  <w:color w:val="auto"/>
                </w:rPr>
                <w:id w:val="-40211002"/>
                <w14:checkbox>
                  <w14:checked w14:val="0"/>
                  <w14:checkedState w14:val="2612" w14:font="MS Gothic"/>
                  <w14:uncheckedState w14:val="2610" w14:font="MS Gothic"/>
                </w14:checkbox>
              </w:sdtPr>
              <w:sdtEndPr/>
              <w:sdtContent>
                <w:r w:rsidR="00CE0D9B" w:rsidRPr="000D7832">
                  <w:rPr>
                    <w:rFonts w:ascii="MS Gothic" w:eastAsia="MS Gothic" w:hAnsi="MS Gothic" w:hint="eastAsia"/>
                    <w:color w:val="auto"/>
                  </w:rPr>
                  <w:t>☐</w:t>
                </w:r>
              </w:sdtContent>
            </w:sdt>
          </w:p>
        </w:tc>
        <w:tc>
          <w:tcPr>
            <w:tcW w:w="8448" w:type="dxa"/>
            <w:shd w:val="clear" w:color="auto" w:fill="E3E3E3"/>
            <w:vAlign w:val="center"/>
          </w:tcPr>
          <w:p w14:paraId="5A5C28B8" w14:textId="5C718ED9" w:rsidR="00CE0D9B" w:rsidRPr="00F74157" w:rsidDel="00BF2E33" w:rsidRDefault="00CE0D9B" w:rsidP="00F74157">
            <w:pPr>
              <w:pStyle w:val="Answer"/>
              <w:keepNext/>
            </w:pPr>
            <w:r w:rsidRPr="00F74157">
              <w:t xml:space="preserve">Has the declaration (question </w:t>
            </w:r>
            <w:r w:rsidR="00FC6420" w:rsidRPr="00F74157">
              <w:t>1</w:t>
            </w:r>
            <w:r w:rsidR="00F74157" w:rsidRPr="00F74157">
              <w:t>0</w:t>
            </w:r>
            <w:r w:rsidRPr="00F74157">
              <w:t>) been signed by an authorised signatory in the presence of a witness?</w:t>
            </w:r>
          </w:p>
        </w:tc>
      </w:tr>
    </w:tbl>
    <w:p w14:paraId="18E84BE7" w14:textId="77777777" w:rsidR="00CE0D9B" w:rsidRPr="00F96880" w:rsidRDefault="00CE0D9B" w:rsidP="00CE0D9B">
      <w:pPr>
        <w:pStyle w:val="Instructionbullet"/>
      </w:pPr>
      <w:r w:rsidRPr="00F96880">
        <w:t>Check the box for the supporting documentation that is attached to the application.</w:t>
      </w:r>
    </w:p>
    <w:tbl>
      <w:tblPr>
        <w:tblStyle w:val="TableGrid"/>
        <w:tblW w:w="0" w:type="auto"/>
        <w:tblBorders>
          <w:top w:val="none" w:sz="0" w:space="0" w:color="auto"/>
          <w:left w:val="none" w:sz="0" w:space="0" w:color="auto"/>
          <w:bottom w:val="none" w:sz="0" w:space="0" w:color="auto"/>
          <w:right w:val="none" w:sz="0" w:space="0" w:color="auto"/>
          <w:insideH w:val="single" w:sz="8" w:space="0" w:color="989891"/>
          <w:insideV w:val="none" w:sz="0" w:space="0" w:color="auto"/>
        </w:tblBorders>
        <w:shd w:val="clear" w:color="auto" w:fill="E3E3E3"/>
        <w:tblLayout w:type="fixed"/>
        <w:tblLook w:val="04A0" w:firstRow="1" w:lastRow="0" w:firstColumn="1" w:lastColumn="0" w:noHBand="0" w:noVBand="1"/>
      </w:tblPr>
      <w:tblGrid>
        <w:gridCol w:w="562"/>
        <w:gridCol w:w="8448"/>
      </w:tblGrid>
      <w:tr w:rsidR="00CE0D9B" w:rsidRPr="000D7832" w14:paraId="0CC8CD79" w14:textId="77777777" w:rsidTr="00B54CB0">
        <w:trPr>
          <w:cantSplit/>
        </w:trPr>
        <w:tc>
          <w:tcPr>
            <w:tcW w:w="562" w:type="dxa"/>
            <w:tcBorders>
              <w:bottom w:val="single" w:sz="8" w:space="0" w:color="989891"/>
            </w:tcBorders>
            <w:shd w:val="clear" w:color="auto" w:fill="E3E3E3"/>
            <w:vAlign w:val="center"/>
          </w:tcPr>
          <w:p w14:paraId="22B48ED3" w14:textId="77777777" w:rsidR="00CE0D9B" w:rsidRPr="000D7832" w:rsidRDefault="00117AB9" w:rsidP="00B54CB0">
            <w:pPr>
              <w:pStyle w:val="Questionlevel2nonumber"/>
              <w:keepNext/>
              <w:jc w:val="center"/>
              <w:rPr>
                <w:rFonts w:ascii="MS Gothic" w:eastAsia="MS Gothic" w:hAnsi="MS Gothic"/>
                <w:color w:val="auto"/>
              </w:rPr>
            </w:pPr>
            <w:sdt>
              <w:sdtPr>
                <w:rPr>
                  <w:color w:val="auto"/>
                </w:rPr>
                <w:id w:val="-1087538395"/>
                <w14:checkbox>
                  <w14:checked w14:val="0"/>
                  <w14:checkedState w14:val="2612" w14:font="MS Gothic"/>
                  <w14:uncheckedState w14:val="2610" w14:font="MS Gothic"/>
                </w14:checkbox>
              </w:sdtPr>
              <w:sdtEndPr/>
              <w:sdtContent>
                <w:r w:rsidR="00CE0D9B" w:rsidRPr="000D7832">
                  <w:rPr>
                    <w:rFonts w:ascii="MS Gothic" w:eastAsia="MS Gothic" w:hAnsi="MS Gothic" w:hint="eastAsia"/>
                    <w:color w:val="auto"/>
                  </w:rPr>
                  <w:t>☐</w:t>
                </w:r>
              </w:sdtContent>
            </w:sdt>
          </w:p>
        </w:tc>
        <w:tc>
          <w:tcPr>
            <w:tcW w:w="8448" w:type="dxa"/>
            <w:tcBorders>
              <w:bottom w:val="single" w:sz="8" w:space="0" w:color="989891"/>
            </w:tcBorders>
            <w:shd w:val="clear" w:color="auto" w:fill="E3E3E3"/>
            <w:vAlign w:val="center"/>
          </w:tcPr>
          <w:p w14:paraId="03D7E715" w14:textId="48A1C664" w:rsidR="00CE0D9B" w:rsidRPr="00F74157" w:rsidRDefault="00F74157" w:rsidP="00F74157">
            <w:pPr>
              <w:pStyle w:val="Answer"/>
              <w:keepNext/>
            </w:pPr>
            <w:r w:rsidRPr="00F74157">
              <w:t>Insurances</w:t>
            </w:r>
            <w:r w:rsidR="00CE0D9B" w:rsidRPr="00F74157">
              <w:t xml:space="preserve"> (Question 3)</w:t>
            </w:r>
          </w:p>
        </w:tc>
      </w:tr>
      <w:tr w:rsidR="00CE0D9B" w:rsidRPr="000D7832" w14:paraId="71D25178" w14:textId="77777777" w:rsidTr="00B54CB0">
        <w:trPr>
          <w:cantSplit/>
        </w:trPr>
        <w:tc>
          <w:tcPr>
            <w:tcW w:w="562" w:type="dxa"/>
            <w:tcBorders>
              <w:top w:val="single" w:sz="8" w:space="0" w:color="989891"/>
              <w:bottom w:val="single" w:sz="8" w:space="0" w:color="989891"/>
            </w:tcBorders>
            <w:shd w:val="clear" w:color="auto" w:fill="E3E3E3"/>
            <w:vAlign w:val="center"/>
          </w:tcPr>
          <w:p w14:paraId="0E7F6151" w14:textId="77777777" w:rsidR="00CE0D9B" w:rsidRPr="000D7832" w:rsidRDefault="00117AB9" w:rsidP="00B54CB0">
            <w:pPr>
              <w:pStyle w:val="Questionlevel2nonumber"/>
              <w:keepNext/>
              <w:jc w:val="center"/>
              <w:rPr>
                <w:rFonts w:ascii="MS Gothic" w:eastAsia="MS Gothic" w:hAnsi="MS Gothic"/>
                <w:color w:val="auto"/>
              </w:rPr>
            </w:pPr>
            <w:sdt>
              <w:sdtPr>
                <w:rPr>
                  <w:color w:val="auto"/>
                </w:rPr>
                <w:id w:val="-1235004101"/>
                <w14:checkbox>
                  <w14:checked w14:val="0"/>
                  <w14:checkedState w14:val="2612" w14:font="MS Gothic"/>
                  <w14:uncheckedState w14:val="2610" w14:font="MS Gothic"/>
                </w14:checkbox>
              </w:sdtPr>
              <w:sdtEndPr/>
              <w:sdtContent>
                <w:r w:rsidR="00CE0D9B" w:rsidRPr="000D7832">
                  <w:rPr>
                    <w:rFonts w:ascii="MS Gothic" w:eastAsia="MS Gothic" w:hAnsi="MS Gothic" w:hint="eastAsia"/>
                    <w:color w:val="auto"/>
                  </w:rPr>
                  <w:t>☐</w:t>
                </w:r>
              </w:sdtContent>
            </w:sdt>
          </w:p>
        </w:tc>
        <w:tc>
          <w:tcPr>
            <w:tcW w:w="8448" w:type="dxa"/>
            <w:tcBorders>
              <w:top w:val="single" w:sz="8" w:space="0" w:color="989891"/>
              <w:bottom w:val="single" w:sz="8" w:space="0" w:color="989891"/>
            </w:tcBorders>
            <w:shd w:val="clear" w:color="auto" w:fill="E3E3E3"/>
            <w:vAlign w:val="center"/>
          </w:tcPr>
          <w:p w14:paraId="47C52968" w14:textId="60D048A8" w:rsidR="00CE0D9B" w:rsidRPr="00F74157" w:rsidRDefault="00F74157" w:rsidP="00B54CB0">
            <w:pPr>
              <w:pStyle w:val="Answer"/>
              <w:keepNext/>
            </w:pPr>
            <w:r w:rsidRPr="00F74157">
              <w:t>Certificates (Question 4)</w:t>
            </w:r>
          </w:p>
        </w:tc>
      </w:tr>
      <w:tr w:rsidR="00CE0D9B" w:rsidRPr="000D7832" w14:paraId="09ECF231" w14:textId="77777777" w:rsidTr="00B54CB0">
        <w:trPr>
          <w:cantSplit/>
        </w:trPr>
        <w:tc>
          <w:tcPr>
            <w:tcW w:w="562" w:type="dxa"/>
            <w:tcBorders>
              <w:top w:val="single" w:sz="8" w:space="0" w:color="989891"/>
              <w:bottom w:val="single" w:sz="8" w:space="0" w:color="989891"/>
            </w:tcBorders>
            <w:shd w:val="clear" w:color="auto" w:fill="E3E3E3"/>
            <w:vAlign w:val="center"/>
          </w:tcPr>
          <w:p w14:paraId="2C8C6EDE" w14:textId="77777777" w:rsidR="00CE0D9B" w:rsidRPr="000D7832" w:rsidRDefault="00117AB9" w:rsidP="00B54CB0">
            <w:pPr>
              <w:pStyle w:val="Questionlevel2nonumber"/>
              <w:keepNext/>
              <w:jc w:val="center"/>
              <w:rPr>
                <w:rFonts w:ascii="MS Gothic" w:eastAsia="MS Gothic" w:hAnsi="MS Gothic"/>
                <w:color w:val="auto"/>
              </w:rPr>
            </w:pPr>
            <w:sdt>
              <w:sdtPr>
                <w:rPr>
                  <w:color w:val="auto"/>
                </w:rPr>
                <w:id w:val="-184909220"/>
                <w14:checkbox>
                  <w14:checked w14:val="0"/>
                  <w14:checkedState w14:val="2612" w14:font="MS Gothic"/>
                  <w14:uncheckedState w14:val="2610" w14:font="MS Gothic"/>
                </w14:checkbox>
              </w:sdtPr>
              <w:sdtEndPr/>
              <w:sdtContent>
                <w:r w:rsidR="00CE0D9B" w:rsidRPr="000D7832">
                  <w:rPr>
                    <w:rFonts w:ascii="MS Gothic" w:eastAsia="MS Gothic" w:hAnsi="MS Gothic" w:hint="eastAsia"/>
                    <w:color w:val="auto"/>
                  </w:rPr>
                  <w:t>☐</w:t>
                </w:r>
              </w:sdtContent>
            </w:sdt>
          </w:p>
        </w:tc>
        <w:tc>
          <w:tcPr>
            <w:tcW w:w="8448" w:type="dxa"/>
            <w:tcBorders>
              <w:top w:val="single" w:sz="8" w:space="0" w:color="989891"/>
              <w:bottom w:val="single" w:sz="8" w:space="0" w:color="989891"/>
            </w:tcBorders>
            <w:shd w:val="clear" w:color="auto" w:fill="E3E3E3"/>
            <w:vAlign w:val="center"/>
          </w:tcPr>
          <w:p w14:paraId="2286014F" w14:textId="51A94E34" w:rsidR="00CE0D9B" w:rsidRPr="00F74157" w:rsidRDefault="00D81986" w:rsidP="003762E1">
            <w:pPr>
              <w:pStyle w:val="Answer"/>
              <w:keepNext/>
            </w:pPr>
            <w:r w:rsidRPr="00D412C1">
              <w:t xml:space="preserve">Application for </w:t>
            </w:r>
            <w:r w:rsidRPr="00FE100E">
              <w:rPr>
                <w:i/>
              </w:rPr>
              <w:t xml:space="preserve">WIC Act Audit Services Panel </w:t>
            </w:r>
            <w:r w:rsidR="003762E1" w:rsidRPr="00FE100E">
              <w:rPr>
                <w:i/>
              </w:rPr>
              <w:t>– F</w:t>
            </w:r>
            <w:r w:rsidRPr="00FE100E">
              <w:rPr>
                <w:i/>
              </w:rPr>
              <w:t>orm B – Auditor</w:t>
            </w:r>
            <w:r>
              <w:t xml:space="preserve"> for each auditor (Question 5)</w:t>
            </w:r>
          </w:p>
        </w:tc>
      </w:tr>
      <w:tr w:rsidR="00CE0D9B" w:rsidRPr="000D7832" w14:paraId="2751F54A" w14:textId="77777777" w:rsidTr="00B54CB0">
        <w:trPr>
          <w:cantSplit/>
        </w:trPr>
        <w:tc>
          <w:tcPr>
            <w:tcW w:w="562" w:type="dxa"/>
            <w:tcBorders>
              <w:top w:val="single" w:sz="8" w:space="0" w:color="989891"/>
              <w:bottom w:val="single" w:sz="8" w:space="0" w:color="989891"/>
            </w:tcBorders>
            <w:shd w:val="clear" w:color="auto" w:fill="E3E3E3"/>
            <w:vAlign w:val="center"/>
          </w:tcPr>
          <w:p w14:paraId="62140802" w14:textId="77777777" w:rsidR="00CE0D9B" w:rsidRPr="000D7832" w:rsidRDefault="00117AB9" w:rsidP="00B54CB0">
            <w:pPr>
              <w:pStyle w:val="Questionlevel2nonumber"/>
              <w:keepNext/>
              <w:jc w:val="center"/>
              <w:rPr>
                <w:rFonts w:ascii="MS Gothic" w:eastAsia="MS Gothic" w:hAnsi="MS Gothic"/>
                <w:color w:val="auto"/>
              </w:rPr>
            </w:pPr>
            <w:sdt>
              <w:sdtPr>
                <w:rPr>
                  <w:color w:val="auto"/>
                </w:rPr>
                <w:id w:val="1867485951"/>
                <w14:checkbox>
                  <w14:checked w14:val="0"/>
                  <w14:checkedState w14:val="2612" w14:font="MS Gothic"/>
                  <w14:uncheckedState w14:val="2610" w14:font="MS Gothic"/>
                </w14:checkbox>
              </w:sdtPr>
              <w:sdtEndPr/>
              <w:sdtContent>
                <w:r w:rsidR="00CE0D9B" w:rsidRPr="000D7832">
                  <w:rPr>
                    <w:rFonts w:ascii="MS Gothic" w:eastAsia="MS Gothic" w:hAnsi="MS Gothic" w:hint="eastAsia"/>
                    <w:color w:val="auto"/>
                  </w:rPr>
                  <w:t>☐</w:t>
                </w:r>
              </w:sdtContent>
            </w:sdt>
          </w:p>
        </w:tc>
        <w:tc>
          <w:tcPr>
            <w:tcW w:w="8448" w:type="dxa"/>
            <w:tcBorders>
              <w:top w:val="single" w:sz="8" w:space="0" w:color="989891"/>
              <w:bottom w:val="single" w:sz="8" w:space="0" w:color="989891"/>
            </w:tcBorders>
            <w:shd w:val="clear" w:color="auto" w:fill="E3E3E3"/>
            <w:vAlign w:val="center"/>
          </w:tcPr>
          <w:p w14:paraId="35841622" w14:textId="359C0011" w:rsidR="00CE0D9B" w:rsidRPr="00F96880" w:rsidRDefault="00D81986" w:rsidP="00B54CB0">
            <w:pPr>
              <w:pStyle w:val="Answer"/>
              <w:keepNext/>
              <w:rPr>
                <w:highlight w:val="yellow"/>
              </w:rPr>
            </w:pPr>
            <w:r w:rsidRPr="00D81986">
              <w:t>Peer review and quality assurance process (if applicable)</w:t>
            </w:r>
            <w:r>
              <w:t xml:space="preserve"> (Question 6)</w:t>
            </w:r>
          </w:p>
        </w:tc>
      </w:tr>
    </w:tbl>
    <w:p w14:paraId="11E190AA" w14:textId="046FC4BA" w:rsidR="00F66DEE" w:rsidRDefault="00F66DEE" w:rsidP="00116C48">
      <w:pPr>
        <w:pStyle w:val="BodyText"/>
      </w:pPr>
    </w:p>
    <w:sectPr w:rsidR="00F66DEE" w:rsidSect="007C0562">
      <w:headerReference w:type="default" r:id="rId22"/>
      <w:footerReference w:type="default" r:id="rId23"/>
      <w:headerReference w:type="first" r:id="rId24"/>
      <w:footerReference w:type="first" r:id="rId25"/>
      <w:pgSz w:w="11906" w:h="16838" w:code="9"/>
      <w:pgMar w:top="2070" w:right="1440" w:bottom="1350" w:left="1440" w:header="567" w:footer="431"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3451E7C" w16cex:dateUtc="2020-08-12T00:47:24.674Z"/>
  <w16cex:commentExtensible w16cex:durableId="1BF90D0B" w16cex:dateUtc="2020-08-12T00:48:54.375Z"/>
  <w16cex:commentExtensible w16cex:durableId="72CB6682" w16cex:dateUtc="2020-08-12T00:51:46.102Z"/>
  <w16cex:commentExtensible w16cex:durableId="19DFCFE4" w16cex:dateUtc="2020-08-12T00:52:43.68Z"/>
  <w16cex:commentExtensible w16cex:durableId="29F316FD" w16cex:dateUtc="2020-08-12T00:53:36.596Z"/>
</w16cex:commentsExtensible>
</file>

<file path=word/commentsIds.xml><?xml version="1.0" encoding="utf-8"?>
<w16cid:commentsIds xmlns:mc="http://schemas.openxmlformats.org/markup-compatibility/2006" xmlns:w16cid="http://schemas.microsoft.com/office/word/2016/wordml/cid" mc:Ignorable="w16cid">
  <w16cid:commentId w16cid:paraId="45BB6AA5" w16cid:durableId="5102BA3D"/>
  <w16cid:commentId w16cid:paraId="786DF9D6" w16cid:durableId="13451E7C"/>
  <w16cid:commentId w16cid:paraId="15F04B41" w16cid:durableId="1BF90D0B"/>
  <w16cid:commentId w16cid:paraId="11492559" w16cid:durableId="72CB6682"/>
  <w16cid:commentId w16cid:paraId="5AF1EDD7" w16cid:durableId="19DFCFE4"/>
  <w16cid:commentId w16cid:paraId="0B82C229" w16cid:durableId="29F316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B7E24" w14:textId="77777777" w:rsidR="00117AB9" w:rsidRDefault="00117AB9" w:rsidP="00A80275">
      <w:r>
        <w:separator/>
      </w:r>
    </w:p>
  </w:endnote>
  <w:endnote w:type="continuationSeparator" w:id="0">
    <w:p w14:paraId="71B5D0F5" w14:textId="77777777" w:rsidR="00117AB9" w:rsidRDefault="00117AB9" w:rsidP="00A80275">
      <w:r>
        <w:continuationSeparator/>
      </w:r>
    </w:p>
  </w:endnote>
  <w:endnote w:type="continuationNotice" w:id="1">
    <w:p w14:paraId="0CECAD0B" w14:textId="77777777" w:rsidR="00117AB9" w:rsidRDefault="00117A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B7A85" w14:textId="46D85B1E" w:rsidR="0043369F" w:rsidRPr="00A80275" w:rsidRDefault="0043369F" w:rsidP="00385F69">
    <w:pPr>
      <w:pStyle w:val="Footer"/>
      <w:rPr>
        <w:rFonts w:cs="Arial"/>
      </w:rPr>
    </w:pPr>
    <w:r w:rsidRPr="00CD6684">
      <w:rPr>
        <w:rFonts w:cs="Arial"/>
      </w:rPr>
      <w:t xml:space="preserve">Application for </w:t>
    </w:r>
    <w:r>
      <w:rPr>
        <w:rFonts w:cs="Arial"/>
      </w:rPr>
      <w:t>WIC Act Audit Services Panel Form</w:t>
    </w:r>
    <w:r w:rsidRPr="00CD6684">
      <w:rPr>
        <w:rFonts w:cs="Arial"/>
      </w:rPr>
      <w:t xml:space="preserve"> A</w:t>
    </w:r>
    <w:r>
      <w:rPr>
        <w:rFonts w:cs="Arial"/>
      </w:rPr>
      <w:t xml:space="preserve"> – Organisations (</w:t>
    </w:r>
    <w:r w:rsidR="00421C5F">
      <w:rPr>
        <w:rFonts w:cs="Arial"/>
      </w:rPr>
      <w:t>February 2021</w:t>
    </w:r>
    <w:r>
      <w:rPr>
        <w:rFonts w:cs="Arial"/>
      </w:rPr>
      <w:t xml:space="preserve">) </w:t>
    </w:r>
    <w:r>
      <w:rPr>
        <w:noProof/>
      </w:rPr>
      <w:drawing>
        <wp:anchor distT="0" distB="0" distL="114300" distR="114300" simplePos="0" relativeHeight="251656704" behindDoc="0" locked="1" layoutInCell="1" allowOverlap="1" wp14:anchorId="558AE88F" wp14:editId="4D08999A">
          <wp:simplePos x="0" y="0"/>
          <wp:positionH relativeFrom="page">
            <wp:posOffset>914400</wp:posOffset>
          </wp:positionH>
          <wp:positionV relativeFrom="page">
            <wp:posOffset>10200640</wp:posOffset>
          </wp:positionV>
          <wp:extent cx="5759450" cy="28575"/>
          <wp:effectExtent l="0" t="0" r="0" b="9525"/>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PART Line.png"/>
                  <pic:cNvPicPr/>
                </pic:nvPicPr>
                <pic:blipFill>
                  <a:blip r:embed="rId1">
                    <a:extLst>
                      <a:ext uri="{28A0092B-C50C-407E-A947-70E740481C1C}">
                        <a14:useLocalDpi xmlns:a14="http://schemas.microsoft.com/office/drawing/2010/main" val="0"/>
                      </a:ext>
                    </a:extLst>
                  </a:blip>
                  <a:stretch>
                    <a:fillRect/>
                  </a:stretch>
                </pic:blipFill>
                <pic:spPr>
                  <a:xfrm>
                    <a:off x="0" y="0"/>
                    <a:ext cx="5759450" cy="28575"/>
                  </a:xfrm>
                  <a:prstGeom prst="rect">
                    <a:avLst/>
                  </a:prstGeom>
                </pic:spPr>
              </pic:pic>
            </a:graphicData>
          </a:graphic>
          <wp14:sizeRelH relativeFrom="margin">
            <wp14:pctWidth>0</wp14:pctWidth>
          </wp14:sizeRelH>
          <wp14:sizeRelV relativeFrom="margin">
            <wp14:pctHeight>0</wp14:pctHeight>
          </wp14:sizeRelV>
        </wp:anchor>
      </w:drawing>
    </w:r>
    <w:r>
      <w:rPr>
        <w:rFonts w:cs="Arial"/>
      </w:rPr>
      <w:tab/>
    </w: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7A794F">
      <w:rPr>
        <w:rStyle w:val="PageNumber"/>
        <w:noProof/>
      </w:rPr>
      <w:t>2</w:t>
    </w:r>
    <w:r w:rsidRPr="006E2869">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D80EE" w14:textId="626CE8D9" w:rsidR="0043369F" w:rsidRPr="002E0F88" w:rsidRDefault="0043369F" w:rsidP="002E0F88">
    <w:pPr>
      <w:pStyle w:val="Footer"/>
      <w:rPr>
        <w:rFonts w:cs="Arial"/>
      </w:rPr>
    </w:pPr>
    <w:r>
      <w:rPr>
        <w:noProof/>
      </w:rPr>
      <w:drawing>
        <wp:anchor distT="0" distB="0" distL="114300" distR="114300" simplePos="0" relativeHeight="251657728" behindDoc="0" locked="1" layoutInCell="1" allowOverlap="1" wp14:anchorId="3338E51C" wp14:editId="28BA2DF4">
          <wp:simplePos x="0" y="0"/>
          <wp:positionH relativeFrom="page">
            <wp:posOffset>914400</wp:posOffset>
          </wp:positionH>
          <wp:positionV relativeFrom="page">
            <wp:posOffset>10200640</wp:posOffset>
          </wp:positionV>
          <wp:extent cx="5759450" cy="28575"/>
          <wp:effectExtent l="0" t="0" r="0" b="9525"/>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PART Line.png"/>
                  <pic:cNvPicPr/>
                </pic:nvPicPr>
                <pic:blipFill>
                  <a:blip r:embed="rId1">
                    <a:extLst>
                      <a:ext uri="{28A0092B-C50C-407E-A947-70E740481C1C}">
                        <a14:useLocalDpi xmlns:a14="http://schemas.microsoft.com/office/drawing/2010/main" val="0"/>
                      </a:ext>
                    </a:extLst>
                  </a:blip>
                  <a:stretch>
                    <a:fillRect/>
                  </a:stretch>
                </pic:blipFill>
                <pic:spPr>
                  <a:xfrm>
                    <a:off x="0" y="0"/>
                    <a:ext cx="5759450" cy="28575"/>
                  </a:xfrm>
                  <a:prstGeom prst="rect">
                    <a:avLst/>
                  </a:prstGeom>
                </pic:spPr>
              </pic:pic>
            </a:graphicData>
          </a:graphic>
          <wp14:sizeRelH relativeFrom="margin">
            <wp14:pctWidth>0</wp14:pctWidth>
          </wp14:sizeRelH>
          <wp14:sizeRelV relativeFrom="margin">
            <wp14:pctHeight>0</wp14:pctHeight>
          </wp14:sizeRelV>
        </wp:anchor>
      </w:drawing>
    </w:r>
    <w:r w:rsidRPr="00CD6684">
      <w:rPr>
        <w:rFonts w:cs="Arial"/>
      </w:rPr>
      <w:t xml:space="preserve">Application for </w:t>
    </w:r>
    <w:r>
      <w:rPr>
        <w:rFonts w:cs="Arial"/>
      </w:rPr>
      <w:t xml:space="preserve">WIC Act </w:t>
    </w:r>
    <w:r w:rsidRPr="00CD6684">
      <w:rPr>
        <w:rFonts w:cs="Arial"/>
      </w:rPr>
      <w:t>Audit Services Panel Form A</w:t>
    </w:r>
    <w:r>
      <w:rPr>
        <w:rFonts w:cs="Arial"/>
      </w:rPr>
      <w:t xml:space="preserve"> - Organisations (</w:t>
    </w:r>
    <w:r w:rsidR="00850325">
      <w:rPr>
        <w:rFonts w:cs="Arial"/>
      </w:rPr>
      <w:t>February 2021</w:t>
    </w:r>
    <w:r>
      <w:rPr>
        <w:rFonts w:cs="Arial"/>
      </w:rPr>
      <w:t xml:space="preserve">) </w:t>
    </w:r>
    <w:r>
      <w:rPr>
        <w:rFonts w:cs="Arial"/>
      </w:rPr>
      <w:tab/>
    </w:r>
    <w:r w:rsidRPr="006E2869">
      <w:rPr>
        <w:rStyle w:val="PageNumber"/>
      </w:rPr>
      <w:fldChar w:fldCharType="begin"/>
    </w:r>
    <w:r w:rsidRPr="006E2869">
      <w:rPr>
        <w:rStyle w:val="PageNumber"/>
      </w:rPr>
      <w:instrText xml:space="preserve"> PAGE </w:instrText>
    </w:r>
    <w:r w:rsidRPr="006E2869">
      <w:rPr>
        <w:rStyle w:val="PageNumber"/>
      </w:rPr>
      <w:fldChar w:fldCharType="separate"/>
    </w:r>
    <w:r w:rsidR="007A794F">
      <w:rPr>
        <w:rStyle w:val="PageNumber"/>
        <w:noProof/>
      </w:rPr>
      <w:t>1</w:t>
    </w:r>
    <w:r w:rsidRPr="006E2869">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150F4" w14:textId="77777777" w:rsidR="00117AB9" w:rsidRDefault="00117AB9" w:rsidP="00A80275">
      <w:r>
        <w:separator/>
      </w:r>
    </w:p>
  </w:footnote>
  <w:footnote w:type="continuationSeparator" w:id="0">
    <w:p w14:paraId="3055890C" w14:textId="77777777" w:rsidR="00117AB9" w:rsidRDefault="00117AB9" w:rsidP="00A80275">
      <w:r>
        <w:continuationSeparator/>
      </w:r>
    </w:p>
  </w:footnote>
  <w:footnote w:type="continuationNotice" w:id="1">
    <w:p w14:paraId="680E4699" w14:textId="77777777" w:rsidR="00117AB9" w:rsidRDefault="00117AB9"/>
  </w:footnote>
  <w:footnote w:id="2">
    <w:p w14:paraId="414B76C3" w14:textId="22178506" w:rsidR="0043369F" w:rsidRDefault="0043369F">
      <w:pPr>
        <w:pStyle w:val="FootnoteText"/>
      </w:pPr>
      <w:r>
        <w:rPr>
          <w:rStyle w:val="FootnoteReference"/>
        </w:rPr>
        <w:footnoteRef/>
      </w:r>
      <w:r>
        <w:t xml:space="preserve"> </w:t>
      </w:r>
      <w:r w:rsidRPr="005B4BAA">
        <w:rPr>
          <w:rStyle w:val="NoteCharChar"/>
        </w:rPr>
        <w:t>WILMA is the Water Industry Li</w:t>
      </w:r>
      <w:r w:rsidR="005E2C07">
        <w:rPr>
          <w:rStyle w:val="NoteCharChar"/>
        </w:rPr>
        <w:t>censing Management Application.</w:t>
      </w:r>
      <w:r w:rsidRPr="005B4BAA">
        <w:rPr>
          <w:rStyle w:val="NoteCharChar"/>
        </w:rPr>
        <w:t xml:space="preserve"> It is a web-based application </w:t>
      </w:r>
      <w:r w:rsidR="00765FC6">
        <w:rPr>
          <w:rStyle w:val="NoteCharChar"/>
        </w:rPr>
        <w:t>which enables</w:t>
      </w:r>
      <w:r w:rsidR="00765FC6" w:rsidRPr="005B4BAA">
        <w:rPr>
          <w:rStyle w:val="NoteCharChar"/>
        </w:rPr>
        <w:t xml:space="preserve"> </w:t>
      </w:r>
      <w:r w:rsidRPr="005B4BAA">
        <w:rPr>
          <w:rStyle w:val="NoteCharChar"/>
        </w:rPr>
        <w:t>licensed network operators, retail suppliers and auditors</w:t>
      </w:r>
      <w:r w:rsidR="00765FC6">
        <w:rPr>
          <w:rStyle w:val="NoteCharChar"/>
        </w:rPr>
        <w:t xml:space="preserve"> to submit or access information relevant to their regulatory requirements or functions</w:t>
      </w:r>
      <w:r w:rsidRPr="005B4BAA">
        <w:rPr>
          <w:rStyle w:val="NoteCharCha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9709458"/>
      <w:docPartObj>
        <w:docPartGallery w:val="Watermarks"/>
        <w:docPartUnique/>
      </w:docPartObj>
    </w:sdtPr>
    <w:sdtEndPr/>
    <w:sdtContent>
      <w:p w14:paraId="578139A6" w14:textId="287CC57B" w:rsidR="0043369F" w:rsidRDefault="00117AB9" w:rsidP="00C65D7F">
        <w:pPr>
          <w:pStyle w:val="Header"/>
        </w:pPr>
        <w:r>
          <w:rPr>
            <w:noProof/>
            <w:lang w:val="en-US" w:eastAsia="en-US"/>
          </w:rPr>
          <w:pict w14:anchorId="0A86E5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138D7225" w14:textId="77777777" w:rsidR="0043369F" w:rsidRPr="003B2B1B" w:rsidRDefault="0043369F" w:rsidP="00C65D7F">
    <w:pPr>
      <w:pStyle w:val="HeaderTitle"/>
    </w:pPr>
  </w:p>
  <w:p w14:paraId="3460AAF1" w14:textId="77777777" w:rsidR="0043369F" w:rsidRDefault="0043369F" w:rsidP="00C65D7F">
    <w:pPr>
      <w:pStyle w:val="HeaderTitle"/>
    </w:pPr>
  </w:p>
  <w:p w14:paraId="7B8AAD8C" w14:textId="77777777" w:rsidR="0043369F" w:rsidRPr="003B2B1B" w:rsidRDefault="0043369F" w:rsidP="00C65D7F">
    <w:pPr>
      <w:pStyle w:val="HeaderTitle"/>
    </w:pPr>
  </w:p>
  <w:p w14:paraId="1230D770" w14:textId="77777777" w:rsidR="0043369F" w:rsidRDefault="0043369F" w:rsidP="00C65D7F">
    <w:pPr>
      <w:pStyle w:val="Header"/>
    </w:pPr>
    <w:r>
      <w:rPr>
        <w:noProof/>
      </w:rPr>
      <w:drawing>
        <wp:anchor distT="0" distB="0" distL="114300" distR="114300" simplePos="0" relativeHeight="251655680" behindDoc="0" locked="1" layoutInCell="1" allowOverlap="1" wp14:anchorId="6E8AC2DF" wp14:editId="5C62CE22">
          <wp:simplePos x="0" y="0"/>
          <wp:positionH relativeFrom="page">
            <wp:posOffset>914400</wp:posOffset>
          </wp:positionH>
          <wp:positionV relativeFrom="page">
            <wp:posOffset>1080135</wp:posOffset>
          </wp:positionV>
          <wp:extent cx="5760000" cy="28800"/>
          <wp:effectExtent l="0" t="0" r="0" b="508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PART Line.png"/>
                  <pic:cNvPicPr/>
                </pic:nvPicPr>
                <pic:blipFill>
                  <a:blip r:embed="rId1">
                    <a:extLst>
                      <a:ext uri="{28A0092B-C50C-407E-A947-70E740481C1C}">
                        <a14:useLocalDpi xmlns:a14="http://schemas.microsoft.com/office/drawing/2010/main" val="0"/>
                      </a:ext>
                    </a:extLst>
                  </a:blip>
                  <a:stretch>
                    <a:fillRect/>
                  </a:stretch>
                </pic:blipFill>
                <pic:spPr>
                  <a:xfrm>
                    <a:off x="0" y="0"/>
                    <a:ext cx="5760000" cy="28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87" w:type="dxa"/>
      <w:tblCellMar>
        <w:left w:w="0" w:type="dxa"/>
        <w:right w:w="0" w:type="dxa"/>
      </w:tblCellMar>
      <w:tblLook w:val="0000" w:firstRow="0" w:lastRow="0" w:firstColumn="0" w:lastColumn="0" w:noHBand="0" w:noVBand="0"/>
    </w:tblPr>
    <w:tblGrid>
      <w:gridCol w:w="6329"/>
      <w:gridCol w:w="2658"/>
    </w:tblGrid>
    <w:tr w:rsidR="0043369F" w14:paraId="3478E4E8" w14:textId="77777777" w:rsidTr="66AF4E7F">
      <w:tc>
        <w:tcPr>
          <w:tcW w:w="3521" w:type="pct"/>
          <w:vAlign w:val="bottom"/>
        </w:tcPr>
        <w:p w14:paraId="53CF7B1B" w14:textId="5C8D3644" w:rsidR="0043369F" w:rsidRPr="00C30A52" w:rsidRDefault="0043369F" w:rsidP="003032D6">
          <w:pPr>
            <w:pStyle w:val="Briefingtype"/>
          </w:pPr>
          <w:r>
            <w:t>Water Industry Competition Act (WIC Act)</w:t>
          </w:r>
        </w:p>
      </w:tc>
      <w:tc>
        <w:tcPr>
          <w:tcW w:w="1479" w:type="pct"/>
        </w:tcPr>
        <w:p w14:paraId="59B29E89" w14:textId="77777777" w:rsidR="0043369F" w:rsidRDefault="0043369F" w:rsidP="008B3F0A">
          <w:pPr>
            <w:pStyle w:val="Header"/>
            <w:jc w:val="right"/>
          </w:pPr>
          <w:r>
            <w:rPr>
              <w:noProof/>
            </w:rPr>
            <w:drawing>
              <wp:inline distT="0" distB="0" distL="0" distR="0" wp14:anchorId="5DF9991D" wp14:editId="5274E9BE">
                <wp:extent cx="1389891" cy="615697"/>
                <wp:effectExtent l="0" t="0" r="1270" b="0"/>
                <wp:docPr id="39166301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1389891" cy="615697"/>
                        </a:xfrm>
                        <a:prstGeom prst="rect">
                          <a:avLst/>
                        </a:prstGeom>
                      </pic:spPr>
                    </pic:pic>
                  </a:graphicData>
                </a:graphic>
              </wp:inline>
            </w:drawing>
          </w:r>
        </w:p>
      </w:tc>
    </w:tr>
  </w:tbl>
  <w:p w14:paraId="1CF26AC8" w14:textId="36D57AE1" w:rsidR="0043369F" w:rsidRDefault="00850325">
    <w:pPr>
      <w:pStyle w:val="Header"/>
    </w:pPr>
    <w:r>
      <w:rPr>
        <w:noProof/>
      </w:rPr>
      <w:drawing>
        <wp:anchor distT="0" distB="0" distL="114300" distR="114300" simplePos="0" relativeHeight="251658752" behindDoc="0" locked="1" layoutInCell="1" allowOverlap="1" wp14:anchorId="514099C9" wp14:editId="735A92BB">
          <wp:simplePos x="0" y="0"/>
          <wp:positionH relativeFrom="page">
            <wp:posOffset>914400</wp:posOffset>
          </wp:positionH>
          <wp:positionV relativeFrom="page">
            <wp:posOffset>1051560</wp:posOffset>
          </wp:positionV>
          <wp:extent cx="5759450" cy="2857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PART Line.png"/>
                  <pic:cNvPicPr/>
                </pic:nvPicPr>
                <pic:blipFill>
                  <a:blip r:embed="rId2">
                    <a:extLst>
                      <a:ext uri="{28A0092B-C50C-407E-A947-70E740481C1C}">
                        <a14:useLocalDpi xmlns:a14="http://schemas.microsoft.com/office/drawing/2010/main" val="0"/>
                      </a:ext>
                    </a:extLst>
                  </a:blip>
                  <a:stretch>
                    <a:fillRect/>
                  </a:stretch>
                </pic:blipFill>
                <pic:spPr>
                  <a:xfrm>
                    <a:off x="0" y="0"/>
                    <a:ext cx="5759450" cy="285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4pt;height:10.4pt" o:bullet="t">
        <v:imagedata r:id="rId1" o:title="instruction bullet"/>
      </v:shape>
    </w:pict>
  </w:numPicBullet>
  <w:numPicBullet w:numPicBulletId="1">
    <w:pict>
      <v:shape id="_x0000_i1039" type="#_x0000_t75" style="width:35.8pt;height:41.2pt" o:bullet="t">
        <v:imagedata r:id="rId2" o:title="Instruction bullet"/>
      </v:shape>
    </w:pict>
  </w:numPicBullet>
  <w:numPicBullet w:numPicBulletId="2">
    <w:pict>
      <v:shape id="_x0000_i1040" type="#_x0000_t75" style="width:67pt;height:1in" o:bullet="t">
        <v:imagedata r:id="rId3" o:title="paperclip"/>
      </v:shape>
    </w:pict>
  </w:numPicBullet>
  <w:numPicBullet w:numPicBulletId="3">
    <w:pict>
      <v:shape id="_x0000_i1041" type="#_x0000_t75" style="width:15.4pt;height:15.4pt" o:bullet="t">
        <v:imagedata r:id="rId4" o:title="Information"/>
      </v:shape>
    </w:pict>
  </w:numPicBullet>
  <w:numPicBullet w:numPicBulletId="4">
    <w:pict>
      <v:shape id="_x0000_i1042" type="#_x0000_t75" style="width:31.2pt;height:25.4pt" o:bullet="t">
        <v:imagedata r:id="rId5" o:title="Legislative reason for requirement"/>
      </v:shape>
    </w:pict>
  </w:numPicBullet>
  <w:numPicBullet w:numPicBulletId="5">
    <w:pict>
      <v:shape id="_x0000_i1043" type="#_x0000_t75" style="width:30.8pt;height:31.2pt" o:bullet="t">
        <v:imagedata r:id="rId6" o:title="Attachment bullet"/>
      </v:shape>
    </w:pict>
  </w:numPicBullet>
  <w:abstractNum w:abstractNumId="0" w15:restartNumberingAfterBreak="0">
    <w:nsid w:val="FFFFFF7C"/>
    <w:multiLevelType w:val="singleLevel"/>
    <w:tmpl w:val="05A6ED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BCB9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AC23C0"/>
    <w:lvl w:ilvl="0">
      <w:start w:val="1"/>
      <w:numFmt w:val="lowerRoman"/>
      <w:pStyle w:val="ListNumber3"/>
      <w:lvlText w:val="%1)"/>
      <w:lvlJc w:val="left"/>
      <w:pPr>
        <w:tabs>
          <w:tab w:val="num" w:pos="1276"/>
        </w:tabs>
        <w:ind w:left="1276" w:hanging="425"/>
      </w:pPr>
      <w:rPr>
        <w:rFonts w:hint="default"/>
      </w:rPr>
    </w:lvl>
  </w:abstractNum>
  <w:abstractNum w:abstractNumId="3" w15:restartNumberingAfterBreak="0">
    <w:nsid w:val="FFFFFF7F"/>
    <w:multiLevelType w:val="singleLevel"/>
    <w:tmpl w:val="B1AEE316"/>
    <w:lvl w:ilvl="0">
      <w:start w:val="1"/>
      <w:numFmt w:val="lowerLetter"/>
      <w:pStyle w:val="ListNumber2"/>
      <w:lvlText w:val="%1)"/>
      <w:lvlJc w:val="left"/>
      <w:pPr>
        <w:tabs>
          <w:tab w:val="num" w:pos="851"/>
        </w:tabs>
        <w:ind w:left="851" w:hanging="426"/>
      </w:pPr>
      <w:rPr>
        <w:rFonts w:hint="default"/>
      </w:rPr>
    </w:lvl>
  </w:abstractNum>
  <w:abstractNum w:abstractNumId="4" w15:restartNumberingAfterBreak="0">
    <w:nsid w:val="FFFFFF80"/>
    <w:multiLevelType w:val="singleLevel"/>
    <w:tmpl w:val="66F660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1234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E226CC"/>
    <w:lvl w:ilvl="0">
      <w:start w:val="1"/>
      <w:numFmt w:val="bullet"/>
      <w:pStyle w:val="ListBullet3"/>
      <w:lvlText w:val="•"/>
      <w:lvlJc w:val="left"/>
      <w:pPr>
        <w:tabs>
          <w:tab w:val="num" w:pos="851"/>
        </w:tabs>
        <w:ind w:left="851" w:hanging="284"/>
      </w:pPr>
      <w:rPr>
        <w:rFonts w:ascii="Myriad Pro" w:hAnsi="Myriad Pro" w:hint="default"/>
        <w:sz w:val="24"/>
        <w:szCs w:val="24"/>
      </w:rPr>
    </w:lvl>
  </w:abstractNum>
  <w:abstractNum w:abstractNumId="7" w15:restartNumberingAfterBreak="0">
    <w:nsid w:val="FFFFFF83"/>
    <w:multiLevelType w:val="singleLevel"/>
    <w:tmpl w:val="1DD84B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44B7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3868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526C"/>
    <w:multiLevelType w:val="multilevel"/>
    <w:tmpl w:val="CB701202"/>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11" w15:restartNumberingAfterBreak="0">
    <w:nsid w:val="0D4A7AE5"/>
    <w:multiLevelType w:val="hybridMultilevel"/>
    <w:tmpl w:val="75AA8DFA"/>
    <w:lvl w:ilvl="0" w:tplc="560697AC">
      <w:start w:val="1"/>
      <w:numFmt w:val="bullet"/>
      <w:pStyle w:val="Instructionbullet"/>
      <w:lvlText w:val=""/>
      <w:lvlPicBulletId w:val="0"/>
      <w:lvlJc w:val="left"/>
      <w:pPr>
        <w:ind w:left="360" w:hanging="360"/>
      </w:pPr>
      <w:rPr>
        <w:rFonts w:ascii="Symbol" w:hAnsi="Symbol" w:hint="default"/>
        <w:color w:val="auto"/>
        <w:sz w:val="22"/>
      </w:rPr>
    </w:lvl>
    <w:lvl w:ilvl="1" w:tplc="592ED056">
      <w:start w:val="1"/>
      <w:numFmt w:val="bullet"/>
      <w:lvlText w:val=""/>
      <w:lvlPicBulletId w:val="1"/>
      <w:lvlJc w:val="left"/>
      <w:pPr>
        <w:ind w:left="1080" w:hanging="360"/>
      </w:pPr>
      <w:rPr>
        <w:rFonts w:ascii="Symbol" w:hAnsi="Symbol" w:hint="default"/>
        <w:color w:val="auto"/>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3E72AE2"/>
    <w:multiLevelType w:val="hybridMultilevel"/>
    <w:tmpl w:val="4CBC5BA6"/>
    <w:lvl w:ilvl="0" w:tplc="A2423C36">
      <w:start w:val="1"/>
      <w:numFmt w:val="bullet"/>
      <w:pStyle w:val="QuoteBullet"/>
      <w:lvlText w:val="•"/>
      <w:lvlJc w:val="left"/>
      <w:pPr>
        <w:tabs>
          <w:tab w:val="num" w:pos="567"/>
        </w:tabs>
        <w:ind w:left="567" w:hanging="283"/>
      </w:pPr>
      <w:rPr>
        <w:rFonts w:ascii="Arial" w:hAnsi="Arial" w:hint="default"/>
        <w:sz w:val="22"/>
        <w:szCs w:val="22"/>
      </w:rPr>
    </w:lvl>
    <w:lvl w:ilvl="1" w:tplc="45D6760A" w:tentative="1">
      <w:start w:val="1"/>
      <w:numFmt w:val="bullet"/>
      <w:lvlText w:val="o"/>
      <w:lvlJc w:val="left"/>
      <w:pPr>
        <w:tabs>
          <w:tab w:val="num" w:pos="1440"/>
        </w:tabs>
        <w:ind w:left="1440" w:hanging="360"/>
      </w:pPr>
      <w:rPr>
        <w:rFonts w:ascii="Courier New" w:hAnsi="Courier New" w:cs="Courier New" w:hint="default"/>
      </w:rPr>
    </w:lvl>
    <w:lvl w:ilvl="2" w:tplc="F46EA42A" w:tentative="1">
      <w:start w:val="1"/>
      <w:numFmt w:val="bullet"/>
      <w:lvlText w:val=""/>
      <w:lvlJc w:val="left"/>
      <w:pPr>
        <w:tabs>
          <w:tab w:val="num" w:pos="2160"/>
        </w:tabs>
        <w:ind w:left="2160" w:hanging="360"/>
      </w:pPr>
      <w:rPr>
        <w:rFonts w:ascii="Wingdings" w:hAnsi="Wingdings" w:hint="default"/>
      </w:rPr>
    </w:lvl>
    <w:lvl w:ilvl="3" w:tplc="5F26954E" w:tentative="1">
      <w:start w:val="1"/>
      <w:numFmt w:val="bullet"/>
      <w:lvlText w:val=""/>
      <w:lvlJc w:val="left"/>
      <w:pPr>
        <w:tabs>
          <w:tab w:val="num" w:pos="2880"/>
        </w:tabs>
        <w:ind w:left="2880" w:hanging="360"/>
      </w:pPr>
      <w:rPr>
        <w:rFonts w:ascii="Symbol" w:hAnsi="Symbol" w:hint="default"/>
      </w:rPr>
    </w:lvl>
    <w:lvl w:ilvl="4" w:tplc="5E60FCC4" w:tentative="1">
      <w:start w:val="1"/>
      <w:numFmt w:val="bullet"/>
      <w:lvlText w:val="o"/>
      <w:lvlJc w:val="left"/>
      <w:pPr>
        <w:tabs>
          <w:tab w:val="num" w:pos="3600"/>
        </w:tabs>
        <w:ind w:left="3600" w:hanging="360"/>
      </w:pPr>
      <w:rPr>
        <w:rFonts w:ascii="Courier New" w:hAnsi="Courier New" w:cs="Courier New" w:hint="default"/>
      </w:rPr>
    </w:lvl>
    <w:lvl w:ilvl="5" w:tplc="9BD0F0B6" w:tentative="1">
      <w:start w:val="1"/>
      <w:numFmt w:val="bullet"/>
      <w:lvlText w:val=""/>
      <w:lvlJc w:val="left"/>
      <w:pPr>
        <w:tabs>
          <w:tab w:val="num" w:pos="4320"/>
        </w:tabs>
        <w:ind w:left="4320" w:hanging="360"/>
      </w:pPr>
      <w:rPr>
        <w:rFonts w:ascii="Wingdings" w:hAnsi="Wingdings" w:hint="default"/>
      </w:rPr>
    </w:lvl>
    <w:lvl w:ilvl="6" w:tplc="395CC606" w:tentative="1">
      <w:start w:val="1"/>
      <w:numFmt w:val="bullet"/>
      <w:lvlText w:val=""/>
      <w:lvlJc w:val="left"/>
      <w:pPr>
        <w:tabs>
          <w:tab w:val="num" w:pos="5040"/>
        </w:tabs>
        <w:ind w:left="5040" w:hanging="360"/>
      </w:pPr>
      <w:rPr>
        <w:rFonts w:ascii="Symbol" w:hAnsi="Symbol" w:hint="default"/>
      </w:rPr>
    </w:lvl>
    <w:lvl w:ilvl="7" w:tplc="7E609A2E" w:tentative="1">
      <w:start w:val="1"/>
      <w:numFmt w:val="bullet"/>
      <w:lvlText w:val="o"/>
      <w:lvlJc w:val="left"/>
      <w:pPr>
        <w:tabs>
          <w:tab w:val="num" w:pos="5760"/>
        </w:tabs>
        <w:ind w:left="5760" w:hanging="360"/>
      </w:pPr>
      <w:rPr>
        <w:rFonts w:ascii="Courier New" w:hAnsi="Courier New" w:cs="Courier New" w:hint="default"/>
      </w:rPr>
    </w:lvl>
    <w:lvl w:ilvl="8" w:tplc="3C0AB80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6185A91"/>
    <w:multiLevelType w:val="hybridMultilevel"/>
    <w:tmpl w:val="427851B0"/>
    <w:lvl w:ilvl="0" w:tplc="559CC3BA">
      <w:start w:val="1"/>
      <w:numFmt w:val="decimal"/>
      <w:pStyle w:val="Heading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74973A0"/>
    <w:multiLevelType w:val="hybridMultilevel"/>
    <w:tmpl w:val="51348BA2"/>
    <w:lvl w:ilvl="0" w:tplc="560697AC">
      <w:start w:val="1"/>
      <w:numFmt w:val="bullet"/>
      <w:lvlText w:val=""/>
      <w:lvlPicBulletId w:val="0"/>
      <w:lvlJc w:val="left"/>
      <w:pPr>
        <w:ind w:left="360" w:hanging="360"/>
      </w:pPr>
      <w:rPr>
        <w:rFonts w:ascii="Symbol" w:hAnsi="Symbol" w:hint="default"/>
        <w:color w:val="auto"/>
        <w:sz w:val="22"/>
      </w:rPr>
    </w:lvl>
    <w:lvl w:ilvl="1" w:tplc="1AB02130">
      <w:start w:val="1"/>
      <w:numFmt w:val="bullet"/>
      <w:lvlText w:val=""/>
      <w:lvlPicBulletId w:val="5"/>
      <w:lvlJc w:val="left"/>
      <w:pPr>
        <w:ind w:left="1080" w:hanging="360"/>
      </w:pPr>
      <w:rPr>
        <w:rFonts w:ascii="Symbol" w:hAnsi="Symbol" w:hint="default"/>
        <w:color w:val="auto"/>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179B3AD4"/>
    <w:multiLevelType w:val="multilevel"/>
    <w:tmpl w:val="6DD60D50"/>
    <w:lvl w:ilvl="0">
      <w:start w:val="1"/>
      <w:numFmt w:val="lowerLetter"/>
      <w:lvlRestart w:val="0"/>
      <w:lvlText w:val="%1"/>
      <w:lvlJc w:val="left"/>
      <w:pPr>
        <w:tabs>
          <w:tab w:val="num" w:pos="170"/>
        </w:tabs>
        <w:ind w:left="0" w:firstLine="0"/>
      </w:pPr>
      <w:rPr>
        <w:rFonts w:hint="default"/>
        <w:b/>
        <w:i w:val="0"/>
        <w:color w:val="auto"/>
        <w:position w:val="4"/>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16" w15:restartNumberingAfterBreak="0">
    <w:nsid w:val="19D110CA"/>
    <w:multiLevelType w:val="hybridMultilevel"/>
    <w:tmpl w:val="83781446"/>
    <w:lvl w:ilvl="0" w:tplc="D7624F0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09B02A7"/>
    <w:multiLevelType w:val="singleLevel"/>
    <w:tmpl w:val="EA9040A6"/>
    <w:lvl w:ilvl="0">
      <w:start w:val="1"/>
      <w:numFmt w:val="bullet"/>
      <w:pStyle w:val="ListBullet2"/>
      <w:lvlText w:val="–"/>
      <w:lvlJc w:val="left"/>
      <w:pPr>
        <w:ind w:left="644" w:hanging="360"/>
      </w:pPr>
      <w:rPr>
        <w:rFonts w:ascii="Book Antiqua" w:hAnsi="Book Antiqua" w:cs="Times New Roman" w:hint="default"/>
        <w:color w:val="007BC4" w:themeColor="text2"/>
        <w:sz w:val="21"/>
        <w:szCs w:val="21"/>
      </w:rPr>
    </w:lvl>
  </w:abstractNum>
  <w:abstractNum w:abstractNumId="18" w15:restartNumberingAfterBreak="0">
    <w:nsid w:val="38667170"/>
    <w:multiLevelType w:val="singleLevel"/>
    <w:tmpl w:val="6AF0E84E"/>
    <w:lvl w:ilvl="0">
      <w:start w:val="1"/>
      <w:numFmt w:val="bullet"/>
      <w:pStyle w:val="ListBullet"/>
      <w:lvlText w:val=""/>
      <w:lvlJc w:val="left"/>
      <w:pPr>
        <w:ind w:left="360" w:hanging="360"/>
      </w:pPr>
      <w:rPr>
        <w:rFonts w:ascii="Wingdings 3" w:hAnsi="Wingdings 3" w:hint="default"/>
        <w:color w:val="007BC4" w:themeColor="text2"/>
        <w:position w:val="3"/>
        <w:sz w:val="14"/>
        <w:szCs w:val="12"/>
      </w:rPr>
    </w:lvl>
  </w:abstractNum>
  <w:abstractNum w:abstractNumId="19" w15:restartNumberingAfterBreak="0">
    <w:nsid w:val="39AD509C"/>
    <w:multiLevelType w:val="hybridMultilevel"/>
    <w:tmpl w:val="4490C702"/>
    <w:lvl w:ilvl="0" w:tplc="2E2C9708">
      <w:start w:val="1"/>
      <w:numFmt w:val="bullet"/>
      <w:pStyle w:val="Attachmentbullet"/>
      <w:lvlText w:val=""/>
      <w:lvlPicBulletId w:val="2"/>
      <w:lvlJc w:val="left"/>
      <w:pPr>
        <w:ind w:left="360" w:hanging="360"/>
      </w:pPr>
      <w:rPr>
        <w:rFonts w:ascii="Symbol" w:hAnsi="Symbol" w:hint="default"/>
        <w:color w:val="auto"/>
        <w:sz w:val="28"/>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2DA59DC"/>
    <w:multiLevelType w:val="multilevel"/>
    <w:tmpl w:val="F7401994"/>
    <w:lvl w:ilvl="0">
      <w:start w:val="1"/>
      <w:numFmt w:val="decimal"/>
      <w:pStyle w:val="Questionlevel1"/>
      <w:lvlText w:val="%1."/>
      <w:lvlJc w:val="left"/>
      <w:pPr>
        <w:ind w:left="2342" w:hanging="357"/>
      </w:pPr>
      <w:rPr>
        <w:rFonts w:hint="default"/>
      </w:rPr>
    </w:lvl>
    <w:lvl w:ilvl="1">
      <w:start w:val="1"/>
      <w:numFmt w:val="decimal"/>
      <w:pStyle w:val="Questionlevel2"/>
      <w:lvlText w:val="%1.%2"/>
      <w:lvlJc w:val="left"/>
      <w:pPr>
        <w:ind w:left="357" w:hanging="357"/>
      </w:pPr>
      <w:rPr>
        <w:rFonts w:hint="default"/>
        <w:b w:val="0"/>
        <w:i w:val="0"/>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49C96CFD"/>
    <w:multiLevelType w:val="multilevel"/>
    <w:tmpl w:val="DF0C66F2"/>
    <w:styleLink w:val="CaptionNumbering"/>
    <w:lvl w:ilvl="0">
      <w:start w:val="1"/>
      <w:numFmt w:val="none"/>
      <w:pStyle w:val="TableTitle"/>
      <w:suff w:val="nothing"/>
      <w:lvlText w:val=""/>
      <w:lvlJc w:val="left"/>
      <w:pPr>
        <w:ind w:left="1134" w:hanging="1134"/>
      </w:pPr>
      <w:rPr>
        <w:rFonts w:hint="default"/>
      </w:rPr>
    </w:lvl>
    <w:lvl w:ilvl="1">
      <w:start w:val="1"/>
      <w:numFmt w:val="none"/>
      <w:pStyle w:val="BoxTitle"/>
      <w:suff w:val="nothing"/>
      <w:lvlText w:val=""/>
      <w:lvlJc w:val="left"/>
      <w:pPr>
        <w:ind w:left="1134" w:hanging="1134"/>
      </w:pPr>
      <w:rPr>
        <w:rFonts w:hint="default"/>
      </w:rPr>
    </w:lvl>
    <w:lvl w:ilvl="2">
      <w:start w:val="1"/>
      <w:numFmt w:val="none"/>
      <w:pStyle w:val="FigureTitle"/>
      <w:suff w:val="nothing"/>
      <w:lvlText w:val=""/>
      <w:lvlJc w:val="left"/>
      <w:pPr>
        <w:ind w:left="1134" w:hanging="1134"/>
      </w:pPr>
      <w:rPr>
        <w:rFonts w:hint="default"/>
      </w:rPr>
    </w:lvl>
    <w:lvl w:ilvl="3">
      <w:start w:val="1"/>
      <w:numFmt w:val="lowerLetter"/>
      <w:pStyle w:val="NoteNumber"/>
      <w:lvlText w:val="%4"/>
      <w:lvlJc w:val="left"/>
      <w:pPr>
        <w:tabs>
          <w:tab w:val="num" w:pos="170"/>
        </w:tabs>
        <w:ind w:left="0" w:firstLine="0"/>
      </w:pPr>
      <w:rPr>
        <w:rFonts w:hint="default"/>
        <w:b/>
        <w:i w:val="0"/>
      </w:rPr>
    </w:lvl>
    <w:lvl w:ilvl="4">
      <w:start w:val="1"/>
      <w:numFmt w:val="lowerLetter"/>
      <w:pStyle w:val="BoxNoteNumb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2E5715B"/>
    <w:multiLevelType w:val="multilevel"/>
    <w:tmpl w:val="6AC6D0A6"/>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lowerLetter"/>
      <w:lvlText w:val="%4"/>
      <w:lvlJc w:val="left"/>
      <w:pPr>
        <w:tabs>
          <w:tab w:val="num" w:pos="170"/>
        </w:tabs>
        <w:ind w:left="0" w:firstLine="0"/>
      </w:pPr>
      <w:rPr>
        <w:rFonts w:hint="default"/>
      </w:rPr>
    </w:lvl>
    <w:lvl w:ilvl="4">
      <w:start w:val="1"/>
      <w:numFmt w:val="lowerLetter"/>
      <w:lvlText w:val="%5"/>
      <w:lvlJc w:val="left"/>
      <w:pPr>
        <w:tabs>
          <w:tab w:val="num" w:pos="170"/>
        </w:tabs>
        <w:ind w:left="0"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75B09F1"/>
    <w:multiLevelType w:val="multilevel"/>
    <w:tmpl w:val="DF0C66F2"/>
    <w:numStyleLink w:val="CaptionNumbering"/>
  </w:abstractNum>
  <w:abstractNum w:abstractNumId="24" w15:restartNumberingAfterBreak="0">
    <w:nsid w:val="598A5214"/>
    <w:multiLevelType w:val="hybridMultilevel"/>
    <w:tmpl w:val="C7A6B116"/>
    <w:lvl w:ilvl="0" w:tplc="6720B658">
      <w:start w:val="1"/>
      <w:numFmt w:val="decimal"/>
      <w:pStyle w:val="TableListNumber"/>
      <w:lvlText w:val="%1."/>
      <w:lvlJc w:val="left"/>
      <w:pPr>
        <w:ind w:left="360" w:hanging="360"/>
      </w:pPr>
      <w:rPr>
        <w:rFonts w:hint="default"/>
        <w:color w:val="007BC4" w:themeColor="text2"/>
      </w:rPr>
    </w:lvl>
    <w:lvl w:ilvl="1" w:tplc="4E347B8C" w:tentative="1">
      <w:start w:val="1"/>
      <w:numFmt w:val="lowerLetter"/>
      <w:lvlText w:val="%2."/>
      <w:lvlJc w:val="left"/>
      <w:pPr>
        <w:tabs>
          <w:tab w:val="num" w:pos="1440"/>
        </w:tabs>
        <w:ind w:left="1440" w:hanging="360"/>
      </w:pPr>
    </w:lvl>
    <w:lvl w:ilvl="2" w:tplc="3B208DE0" w:tentative="1">
      <w:start w:val="1"/>
      <w:numFmt w:val="lowerRoman"/>
      <w:lvlText w:val="%3."/>
      <w:lvlJc w:val="right"/>
      <w:pPr>
        <w:tabs>
          <w:tab w:val="num" w:pos="2160"/>
        </w:tabs>
        <w:ind w:left="2160" w:hanging="180"/>
      </w:pPr>
    </w:lvl>
    <w:lvl w:ilvl="3" w:tplc="35A082C4" w:tentative="1">
      <w:start w:val="1"/>
      <w:numFmt w:val="decimal"/>
      <w:lvlText w:val="%4."/>
      <w:lvlJc w:val="left"/>
      <w:pPr>
        <w:tabs>
          <w:tab w:val="num" w:pos="2880"/>
        </w:tabs>
        <w:ind w:left="2880" w:hanging="360"/>
      </w:pPr>
    </w:lvl>
    <w:lvl w:ilvl="4" w:tplc="3A7C0A96" w:tentative="1">
      <w:start w:val="1"/>
      <w:numFmt w:val="lowerLetter"/>
      <w:lvlText w:val="%5."/>
      <w:lvlJc w:val="left"/>
      <w:pPr>
        <w:tabs>
          <w:tab w:val="num" w:pos="3600"/>
        </w:tabs>
        <w:ind w:left="3600" w:hanging="360"/>
      </w:pPr>
    </w:lvl>
    <w:lvl w:ilvl="5" w:tplc="7BB4422A" w:tentative="1">
      <w:start w:val="1"/>
      <w:numFmt w:val="lowerRoman"/>
      <w:lvlText w:val="%6."/>
      <w:lvlJc w:val="right"/>
      <w:pPr>
        <w:tabs>
          <w:tab w:val="num" w:pos="4320"/>
        </w:tabs>
        <w:ind w:left="4320" w:hanging="180"/>
      </w:pPr>
    </w:lvl>
    <w:lvl w:ilvl="6" w:tplc="B95CB874" w:tentative="1">
      <w:start w:val="1"/>
      <w:numFmt w:val="decimal"/>
      <w:lvlText w:val="%7."/>
      <w:lvlJc w:val="left"/>
      <w:pPr>
        <w:tabs>
          <w:tab w:val="num" w:pos="5040"/>
        </w:tabs>
        <w:ind w:left="5040" w:hanging="360"/>
      </w:pPr>
    </w:lvl>
    <w:lvl w:ilvl="7" w:tplc="E4EE2FB0" w:tentative="1">
      <w:start w:val="1"/>
      <w:numFmt w:val="lowerLetter"/>
      <w:lvlText w:val="%8."/>
      <w:lvlJc w:val="left"/>
      <w:pPr>
        <w:tabs>
          <w:tab w:val="num" w:pos="5760"/>
        </w:tabs>
        <w:ind w:left="5760" w:hanging="360"/>
      </w:pPr>
    </w:lvl>
    <w:lvl w:ilvl="8" w:tplc="CF8CC880" w:tentative="1">
      <w:start w:val="1"/>
      <w:numFmt w:val="lowerRoman"/>
      <w:lvlText w:val="%9."/>
      <w:lvlJc w:val="right"/>
      <w:pPr>
        <w:tabs>
          <w:tab w:val="num" w:pos="6480"/>
        </w:tabs>
        <w:ind w:left="6480" w:hanging="180"/>
      </w:pPr>
    </w:lvl>
  </w:abstractNum>
  <w:abstractNum w:abstractNumId="25" w15:restartNumberingAfterBreak="0">
    <w:nsid w:val="59FD03AB"/>
    <w:multiLevelType w:val="singleLevel"/>
    <w:tmpl w:val="21E0F000"/>
    <w:lvl w:ilvl="0">
      <w:start w:val="1"/>
      <w:numFmt w:val="bullet"/>
      <w:pStyle w:val="TableListBullet"/>
      <w:lvlText w:val=""/>
      <w:lvlJc w:val="left"/>
      <w:pPr>
        <w:ind w:left="360" w:hanging="360"/>
      </w:pPr>
      <w:rPr>
        <w:rFonts w:ascii="Wingdings 3" w:hAnsi="Wingdings 3" w:hint="default"/>
        <w:color w:val="007BC4" w:themeColor="text2"/>
        <w:position w:val="3"/>
        <w:sz w:val="14"/>
        <w:szCs w:val="12"/>
      </w:rPr>
    </w:lvl>
  </w:abstractNum>
  <w:abstractNum w:abstractNumId="26" w15:restartNumberingAfterBreak="0">
    <w:nsid w:val="5ADB5D3C"/>
    <w:multiLevelType w:val="singleLevel"/>
    <w:tmpl w:val="AFC82734"/>
    <w:lvl w:ilvl="0">
      <w:start w:val="1"/>
      <w:numFmt w:val="bullet"/>
      <w:pStyle w:val="TableListBullet2"/>
      <w:lvlText w:val="–"/>
      <w:lvlJc w:val="left"/>
      <w:pPr>
        <w:ind w:left="587" w:hanging="360"/>
      </w:pPr>
      <w:rPr>
        <w:rFonts w:ascii="Book Antiqua" w:hAnsi="Book Antiqua" w:cs="Times New Roman" w:hint="default"/>
        <w:color w:val="007BC4" w:themeColor="text2"/>
        <w:sz w:val="21"/>
        <w:szCs w:val="21"/>
      </w:rPr>
    </w:lvl>
  </w:abstractNum>
  <w:abstractNum w:abstractNumId="27" w15:restartNumberingAfterBreak="0">
    <w:nsid w:val="643F0DA7"/>
    <w:multiLevelType w:val="hybridMultilevel"/>
    <w:tmpl w:val="62247AD6"/>
    <w:lvl w:ilvl="0" w:tplc="D5C68942">
      <w:start w:val="1"/>
      <w:numFmt w:val="bullet"/>
      <w:pStyle w:val="Infobullet"/>
      <w:lvlText w:val=""/>
      <w:lvlPicBulletId w:val="3"/>
      <w:lvlJc w:val="left"/>
      <w:pPr>
        <w:ind w:left="360" w:hanging="360"/>
      </w:pPr>
      <w:rPr>
        <w:rFonts w:ascii="Symbol" w:hAnsi="Symbol" w:hint="default"/>
        <w:color w:val="auto"/>
        <w:sz w:val="24"/>
      </w:rPr>
    </w:lvl>
    <w:lvl w:ilvl="1" w:tplc="12D264C4">
      <w:start w:val="1"/>
      <w:numFmt w:val="bullet"/>
      <w:lvlText w:val="-"/>
      <w:lvlJc w:val="left"/>
      <w:pPr>
        <w:ind w:left="1080" w:hanging="360"/>
      </w:pPr>
      <w:rPr>
        <w:rFonts w:ascii="Courier New" w:hAnsi="Courier New" w:hint="default"/>
        <w:color w:val="007BC4" w:themeColor="text2"/>
        <w:position w:val="3"/>
        <w:sz w:val="14"/>
        <w:szCs w:val="12"/>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9924563"/>
    <w:multiLevelType w:val="multilevel"/>
    <w:tmpl w:val="6A9EBC42"/>
    <w:lvl w:ilvl="0">
      <w:start w:val="1"/>
      <w:numFmt w:val="lowerLetter"/>
      <w:lvlRestart w:val="0"/>
      <w:lvlText w:val="%1"/>
      <w:lvlJc w:val="left"/>
      <w:pPr>
        <w:tabs>
          <w:tab w:val="num" w:pos="170"/>
        </w:tabs>
        <w:ind w:left="0" w:firstLine="0"/>
      </w:pPr>
      <w:rPr>
        <w:b/>
        <w:i w:val="0"/>
        <w:color w:val="auto"/>
      </w:rPr>
    </w:lvl>
    <w:lvl w:ilvl="1">
      <w:start w:val="1"/>
      <w:numFmt w:val="lowerLetter"/>
      <w:lvlText w:val="%2."/>
      <w:lvlJc w:val="left"/>
      <w:pPr>
        <w:tabs>
          <w:tab w:val="num" w:pos="1440"/>
        </w:tabs>
        <w:ind w:left="1440" w:hanging="363"/>
      </w:pPr>
    </w:lvl>
    <w:lvl w:ilvl="2">
      <w:start w:val="1"/>
      <w:numFmt w:val="lowerRoman"/>
      <w:lvlText w:val="%3."/>
      <w:lvlJc w:val="right"/>
      <w:pPr>
        <w:tabs>
          <w:tab w:val="num" w:pos="2160"/>
        </w:tabs>
        <w:ind w:left="2160" w:hanging="181"/>
      </w:pPr>
    </w:lvl>
    <w:lvl w:ilvl="3">
      <w:start w:val="1"/>
      <w:numFmt w:val="decimal"/>
      <w:lvlText w:val="%4."/>
      <w:lvlJc w:val="left"/>
      <w:pPr>
        <w:tabs>
          <w:tab w:val="num" w:pos="2880"/>
        </w:tabs>
        <w:ind w:left="2880" w:hanging="363"/>
      </w:pPr>
    </w:lvl>
    <w:lvl w:ilvl="4">
      <w:start w:val="1"/>
      <w:numFmt w:val="lowerLetter"/>
      <w:lvlText w:val="%5."/>
      <w:lvlJc w:val="left"/>
      <w:pPr>
        <w:tabs>
          <w:tab w:val="num" w:pos="3600"/>
        </w:tabs>
        <w:ind w:left="3600" w:hanging="363"/>
      </w:pPr>
    </w:lvl>
    <w:lvl w:ilvl="5">
      <w:start w:val="1"/>
      <w:numFmt w:val="lowerRoman"/>
      <w:lvlText w:val="%6."/>
      <w:lvlJc w:val="right"/>
      <w:pPr>
        <w:tabs>
          <w:tab w:val="num" w:pos="4320"/>
        </w:tabs>
        <w:ind w:left="4320" w:hanging="181"/>
      </w:pPr>
    </w:lvl>
    <w:lvl w:ilvl="6">
      <w:start w:val="1"/>
      <w:numFmt w:val="decimal"/>
      <w:lvlText w:val="%7."/>
      <w:lvlJc w:val="left"/>
      <w:pPr>
        <w:tabs>
          <w:tab w:val="num" w:pos="5040"/>
        </w:tabs>
        <w:ind w:left="5040" w:hanging="363"/>
      </w:pPr>
    </w:lvl>
    <w:lvl w:ilvl="7">
      <w:start w:val="1"/>
      <w:numFmt w:val="lowerLetter"/>
      <w:lvlText w:val="%8."/>
      <w:lvlJc w:val="left"/>
      <w:pPr>
        <w:tabs>
          <w:tab w:val="num" w:pos="5760"/>
        </w:tabs>
        <w:ind w:left="5760" w:hanging="363"/>
      </w:pPr>
    </w:lvl>
    <w:lvl w:ilvl="8">
      <w:start w:val="1"/>
      <w:numFmt w:val="lowerRoman"/>
      <w:lvlText w:val="%9."/>
      <w:lvlJc w:val="right"/>
      <w:pPr>
        <w:tabs>
          <w:tab w:val="num" w:pos="6480"/>
        </w:tabs>
        <w:ind w:left="6480" w:hanging="181"/>
      </w:pPr>
    </w:lvl>
  </w:abstractNum>
  <w:abstractNum w:abstractNumId="29" w15:restartNumberingAfterBreak="0">
    <w:nsid w:val="71A10E69"/>
    <w:multiLevelType w:val="singleLevel"/>
    <w:tmpl w:val="4B6E14EC"/>
    <w:lvl w:ilvl="0">
      <w:start w:val="1"/>
      <w:numFmt w:val="lowerLetter"/>
      <w:pStyle w:val="TableListNumber2"/>
      <w:lvlText w:val="%1)"/>
      <w:lvlJc w:val="left"/>
      <w:pPr>
        <w:ind w:left="587" w:hanging="360"/>
      </w:pPr>
      <w:rPr>
        <w:rFonts w:hint="default"/>
        <w:color w:val="007BC4" w:themeColor="text2"/>
      </w:rPr>
    </w:lvl>
  </w:abstractNum>
  <w:abstractNum w:abstractNumId="30" w15:restartNumberingAfterBreak="0">
    <w:nsid w:val="743E48A5"/>
    <w:multiLevelType w:val="hybridMultilevel"/>
    <w:tmpl w:val="42F89BD8"/>
    <w:lvl w:ilvl="0" w:tplc="18BE974E">
      <w:start w:val="1"/>
      <w:numFmt w:val="bullet"/>
      <w:pStyle w:val="Reasonbullet"/>
      <w:lvlText w:val=""/>
      <w:lvlPicBulletId w:val="4"/>
      <w:lvlJc w:val="left"/>
      <w:pPr>
        <w:ind w:left="360" w:hanging="360"/>
      </w:pPr>
      <w:rPr>
        <w:rFonts w:ascii="Symbol" w:hAnsi="Symbol" w:hint="default"/>
        <w:color w:val="auto"/>
      </w:rPr>
    </w:lvl>
    <w:lvl w:ilvl="1" w:tplc="12D264C4">
      <w:start w:val="1"/>
      <w:numFmt w:val="bullet"/>
      <w:lvlText w:val="-"/>
      <w:lvlJc w:val="left"/>
      <w:pPr>
        <w:ind w:left="1080" w:hanging="360"/>
      </w:pPr>
      <w:rPr>
        <w:rFonts w:ascii="Courier New" w:hAnsi="Courier New" w:hint="default"/>
        <w:color w:val="007BC4" w:themeColor="text2"/>
        <w:position w:val="3"/>
        <w:sz w:val="14"/>
        <w:szCs w:val="12"/>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4D01F91"/>
    <w:multiLevelType w:val="singleLevel"/>
    <w:tmpl w:val="D14E28CC"/>
    <w:lvl w:ilvl="0">
      <w:start w:val="1"/>
      <w:numFmt w:val="decimal"/>
      <w:pStyle w:val="ListNumber"/>
      <w:lvlText w:val="%1."/>
      <w:lvlJc w:val="left"/>
      <w:pPr>
        <w:tabs>
          <w:tab w:val="num" w:pos="425"/>
        </w:tabs>
        <w:ind w:left="4253" w:hanging="4253"/>
      </w:pPr>
      <w:rPr>
        <w:rFonts w:hint="default"/>
      </w:rPr>
    </w:lvl>
  </w:abstractNum>
  <w:num w:numId="1">
    <w:abstractNumId w:val="9"/>
  </w:num>
  <w:num w:numId="2">
    <w:abstractNumId w:val="18"/>
  </w:num>
  <w:num w:numId="3">
    <w:abstractNumId w:val="7"/>
  </w:num>
  <w:num w:numId="4">
    <w:abstractNumId w:val="17"/>
  </w:num>
  <w:num w:numId="5">
    <w:abstractNumId w:val="6"/>
  </w:num>
  <w:num w:numId="6">
    <w:abstractNumId w:val="6"/>
  </w:num>
  <w:num w:numId="7">
    <w:abstractNumId w:val="8"/>
  </w:num>
  <w:num w:numId="8">
    <w:abstractNumId w:val="31"/>
  </w:num>
  <w:num w:numId="9">
    <w:abstractNumId w:val="3"/>
  </w:num>
  <w:num w:numId="10">
    <w:abstractNumId w:val="3"/>
  </w:num>
  <w:num w:numId="11">
    <w:abstractNumId w:val="2"/>
  </w:num>
  <w:num w:numId="12">
    <w:abstractNumId w:val="2"/>
  </w:num>
  <w:num w:numId="13">
    <w:abstractNumId w:val="13"/>
  </w:num>
  <w:num w:numId="14">
    <w:abstractNumId w:val="12"/>
  </w:num>
  <w:num w:numId="15">
    <w:abstractNumId w:val="25"/>
  </w:num>
  <w:num w:numId="16">
    <w:abstractNumId w:val="26"/>
  </w:num>
  <w:num w:numId="17">
    <w:abstractNumId w:val="24"/>
  </w:num>
  <w:num w:numId="18">
    <w:abstractNumId w:val="29"/>
  </w:num>
  <w:num w:numId="19">
    <w:abstractNumId w:val="15"/>
  </w:num>
  <w:num w:numId="20">
    <w:abstractNumId w:val="22"/>
  </w:num>
  <w:num w:numId="21">
    <w:abstractNumId w:val="22"/>
  </w:num>
  <w:num w:numId="22">
    <w:abstractNumId w:val="22"/>
  </w:num>
  <w:num w:numId="23">
    <w:abstractNumId w:val="22"/>
  </w:num>
  <w:num w:numId="24">
    <w:abstractNumId w:val="22"/>
  </w:num>
  <w:num w:numId="25">
    <w:abstractNumId w:val="21"/>
  </w:num>
  <w:num w:numId="26">
    <w:abstractNumId w:val="5"/>
  </w:num>
  <w:num w:numId="27">
    <w:abstractNumId w:val="4"/>
  </w:num>
  <w:num w:numId="28">
    <w:abstractNumId w:val="1"/>
  </w:num>
  <w:num w:numId="29">
    <w:abstractNumId w:val="0"/>
  </w:num>
  <w:num w:numId="30">
    <w:abstractNumId w:val="18"/>
  </w:num>
  <w:num w:numId="31">
    <w:abstractNumId w:val="17"/>
  </w:num>
  <w:num w:numId="32">
    <w:abstractNumId w:val="28"/>
  </w:num>
  <w:num w:numId="33">
    <w:abstractNumId w:val="10"/>
  </w:num>
  <w:num w:numId="34">
    <w:abstractNumId w:val="23"/>
  </w:num>
  <w:num w:numId="35">
    <w:abstractNumId w:val="23"/>
  </w:num>
  <w:num w:numId="36">
    <w:abstractNumId w:val="23"/>
  </w:num>
  <w:num w:numId="37">
    <w:abstractNumId w:val="23"/>
  </w:num>
  <w:num w:numId="38">
    <w:abstractNumId w:val="23"/>
  </w:num>
  <w:num w:numId="39">
    <w:abstractNumId w:val="21"/>
  </w:num>
  <w:num w:numId="40">
    <w:abstractNumId w:val="16"/>
  </w:num>
  <w:num w:numId="41">
    <w:abstractNumId w:val="11"/>
  </w:num>
  <w:num w:numId="42">
    <w:abstractNumId w:val="19"/>
  </w:num>
  <w:num w:numId="43">
    <w:abstractNumId w:val="27"/>
  </w:num>
  <w:num w:numId="44">
    <w:abstractNumId w:val="30"/>
  </w:num>
  <w:num w:numId="45">
    <w:abstractNumId w:val="31"/>
  </w:num>
  <w:num w:numId="46">
    <w:abstractNumId w:val="20"/>
  </w:num>
  <w:num w:numId="47">
    <w:abstractNumId w:val="14"/>
  </w:num>
  <w:num w:numId="48">
    <w:abstractNumId w:val="27"/>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proofState w:spelling="clean" w:grammar="clean"/>
  <w:attachedTemplate r:id="rId1"/>
  <w:documentProtection w:edit="forms" w:enforcement="1" w:cryptProviderType="rsaAES" w:cryptAlgorithmClass="hash" w:cryptAlgorithmType="typeAny" w:cryptAlgorithmSid="14" w:cryptSpinCount="100000" w:hash="fGb6so3H+Gl/N80AAqrbNj+QM/6kPUKnLONfrjkulPhGgT5MdrjnHNpuJExd76bufVclnTZ8Nx7FG/PXmYHUWA==" w:salt="/7hTxxsAx4vSDDAtfFlSRQ=="/>
  <w:styleLockTheme/>
  <w:styleLockQFSet/>
  <w:defaultTabStop w:val="720"/>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702"/>
    <w:rsid w:val="000010C9"/>
    <w:rsid w:val="00002204"/>
    <w:rsid w:val="00012F94"/>
    <w:rsid w:val="00022F7B"/>
    <w:rsid w:val="00023CAE"/>
    <w:rsid w:val="00026E4F"/>
    <w:rsid w:val="00041C82"/>
    <w:rsid w:val="00044271"/>
    <w:rsid w:val="00057C3A"/>
    <w:rsid w:val="000659A6"/>
    <w:rsid w:val="00080F62"/>
    <w:rsid w:val="00081C52"/>
    <w:rsid w:val="00085C35"/>
    <w:rsid w:val="000B112C"/>
    <w:rsid w:val="000B2CF7"/>
    <w:rsid w:val="000C0EF1"/>
    <w:rsid w:val="000C37EA"/>
    <w:rsid w:val="000C6A78"/>
    <w:rsid w:val="000D77AC"/>
    <w:rsid w:val="000E2CD1"/>
    <w:rsid w:val="000F700C"/>
    <w:rsid w:val="0010172E"/>
    <w:rsid w:val="00101D97"/>
    <w:rsid w:val="00103BD8"/>
    <w:rsid w:val="00104F3C"/>
    <w:rsid w:val="001057D1"/>
    <w:rsid w:val="00116C48"/>
    <w:rsid w:val="00117AB9"/>
    <w:rsid w:val="00124F70"/>
    <w:rsid w:val="0014713E"/>
    <w:rsid w:val="001569A8"/>
    <w:rsid w:val="00170E52"/>
    <w:rsid w:val="00172E43"/>
    <w:rsid w:val="00176508"/>
    <w:rsid w:val="00180BA6"/>
    <w:rsid w:val="00182FE5"/>
    <w:rsid w:val="00185E10"/>
    <w:rsid w:val="001A3097"/>
    <w:rsid w:val="001B4CD7"/>
    <w:rsid w:val="001B759F"/>
    <w:rsid w:val="001C784A"/>
    <w:rsid w:val="001D2036"/>
    <w:rsid w:val="001D2EF8"/>
    <w:rsid w:val="001D36FD"/>
    <w:rsid w:val="001E0377"/>
    <w:rsid w:val="001F0544"/>
    <w:rsid w:val="001F2A11"/>
    <w:rsid w:val="002009C2"/>
    <w:rsid w:val="002178F9"/>
    <w:rsid w:val="002218FB"/>
    <w:rsid w:val="0023342B"/>
    <w:rsid w:val="002348EE"/>
    <w:rsid w:val="00235E59"/>
    <w:rsid w:val="002605D2"/>
    <w:rsid w:val="002618E0"/>
    <w:rsid w:val="002630BA"/>
    <w:rsid w:val="00271F07"/>
    <w:rsid w:val="0027656C"/>
    <w:rsid w:val="00293E6B"/>
    <w:rsid w:val="00297A2F"/>
    <w:rsid w:val="002A019B"/>
    <w:rsid w:val="002A0CBE"/>
    <w:rsid w:val="002B6735"/>
    <w:rsid w:val="002C0295"/>
    <w:rsid w:val="002C1420"/>
    <w:rsid w:val="002C4DC7"/>
    <w:rsid w:val="002D0D5E"/>
    <w:rsid w:val="002D6C0B"/>
    <w:rsid w:val="002D73CA"/>
    <w:rsid w:val="002D7F7A"/>
    <w:rsid w:val="002E0F88"/>
    <w:rsid w:val="002F104E"/>
    <w:rsid w:val="002F7B76"/>
    <w:rsid w:val="003032D6"/>
    <w:rsid w:val="00312D05"/>
    <w:rsid w:val="0032480D"/>
    <w:rsid w:val="00332575"/>
    <w:rsid w:val="0033288A"/>
    <w:rsid w:val="00337BE3"/>
    <w:rsid w:val="00337DCE"/>
    <w:rsid w:val="003758CA"/>
    <w:rsid w:val="003762E1"/>
    <w:rsid w:val="0038063E"/>
    <w:rsid w:val="003838DE"/>
    <w:rsid w:val="00385F69"/>
    <w:rsid w:val="003B2B1B"/>
    <w:rsid w:val="003C4722"/>
    <w:rsid w:val="003D2917"/>
    <w:rsid w:val="003E2589"/>
    <w:rsid w:val="003E5467"/>
    <w:rsid w:val="003F232C"/>
    <w:rsid w:val="00404B55"/>
    <w:rsid w:val="004102B0"/>
    <w:rsid w:val="00421C5F"/>
    <w:rsid w:val="00426018"/>
    <w:rsid w:val="0043369F"/>
    <w:rsid w:val="00434205"/>
    <w:rsid w:val="004365CC"/>
    <w:rsid w:val="00440F55"/>
    <w:rsid w:val="0045077B"/>
    <w:rsid w:val="0045122F"/>
    <w:rsid w:val="00456629"/>
    <w:rsid w:val="00461727"/>
    <w:rsid w:val="00466029"/>
    <w:rsid w:val="00467222"/>
    <w:rsid w:val="00471BCB"/>
    <w:rsid w:val="00475BA1"/>
    <w:rsid w:val="0048002B"/>
    <w:rsid w:val="00482293"/>
    <w:rsid w:val="00487DA1"/>
    <w:rsid w:val="00494932"/>
    <w:rsid w:val="004C6914"/>
    <w:rsid w:val="004D13FB"/>
    <w:rsid w:val="004D4503"/>
    <w:rsid w:val="00502982"/>
    <w:rsid w:val="0051088A"/>
    <w:rsid w:val="0053570D"/>
    <w:rsid w:val="00545223"/>
    <w:rsid w:val="0055696A"/>
    <w:rsid w:val="00586C72"/>
    <w:rsid w:val="00596F79"/>
    <w:rsid w:val="005A06BC"/>
    <w:rsid w:val="005A0979"/>
    <w:rsid w:val="005A2FC2"/>
    <w:rsid w:val="005A5EF0"/>
    <w:rsid w:val="005B482F"/>
    <w:rsid w:val="005D0F2D"/>
    <w:rsid w:val="005D2CF5"/>
    <w:rsid w:val="005E2C07"/>
    <w:rsid w:val="005F444C"/>
    <w:rsid w:val="006168C0"/>
    <w:rsid w:val="00630B22"/>
    <w:rsid w:val="00647B7B"/>
    <w:rsid w:val="00660167"/>
    <w:rsid w:val="00674E99"/>
    <w:rsid w:val="00683F88"/>
    <w:rsid w:val="0069408A"/>
    <w:rsid w:val="00694345"/>
    <w:rsid w:val="006A4E77"/>
    <w:rsid w:val="006B149F"/>
    <w:rsid w:val="006B2E54"/>
    <w:rsid w:val="006C1DD1"/>
    <w:rsid w:val="006C62CC"/>
    <w:rsid w:val="006D6F53"/>
    <w:rsid w:val="00704A09"/>
    <w:rsid w:val="00712091"/>
    <w:rsid w:val="0072643B"/>
    <w:rsid w:val="00735A6D"/>
    <w:rsid w:val="0074134B"/>
    <w:rsid w:val="007435FD"/>
    <w:rsid w:val="00752B69"/>
    <w:rsid w:val="00765FC6"/>
    <w:rsid w:val="00770BF4"/>
    <w:rsid w:val="007739BA"/>
    <w:rsid w:val="00781FBE"/>
    <w:rsid w:val="00796554"/>
    <w:rsid w:val="007A794F"/>
    <w:rsid w:val="007B1E06"/>
    <w:rsid w:val="007C0562"/>
    <w:rsid w:val="007D3A72"/>
    <w:rsid w:val="007D3D76"/>
    <w:rsid w:val="007D5753"/>
    <w:rsid w:val="007E7844"/>
    <w:rsid w:val="007F604A"/>
    <w:rsid w:val="00803755"/>
    <w:rsid w:val="008115FC"/>
    <w:rsid w:val="00814D58"/>
    <w:rsid w:val="00816903"/>
    <w:rsid w:val="00843D51"/>
    <w:rsid w:val="0084597F"/>
    <w:rsid w:val="00850325"/>
    <w:rsid w:val="0086167C"/>
    <w:rsid w:val="00875758"/>
    <w:rsid w:val="00880322"/>
    <w:rsid w:val="00883785"/>
    <w:rsid w:val="008843E0"/>
    <w:rsid w:val="00886961"/>
    <w:rsid w:val="00886CF9"/>
    <w:rsid w:val="00890B05"/>
    <w:rsid w:val="00891E2E"/>
    <w:rsid w:val="008A3399"/>
    <w:rsid w:val="008A45B1"/>
    <w:rsid w:val="008B3F0A"/>
    <w:rsid w:val="008B66BE"/>
    <w:rsid w:val="008C1702"/>
    <w:rsid w:val="008C43A2"/>
    <w:rsid w:val="008C4CFC"/>
    <w:rsid w:val="008D1D3A"/>
    <w:rsid w:val="008D271D"/>
    <w:rsid w:val="008D5BDD"/>
    <w:rsid w:val="008E7CB9"/>
    <w:rsid w:val="0090479E"/>
    <w:rsid w:val="00910D30"/>
    <w:rsid w:val="0092302F"/>
    <w:rsid w:val="00931FE8"/>
    <w:rsid w:val="00937BCD"/>
    <w:rsid w:val="00972C00"/>
    <w:rsid w:val="0097406B"/>
    <w:rsid w:val="00983A9C"/>
    <w:rsid w:val="00984255"/>
    <w:rsid w:val="009908DD"/>
    <w:rsid w:val="00990E8F"/>
    <w:rsid w:val="00994B78"/>
    <w:rsid w:val="009977EE"/>
    <w:rsid w:val="009A2D41"/>
    <w:rsid w:val="009B5581"/>
    <w:rsid w:val="009B791D"/>
    <w:rsid w:val="009B7FF2"/>
    <w:rsid w:val="009C2E1A"/>
    <w:rsid w:val="009C4482"/>
    <w:rsid w:val="009D3E95"/>
    <w:rsid w:val="009E033E"/>
    <w:rsid w:val="00A00516"/>
    <w:rsid w:val="00A23C77"/>
    <w:rsid w:val="00A26BA5"/>
    <w:rsid w:val="00A3692A"/>
    <w:rsid w:val="00A36F43"/>
    <w:rsid w:val="00A42D9E"/>
    <w:rsid w:val="00A52991"/>
    <w:rsid w:val="00A60FA9"/>
    <w:rsid w:val="00A615FD"/>
    <w:rsid w:val="00A74080"/>
    <w:rsid w:val="00A80212"/>
    <w:rsid w:val="00A80275"/>
    <w:rsid w:val="00A81BED"/>
    <w:rsid w:val="00A84810"/>
    <w:rsid w:val="00A86BB0"/>
    <w:rsid w:val="00A87308"/>
    <w:rsid w:val="00A915F2"/>
    <w:rsid w:val="00A93175"/>
    <w:rsid w:val="00AA3424"/>
    <w:rsid w:val="00AA34AE"/>
    <w:rsid w:val="00AB5822"/>
    <w:rsid w:val="00AC4064"/>
    <w:rsid w:val="00AE4832"/>
    <w:rsid w:val="00AF67C4"/>
    <w:rsid w:val="00B011D3"/>
    <w:rsid w:val="00B14B2B"/>
    <w:rsid w:val="00B2156E"/>
    <w:rsid w:val="00B22843"/>
    <w:rsid w:val="00B23474"/>
    <w:rsid w:val="00B2380C"/>
    <w:rsid w:val="00B45969"/>
    <w:rsid w:val="00B54CB0"/>
    <w:rsid w:val="00B75612"/>
    <w:rsid w:val="00B761EB"/>
    <w:rsid w:val="00B84B5B"/>
    <w:rsid w:val="00B942FE"/>
    <w:rsid w:val="00BA3552"/>
    <w:rsid w:val="00BB0592"/>
    <w:rsid w:val="00BB5206"/>
    <w:rsid w:val="00BC0870"/>
    <w:rsid w:val="00BD316E"/>
    <w:rsid w:val="00BD3691"/>
    <w:rsid w:val="00BE4E9F"/>
    <w:rsid w:val="00BE5168"/>
    <w:rsid w:val="00BE5CF0"/>
    <w:rsid w:val="00C101BD"/>
    <w:rsid w:val="00C20C72"/>
    <w:rsid w:val="00C3404B"/>
    <w:rsid w:val="00C35413"/>
    <w:rsid w:val="00C64072"/>
    <w:rsid w:val="00C65D7F"/>
    <w:rsid w:val="00C6623C"/>
    <w:rsid w:val="00C70E57"/>
    <w:rsid w:val="00C83CD6"/>
    <w:rsid w:val="00C931A8"/>
    <w:rsid w:val="00CA7F4A"/>
    <w:rsid w:val="00CB1F88"/>
    <w:rsid w:val="00CC17F5"/>
    <w:rsid w:val="00CC1FD2"/>
    <w:rsid w:val="00CC3E56"/>
    <w:rsid w:val="00CC5155"/>
    <w:rsid w:val="00CD571A"/>
    <w:rsid w:val="00CD6684"/>
    <w:rsid w:val="00CE0B13"/>
    <w:rsid w:val="00CE0D9B"/>
    <w:rsid w:val="00CE3145"/>
    <w:rsid w:val="00CE38AB"/>
    <w:rsid w:val="00CE5842"/>
    <w:rsid w:val="00CE7190"/>
    <w:rsid w:val="00CF54D0"/>
    <w:rsid w:val="00CF70C4"/>
    <w:rsid w:val="00D4000E"/>
    <w:rsid w:val="00D412C1"/>
    <w:rsid w:val="00D42FF9"/>
    <w:rsid w:val="00D6666E"/>
    <w:rsid w:val="00D75399"/>
    <w:rsid w:val="00D76A96"/>
    <w:rsid w:val="00D7785E"/>
    <w:rsid w:val="00D81986"/>
    <w:rsid w:val="00D9351E"/>
    <w:rsid w:val="00DA4192"/>
    <w:rsid w:val="00DD1DC0"/>
    <w:rsid w:val="00DD20E6"/>
    <w:rsid w:val="00DD3113"/>
    <w:rsid w:val="00DE6686"/>
    <w:rsid w:val="00DE6869"/>
    <w:rsid w:val="00DF56C0"/>
    <w:rsid w:val="00E00B2E"/>
    <w:rsid w:val="00E11B3A"/>
    <w:rsid w:val="00E14A86"/>
    <w:rsid w:val="00E16DCE"/>
    <w:rsid w:val="00E1787E"/>
    <w:rsid w:val="00E35A2F"/>
    <w:rsid w:val="00E52139"/>
    <w:rsid w:val="00E547F6"/>
    <w:rsid w:val="00E60A79"/>
    <w:rsid w:val="00E677B4"/>
    <w:rsid w:val="00E72558"/>
    <w:rsid w:val="00E757D4"/>
    <w:rsid w:val="00E75CF3"/>
    <w:rsid w:val="00E76BF6"/>
    <w:rsid w:val="00EC5B9E"/>
    <w:rsid w:val="00EC7C08"/>
    <w:rsid w:val="00ED0341"/>
    <w:rsid w:val="00ED0680"/>
    <w:rsid w:val="00ED6F38"/>
    <w:rsid w:val="00EE1706"/>
    <w:rsid w:val="00EE72BF"/>
    <w:rsid w:val="00EE7A3B"/>
    <w:rsid w:val="00F00DDA"/>
    <w:rsid w:val="00F14767"/>
    <w:rsid w:val="00F22634"/>
    <w:rsid w:val="00F22A64"/>
    <w:rsid w:val="00F368E3"/>
    <w:rsid w:val="00F44BEC"/>
    <w:rsid w:val="00F51257"/>
    <w:rsid w:val="00F61BC7"/>
    <w:rsid w:val="00F66DEE"/>
    <w:rsid w:val="00F71296"/>
    <w:rsid w:val="00F73B01"/>
    <w:rsid w:val="00F74157"/>
    <w:rsid w:val="00F96880"/>
    <w:rsid w:val="00FC6420"/>
    <w:rsid w:val="00FC6B21"/>
    <w:rsid w:val="00FD45C3"/>
    <w:rsid w:val="00FD46A2"/>
    <w:rsid w:val="00FD4998"/>
    <w:rsid w:val="00FD60DE"/>
    <w:rsid w:val="00FE0B51"/>
    <w:rsid w:val="00FE100E"/>
    <w:rsid w:val="00FE30B7"/>
    <w:rsid w:val="00FF3D52"/>
    <w:rsid w:val="017854D4"/>
    <w:rsid w:val="01B3DC79"/>
    <w:rsid w:val="02DB9FE6"/>
    <w:rsid w:val="034ABF7F"/>
    <w:rsid w:val="069C9372"/>
    <w:rsid w:val="074B131B"/>
    <w:rsid w:val="088D3266"/>
    <w:rsid w:val="0B8DF24F"/>
    <w:rsid w:val="0BF785EA"/>
    <w:rsid w:val="0DF7933F"/>
    <w:rsid w:val="12838DA4"/>
    <w:rsid w:val="147DA134"/>
    <w:rsid w:val="174D4FEF"/>
    <w:rsid w:val="17F6FAC7"/>
    <w:rsid w:val="185105A9"/>
    <w:rsid w:val="18CD2EF1"/>
    <w:rsid w:val="1A9E51E8"/>
    <w:rsid w:val="1EB1AEB1"/>
    <w:rsid w:val="24D5B542"/>
    <w:rsid w:val="2CEFA554"/>
    <w:rsid w:val="304D2AF8"/>
    <w:rsid w:val="307DB749"/>
    <w:rsid w:val="31D90F8F"/>
    <w:rsid w:val="332B587E"/>
    <w:rsid w:val="343CE60A"/>
    <w:rsid w:val="35077205"/>
    <w:rsid w:val="385581CC"/>
    <w:rsid w:val="3DCA77FE"/>
    <w:rsid w:val="3E3B202B"/>
    <w:rsid w:val="41D23AF8"/>
    <w:rsid w:val="4492C447"/>
    <w:rsid w:val="47CE2A94"/>
    <w:rsid w:val="4AC70C98"/>
    <w:rsid w:val="4CD99F9A"/>
    <w:rsid w:val="4F5CBB35"/>
    <w:rsid w:val="56AC695D"/>
    <w:rsid w:val="57069DAD"/>
    <w:rsid w:val="579477A7"/>
    <w:rsid w:val="5B5F2BCF"/>
    <w:rsid w:val="5F225E6A"/>
    <w:rsid w:val="6010E46A"/>
    <w:rsid w:val="60849953"/>
    <w:rsid w:val="665F6266"/>
    <w:rsid w:val="66AF4E7F"/>
    <w:rsid w:val="67C74209"/>
    <w:rsid w:val="6A63BCD3"/>
    <w:rsid w:val="6C2BE68B"/>
    <w:rsid w:val="6C650638"/>
    <w:rsid w:val="6C66A884"/>
    <w:rsid w:val="7151C39D"/>
    <w:rsid w:val="715A4383"/>
    <w:rsid w:val="72415E06"/>
    <w:rsid w:val="7489F13F"/>
    <w:rsid w:val="765B5C7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83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1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CD6684"/>
    <w:pPr>
      <w:spacing w:after="0" w:line="240" w:lineRule="auto"/>
    </w:pPr>
    <w:rPr>
      <w:rFonts w:ascii="Arial" w:eastAsia="Times New Roman" w:hAnsi="Arial" w:cs="Times New Roman"/>
      <w:szCs w:val="24"/>
      <w:lang w:eastAsia="en-AU"/>
    </w:rPr>
  </w:style>
  <w:style w:type="paragraph" w:styleId="Heading1">
    <w:name w:val="heading 1"/>
    <w:basedOn w:val="Normal"/>
    <w:next w:val="BodyText"/>
    <w:link w:val="Heading1Char"/>
    <w:qFormat/>
    <w:rsid w:val="007C0562"/>
    <w:pPr>
      <w:numPr>
        <w:numId w:val="13"/>
      </w:numPr>
      <w:pBdr>
        <w:bottom w:val="single" w:sz="24" w:space="1" w:color="007BC4"/>
      </w:pBdr>
      <w:spacing w:before="200"/>
      <w:ind w:left="510" w:hanging="510"/>
      <w:outlineLvl w:val="0"/>
    </w:pPr>
    <w:rPr>
      <w:rFonts w:cs="Arial"/>
      <w:b/>
      <w:color w:val="212122"/>
      <w:sz w:val="32"/>
      <w:szCs w:val="30"/>
    </w:rPr>
  </w:style>
  <w:style w:type="paragraph" w:styleId="Heading2">
    <w:name w:val="heading 2"/>
    <w:basedOn w:val="Normal"/>
    <w:next w:val="BodyText"/>
    <w:link w:val="Heading2Char"/>
    <w:qFormat/>
    <w:rsid w:val="007C0562"/>
    <w:pPr>
      <w:pBdr>
        <w:bottom w:val="single" w:sz="18" w:space="1" w:color="007BC4"/>
      </w:pBdr>
      <w:spacing w:before="240" w:after="120"/>
      <w:ind w:left="510" w:hanging="510"/>
      <w:outlineLvl w:val="1"/>
    </w:pPr>
    <w:rPr>
      <w:rFonts w:cs="Arial"/>
      <w:b/>
      <w:sz w:val="26"/>
      <w:szCs w:val="32"/>
    </w:rPr>
  </w:style>
  <w:style w:type="paragraph" w:styleId="Heading3">
    <w:name w:val="heading 3"/>
    <w:basedOn w:val="Heading2"/>
    <w:next w:val="BodyText"/>
    <w:link w:val="Heading3Char"/>
    <w:qFormat/>
    <w:rsid w:val="00FE0B51"/>
    <w:pPr>
      <w:pBdr>
        <w:bottom w:val="none" w:sz="0" w:space="0" w:color="auto"/>
      </w:pBdr>
      <w:outlineLvl w:val="2"/>
    </w:pPr>
    <w:rPr>
      <w:sz w:val="22"/>
    </w:rPr>
  </w:style>
  <w:style w:type="paragraph" w:styleId="Heading4">
    <w:name w:val="heading 4"/>
    <w:basedOn w:val="Normal"/>
    <w:next w:val="BodyText"/>
    <w:link w:val="Heading4Char"/>
    <w:qFormat/>
    <w:rsid w:val="002C0295"/>
    <w:pPr>
      <w:keepNext/>
      <w:keepLines/>
      <w:spacing w:before="120"/>
      <w:outlineLvl w:val="3"/>
    </w:pPr>
    <w:rPr>
      <w:rFonts w:eastAsiaTheme="majorEastAsia" w:cstheme="majorBidi"/>
      <w:b/>
      <w:iCs/>
      <w:color w:val="007BC4" w:themeColor="text2"/>
    </w:rPr>
  </w:style>
  <w:style w:type="paragraph" w:styleId="Heading5">
    <w:name w:val="heading 5"/>
    <w:basedOn w:val="Normal"/>
    <w:next w:val="Normal"/>
    <w:link w:val="Heading5Char"/>
    <w:qFormat/>
    <w:rsid w:val="00DF56C0"/>
    <w:pPr>
      <w:keepNext/>
      <w:keepLines/>
      <w:spacing w:before="40"/>
      <w:outlineLvl w:val="4"/>
    </w:pPr>
    <w:rPr>
      <w:rFonts w:asciiTheme="majorHAnsi" w:eastAsiaTheme="majorEastAsia" w:hAnsiTheme="majorHAnsi" w:cstheme="majorBidi"/>
      <w:color w:val="123464" w:themeColor="accent1" w:themeShade="BF"/>
    </w:rPr>
  </w:style>
  <w:style w:type="paragraph" w:styleId="Heading6">
    <w:name w:val="heading 6"/>
    <w:basedOn w:val="Normal"/>
    <w:next w:val="Normal"/>
    <w:link w:val="Heading6Char"/>
    <w:qFormat/>
    <w:rsid w:val="00DF56C0"/>
    <w:pPr>
      <w:keepNext/>
      <w:keepLines/>
      <w:spacing w:before="40"/>
      <w:outlineLvl w:val="5"/>
    </w:pPr>
    <w:rPr>
      <w:rFonts w:asciiTheme="majorHAnsi" w:eastAsiaTheme="majorEastAsia" w:hAnsiTheme="majorHAnsi" w:cstheme="majorBidi"/>
      <w:color w:val="0C2343" w:themeColor="accent1" w:themeShade="7F"/>
    </w:rPr>
  </w:style>
  <w:style w:type="paragraph" w:styleId="Heading7">
    <w:name w:val="heading 7"/>
    <w:basedOn w:val="Heading2"/>
    <w:next w:val="BodyText"/>
    <w:link w:val="Heading7Char"/>
    <w:qFormat/>
    <w:rsid w:val="008B3F0A"/>
    <w:pPr>
      <w:keepNext/>
      <w:pBdr>
        <w:bottom w:val="none" w:sz="0" w:space="0" w:color="auto"/>
      </w:pBdr>
      <w:tabs>
        <w:tab w:val="num" w:pos="851"/>
      </w:tabs>
      <w:spacing w:before="480" w:after="0" w:line="260" w:lineRule="atLeast"/>
      <w:ind w:left="851" w:hanging="851"/>
      <w:outlineLvl w:val="6"/>
    </w:pPr>
    <w:rPr>
      <w:rFonts w:cs="Times New Roman"/>
      <w:color w:val="212122" w:themeColor="text1"/>
      <w:kern w:val="28"/>
      <w:sz w:val="24"/>
      <w:szCs w:val="24"/>
    </w:rPr>
  </w:style>
  <w:style w:type="paragraph" w:styleId="Heading8">
    <w:name w:val="heading 8"/>
    <w:basedOn w:val="Heading3"/>
    <w:next w:val="BodyText"/>
    <w:link w:val="Heading8Char"/>
    <w:qFormat/>
    <w:rsid w:val="008B3F0A"/>
    <w:pPr>
      <w:keepNext/>
      <w:tabs>
        <w:tab w:val="num" w:pos="851"/>
      </w:tabs>
      <w:spacing w:before="480" w:after="0" w:line="260" w:lineRule="atLeast"/>
      <w:ind w:left="851" w:hanging="851"/>
      <w:outlineLvl w:val="7"/>
    </w:pPr>
    <w:rPr>
      <w:rFonts w:cs="Times New Roman"/>
      <w:color w:val="212122" w:themeColor="text1"/>
      <w:kern w:val="28"/>
      <w:szCs w:val="21"/>
    </w:rPr>
  </w:style>
  <w:style w:type="paragraph" w:styleId="Heading9">
    <w:name w:val="heading 9"/>
    <w:basedOn w:val="Heading4"/>
    <w:next w:val="BodyText"/>
    <w:link w:val="Heading9Char"/>
    <w:qFormat/>
    <w:rsid w:val="008B3F0A"/>
    <w:pPr>
      <w:keepLines w:val="0"/>
      <w:spacing w:before="360" w:line="260" w:lineRule="atLeast"/>
      <w:outlineLvl w:val="8"/>
    </w:pPr>
    <w:rPr>
      <w:rFonts w:eastAsia="Times New Roman" w:cs="Times New Roman"/>
      <w:b w:val="0"/>
      <w:iCs w:val="0"/>
      <w:color w:val="212122"/>
      <w:kern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2F104E"/>
    <w:pPr>
      <w:spacing w:before="120" w:line="280" w:lineRule="atLeast"/>
      <w:jc w:val="both"/>
    </w:pPr>
    <w:rPr>
      <w:szCs w:val="22"/>
    </w:rPr>
  </w:style>
  <w:style w:type="character" w:customStyle="1" w:styleId="BodyTextChar">
    <w:name w:val="Body Text Char"/>
    <w:link w:val="BodyText"/>
    <w:rsid w:val="002F104E"/>
    <w:rPr>
      <w:rFonts w:ascii="Arial" w:eastAsia="Times New Roman" w:hAnsi="Arial" w:cs="Times New Roman"/>
      <w:lang w:eastAsia="en-AU"/>
    </w:rPr>
  </w:style>
  <w:style w:type="paragraph" w:styleId="ListBullet">
    <w:name w:val="List Bullet"/>
    <w:basedOn w:val="BodyText"/>
    <w:rsid w:val="00434205"/>
    <w:pPr>
      <w:keepLines/>
      <w:numPr>
        <w:numId w:val="30"/>
      </w:numPr>
    </w:pPr>
    <w:rPr>
      <w:color w:val="212122"/>
      <w:szCs w:val="21"/>
    </w:rPr>
  </w:style>
  <w:style w:type="paragraph" w:styleId="ListBullet2">
    <w:name w:val="List Bullet 2"/>
    <w:basedOn w:val="ListBullet"/>
    <w:qFormat/>
    <w:rsid w:val="00434205"/>
    <w:pPr>
      <w:keepLines w:val="0"/>
      <w:numPr>
        <w:numId w:val="31"/>
      </w:numPr>
      <w:tabs>
        <w:tab w:val="left" w:pos="284"/>
      </w:tabs>
      <w:spacing w:before="60"/>
    </w:pPr>
  </w:style>
  <w:style w:type="paragraph" w:styleId="ListBullet3">
    <w:name w:val="List Bullet 3"/>
    <w:basedOn w:val="ListBullet2"/>
    <w:rsid w:val="00271F07"/>
    <w:pPr>
      <w:numPr>
        <w:numId w:val="6"/>
      </w:numPr>
      <w:ind w:left="1135"/>
    </w:pPr>
  </w:style>
  <w:style w:type="paragraph" w:styleId="ListNumber">
    <w:name w:val="List Number"/>
    <w:basedOn w:val="BodyText"/>
    <w:qFormat/>
    <w:rsid w:val="00494932"/>
    <w:pPr>
      <w:numPr>
        <w:numId w:val="8"/>
      </w:numPr>
    </w:pPr>
  </w:style>
  <w:style w:type="paragraph" w:styleId="ListNumber2">
    <w:name w:val="List Number 2"/>
    <w:basedOn w:val="BodyText"/>
    <w:qFormat/>
    <w:rsid w:val="00494932"/>
    <w:pPr>
      <w:numPr>
        <w:numId w:val="10"/>
      </w:numPr>
      <w:spacing w:before="60"/>
    </w:pPr>
  </w:style>
  <w:style w:type="paragraph" w:styleId="ListNumber3">
    <w:name w:val="List Number 3"/>
    <w:basedOn w:val="BodyText"/>
    <w:qFormat/>
    <w:rsid w:val="00494932"/>
    <w:pPr>
      <w:numPr>
        <w:numId w:val="12"/>
      </w:numPr>
      <w:spacing w:before="60"/>
    </w:pPr>
    <w:rPr>
      <w:szCs w:val="21"/>
    </w:rPr>
  </w:style>
  <w:style w:type="character" w:customStyle="1" w:styleId="Heading1Char">
    <w:name w:val="Heading 1 Char"/>
    <w:basedOn w:val="DefaultParagraphFont"/>
    <w:link w:val="Heading1"/>
    <w:rsid w:val="007C0562"/>
    <w:rPr>
      <w:rFonts w:ascii="Arial" w:eastAsia="Times New Roman" w:hAnsi="Arial" w:cs="Arial"/>
      <w:b/>
      <w:color w:val="212122"/>
      <w:sz w:val="32"/>
      <w:szCs w:val="30"/>
      <w:lang w:eastAsia="en-AU"/>
    </w:rPr>
  </w:style>
  <w:style w:type="paragraph" w:styleId="Header">
    <w:name w:val="header"/>
    <w:basedOn w:val="Normal"/>
    <w:link w:val="HeaderChar"/>
    <w:uiPriority w:val="14"/>
    <w:rsid w:val="00C20C72"/>
    <w:pPr>
      <w:tabs>
        <w:tab w:val="center" w:pos="4513"/>
        <w:tab w:val="right" w:pos="9026"/>
      </w:tabs>
    </w:pPr>
  </w:style>
  <w:style w:type="character" w:customStyle="1" w:styleId="HeaderChar">
    <w:name w:val="Header Char"/>
    <w:basedOn w:val="DefaultParagraphFont"/>
    <w:link w:val="Header"/>
    <w:uiPriority w:val="14"/>
    <w:rsid w:val="00A3692A"/>
    <w:rPr>
      <w:rFonts w:ascii="Arial" w:eastAsia="Times New Roman" w:hAnsi="Arial" w:cs="Times New Roman"/>
      <w:szCs w:val="24"/>
      <w:lang w:eastAsia="en-AU"/>
    </w:rPr>
  </w:style>
  <w:style w:type="paragraph" w:styleId="Footer">
    <w:name w:val="footer"/>
    <w:basedOn w:val="Normal"/>
    <w:link w:val="FooterChar"/>
    <w:uiPriority w:val="99"/>
    <w:rsid w:val="00A80275"/>
    <w:pPr>
      <w:tabs>
        <w:tab w:val="center" w:pos="4513"/>
        <w:tab w:val="right" w:pos="9026"/>
      </w:tabs>
    </w:pPr>
  </w:style>
  <w:style w:type="character" w:customStyle="1" w:styleId="FooterChar">
    <w:name w:val="Footer Char"/>
    <w:basedOn w:val="DefaultParagraphFont"/>
    <w:link w:val="Footer"/>
    <w:uiPriority w:val="99"/>
    <w:rsid w:val="00A3692A"/>
    <w:rPr>
      <w:rFonts w:ascii="Book Antiqua" w:eastAsia="Times New Roman" w:hAnsi="Book Antiqua" w:cs="Times New Roman"/>
      <w:szCs w:val="24"/>
      <w:lang w:eastAsia="en-AU"/>
    </w:rPr>
  </w:style>
  <w:style w:type="paragraph" w:customStyle="1" w:styleId="InfoPaperTitle">
    <w:name w:val="InfoPaperTitle"/>
    <w:basedOn w:val="Normal"/>
    <w:semiHidden/>
    <w:rsid w:val="00A3692A"/>
    <w:rPr>
      <w:rFonts w:cs="Arial"/>
      <w:b/>
      <w:sz w:val="40"/>
      <w:szCs w:val="30"/>
    </w:rPr>
  </w:style>
  <w:style w:type="character" w:styleId="PlaceholderText">
    <w:name w:val="Placeholder Text"/>
    <w:basedOn w:val="DefaultParagraphFont"/>
    <w:uiPriority w:val="99"/>
    <w:semiHidden/>
    <w:rsid w:val="00CA7F4A"/>
    <w:rPr>
      <w:color w:val="808080"/>
    </w:rPr>
  </w:style>
  <w:style w:type="character" w:customStyle="1" w:styleId="Heading2Char">
    <w:name w:val="Heading 2 Char"/>
    <w:basedOn w:val="DefaultParagraphFont"/>
    <w:link w:val="Heading2"/>
    <w:rsid w:val="007C0562"/>
    <w:rPr>
      <w:rFonts w:ascii="Arial" w:eastAsia="Times New Roman" w:hAnsi="Arial" w:cs="Arial"/>
      <w:b/>
      <w:sz w:val="26"/>
      <w:szCs w:val="32"/>
      <w:lang w:eastAsia="en-AU"/>
    </w:rPr>
  </w:style>
  <w:style w:type="character" w:customStyle="1" w:styleId="Heading3Char">
    <w:name w:val="Heading 3 Char"/>
    <w:basedOn w:val="DefaultParagraphFont"/>
    <w:link w:val="Heading3"/>
    <w:rsid w:val="00E72558"/>
    <w:rPr>
      <w:rFonts w:ascii="Arial" w:eastAsia="Times New Roman" w:hAnsi="Arial" w:cs="Arial"/>
      <w:b/>
      <w:szCs w:val="32"/>
      <w:lang w:eastAsia="en-AU"/>
    </w:rPr>
  </w:style>
  <w:style w:type="character" w:customStyle="1" w:styleId="Heading4Char">
    <w:name w:val="Heading 4 Char"/>
    <w:basedOn w:val="DefaultParagraphFont"/>
    <w:link w:val="Heading4"/>
    <w:rsid w:val="00E72558"/>
    <w:rPr>
      <w:rFonts w:ascii="Arial" w:eastAsiaTheme="majorEastAsia" w:hAnsi="Arial" w:cstheme="majorBidi"/>
      <w:b/>
      <w:iCs/>
      <w:color w:val="007BC4" w:themeColor="text2"/>
      <w:szCs w:val="24"/>
      <w:lang w:eastAsia="en-AU"/>
    </w:rPr>
  </w:style>
  <w:style w:type="table" w:styleId="TableGrid">
    <w:name w:val="Table Grid"/>
    <w:basedOn w:val="TableNormal"/>
    <w:uiPriority w:val="59"/>
    <w:rsid w:val="000D7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41">
    <w:name w:val="Grid Table 1 Light - Accent 41"/>
    <w:aliases w:val="Table 3"/>
    <w:basedOn w:val="TableNormal"/>
    <w:uiPriority w:val="46"/>
    <w:rsid w:val="000D77AC"/>
    <w:pPr>
      <w:spacing w:after="0" w:line="240" w:lineRule="auto"/>
    </w:pPr>
    <w:rPr>
      <w:rFonts w:ascii="Arial" w:hAnsi="Arial"/>
    </w:rPr>
    <w:tblPr>
      <w:tblStyleRowBandSize w:val="1"/>
      <w:tblStyleColBandSize w:val="1"/>
      <w:tblBorders>
        <w:top w:val="single" w:sz="4" w:space="0" w:color="FBD1A4" w:themeColor="accent4" w:themeTint="66"/>
        <w:left w:val="single" w:sz="4" w:space="0" w:color="FBD1A4" w:themeColor="accent4" w:themeTint="66"/>
        <w:bottom w:val="single" w:sz="4" w:space="0" w:color="FBD1A4" w:themeColor="accent4" w:themeTint="66"/>
        <w:right w:val="single" w:sz="4" w:space="0" w:color="FBD1A4" w:themeColor="accent4" w:themeTint="66"/>
        <w:insideH w:val="single" w:sz="4" w:space="0" w:color="FBD1A4" w:themeColor="accent4" w:themeTint="66"/>
        <w:insideV w:val="single" w:sz="4" w:space="0" w:color="FBD1A4" w:themeColor="accent4" w:themeTint="66"/>
      </w:tblBorders>
    </w:tblPr>
    <w:tblStylePr w:type="firstRow">
      <w:rPr>
        <w:b/>
        <w:bCs/>
      </w:rPr>
      <w:tblPr/>
      <w:tcPr>
        <w:tcBorders>
          <w:bottom w:val="single" w:sz="12" w:space="0" w:color="FABA77" w:themeColor="accent4" w:themeTint="99"/>
        </w:tcBorders>
      </w:tcPr>
    </w:tblStylePr>
    <w:tblStylePr w:type="lastRow">
      <w:rPr>
        <w:b/>
        <w:bCs/>
      </w:rPr>
      <w:tblPr/>
      <w:tcPr>
        <w:tcBorders>
          <w:top w:val="double" w:sz="2" w:space="0" w:color="FABA77" w:themeColor="accent4" w:themeTint="99"/>
        </w:tcBorders>
      </w:tcPr>
    </w:tblStylePr>
    <w:tblStylePr w:type="firstCol">
      <w:rPr>
        <w:b/>
        <w:bCs/>
      </w:rPr>
    </w:tblStylePr>
    <w:tblStylePr w:type="lastCol">
      <w:rPr>
        <w:b/>
        <w:bCs/>
      </w:rPr>
    </w:tblStylePr>
  </w:style>
  <w:style w:type="table" w:customStyle="1" w:styleId="Table2">
    <w:name w:val="Table 2"/>
    <w:basedOn w:val="TableNormal"/>
    <w:uiPriority w:val="99"/>
    <w:rsid w:val="00026E4F"/>
    <w:pPr>
      <w:spacing w:after="0" w:line="240" w:lineRule="auto"/>
    </w:pPr>
    <w:rPr>
      <w:rFonts w:ascii="Arial" w:hAnsi="Arial"/>
    </w:rPr>
    <w:tblPr>
      <w:tblBorders>
        <w:insideH w:val="single" w:sz="12" w:space="0" w:color="007BC4"/>
        <w:insideV w:val="single" w:sz="12" w:space="0" w:color="007BC4"/>
      </w:tblBorders>
    </w:tblPr>
    <w:tcPr>
      <w:vAlign w:val="center"/>
    </w:tcPr>
    <w:tblStylePr w:type="firstCol">
      <w:rPr>
        <w:b/>
      </w:rPr>
      <w:tblPr/>
      <w:tcPr>
        <w:shd w:val="clear" w:color="auto" w:fill="C0E7FF"/>
      </w:tcPr>
    </w:tblStylePr>
  </w:style>
  <w:style w:type="paragraph" w:customStyle="1" w:styleId="HeaderTitle">
    <w:name w:val="Header Title"/>
    <w:basedOn w:val="Normal"/>
    <w:semiHidden/>
    <w:rsid w:val="00E16DCE"/>
    <w:pPr>
      <w:jc w:val="right"/>
    </w:pPr>
    <w:rPr>
      <w:szCs w:val="28"/>
    </w:rPr>
  </w:style>
  <w:style w:type="paragraph" w:customStyle="1" w:styleId="Heading2Noline">
    <w:name w:val="Heading 2 (No line)"/>
    <w:basedOn w:val="Heading2"/>
    <w:rsid w:val="00E72558"/>
    <w:pPr>
      <w:pBdr>
        <w:bottom w:val="none" w:sz="0" w:space="0" w:color="auto"/>
      </w:pBdr>
    </w:pPr>
  </w:style>
  <w:style w:type="paragraph" w:customStyle="1" w:styleId="TableText">
    <w:name w:val="Table Text"/>
    <w:basedOn w:val="BodyText"/>
    <w:rsid w:val="00E72558"/>
    <w:pPr>
      <w:spacing w:after="120"/>
    </w:pPr>
  </w:style>
  <w:style w:type="paragraph" w:customStyle="1" w:styleId="TableHeading">
    <w:name w:val="Table Heading"/>
    <w:basedOn w:val="Normal"/>
    <w:rsid w:val="003E2589"/>
    <w:rPr>
      <w:b/>
    </w:rPr>
  </w:style>
  <w:style w:type="paragraph" w:styleId="BalloonText">
    <w:name w:val="Balloon Text"/>
    <w:basedOn w:val="Normal"/>
    <w:link w:val="BalloonTextChar"/>
    <w:uiPriority w:val="99"/>
    <w:semiHidden/>
    <w:unhideWhenUsed/>
    <w:rsid w:val="00170E52"/>
    <w:rPr>
      <w:rFonts w:ascii="Tahoma" w:hAnsi="Tahoma" w:cs="Tahoma"/>
      <w:sz w:val="16"/>
      <w:szCs w:val="16"/>
    </w:rPr>
  </w:style>
  <w:style w:type="character" w:customStyle="1" w:styleId="BalloonTextChar">
    <w:name w:val="Balloon Text Char"/>
    <w:basedOn w:val="DefaultParagraphFont"/>
    <w:link w:val="BalloonText"/>
    <w:uiPriority w:val="99"/>
    <w:semiHidden/>
    <w:rsid w:val="00170E52"/>
    <w:rPr>
      <w:rFonts w:ascii="Tahoma" w:eastAsia="Times New Roman" w:hAnsi="Tahoma" w:cs="Tahoma"/>
      <w:sz w:val="16"/>
      <w:szCs w:val="16"/>
      <w:lang w:eastAsia="en-AU"/>
    </w:rPr>
  </w:style>
  <w:style w:type="character" w:styleId="PageNumber">
    <w:name w:val="page number"/>
    <w:semiHidden/>
    <w:rsid w:val="00E76BF6"/>
    <w:rPr>
      <w:rFonts w:ascii="Arial" w:hAnsi="Arial"/>
      <w:b/>
      <w:spacing w:val="0"/>
      <w:position w:val="0"/>
      <w:sz w:val="18"/>
      <w:szCs w:val="15"/>
    </w:rPr>
  </w:style>
  <w:style w:type="paragraph" w:styleId="Quote">
    <w:name w:val="Quote"/>
    <w:basedOn w:val="BodyText"/>
    <w:next w:val="BodyText"/>
    <w:link w:val="QuoteChar"/>
    <w:qFormat/>
    <w:rsid w:val="00467222"/>
    <w:pPr>
      <w:spacing w:line="260" w:lineRule="atLeast"/>
      <w:ind w:left="284"/>
    </w:pPr>
    <w:rPr>
      <w:color w:val="212122"/>
      <w:sz w:val="20"/>
      <w:szCs w:val="19"/>
    </w:rPr>
  </w:style>
  <w:style w:type="character" w:customStyle="1" w:styleId="QuoteChar">
    <w:name w:val="Quote Char"/>
    <w:basedOn w:val="DefaultParagraphFont"/>
    <w:link w:val="Quote"/>
    <w:rsid w:val="00467222"/>
    <w:rPr>
      <w:rFonts w:ascii="Arial" w:eastAsia="Times New Roman" w:hAnsi="Arial" w:cs="Times New Roman"/>
      <w:color w:val="212122"/>
      <w:sz w:val="20"/>
      <w:szCs w:val="19"/>
      <w:lang w:eastAsia="en-AU"/>
    </w:rPr>
  </w:style>
  <w:style w:type="paragraph" w:customStyle="1" w:styleId="QuoteBullet">
    <w:name w:val="Quote Bullet"/>
    <w:basedOn w:val="Quote"/>
    <w:rsid w:val="00467222"/>
    <w:pPr>
      <w:numPr>
        <w:numId w:val="14"/>
      </w:numPr>
    </w:pPr>
  </w:style>
  <w:style w:type="paragraph" w:customStyle="1" w:styleId="QuoteHangingIndent">
    <w:name w:val="Quote Hanging Indent"/>
    <w:basedOn w:val="Quote"/>
    <w:rsid w:val="00467222"/>
    <w:pPr>
      <w:ind w:left="851" w:hanging="567"/>
    </w:pPr>
  </w:style>
  <w:style w:type="paragraph" w:customStyle="1" w:styleId="TableDataEntries">
    <w:name w:val="Table Data Entries"/>
    <w:basedOn w:val="Normal"/>
    <w:rsid w:val="009E033E"/>
    <w:pPr>
      <w:keepLines/>
      <w:spacing w:before="40" w:after="40" w:line="210" w:lineRule="atLeast"/>
      <w:jc w:val="right"/>
    </w:pPr>
    <w:rPr>
      <w:sz w:val="19"/>
      <w:szCs w:val="19"/>
      <w:lang w:eastAsia="en-US"/>
    </w:rPr>
  </w:style>
  <w:style w:type="paragraph" w:customStyle="1" w:styleId="TableDataColumnHeading">
    <w:name w:val="Table Data Column Heading"/>
    <w:basedOn w:val="TableDataEntries"/>
    <w:rsid w:val="009E033E"/>
    <w:pPr>
      <w:spacing w:before="80" w:after="80"/>
    </w:pPr>
    <w:rPr>
      <w:b/>
    </w:rPr>
  </w:style>
  <w:style w:type="paragraph" w:customStyle="1" w:styleId="TableDetail">
    <w:name w:val="Table Detail"/>
    <w:basedOn w:val="BodyText"/>
    <w:rsid w:val="009E033E"/>
    <w:pPr>
      <w:tabs>
        <w:tab w:val="right" w:pos="5876"/>
      </w:tabs>
      <w:spacing w:before="0"/>
    </w:pPr>
    <w:rPr>
      <w:rFonts w:asciiTheme="minorHAnsi" w:hAnsiTheme="minorHAnsi"/>
      <w:color w:val="212122"/>
      <w:szCs w:val="21"/>
    </w:rPr>
  </w:style>
  <w:style w:type="paragraph" w:customStyle="1" w:styleId="Tableheading0">
    <w:name w:val="Table heading"/>
    <w:basedOn w:val="TableText"/>
    <w:uiPriority w:val="2"/>
    <w:rsid w:val="009E033E"/>
    <w:pPr>
      <w:spacing w:before="60" w:after="0" w:line="220" w:lineRule="atLeast"/>
      <w:jc w:val="left"/>
    </w:pPr>
    <w:rPr>
      <w:rFonts w:ascii="Verdana" w:hAnsi="Verdana"/>
      <w:b/>
      <w:spacing w:val="-2"/>
      <w:sz w:val="18"/>
      <w:szCs w:val="24"/>
    </w:rPr>
  </w:style>
  <w:style w:type="paragraph" w:customStyle="1" w:styleId="TableHeading1">
    <w:name w:val="Table Heading 1"/>
    <w:basedOn w:val="Normal"/>
    <w:next w:val="Normal"/>
    <w:rsid w:val="009E033E"/>
    <w:pPr>
      <w:keepLines/>
      <w:spacing w:before="180" w:after="40" w:line="210" w:lineRule="atLeast"/>
    </w:pPr>
    <w:rPr>
      <w:b/>
      <w:sz w:val="19"/>
      <w:szCs w:val="19"/>
      <w:lang w:eastAsia="en-US"/>
    </w:rPr>
  </w:style>
  <w:style w:type="paragraph" w:customStyle="1" w:styleId="TableHeading2">
    <w:name w:val="Table Heading 2"/>
    <w:basedOn w:val="TableHeading1"/>
    <w:next w:val="Normal"/>
    <w:rsid w:val="009E033E"/>
    <w:pPr>
      <w:spacing w:before="80"/>
    </w:pPr>
    <w:rPr>
      <w:b w:val="0"/>
      <w:i/>
    </w:rPr>
  </w:style>
  <w:style w:type="paragraph" w:customStyle="1" w:styleId="TableListBullet">
    <w:name w:val="Table List Bullet"/>
    <w:basedOn w:val="Normal"/>
    <w:rsid w:val="009E033E"/>
    <w:pPr>
      <w:keepLines/>
      <w:numPr>
        <w:numId w:val="15"/>
      </w:numPr>
      <w:spacing w:before="40" w:after="40" w:line="210" w:lineRule="atLeast"/>
    </w:pPr>
    <w:rPr>
      <w:sz w:val="19"/>
      <w:szCs w:val="19"/>
      <w:lang w:eastAsia="en-US"/>
    </w:rPr>
  </w:style>
  <w:style w:type="paragraph" w:customStyle="1" w:styleId="TableListBullet2">
    <w:name w:val="Table List Bullet 2"/>
    <w:basedOn w:val="TableListBullet"/>
    <w:rsid w:val="009E033E"/>
    <w:pPr>
      <w:numPr>
        <w:numId w:val="16"/>
      </w:numPr>
    </w:pPr>
  </w:style>
  <w:style w:type="paragraph" w:customStyle="1" w:styleId="TableListNumber">
    <w:name w:val="Table List Number"/>
    <w:basedOn w:val="TableListBullet"/>
    <w:rsid w:val="009E033E"/>
    <w:pPr>
      <w:numPr>
        <w:numId w:val="17"/>
      </w:numPr>
    </w:pPr>
  </w:style>
  <w:style w:type="paragraph" w:customStyle="1" w:styleId="TableListNumber2">
    <w:name w:val="Table List Number 2"/>
    <w:basedOn w:val="TableListNumber"/>
    <w:rsid w:val="009E033E"/>
    <w:pPr>
      <w:numPr>
        <w:numId w:val="18"/>
      </w:numPr>
    </w:pPr>
  </w:style>
  <w:style w:type="paragraph" w:customStyle="1" w:styleId="Tabletext0">
    <w:name w:val="Table text"/>
    <w:basedOn w:val="Normal"/>
    <w:uiPriority w:val="2"/>
    <w:rsid w:val="009E033E"/>
    <w:pPr>
      <w:spacing w:before="60" w:line="220" w:lineRule="atLeast"/>
    </w:pPr>
    <w:rPr>
      <w:rFonts w:ascii="Verdana" w:hAnsi="Verdana"/>
      <w:sz w:val="18"/>
    </w:rPr>
  </w:style>
  <w:style w:type="paragraph" w:customStyle="1" w:styleId="TableTextColumnHeading">
    <w:name w:val="Table Text Column Heading"/>
    <w:basedOn w:val="TableDataColumnHeading"/>
    <w:rsid w:val="009E033E"/>
    <w:pPr>
      <w:jc w:val="left"/>
    </w:pPr>
  </w:style>
  <w:style w:type="paragraph" w:customStyle="1" w:styleId="TableTextEntries">
    <w:name w:val="Table Text Entries"/>
    <w:basedOn w:val="Normal"/>
    <w:rsid w:val="009E033E"/>
    <w:pPr>
      <w:keepLines/>
      <w:spacing w:before="40" w:after="40" w:line="210" w:lineRule="atLeast"/>
    </w:pPr>
    <w:rPr>
      <w:sz w:val="19"/>
      <w:szCs w:val="19"/>
      <w:lang w:eastAsia="en-US"/>
    </w:rPr>
  </w:style>
  <w:style w:type="paragraph" w:customStyle="1" w:styleId="TableTitle">
    <w:name w:val="Table Title"/>
    <w:basedOn w:val="Caption"/>
    <w:rsid w:val="00CD6684"/>
    <w:pPr>
      <w:keepNext/>
      <w:numPr>
        <w:numId w:val="39"/>
      </w:numPr>
      <w:spacing w:before="320" w:after="80" w:line="260" w:lineRule="atLeast"/>
    </w:pPr>
    <w:rPr>
      <w:b/>
      <w:i w:val="0"/>
      <w:iCs w:val="0"/>
      <w:color w:val="auto"/>
      <w:sz w:val="21"/>
      <w:szCs w:val="21"/>
    </w:rPr>
  </w:style>
  <w:style w:type="paragraph" w:styleId="Caption">
    <w:name w:val="caption"/>
    <w:basedOn w:val="Normal"/>
    <w:next w:val="Normal"/>
    <w:uiPriority w:val="35"/>
    <w:semiHidden/>
    <w:unhideWhenUsed/>
    <w:qFormat/>
    <w:rsid w:val="009E033E"/>
    <w:pPr>
      <w:spacing w:after="200"/>
    </w:pPr>
    <w:rPr>
      <w:i/>
      <w:iCs/>
      <w:color w:val="007BC4" w:themeColor="text2"/>
      <w:sz w:val="18"/>
      <w:szCs w:val="18"/>
    </w:rPr>
  </w:style>
  <w:style w:type="paragraph" w:customStyle="1" w:styleId="Note">
    <w:name w:val="Note"/>
    <w:basedOn w:val="TableTextEntries"/>
    <w:next w:val="Normal"/>
    <w:link w:val="NoteCharChar"/>
    <w:rsid w:val="009E033E"/>
    <w:pPr>
      <w:spacing w:after="0" w:line="200" w:lineRule="atLeast"/>
    </w:pPr>
    <w:rPr>
      <w:sz w:val="16"/>
      <w:szCs w:val="16"/>
    </w:rPr>
  </w:style>
  <w:style w:type="character" w:customStyle="1" w:styleId="NoteCharChar">
    <w:name w:val="Note Char Char"/>
    <w:link w:val="Note"/>
    <w:rsid w:val="009E033E"/>
    <w:rPr>
      <w:rFonts w:ascii="Arial" w:eastAsia="Times New Roman" w:hAnsi="Arial" w:cs="Times New Roman"/>
      <w:sz w:val="16"/>
      <w:szCs w:val="16"/>
    </w:rPr>
  </w:style>
  <w:style w:type="character" w:customStyle="1" w:styleId="NoteLabel">
    <w:name w:val="Note Label"/>
    <w:rsid w:val="009E033E"/>
    <w:rPr>
      <w:rFonts w:ascii="Arial" w:hAnsi="Arial"/>
      <w:b/>
      <w:color w:val="auto"/>
      <w:spacing w:val="0"/>
      <w:position w:val="4"/>
      <w:sz w:val="16"/>
      <w:szCs w:val="16"/>
    </w:rPr>
  </w:style>
  <w:style w:type="paragraph" w:customStyle="1" w:styleId="NoteNumber">
    <w:name w:val="Note Number"/>
    <w:basedOn w:val="TableTextEntries"/>
    <w:link w:val="NoteNumberCharChar"/>
    <w:rsid w:val="00CD6684"/>
    <w:pPr>
      <w:numPr>
        <w:ilvl w:val="3"/>
        <w:numId w:val="39"/>
      </w:numPr>
      <w:spacing w:after="0" w:line="200" w:lineRule="atLeast"/>
    </w:pPr>
    <w:rPr>
      <w:sz w:val="16"/>
      <w:szCs w:val="16"/>
    </w:rPr>
  </w:style>
  <w:style w:type="character" w:customStyle="1" w:styleId="NoteNumberCharChar">
    <w:name w:val="Note Number Char Char"/>
    <w:link w:val="NoteNumber"/>
    <w:rsid w:val="00CD6684"/>
    <w:rPr>
      <w:rFonts w:ascii="Arial" w:eastAsia="Times New Roman" w:hAnsi="Arial" w:cs="Times New Roman"/>
      <w:sz w:val="16"/>
      <w:szCs w:val="16"/>
    </w:rPr>
  </w:style>
  <w:style w:type="paragraph" w:customStyle="1" w:styleId="Source">
    <w:name w:val="Source"/>
    <w:basedOn w:val="TableTextEntries"/>
    <w:next w:val="BodyText"/>
    <w:rsid w:val="009E033E"/>
    <w:pPr>
      <w:spacing w:after="60" w:line="200" w:lineRule="atLeast"/>
    </w:pPr>
    <w:rPr>
      <w:sz w:val="16"/>
      <w:szCs w:val="16"/>
    </w:rPr>
  </w:style>
  <w:style w:type="paragraph" w:customStyle="1" w:styleId="BoxTitle">
    <w:name w:val="Box Title"/>
    <w:basedOn w:val="Caption"/>
    <w:next w:val="Normal"/>
    <w:rsid w:val="00CD6684"/>
    <w:pPr>
      <w:keepNext/>
      <w:numPr>
        <w:ilvl w:val="1"/>
        <w:numId w:val="39"/>
      </w:numPr>
      <w:spacing w:before="140" w:after="60" w:line="260" w:lineRule="atLeast"/>
    </w:pPr>
    <w:rPr>
      <w:b/>
      <w:i w:val="0"/>
      <w:iCs w:val="0"/>
      <w:color w:val="212122" w:themeColor="text1"/>
      <w:sz w:val="21"/>
      <w:szCs w:val="21"/>
    </w:rPr>
  </w:style>
  <w:style w:type="paragraph" w:customStyle="1" w:styleId="FigureTitle">
    <w:name w:val="Figure Title"/>
    <w:basedOn w:val="Caption"/>
    <w:rsid w:val="00CD6684"/>
    <w:pPr>
      <w:keepNext/>
      <w:numPr>
        <w:ilvl w:val="2"/>
        <w:numId w:val="39"/>
      </w:numPr>
      <w:spacing w:before="320" w:after="80" w:line="260" w:lineRule="atLeast"/>
    </w:pPr>
    <w:rPr>
      <w:b/>
      <w:i w:val="0"/>
      <w:iCs w:val="0"/>
      <w:color w:val="auto"/>
      <w:sz w:val="21"/>
      <w:szCs w:val="21"/>
    </w:rPr>
  </w:style>
  <w:style w:type="paragraph" w:customStyle="1" w:styleId="BoxNoteNumber">
    <w:name w:val="Box Note Number"/>
    <w:basedOn w:val="NoteNumber"/>
    <w:rsid w:val="00CD6684"/>
    <w:pPr>
      <w:numPr>
        <w:ilvl w:val="4"/>
      </w:numPr>
    </w:pPr>
    <w:rPr>
      <w:position w:val="4"/>
    </w:rPr>
  </w:style>
  <w:style w:type="numbering" w:customStyle="1" w:styleId="CaptionNumbering">
    <w:name w:val="Caption Numbering"/>
    <w:uiPriority w:val="99"/>
    <w:rsid w:val="00CD6684"/>
    <w:pPr>
      <w:numPr>
        <w:numId w:val="25"/>
      </w:numPr>
    </w:pPr>
  </w:style>
  <w:style w:type="paragraph" w:customStyle="1" w:styleId="BoxNoteSource">
    <w:name w:val="Box Note/Source"/>
    <w:basedOn w:val="Normal"/>
    <w:rsid w:val="00BE4E9F"/>
    <w:pPr>
      <w:spacing w:before="40" w:after="60" w:line="200" w:lineRule="atLeast"/>
      <w:jc w:val="both"/>
    </w:pPr>
    <w:rPr>
      <w:sz w:val="16"/>
      <w:szCs w:val="16"/>
    </w:rPr>
  </w:style>
  <w:style w:type="character" w:customStyle="1" w:styleId="Heading5Char">
    <w:name w:val="Heading 5 Char"/>
    <w:basedOn w:val="DefaultParagraphFont"/>
    <w:link w:val="Heading5"/>
    <w:uiPriority w:val="9"/>
    <w:semiHidden/>
    <w:rsid w:val="00DF56C0"/>
    <w:rPr>
      <w:rFonts w:asciiTheme="majorHAnsi" w:eastAsiaTheme="majorEastAsia" w:hAnsiTheme="majorHAnsi" w:cstheme="majorBidi"/>
      <w:color w:val="123464" w:themeColor="accent1" w:themeShade="BF"/>
      <w:szCs w:val="24"/>
      <w:lang w:eastAsia="en-AU"/>
    </w:rPr>
  </w:style>
  <w:style w:type="character" w:customStyle="1" w:styleId="Heading6Char">
    <w:name w:val="Heading 6 Char"/>
    <w:basedOn w:val="DefaultParagraphFont"/>
    <w:link w:val="Heading6"/>
    <w:uiPriority w:val="9"/>
    <w:semiHidden/>
    <w:rsid w:val="00DF56C0"/>
    <w:rPr>
      <w:rFonts w:asciiTheme="majorHAnsi" w:eastAsiaTheme="majorEastAsia" w:hAnsiTheme="majorHAnsi" w:cstheme="majorBidi"/>
      <w:color w:val="0C2343" w:themeColor="accent1" w:themeShade="7F"/>
      <w:szCs w:val="24"/>
      <w:lang w:eastAsia="en-AU"/>
    </w:rPr>
  </w:style>
  <w:style w:type="character" w:customStyle="1" w:styleId="Heading7Char">
    <w:name w:val="Heading 7 Char"/>
    <w:basedOn w:val="DefaultParagraphFont"/>
    <w:link w:val="Heading7"/>
    <w:rsid w:val="008B3F0A"/>
    <w:rPr>
      <w:rFonts w:ascii="Arial" w:eastAsia="Times New Roman" w:hAnsi="Arial" w:cs="Times New Roman"/>
      <w:b/>
      <w:color w:val="212122" w:themeColor="text1"/>
      <w:kern w:val="28"/>
      <w:sz w:val="24"/>
      <w:szCs w:val="24"/>
      <w:lang w:eastAsia="en-AU"/>
    </w:rPr>
  </w:style>
  <w:style w:type="character" w:customStyle="1" w:styleId="Heading8Char">
    <w:name w:val="Heading 8 Char"/>
    <w:basedOn w:val="DefaultParagraphFont"/>
    <w:link w:val="Heading8"/>
    <w:rsid w:val="008B3F0A"/>
    <w:rPr>
      <w:rFonts w:ascii="Arial" w:eastAsia="Times New Roman" w:hAnsi="Arial" w:cs="Times New Roman"/>
      <w:b/>
      <w:color w:val="212122" w:themeColor="text1"/>
      <w:kern w:val="28"/>
      <w:szCs w:val="21"/>
      <w:lang w:eastAsia="en-AU"/>
    </w:rPr>
  </w:style>
  <w:style w:type="character" w:customStyle="1" w:styleId="Heading9Char">
    <w:name w:val="Heading 9 Char"/>
    <w:basedOn w:val="DefaultParagraphFont"/>
    <w:link w:val="Heading9"/>
    <w:rsid w:val="008B3F0A"/>
    <w:rPr>
      <w:rFonts w:ascii="Arial" w:eastAsia="Times New Roman" w:hAnsi="Arial" w:cs="Times New Roman"/>
      <w:color w:val="212122"/>
      <w:kern w:val="28"/>
      <w:szCs w:val="21"/>
      <w:lang w:eastAsia="en-AU"/>
    </w:rPr>
  </w:style>
  <w:style w:type="paragraph" w:customStyle="1" w:styleId="Briefingtype">
    <w:name w:val="Briefing type"/>
    <w:basedOn w:val="Normal"/>
    <w:uiPriority w:val="12"/>
    <w:rsid w:val="008B3F0A"/>
    <w:pPr>
      <w:spacing w:before="60"/>
    </w:pPr>
    <w:rPr>
      <w:b/>
      <w:sz w:val="32"/>
      <w:szCs w:val="28"/>
    </w:rPr>
  </w:style>
  <w:style w:type="paragraph" w:styleId="Title">
    <w:name w:val="Title"/>
    <w:basedOn w:val="Normal"/>
    <w:next w:val="Normal"/>
    <w:link w:val="TitleChar"/>
    <w:uiPriority w:val="10"/>
    <w:rsid w:val="008C170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1702"/>
    <w:rPr>
      <w:rFonts w:asciiTheme="majorHAnsi" w:eastAsiaTheme="majorEastAsia" w:hAnsiTheme="majorHAnsi" w:cstheme="majorBidi"/>
      <w:spacing w:val="-10"/>
      <w:kern w:val="28"/>
      <w:sz w:val="56"/>
      <w:szCs w:val="56"/>
      <w:lang w:eastAsia="en-AU"/>
    </w:rPr>
  </w:style>
  <w:style w:type="paragraph" w:customStyle="1" w:styleId="Frontpageheadings">
    <w:name w:val="Front page headings"/>
    <w:basedOn w:val="BodyText"/>
    <w:next w:val="BodyText"/>
    <w:rsid w:val="0084597F"/>
    <w:pPr>
      <w:keepNext/>
      <w:pBdr>
        <w:bottom w:val="single" w:sz="24" w:space="1" w:color="007BC4"/>
      </w:pBdr>
      <w:tabs>
        <w:tab w:val="left" w:pos="1134"/>
      </w:tabs>
      <w:spacing w:before="360"/>
    </w:pPr>
    <w:rPr>
      <w:rFonts w:ascii="Arial Bold" w:hAnsi="Arial Bold"/>
      <w:b/>
      <w:color w:val="212122"/>
      <w:sz w:val="32"/>
      <w:szCs w:val="21"/>
    </w:rPr>
  </w:style>
  <w:style w:type="paragraph" w:customStyle="1" w:styleId="Heading2nonumber">
    <w:name w:val="Heading 2 (no number)"/>
    <w:basedOn w:val="Heading2"/>
    <w:next w:val="BodyText"/>
    <w:rsid w:val="0084597F"/>
    <w:pPr>
      <w:keepNext/>
      <w:pBdr>
        <w:bottom w:val="none" w:sz="0" w:space="0" w:color="auto"/>
      </w:pBdr>
      <w:spacing w:before="480" w:after="0" w:line="280" w:lineRule="atLeast"/>
      <w:ind w:left="0" w:firstLine="0"/>
    </w:pPr>
    <w:rPr>
      <w:rFonts w:cs="Times New Roman"/>
      <w:color w:val="212122" w:themeColor="text1"/>
      <w:kern w:val="28"/>
      <w:sz w:val="24"/>
      <w:szCs w:val="24"/>
    </w:rPr>
  </w:style>
  <w:style w:type="character" w:styleId="CommentReference">
    <w:name w:val="annotation reference"/>
    <w:semiHidden/>
    <w:rsid w:val="0084597F"/>
    <w:rPr>
      <w:rFonts w:ascii="Arial" w:hAnsi="Arial"/>
      <w:b/>
      <w:vanish/>
      <w:color w:val="FF00FF"/>
      <w:sz w:val="20"/>
      <w:szCs w:val="20"/>
    </w:rPr>
  </w:style>
  <w:style w:type="paragraph" w:styleId="CommentText">
    <w:name w:val="annotation text"/>
    <w:basedOn w:val="Normal"/>
    <w:link w:val="CommentTextChar"/>
    <w:unhideWhenUsed/>
    <w:rsid w:val="0084597F"/>
    <w:rPr>
      <w:sz w:val="20"/>
      <w:szCs w:val="20"/>
    </w:rPr>
  </w:style>
  <w:style w:type="character" w:customStyle="1" w:styleId="CommentTextChar">
    <w:name w:val="Comment Text Char"/>
    <w:basedOn w:val="DefaultParagraphFont"/>
    <w:link w:val="CommentText"/>
    <w:rsid w:val="0084597F"/>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8E7CB9"/>
    <w:rPr>
      <w:b/>
      <w:bCs/>
    </w:rPr>
  </w:style>
  <w:style w:type="character" w:customStyle="1" w:styleId="CommentSubjectChar">
    <w:name w:val="Comment Subject Char"/>
    <w:basedOn w:val="CommentTextChar"/>
    <w:link w:val="CommentSubject"/>
    <w:uiPriority w:val="99"/>
    <w:semiHidden/>
    <w:rsid w:val="008E7CB9"/>
    <w:rPr>
      <w:rFonts w:ascii="Arial" w:eastAsia="Times New Roman" w:hAnsi="Arial" w:cs="Times New Roman"/>
      <w:b/>
      <w:bCs/>
      <w:sz w:val="20"/>
      <w:szCs w:val="20"/>
      <w:lang w:eastAsia="en-AU"/>
    </w:rPr>
  </w:style>
  <w:style w:type="table" w:customStyle="1" w:styleId="ColumnHeadingdata">
    <w:name w:val="Column Heading data"/>
    <w:basedOn w:val="TableNormal"/>
    <w:uiPriority w:val="99"/>
    <w:rsid w:val="00CD6684"/>
    <w:pPr>
      <w:spacing w:before="40" w:after="40" w:line="210" w:lineRule="atLeast"/>
      <w:jc w:val="right"/>
    </w:pPr>
    <w:rPr>
      <w:rFonts w:ascii="Arial" w:eastAsia="Times New Roman" w:hAnsi="Arial" w:cs="Times New Roman"/>
      <w:sz w:val="19"/>
      <w:szCs w:val="20"/>
      <w:lang w:eastAsia="en-AU"/>
    </w:rPr>
    <w:tblPr>
      <w:tblBorders>
        <w:top w:val="single" w:sz="8" w:space="0" w:color="007BC4"/>
        <w:bottom w:val="single" w:sz="8" w:space="0" w:color="007BC4"/>
        <w:insideH w:val="single" w:sz="4" w:space="0" w:color="CBD4D9"/>
      </w:tblBorders>
    </w:tblPr>
    <w:tblStylePr w:type="firstRow">
      <w:pPr>
        <w:wordWrap/>
        <w:spacing w:beforeLines="0" w:before="80" w:beforeAutospacing="0" w:afterLines="0" w:after="80" w:afterAutospacing="0"/>
      </w:pPr>
      <w:tblPr/>
      <w:tcPr>
        <w:tcBorders>
          <w:top w:val="single" w:sz="8" w:space="0" w:color="007BC4"/>
          <w:left w:val="nil"/>
          <w:bottom w:val="single" w:sz="8" w:space="0" w:color="007BC4"/>
          <w:right w:val="nil"/>
          <w:insideH w:val="nil"/>
          <w:insideV w:val="nil"/>
          <w:tl2br w:val="nil"/>
          <w:tr2bl w:val="nil"/>
        </w:tcBorders>
        <w:shd w:val="clear" w:color="auto" w:fill="C0E7FF"/>
      </w:tcPr>
    </w:tblStylePr>
    <w:tblStylePr w:type="firstCol">
      <w:pPr>
        <w:wordWrap/>
        <w:jc w:val="left"/>
      </w:pPr>
    </w:tblStylePr>
  </w:style>
  <w:style w:type="table" w:customStyle="1" w:styleId="ColumnHeadingtext">
    <w:name w:val="Column Heading text"/>
    <w:basedOn w:val="TableNormal"/>
    <w:uiPriority w:val="99"/>
    <w:rsid w:val="00CD6684"/>
    <w:pPr>
      <w:spacing w:before="40" w:after="40" w:line="210" w:lineRule="atLeast"/>
    </w:pPr>
    <w:rPr>
      <w:rFonts w:ascii="Arial" w:eastAsia="Times New Roman" w:hAnsi="Arial" w:cs="Times New Roman"/>
      <w:sz w:val="19"/>
      <w:szCs w:val="20"/>
      <w:lang w:eastAsia="en-AU"/>
    </w:rPr>
    <w:tblPr>
      <w:tblBorders>
        <w:top w:val="single" w:sz="8" w:space="0" w:color="007BC4"/>
        <w:bottom w:val="single" w:sz="8" w:space="0" w:color="007BC4"/>
        <w:insideH w:val="single" w:sz="4" w:space="0" w:color="CBD4D9"/>
      </w:tblBorders>
    </w:tblPr>
    <w:tblStylePr w:type="firstRow">
      <w:pPr>
        <w:wordWrap/>
        <w:spacing w:beforeLines="0" w:before="80" w:beforeAutospacing="0" w:afterLines="0" w:after="80" w:afterAutospacing="0"/>
      </w:pPr>
      <w:rPr>
        <w:b w:val="0"/>
      </w:rPr>
      <w:tblPr/>
      <w:tcPr>
        <w:tcBorders>
          <w:top w:val="single" w:sz="8" w:space="0" w:color="007BC4"/>
          <w:left w:val="nil"/>
          <w:bottom w:val="single" w:sz="8" w:space="0" w:color="007BC4"/>
          <w:right w:val="nil"/>
          <w:insideH w:val="nil"/>
          <w:insideV w:val="nil"/>
          <w:tl2br w:val="nil"/>
          <w:tr2bl w:val="nil"/>
        </w:tcBorders>
        <w:shd w:val="clear" w:color="auto" w:fill="C0E7FF"/>
      </w:tcPr>
    </w:tblStylePr>
    <w:tblStylePr w:type="firstCol">
      <w:tblPr/>
      <w:tcPr>
        <w:tcBorders>
          <w:top w:val="nil"/>
          <w:left w:val="nil"/>
          <w:bottom w:val="single" w:sz="8" w:space="0" w:color="007BC4"/>
          <w:right w:val="nil"/>
          <w:insideH w:val="nil"/>
          <w:insideV w:val="nil"/>
          <w:tl2br w:val="nil"/>
          <w:tr2bl w:val="nil"/>
        </w:tcBorders>
      </w:tcPr>
    </w:tblStylePr>
  </w:style>
  <w:style w:type="table" w:customStyle="1" w:styleId="RowandColumnHeadingtext">
    <w:name w:val="Row and Column Heading text"/>
    <w:basedOn w:val="TableNormal"/>
    <w:uiPriority w:val="99"/>
    <w:rsid w:val="00CD6684"/>
    <w:pPr>
      <w:spacing w:before="40" w:after="40" w:line="210" w:lineRule="atLeast"/>
    </w:pPr>
    <w:rPr>
      <w:rFonts w:ascii="Arial" w:eastAsia="Times New Roman" w:hAnsi="Arial" w:cs="Times New Roman"/>
      <w:sz w:val="19"/>
      <w:szCs w:val="20"/>
      <w:lang w:eastAsia="en-AU"/>
    </w:rPr>
    <w:tblPr>
      <w:tblBorders>
        <w:top w:val="single" w:sz="8" w:space="0" w:color="007BC4"/>
        <w:bottom w:val="single" w:sz="8" w:space="0" w:color="007BC4"/>
        <w:insideH w:val="single" w:sz="4" w:space="0" w:color="CBD4D9"/>
      </w:tblBorders>
    </w:tblPr>
    <w:tblStylePr w:type="firstRow">
      <w:tblPr/>
      <w:tcPr>
        <w:tcBorders>
          <w:top w:val="single" w:sz="8" w:space="0" w:color="007BC4"/>
          <w:left w:val="nil"/>
          <w:bottom w:val="single" w:sz="8" w:space="0" w:color="007BC4"/>
          <w:right w:val="nil"/>
          <w:insideH w:val="nil"/>
          <w:insideV w:val="nil"/>
          <w:tl2br w:val="nil"/>
          <w:tr2bl w:val="nil"/>
        </w:tcBorders>
        <w:shd w:val="clear" w:color="auto" w:fill="C0E7FF"/>
      </w:tcPr>
    </w:tblStylePr>
    <w:tblStylePr w:type="firstCol">
      <w:tblPr/>
      <w:tcPr>
        <w:tcBorders>
          <w:top w:val="single" w:sz="8" w:space="0" w:color="007BC4"/>
          <w:left w:val="nil"/>
          <w:bottom w:val="single" w:sz="8" w:space="0" w:color="007BC4"/>
          <w:right w:val="single" w:sz="8" w:space="0" w:color="007BC4"/>
          <w:insideH w:val="nil"/>
          <w:insideV w:val="nil"/>
          <w:tl2br w:val="nil"/>
          <w:tr2bl w:val="nil"/>
        </w:tcBorders>
        <w:shd w:val="clear" w:color="auto" w:fill="C0E7FF"/>
      </w:tcPr>
    </w:tblStylePr>
    <w:tblStylePr w:type="nwCell">
      <w:tblPr/>
      <w:tcPr>
        <w:tcBorders>
          <w:top w:val="single" w:sz="8" w:space="0" w:color="007BC4"/>
          <w:left w:val="nil"/>
          <w:bottom w:val="nil"/>
          <w:right w:val="single" w:sz="8" w:space="0" w:color="007BC4"/>
          <w:insideH w:val="nil"/>
          <w:insideV w:val="nil"/>
          <w:tl2br w:val="nil"/>
          <w:tr2bl w:val="nil"/>
        </w:tcBorders>
      </w:tcPr>
    </w:tblStylePr>
  </w:style>
  <w:style w:type="table" w:customStyle="1" w:styleId="RowandColumnHeadingdata">
    <w:name w:val="Row and Column Heading data"/>
    <w:basedOn w:val="TableNormal"/>
    <w:uiPriority w:val="99"/>
    <w:rsid w:val="00CD6684"/>
    <w:pPr>
      <w:spacing w:before="40" w:after="40" w:line="210" w:lineRule="atLeast"/>
      <w:jc w:val="right"/>
    </w:pPr>
    <w:rPr>
      <w:rFonts w:ascii="Arial" w:eastAsia="Times New Roman" w:hAnsi="Arial" w:cs="Times New Roman"/>
      <w:sz w:val="19"/>
      <w:szCs w:val="20"/>
      <w:lang w:eastAsia="en-AU"/>
    </w:rPr>
    <w:tblPr>
      <w:tblBorders>
        <w:top w:val="single" w:sz="8" w:space="0" w:color="007BC4"/>
        <w:bottom w:val="single" w:sz="8" w:space="0" w:color="007BC4"/>
        <w:insideH w:val="single" w:sz="4" w:space="0" w:color="CBD4D9"/>
      </w:tblBorders>
    </w:tblPr>
    <w:tblStylePr w:type="firstRow">
      <w:tblPr/>
      <w:tcPr>
        <w:tcBorders>
          <w:top w:val="single" w:sz="8" w:space="0" w:color="007BC4"/>
          <w:left w:val="nil"/>
          <w:bottom w:val="single" w:sz="8" w:space="0" w:color="007BC4"/>
          <w:right w:val="nil"/>
          <w:insideH w:val="nil"/>
          <w:insideV w:val="nil"/>
          <w:tl2br w:val="nil"/>
          <w:tr2bl w:val="nil"/>
        </w:tcBorders>
        <w:shd w:val="clear" w:color="auto" w:fill="C0E7FF"/>
      </w:tcPr>
    </w:tblStylePr>
    <w:tblStylePr w:type="firstCol">
      <w:pPr>
        <w:wordWrap/>
        <w:jc w:val="left"/>
      </w:pPr>
      <w:tblPr/>
      <w:tcPr>
        <w:tcBorders>
          <w:top w:val="single" w:sz="8" w:space="0" w:color="007BC4"/>
          <w:left w:val="nil"/>
          <w:bottom w:val="single" w:sz="8" w:space="0" w:color="007BC4"/>
          <w:right w:val="single" w:sz="8" w:space="0" w:color="007BC4"/>
          <w:insideH w:val="nil"/>
          <w:insideV w:val="nil"/>
          <w:tl2br w:val="nil"/>
          <w:tr2bl w:val="nil"/>
        </w:tcBorders>
        <w:shd w:val="clear" w:color="auto" w:fill="C0E7FF"/>
      </w:tcPr>
    </w:tblStylePr>
    <w:tblStylePr w:type="nwCell">
      <w:tblPr/>
      <w:tcPr>
        <w:tcBorders>
          <w:top w:val="single" w:sz="8" w:space="0" w:color="007BC4"/>
          <w:left w:val="nil"/>
          <w:bottom w:val="nil"/>
          <w:right w:val="single" w:sz="8" w:space="0" w:color="007BC4"/>
          <w:insideH w:val="nil"/>
          <w:insideV w:val="nil"/>
          <w:tl2br w:val="nil"/>
          <w:tr2bl w:val="nil"/>
        </w:tcBorders>
      </w:tcPr>
    </w:tblStylePr>
  </w:style>
  <w:style w:type="paragraph" w:customStyle="1" w:styleId="Instructionbullet">
    <w:name w:val="Instruction bullet"/>
    <w:basedOn w:val="Normal"/>
    <w:link w:val="InstructionbulletChar"/>
    <w:qFormat/>
    <w:rsid w:val="001F0544"/>
    <w:pPr>
      <w:keepNext/>
      <w:keepLines/>
      <w:numPr>
        <w:numId w:val="41"/>
      </w:numPr>
      <w:shd w:val="clear" w:color="auto" w:fill="FFFFFF" w:themeFill="background1"/>
      <w:spacing w:before="240" w:after="120" w:line="240" w:lineRule="atLeast"/>
    </w:pPr>
    <w:rPr>
      <w:noProof/>
      <w:sz w:val="18"/>
      <w:szCs w:val="18"/>
    </w:rPr>
  </w:style>
  <w:style w:type="character" w:customStyle="1" w:styleId="InstructionbulletChar">
    <w:name w:val="Instruction bullet Char"/>
    <w:basedOn w:val="DefaultParagraphFont"/>
    <w:link w:val="Instructionbullet"/>
    <w:rsid w:val="001F0544"/>
    <w:rPr>
      <w:rFonts w:ascii="Arial" w:eastAsia="Times New Roman" w:hAnsi="Arial" w:cs="Times New Roman"/>
      <w:noProof/>
      <w:sz w:val="18"/>
      <w:szCs w:val="18"/>
      <w:shd w:val="clear" w:color="auto" w:fill="FFFFFF" w:themeFill="background1"/>
      <w:lang w:eastAsia="en-AU"/>
    </w:rPr>
  </w:style>
  <w:style w:type="paragraph" w:customStyle="1" w:styleId="Attachmentbullet">
    <w:name w:val="Attachment bullet"/>
    <w:basedOn w:val="Normal"/>
    <w:link w:val="AttachmentbulletChar"/>
    <w:qFormat/>
    <w:rsid w:val="001F0544"/>
    <w:pPr>
      <w:keepNext/>
      <w:keepLines/>
      <w:numPr>
        <w:numId w:val="42"/>
      </w:numPr>
      <w:spacing w:before="240" w:after="120" w:line="240" w:lineRule="atLeast"/>
      <w:ind w:left="357" w:hanging="357"/>
      <w:contextualSpacing/>
    </w:pPr>
    <w:rPr>
      <w:noProof/>
      <w:sz w:val="18"/>
      <w:szCs w:val="18"/>
    </w:rPr>
  </w:style>
  <w:style w:type="character" w:customStyle="1" w:styleId="AttachmentbulletChar">
    <w:name w:val="Attachment bullet Char"/>
    <w:basedOn w:val="DefaultParagraphFont"/>
    <w:link w:val="Attachmentbullet"/>
    <w:rsid w:val="001F0544"/>
    <w:rPr>
      <w:rFonts w:ascii="Arial" w:eastAsia="Times New Roman" w:hAnsi="Arial" w:cs="Times New Roman"/>
      <w:noProof/>
      <w:sz w:val="18"/>
      <w:szCs w:val="18"/>
      <w:lang w:eastAsia="en-AU"/>
    </w:rPr>
  </w:style>
  <w:style w:type="character" w:styleId="Hyperlink">
    <w:name w:val="Hyperlink"/>
    <w:uiPriority w:val="99"/>
    <w:qFormat/>
    <w:rsid w:val="001F0544"/>
    <w:rPr>
      <w:color w:val="00408A"/>
      <w:u w:val="none"/>
    </w:rPr>
  </w:style>
  <w:style w:type="paragraph" w:customStyle="1" w:styleId="Infobullet">
    <w:name w:val="Info bullet"/>
    <w:link w:val="InfobulletChar"/>
    <w:qFormat/>
    <w:rsid w:val="001F0544"/>
    <w:pPr>
      <w:keepNext/>
      <w:numPr>
        <w:numId w:val="43"/>
      </w:numPr>
      <w:spacing w:before="240" w:after="120" w:line="240" w:lineRule="atLeast"/>
    </w:pPr>
    <w:rPr>
      <w:rFonts w:ascii="Arial" w:eastAsia="Times New Roman" w:hAnsi="Arial" w:cs="Times New Roman"/>
      <w:noProof/>
      <w:color w:val="212122"/>
      <w:sz w:val="18"/>
      <w:szCs w:val="18"/>
      <w:lang w:eastAsia="en-AU"/>
    </w:rPr>
  </w:style>
  <w:style w:type="character" w:customStyle="1" w:styleId="InfobulletChar">
    <w:name w:val="Info bullet Char"/>
    <w:basedOn w:val="InstructionbulletChar"/>
    <w:link w:val="Infobullet"/>
    <w:rsid w:val="001F0544"/>
    <w:rPr>
      <w:rFonts w:ascii="Arial" w:eastAsia="Times New Roman" w:hAnsi="Arial" w:cs="Times New Roman"/>
      <w:noProof/>
      <w:color w:val="212122"/>
      <w:sz w:val="18"/>
      <w:szCs w:val="18"/>
      <w:shd w:val="clear" w:color="auto" w:fill="FFFFFF" w:themeFill="background1"/>
      <w:lang w:eastAsia="en-AU"/>
    </w:rPr>
  </w:style>
  <w:style w:type="paragraph" w:customStyle="1" w:styleId="Reasonbullet">
    <w:name w:val="Reason bullet"/>
    <w:basedOn w:val="Normal"/>
    <w:next w:val="Normal"/>
    <w:link w:val="ReasonbulletChar"/>
    <w:qFormat/>
    <w:rsid w:val="001F0544"/>
    <w:pPr>
      <w:keepNext/>
      <w:keepLines/>
      <w:numPr>
        <w:numId w:val="44"/>
      </w:numPr>
      <w:spacing w:before="240" w:after="120" w:line="240" w:lineRule="atLeast"/>
      <w:ind w:left="357" w:hanging="357"/>
    </w:pPr>
    <w:rPr>
      <w:noProof/>
      <w:color w:val="000000"/>
      <w:sz w:val="18"/>
      <w:szCs w:val="22"/>
    </w:rPr>
  </w:style>
  <w:style w:type="character" w:customStyle="1" w:styleId="ReasonbulletChar">
    <w:name w:val="Reason bullet Char"/>
    <w:basedOn w:val="DefaultParagraphFont"/>
    <w:link w:val="Reasonbullet"/>
    <w:rsid w:val="001F0544"/>
    <w:rPr>
      <w:rFonts w:ascii="Arial" w:eastAsia="Times New Roman" w:hAnsi="Arial" w:cs="Times New Roman"/>
      <w:noProof/>
      <w:color w:val="000000"/>
      <w:sz w:val="18"/>
      <w:lang w:eastAsia="en-AU"/>
    </w:rPr>
  </w:style>
  <w:style w:type="paragraph" w:customStyle="1" w:styleId="Answer">
    <w:name w:val="Answer"/>
    <w:basedOn w:val="BodyText"/>
    <w:rsid w:val="00875758"/>
    <w:pPr>
      <w:spacing w:before="60" w:after="60" w:line="240" w:lineRule="atLeast"/>
      <w:jc w:val="left"/>
    </w:pPr>
    <w:rPr>
      <w:rFonts w:cs="Arial"/>
      <w:sz w:val="18"/>
      <w:szCs w:val="18"/>
    </w:rPr>
  </w:style>
  <w:style w:type="paragraph" w:customStyle="1" w:styleId="Questionlevel2nonumber">
    <w:name w:val="Question level 2 (no number)"/>
    <w:basedOn w:val="BodyText"/>
    <w:rsid w:val="00875758"/>
    <w:pPr>
      <w:spacing w:before="80" w:after="80" w:line="240" w:lineRule="atLeast"/>
      <w:jc w:val="left"/>
    </w:pPr>
    <w:rPr>
      <w:color w:val="212122"/>
      <w:sz w:val="18"/>
      <w:szCs w:val="18"/>
    </w:rPr>
  </w:style>
  <w:style w:type="paragraph" w:customStyle="1" w:styleId="Questionlevel1">
    <w:name w:val="Question level 1"/>
    <w:next w:val="BodyText"/>
    <w:rsid w:val="009B791D"/>
    <w:pPr>
      <w:keepNext/>
      <w:numPr>
        <w:numId w:val="46"/>
      </w:numPr>
      <w:spacing w:before="360" w:after="120" w:line="280" w:lineRule="atLeast"/>
      <w:ind w:left="357"/>
    </w:pPr>
    <w:rPr>
      <w:rFonts w:ascii="Arial Bold" w:eastAsia="Times New Roman" w:hAnsi="Arial Bold" w:cs="Times New Roman"/>
      <w:b/>
      <w:szCs w:val="24"/>
      <w:lang w:eastAsia="en-AU"/>
    </w:rPr>
  </w:style>
  <w:style w:type="paragraph" w:customStyle="1" w:styleId="Questionlevel2">
    <w:name w:val="Question level 2"/>
    <w:basedOn w:val="Questionlevel1"/>
    <w:rsid w:val="009B791D"/>
    <w:pPr>
      <w:numPr>
        <w:ilvl w:val="1"/>
      </w:numPr>
    </w:pPr>
  </w:style>
  <w:style w:type="paragraph" w:customStyle="1" w:styleId="Sectionheadings">
    <w:name w:val="Section headings"/>
    <w:basedOn w:val="Frontpageheadings"/>
    <w:rsid w:val="00CE0D9B"/>
    <w:pPr>
      <w:pageBreakBefore/>
      <w:spacing w:after="240"/>
    </w:pPr>
  </w:style>
  <w:style w:type="paragraph" w:styleId="FootnoteText">
    <w:name w:val="footnote text"/>
    <w:basedOn w:val="Normal"/>
    <w:link w:val="FootnoteTextChar"/>
    <w:uiPriority w:val="99"/>
    <w:semiHidden/>
    <w:unhideWhenUsed/>
    <w:rsid w:val="002D73CA"/>
    <w:rPr>
      <w:sz w:val="20"/>
      <w:szCs w:val="20"/>
    </w:rPr>
  </w:style>
  <w:style w:type="character" w:customStyle="1" w:styleId="FootnoteTextChar">
    <w:name w:val="Footnote Text Char"/>
    <w:basedOn w:val="DefaultParagraphFont"/>
    <w:link w:val="FootnoteText"/>
    <w:uiPriority w:val="99"/>
    <w:semiHidden/>
    <w:rsid w:val="002D73CA"/>
    <w:rPr>
      <w:rFonts w:ascii="Arial" w:eastAsia="Times New Roman" w:hAnsi="Arial" w:cs="Times New Roman"/>
      <w:sz w:val="20"/>
      <w:szCs w:val="20"/>
      <w:lang w:eastAsia="en-AU"/>
    </w:rPr>
  </w:style>
  <w:style w:type="character" w:styleId="FootnoteReference">
    <w:name w:val="footnote reference"/>
    <w:basedOn w:val="DefaultParagraphFont"/>
    <w:uiPriority w:val="99"/>
    <w:semiHidden/>
    <w:unhideWhenUsed/>
    <w:rsid w:val="002D73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390106">
      <w:bodyDiv w:val="1"/>
      <w:marLeft w:val="0"/>
      <w:marRight w:val="0"/>
      <w:marTop w:val="0"/>
      <w:marBottom w:val="0"/>
      <w:divBdr>
        <w:top w:val="none" w:sz="0" w:space="0" w:color="auto"/>
        <w:left w:val="none" w:sz="0" w:space="0" w:color="auto"/>
        <w:bottom w:val="none" w:sz="0" w:space="0" w:color="auto"/>
        <w:right w:val="none" w:sz="0" w:space="0" w:color="auto"/>
      </w:divBdr>
    </w:div>
    <w:div w:id="1393843629">
      <w:bodyDiv w:val="1"/>
      <w:marLeft w:val="0"/>
      <w:marRight w:val="0"/>
      <w:marTop w:val="0"/>
      <w:marBottom w:val="0"/>
      <w:divBdr>
        <w:top w:val="none" w:sz="0" w:space="0" w:color="auto"/>
        <w:left w:val="none" w:sz="0" w:space="0" w:color="auto"/>
        <w:bottom w:val="none" w:sz="0" w:space="0" w:color="auto"/>
        <w:right w:val="none" w:sz="0" w:space="0" w:color="auto"/>
      </w:divBdr>
    </w:div>
    <w:div w:id="1450590310">
      <w:bodyDiv w:val="1"/>
      <w:marLeft w:val="0"/>
      <w:marRight w:val="0"/>
      <w:marTop w:val="0"/>
      <w:marBottom w:val="0"/>
      <w:divBdr>
        <w:top w:val="none" w:sz="0" w:space="0" w:color="auto"/>
        <w:left w:val="none" w:sz="0" w:space="0" w:color="auto"/>
        <w:bottom w:val="none" w:sz="0" w:space="0" w:color="auto"/>
        <w:right w:val="none" w:sz="0" w:space="0" w:color="auto"/>
      </w:divBdr>
      <w:divsChild>
        <w:div w:id="1399861273">
          <w:marLeft w:val="0"/>
          <w:marRight w:val="0"/>
          <w:marTop w:val="0"/>
          <w:marBottom w:val="0"/>
          <w:divBdr>
            <w:top w:val="none" w:sz="0" w:space="0" w:color="auto"/>
            <w:left w:val="none" w:sz="0" w:space="0" w:color="auto"/>
            <w:bottom w:val="none" w:sz="0" w:space="0" w:color="auto"/>
            <w:right w:val="none" w:sz="0" w:space="0" w:color="auto"/>
          </w:divBdr>
          <w:divsChild>
            <w:div w:id="567156337">
              <w:marLeft w:val="0"/>
              <w:marRight w:val="0"/>
              <w:marTop w:val="0"/>
              <w:marBottom w:val="0"/>
              <w:divBdr>
                <w:top w:val="none" w:sz="0" w:space="0" w:color="auto"/>
                <w:left w:val="none" w:sz="0" w:space="0" w:color="auto"/>
                <w:bottom w:val="none" w:sz="0" w:space="0" w:color="auto"/>
                <w:right w:val="none" w:sz="0" w:space="0" w:color="auto"/>
              </w:divBdr>
            </w:div>
          </w:divsChild>
        </w:div>
        <w:div w:id="1901089203">
          <w:marLeft w:val="0"/>
          <w:marRight w:val="0"/>
          <w:marTop w:val="0"/>
          <w:marBottom w:val="0"/>
          <w:divBdr>
            <w:top w:val="none" w:sz="0" w:space="0" w:color="auto"/>
            <w:left w:val="none" w:sz="0" w:space="0" w:color="auto"/>
            <w:bottom w:val="none" w:sz="0" w:space="0" w:color="auto"/>
            <w:right w:val="none" w:sz="0" w:space="0" w:color="auto"/>
          </w:divBdr>
          <w:divsChild>
            <w:div w:id="864513732">
              <w:marLeft w:val="0"/>
              <w:marRight w:val="0"/>
              <w:marTop w:val="0"/>
              <w:marBottom w:val="0"/>
              <w:divBdr>
                <w:top w:val="none" w:sz="0" w:space="0" w:color="auto"/>
                <w:left w:val="none" w:sz="0" w:space="0" w:color="auto"/>
                <w:bottom w:val="none" w:sz="0" w:space="0" w:color="auto"/>
                <w:right w:val="none" w:sz="0" w:space="0" w:color="auto"/>
              </w:divBdr>
            </w:div>
          </w:divsChild>
        </w:div>
        <w:div w:id="1115977932">
          <w:marLeft w:val="0"/>
          <w:marRight w:val="0"/>
          <w:marTop w:val="0"/>
          <w:marBottom w:val="0"/>
          <w:divBdr>
            <w:top w:val="none" w:sz="0" w:space="0" w:color="auto"/>
            <w:left w:val="none" w:sz="0" w:space="0" w:color="auto"/>
            <w:bottom w:val="none" w:sz="0" w:space="0" w:color="auto"/>
            <w:right w:val="none" w:sz="0" w:space="0" w:color="auto"/>
          </w:divBdr>
          <w:divsChild>
            <w:div w:id="1841852482">
              <w:marLeft w:val="0"/>
              <w:marRight w:val="0"/>
              <w:marTop w:val="0"/>
              <w:marBottom w:val="0"/>
              <w:divBdr>
                <w:top w:val="none" w:sz="0" w:space="0" w:color="auto"/>
                <w:left w:val="none" w:sz="0" w:space="0" w:color="auto"/>
                <w:bottom w:val="none" w:sz="0" w:space="0" w:color="auto"/>
                <w:right w:val="none" w:sz="0" w:space="0" w:color="auto"/>
              </w:divBdr>
            </w:div>
          </w:divsChild>
        </w:div>
        <w:div w:id="2120952158">
          <w:marLeft w:val="0"/>
          <w:marRight w:val="0"/>
          <w:marTop w:val="0"/>
          <w:marBottom w:val="0"/>
          <w:divBdr>
            <w:top w:val="none" w:sz="0" w:space="0" w:color="auto"/>
            <w:left w:val="none" w:sz="0" w:space="0" w:color="auto"/>
            <w:bottom w:val="none" w:sz="0" w:space="0" w:color="auto"/>
            <w:right w:val="none" w:sz="0" w:space="0" w:color="auto"/>
          </w:divBdr>
          <w:divsChild>
            <w:div w:id="1721442997">
              <w:marLeft w:val="0"/>
              <w:marRight w:val="0"/>
              <w:marTop w:val="0"/>
              <w:marBottom w:val="0"/>
              <w:divBdr>
                <w:top w:val="none" w:sz="0" w:space="0" w:color="auto"/>
                <w:left w:val="none" w:sz="0" w:space="0" w:color="auto"/>
                <w:bottom w:val="none" w:sz="0" w:space="0" w:color="auto"/>
                <w:right w:val="none" w:sz="0" w:space="0" w:color="auto"/>
              </w:divBdr>
            </w:div>
          </w:divsChild>
        </w:div>
        <w:div w:id="1834836173">
          <w:marLeft w:val="0"/>
          <w:marRight w:val="0"/>
          <w:marTop w:val="0"/>
          <w:marBottom w:val="0"/>
          <w:divBdr>
            <w:top w:val="none" w:sz="0" w:space="0" w:color="auto"/>
            <w:left w:val="none" w:sz="0" w:space="0" w:color="auto"/>
            <w:bottom w:val="none" w:sz="0" w:space="0" w:color="auto"/>
            <w:right w:val="none" w:sz="0" w:space="0" w:color="auto"/>
          </w:divBdr>
          <w:divsChild>
            <w:div w:id="90905438">
              <w:marLeft w:val="0"/>
              <w:marRight w:val="0"/>
              <w:marTop w:val="0"/>
              <w:marBottom w:val="0"/>
              <w:divBdr>
                <w:top w:val="none" w:sz="0" w:space="0" w:color="auto"/>
                <w:left w:val="none" w:sz="0" w:space="0" w:color="auto"/>
                <w:bottom w:val="none" w:sz="0" w:space="0" w:color="auto"/>
                <w:right w:val="none" w:sz="0" w:space="0" w:color="auto"/>
              </w:divBdr>
            </w:div>
          </w:divsChild>
        </w:div>
        <w:div w:id="765615697">
          <w:marLeft w:val="0"/>
          <w:marRight w:val="0"/>
          <w:marTop w:val="0"/>
          <w:marBottom w:val="0"/>
          <w:divBdr>
            <w:top w:val="none" w:sz="0" w:space="0" w:color="auto"/>
            <w:left w:val="none" w:sz="0" w:space="0" w:color="auto"/>
            <w:bottom w:val="none" w:sz="0" w:space="0" w:color="auto"/>
            <w:right w:val="none" w:sz="0" w:space="0" w:color="auto"/>
          </w:divBdr>
          <w:divsChild>
            <w:div w:id="941259756">
              <w:marLeft w:val="0"/>
              <w:marRight w:val="0"/>
              <w:marTop w:val="0"/>
              <w:marBottom w:val="0"/>
              <w:divBdr>
                <w:top w:val="none" w:sz="0" w:space="0" w:color="auto"/>
                <w:left w:val="none" w:sz="0" w:space="0" w:color="auto"/>
                <w:bottom w:val="none" w:sz="0" w:space="0" w:color="auto"/>
                <w:right w:val="none" w:sz="0" w:space="0" w:color="auto"/>
              </w:divBdr>
            </w:div>
          </w:divsChild>
        </w:div>
        <w:div w:id="1325939103">
          <w:marLeft w:val="0"/>
          <w:marRight w:val="0"/>
          <w:marTop w:val="0"/>
          <w:marBottom w:val="0"/>
          <w:divBdr>
            <w:top w:val="none" w:sz="0" w:space="0" w:color="auto"/>
            <w:left w:val="none" w:sz="0" w:space="0" w:color="auto"/>
            <w:bottom w:val="none" w:sz="0" w:space="0" w:color="auto"/>
            <w:right w:val="none" w:sz="0" w:space="0" w:color="auto"/>
          </w:divBdr>
          <w:divsChild>
            <w:div w:id="1656641284">
              <w:marLeft w:val="0"/>
              <w:marRight w:val="0"/>
              <w:marTop w:val="0"/>
              <w:marBottom w:val="0"/>
              <w:divBdr>
                <w:top w:val="none" w:sz="0" w:space="0" w:color="auto"/>
                <w:left w:val="none" w:sz="0" w:space="0" w:color="auto"/>
                <w:bottom w:val="none" w:sz="0" w:space="0" w:color="auto"/>
                <w:right w:val="none" w:sz="0" w:space="0" w:color="auto"/>
              </w:divBdr>
            </w:div>
          </w:divsChild>
        </w:div>
        <w:div w:id="672804466">
          <w:marLeft w:val="0"/>
          <w:marRight w:val="0"/>
          <w:marTop w:val="0"/>
          <w:marBottom w:val="0"/>
          <w:divBdr>
            <w:top w:val="none" w:sz="0" w:space="0" w:color="auto"/>
            <w:left w:val="none" w:sz="0" w:space="0" w:color="auto"/>
            <w:bottom w:val="none" w:sz="0" w:space="0" w:color="auto"/>
            <w:right w:val="none" w:sz="0" w:space="0" w:color="auto"/>
          </w:divBdr>
          <w:divsChild>
            <w:div w:id="300890777">
              <w:marLeft w:val="0"/>
              <w:marRight w:val="0"/>
              <w:marTop w:val="0"/>
              <w:marBottom w:val="0"/>
              <w:divBdr>
                <w:top w:val="none" w:sz="0" w:space="0" w:color="auto"/>
                <w:left w:val="none" w:sz="0" w:space="0" w:color="auto"/>
                <w:bottom w:val="none" w:sz="0" w:space="0" w:color="auto"/>
                <w:right w:val="none" w:sz="0" w:space="0" w:color="auto"/>
              </w:divBdr>
            </w:div>
          </w:divsChild>
        </w:div>
        <w:div w:id="274142425">
          <w:marLeft w:val="0"/>
          <w:marRight w:val="0"/>
          <w:marTop w:val="0"/>
          <w:marBottom w:val="0"/>
          <w:divBdr>
            <w:top w:val="none" w:sz="0" w:space="0" w:color="auto"/>
            <w:left w:val="none" w:sz="0" w:space="0" w:color="auto"/>
            <w:bottom w:val="none" w:sz="0" w:space="0" w:color="auto"/>
            <w:right w:val="none" w:sz="0" w:space="0" w:color="auto"/>
          </w:divBdr>
          <w:divsChild>
            <w:div w:id="1589461103">
              <w:marLeft w:val="0"/>
              <w:marRight w:val="0"/>
              <w:marTop w:val="0"/>
              <w:marBottom w:val="0"/>
              <w:divBdr>
                <w:top w:val="none" w:sz="0" w:space="0" w:color="auto"/>
                <w:left w:val="none" w:sz="0" w:space="0" w:color="auto"/>
                <w:bottom w:val="none" w:sz="0" w:space="0" w:color="auto"/>
                <w:right w:val="none" w:sz="0" w:space="0" w:color="auto"/>
              </w:divBdr>
            </w:div>
          </w:divsChild>
        </w:div>
        <w:div w:id="65232159">
          <w:marLeft w:val="0"/>
          <w:marRight w:val="0"/>
          <w:marTop w:val="0"/>
          <w:marBottom w:val="0"/>
          <w:divBdr>
            <w:top w:val="none" w:sz="0" w:space="0" w:color="auto"/>
            <w:left w:val="none" w:sz="0" w:space="0" w:color="auto"/>
            <w:bottom w:val="none" w:sz="0" w:space="0" w:color="auto"/>
            <w:right w:val="none" w:sz="0" w:space="0" w:color="auto"/>
          </w:divBdr>
          <w:divsChild>
            <w:div w:id="1728647409">
              <w:marLeft w:val="0"/>
              <w:marRight w:val="0"/>
              <w:marTop w:val="0"/>
              <w:marBottom w:val="0"/>
              <w:divBdr>
                <w:top w:val="none" w:sz="0" w:space="0" w:color="auto"/>
                <w:left w:val="none" w:sz="0" w:space="0" w:color="auto"/>
                <w:bottom w:val="none" w:sz="0" w:space="0" w:color="auto"/>
                <w:right w:val="none" w:sz="0" w:space="0" w:color="auto"/>
              </w:divBdr>
            </w:div>
          </w:divsChild>
        </w:div>
        <w:div w:id="1061294742">
          <w:marLeft w:val="0"/>
          <w:marRight w:val="0"/>
          <w:marTop w:val="0"/>
          <w:marBottom w:val="0"/>
          <w:divBdr>
            <w:top w:val="none" w:sz="0" w:space="0" w:color="auto"/>
            <w:left w:val="none" w:sz="0" w:space="0" w:color="auto"/>
            <w:bottom w:val="none" w:sz="0" w:space="0" w:color="auto"/>
            <w:right w:val="none" w:sz="0" w:space="0" w:color="auto"/>
          </w:divBdr>
          <w:divsChild>
            <w:div w:id="334723743">
              <w:marLeft w:val="0"/>
              <w:marRight w:val="0"/>
              <w:marTop w:val="0"/>
              <w:marBottom w:val="0"/>
              <w:divBdr>
                <w:top w:val="none" w:sz="0" w:space="0" w:color="auto"/>
                <w:left w:val="none" w:sz="0" w:space="0" w:color="auto"/>
                <w:bottom w:val="none" w:sz="0" w:space="0" w:color="auto"/>
                <w:right w:val="none" w:sz="0" w:space="0" w:color="auto"/>
              </w:divBdr>
            </w:div>
          </w:divsChild>
        </w:div>
        <w:div w:id="1655916234">
          <w:marLeft w:val="0"/>
          <w:marRight w:val="0"/>
          <w:marTop w:val="0"/>
          <w:marBottom w:val="0"/>
          <w:divBdr>
            <w:top w:val="none" w:sz="0" w:space="0" w:color="auto"/>
            <w:left w:val="none" w:sz="0" w:space="0" w:color="auto"/>
            <w:bottom w:val="none" w:sz="0" w:space="0" w:color="auto"/>
            <w:right w:val="none" w:sz="0" w:space="0" w:color="auto"/>
          </w:divBdr>
          <w:divsChild>
            <w:div w:id="529143388">
              <w:marLeft w:val="0"/>
              <w:marRight w:val="0"/>
              <w:marTop w:val="0"/>
              <w:marBottom w:val="0"/>
              <w:divBdr>
                <w:top w:val="none" w:sz="0" w:space="0" w:color="auto"/>
                <w:left w:val="none" w:sz="0" w:space="0" w:color="auto"/>
                <w:bottom w:val="none" w:sz="0" w:space="0" w:color="auto"/>
                <w:right w:val="none" w:sz="0" w:space="0" w:color="auto"/>
              </w:divBdr>
            </w:div>
          </w:divsChild>
        </w:div>
        <w:div w:id="81882758">
          <w:marLeft w:val="0"/>
          <w:marRight w:val="0"/>
          <w:marTop w:val="0"/>
          <w:marBottom w:val="0"/>
          <w:divBdr>
            <w:top w:val="none" w:sz="0" w:space="0" w:color="auto"/>
            <w:left w:val="none" w:sz="0" w:space="0" w:color="auto"/>
            <w:bottom w:val="none" w:sz="0" w:space="0" w:color="auto"/>
            <w:right w:val="none" w:sz="0" w:space="0" w:color="auto"/>
          </w:divBdr>
          <w:divsChild>
            <w:div w:id="1031882930">
              <w:marLeft w:val="0"/>
              <w:marRight w:val="0"/>
              <w:marTop w:val="0"/>
              <w:marBottom w:val="0"/>
              <w:divBdr>
                <w:top w:val="none" w:sz="0" w:space="0" w:color="auto"/>
                <w:left w:val="none" w:sz="0" w:space="0" w:color="auto"/>
                <w:bottom w:val="none" w:sz="0" w:space="0" w:color="auto"/>
                <w:right w:val="none" w:sz="0" w:space="0" w:color="auto"/>
              </w:divBdr>
            </w:div>
          </w:divsChild>
        </w:div>
        <w:div w:id="967855432">
          <w:marLeft w:val="0"/>
          <w:marRight w:val="0"/>
          <w:marTop w:val="0"/>
          <w:marBottom w:val="0"/>
          <w:divBdr>
            <w:top w:val="none" w:sz="0" w:space="0" w:color="auto"/>
            <w:left w:val="none" w:sz="0" w:space="0" w:color="auto"/>
            <w:bottom w:val="none" w:sz="0" w:space="0" w:color="auto"/>
            <w:right w:val="none" w:sz="0" w:space="0" w:color="auto"/>
          </w:divBdr>
          <w:divsChild>
            <w:div w:id="11204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77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wica@ipart.nsw.gov.au?subject=WIC%20Act%20audit%20services%20panel%20application" TargetMode="External"/><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3.emf"/><Relationship Id="rId7"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1.png"/><Relationship Id="rId25" Type="http://schemas.openxmlformats.org/officeDocument/2006/relationships/footer" Target="footer2.xml"/><Relationship Id="Rfe3a45b3c14b439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10.png"/><Relationship Id="rId20" Type="http://schemas.openxmlformats.org/officeDocument/2006/relationships/hyperlink" Target="http://www.ess.nsw.gov.au/Registr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b11afddcfcc745b6"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image" Target="media/image9.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ss.nsw.gov.au/Registr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8.png"/><Relationship Id="rId22" Type="http://schemas.openxmlformats.org/officeDocument/2006/relationships/header" Target="header1.xml"/><Relationship Id="rId27"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footer2.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head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Information%20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2E9620D8CF745BB9EAFDD8BE7E17AC1"/>
        <w:category>
          <w:name w:val="General"/>
          <w:gallery w:val="placeholder"/>
        </w:category>
        <w:types>
          <w:type w:val="bbPlcHdr"/>
        </w:types>
        <w:behaviors>
          <w:behavior w:val="content"/>
        </w:behaviors>
        <w:guid w:val="{6DEC79D0-8DB2-47EC-BA3E-E3D2CD28E19E}"/>
      </w:docPartPr>
      <w:docPartBody>
        <w:p w:rsidR="00121D08" w:rsidRDefault="007F604A" w:rsidP="007F604A">
          <w:pPr>
            <w:pStyle w:val="32E9620D8CF745BB9EAFDD8BE7E17AC11"/>
          </w:pPr>
          <w:r w:rsidRPr="00875758">
            <w:rPr>
              <w:rStyle w:val="PlaceholderText"/>
            </w:rPr>
            <w:t>Click here to enter text.</w:t>
          </w:r>
        </w:p>
      </w:docPartBody>
    </w:docPart>
    <w:docPart>
      <w:docPartPr>
        <w:name w:val="5651D1CE850F475D92E1BF66AF518D25"/>
        <w:category>
          <w:name w:val="General"/>
          <w:gallery w:val="placeholder"/>
        </w:category>
        <w:types>
          <w:type w:val="bbPlcHdr"/>
        </w:types>
        <w:behaviors>
          <w:behavior w:val="content"/>
        </w:behaviors>
        <w:guid w:val="{B9F59D96-047E-4EC9-B0AF-B368FA0A3F11}"/>
      </w:docPartPr>
      <w:docPartBody>
        <w:p w:rsidR="00121D08" w:rsidRDefault="007F604A" w:rsidP="007F604A">
          <w:pPr>
            <w:pStyle w:val="5651D1CE850F475D92E1BF66AF518D251"/>
          </w:pPr>
          <w:r w:rsidRPr="00875758">
            <w:rPr>
              <w:rStyle w:val="PlaceholderText"/>
            </w:rPr>
            <w:t>Click here to enter text.</w:t>
          </w:r>
        </w:p>
      </w:docPartBody>
    </w:docPart>
    <w:docPart>
      <w:docPartPr>
        <w:name w:val="4136EB6AE2734F25B83280EEFF915A3C"/>
        <w:category>
          <w:name w:val="General"/>
          <w:gallery w:val="placeholder"/>
        </w:category>
        <w:types>
          <w:type w:val="bbPlcHdr"/>
        </w:types>
        <w:behaviors>
          <w:behavior w:val="content"/>
        </w:behaviors>
        <w:guid w:val="{CC56AAC0-7349-422B-9018-C2581CE6EF07}"/>
      </w:docPartPr>
      <w:docPartBody>
        <w:p w:rsidR="00121D08" w:rsidRDefault="007F604A" w:rsidP="007F604A">
          <w:pPr>
            <w:pStyle w:val="4136EB6AE2734F25B83280EEFF915A3C1"/>
          </w:pPr>
          <w:r w:rsidRPr="00875758">
            <w:rPr>
              <w:rStyle w:val="PlaceholderText"/>
            </w:rPr>
            <w:t>Click here to enter text.</w:t>
          </w:r>
        </w:p>
      </w:docPartBody>
    </w:docPart>
    <w:docPart>
      <w:docPartPr>
        <w:name w:val="7AAA68CB47E9408983DF108565D479FF"/>
        <w:category>
          <w:name w:val="General"/>
          <w:gallery w:val="placeholder"/>
        </w:category>
        <w:types>
          <w:type w:val="bbPlcHdr"/>
        </w:types>
        <w:behaviors>
          <w:behavior w:val="content"/>
        </w:behaviors>
        <w:guid w:val="{96E1781C-3286-46F9-AD14-E28813FED16E}"/>
      </w:docPartPr>
      <w:docPartBody>
        <w:p w:rsidR="00121D08" w:rsidRDefault="007F604A" w:rsidP="007F604A">
          <w:pPr>
            <w:pStyle w:val="7AAA68CB47E9408983DF108565D479FF1"/>
          </w:pPr>
          <w:r w:rsidRPr="00875758">
            <w:rPr>
              <w:rStyle w:val="PlaceholderText"/>
            </w:rPr>
            <w:t>Click here to enter text.</w:t>
          </w:r>
        </w:p>
      </w:docPartBody>
    </w:docPart>
    <w:docPart>
      <w:docPartPr>
        <w:name w:val="794DD30E644849918B28851616493E38"/>
        <w:category>
          <w:name w:val="General"/>
          <w:gallery w:val="placeholder"/>
        </w:category>
        <w:types>
          <w:type w:val="bbPlcHdr"/>
        </w:types>
        <w:behaviors>
          <w:behavior w:val="content"/>
        </w:behaviors>
        <w:guid w:val="{6B432F3B-56FF-4122-960E-D91A8E1796FC}"/>
      </w:docPartPr>
      <w:docPartBody>
        <w:p w:rsidR="00121D08" w:rsidRDefault="007F604A" w:rsidP="007F604A">
          <w:pPr>
            <w:pStyle w:val="794DD30E644849918B28851616493E381"/>
          </w:pPr>
          <w:r w:rsidRPr="00875758">
            <w:rPr>
              <w:rStyle w:val="PlaceholderText"/>
            </w:rPr>
            <w:t>Click here to enter text.</w:t>
          </w:r>
        </w:p>
      </w:docPartBody>
    </w:docPart>
    <w:docPart>
      <w:docPartPr>
        <w:name w:val="7C411ABB6F7E42F2A441BC5F932DD053"/>
        <w:category>
          <w:name w:val="General"/>
          <w:gallery w:val="placeholder"/>
        </w:category>
        <w:types>
          <w:type w:val="bbPlcHdr"/>
        </w:types>
        <w:behaviors>
          <w:behavior w:val="content"/>
        </w:behaviors>
        <w:guid w:val="{902B170F-12DB-4A9C-9BED-FEBCF7917915}"/>
      </w:docPartPr>
      <w:docPartBody>
        <w:p w:rsidR="00121D08" w:rsidRDefault="007F604A" w:rsidP="007F604A">
          <w:pPr>
            <w:pStyle w:val="7C411ABB6F7E42F2A441BC5F932DD0531"/>
          </w:pPr>
          <w:r w:rsidRPr="00875758">
            <w:rPr>
              <w:rStyle w:val="PlaceholderText"/>
            </w:rPr>
            <w:t>Click here to enter text.</w:t>
          </w:r>
        </w:p>
      </w:docPartBody>
    </w:docPart>
    <w:docPart>
      <w:docPartPr>
        <w:name w:val="8A57889F9DB14204BB0FFB47F871A566"/>
        <w:category>
          <w:name w:val="General"/>
          <w:gallery w:val="placeholder"/>
        </w:category>
        <w:types>
          <w:type w:val="bbPlcHdr"/>
        </w:types>
        <w:behaviors>
          <w:behavior w:val="content"/>
        </w:behaviors>
        <w:guid w:val="{AC1EA6BA-9A65-42D8-829B-3DE46CBF7687}"/>
      </w:docPartPr>
      <w:docPartBody>
        <w:p w:rsidR="00121D08" w:rsidRDefault="007F604A" w:rsidP="007F604A">
          <w:pPr>
            <w:pStyle w:val="8A57889F9DB14204BB0FFB47F871A5661"/>
          </w:pPr>
          <w:r w:rsidRPr="00875758">
            <w:rPr>
              <w:rStyle w:val="PlaceholderText"/>
            </w:rPr>
            <w:t>Click here to enter text.</w:t>
          </w:r>
        </w:p>
      </w:docPartBody>
    </w:docPart>
    <w:docPart>
      <w:docPartPr>
        <w:name w:val="A0845566CF5D4546963E313620450872"/>
        <w:category>
          <w:name w:val="General"/>
          <w:gallery w:val="placeholder"/>
        </w:category>
        <w:types>
          <w:type w:val="bbPlcHdr"/>
        </w:types>
        <w:behaviors>
          <w:behavior w:val="content"/>
        </w:behaviors>
        <w:guid w:val="{845E151D-1F37-4EE5-A86B-410DF53D5213}"/>
      </w:docPartPr>
      <w:docPartBody>
        <w:p w:rsidR="00121D08" w:rsidRDefault="007F604A" w:rsidP="007F604A">
          <w:pPr>
            <w:pStyle w:val="A0845566CF5D4546963E3136204508721"/>
          </w:pPr>
          <w:r w:rsidRPr="00875758">
            <w:rPr>
              <w:rStyle w:val="PlaceholderText"/>
            </w:rPr>
            <w:t>Click here to enter text.</w:t>
          </w:r>
        </w:p>
      </w:docPartBody>
    </w:docPart>
    <w:docPart>
      <w:docPartPr>
        <w:name w:val="FB6860585DD84236ACC2EF0F5757ED0B"/>
        <w:category>
          <w:name w:val="General"/>
          <w:gallery w:val="placeholder"/>
        </w:category>
        <w:types>
          <w:type w:val="bbPlcHdr"/>
        </w:types>
        <w:behaviors>
          <w:behavior w:val="content"/>
        </w:behaviors>
        <w:guid w:val="{6DC61D08-BFCE-40AD-8B12-C4B62764878F}"/>
      </w:docPartPr>
      <w:docPartBody>
        <w:p w:rsidR="00121D08" w:rsidRDefault="007F604A" w:rsidP="007F604A">
          <w:pPr>
            <w:pStyle w:val="FB6860585DD84236ACC2EF0F5757ED0B"/>
          </w:pPr>
          <w:r w:rsidRPr="00D06471">
            <w:rPr>
              <w:rStyle w:val="PlaceholderText"/>
              <w:rFonts w:cs="Arial"/>
              <w:color w:val="auto"/>
              <w:sz w:val="18"/>
              <w:szCs w:val="18"/>
            </w:rPr>
            <w:t>Insert complete file name of attachment(s).</w:t>
          </w:r>
        </w:p>
      </w:docPartBody>
    </w:docPart>
    <w:docPart>
      <w:docPartPr>
        <w:name w:val="2829EBA1FFD94DE6BF80F1AF99A7B733"/>
        <w:category>
          <w:name w:val="General"/>
          <w:gallery w:val="placeholder"/>
        </w:category>
        <w:types>
          <w:type w:val="bbPlcHdr"/>
        </w:types>
        <w:behaviors>
          <w:behavior w:val="content"/>
        </w:behaviors>
        <w:guid w:val="{82DA48E1-5A6B-4D65-B712-16329D6E4835}"/>
      </w:docPartPr>
      <w:docPartBody>
        <w:p w:rsidR="00121D08" w:rsidRDefault="007F604A" w:rsidP="007F604A">
          <w:pPr>
            <w:pStyle w:val="2829EBA1FFD94DE6BF80F1AF99A7B7331"/>
          </w:pPr>
          <w:r w:rsidRPr="001F0544">
            <w:rPr>
              <w:rStyle w:val="PlaceholderText"/>
            </w:rPr>
            <w:t>Click here to enter text.</w:t>
          </w:r>
        </w:p>
      </w:docPartBody>
    </w:docPart>
    <w:docPart>
      <w:docPartPr>
        <w:name w:val="A67DFE0A3B374EB293E60DA3BA81DB5F"/>
        <w:category>
          <w:name w:val="General"/>
          <w:gallery w:val="placeholder"/>
        </w:category>
        <w:types>
          <w:type w:val="bbPlcHdr"/>
        </w:types>
        <w:behaviors>
          <w:behavior w:val="content"/>
        </w:behaviors>
        <w:guid w:val="{087C6BFF-00DA-4FB2-9930-374D9748C8CA}"/>
      </w:docPartPr>
      <w:docPartBody>
        <w:p w:rsidR="00121D08" w:rsidRDefault="007F604A" w:rsidP="007F604A">
          <w:pPr>
            <w:pStyle w:val="A67DFE0A3B374EB293E60DA3BA81DB5F1"/>
          </w:pPr>
          <w:r w:rsidRPr="00D06471">
            <w:rPr>
              <w:rStyle w:val="PlaceholderText"/>
            </w:rPr>
            <w:t>Insert complete file name of attachment(s).</w:t>
          </w:r>
        </w:p>
      </w:docPartBody>
    </w:docPart>
    <w:docPart>
      <w:docPartPr>
        <w:name w:val="6998FCA34F81432E9E2AF183A0DE660A"/>
        <w:category>
          <w:name w:val="General"/>
          <w:gallery w:val="placeholder"/>
        </w:category>
        <w:types>
          <w:type w:val="bbPlcHdr"/>
        </w:types>
        <w:behaviors>
          <w:behavior w:val="content"/>
        </w:behaviors>
        <w:guid w:val="{0286D73A-F844-4912-B6B3-9BE52E59DB59}"/>
      </w:docPartPr>
      <w:docPartBody>
        <w:p w:rsidR="00121D08" w:rsidRDefault="007F604A" w:rsidP="007F604A">
          <w:pPr>
            <w:pStyle w:val="6998FCA34F81432E9E2AF183A0DE660A1"/>
          </w:pPr>
          <w:r w:rsidRPr="00875758">
            <w:rPr>
              <w:rStyle w:val="PlaceholderText"/>
            </w:rPr>
            <w:t>Click here to enter text.</w:t>
          </w:r>
        </w:p>
      </w:docPartBody>
    </w:docPart>
    <w:docPart>
      <w:docPartPr>
        <w:name w:val="76E686C7E419482BA4C83E6C434CF171"/>
        <w:category>
          <w:name w:val="General"/>
          <w:gallery w:val="placeholder"/>
        </w:category>
        <w:types>
          <w:type w:val="bbPlcHdr"/>
        </w:types>
        <w:behaviors>
          <w:behavior w:val="content"/>
        </w:behaviors>
        <w:guid w:val="{897051E1-EC71-4880-AA5C-8DE3D3E96168}"/>
      </w:docPartPr>
      <w:docPartBody>
        <w:p w:rsidR="00121D08" w:rsidRDefault="007F604A" w:rsidP="007F604A">
          <w:pPr>
            <w:pStyle w:val="76E686C7E419482BA4C83E6C434CF171"/>
          </w:pPr>
          <w:r w:rsidRPr="008B3A9A">
            <w:rPr>
              <w:rStyle w:val="PlaceholderText"/>
              <w:color w:val="auto"/>
              <w:sz w:val="18"/>
              <w:szCs w:val="18"/>
            </w:rPr>
            <w:t>Click here to enter text.</w:t>
          </w:r>
        </w:p>
      </w:docPartBody>
    </w:docPart>
    <w:docPart>
      <w:docPartPr>
        <w:name w:val="BF9C96418B914205A69F8C68AA21D224"/>
        <w:category>
          <w:name w:val="General"/>
          <w:gallery w:val="placeholder"/>
        </w:category>
        <w:types>
          <w:type w:val="bbPlcHdr"/>
        </w:types>
        <w:behaviors>
          <w:behavior w:val="content"/>
        </w:behaviors>
        <w:guid w:val="{9D8D33E6-0DFE-4918-A360-7E819706484D}"/>
      </w:docPartPr>
      <w:docPartBody>
        <w:p w:rsidR="00121D08" w:rsidRDefault="007F604A" w:rsidP="007F604A">
          <w:pPr>
            <w:pStyle w:val="BF9C96418B914205A69F8C68AA21D2241"/>
          </w:pPr>
          <w:r w:rsidRPr="00875758">
            <w:rPr>
              <w:rStyle w:val="PlaceholderText"/>
            </w:rPr>
            <w:t>Click here to enter text.</w:t>
          </w:r>
        </w:p>
      </w:docPartBody>
    </w:docPart>
    <w:docPart>
      <w:docPartPr>
        <w:name w:val="9FBF7BA0A37844A9A516E86EC379873B"/>
        <w:category>
          <w:name w:val="General"/>
          <w:gallery w:val="placeholder"/>
        </w:category>
        <w:types>
          <w:type w:val="bbPlcHdr"/>
        </w:types>
        <w:behaviors>
          <w:behavior w:val="content"/>
        </w:behaviors>
        <w:guid w:val="{55EA06D0-723C-4AED-A19F-B565343E051F}"/>
      </w:docPartPr>
      <w:docPartBody>
        <w:p w:rsidR="00121D08" w:rsidRDefault="007F604A" w:rsidP="007F604A">
          <w:pPr>
            <w:pStyle w:val="9FBF7BA0A37844A9A516E86EC379873B1"/>
          </w:pPr>
          <w:r w:rsidRPr="00875758">
            <w:rPr>
              <w:rStyle w:val="PlaceholderText"/>
            </w:rPr>
            <w:t>Click here to enter text.</w:t>
          </w:r>
        </w:p>
      </w:docPartBody>
    </w:docPart>
    <w:docPart>
      <w:docPartPr>
        <w:name w:val="ACB6D4A42AF64A81B16E90C8124837C4"/>
        <w:category>
          <w:name w:val="General"/>
          <w:gallery w:val="placeholder"/>
        </w:category>
        <w:types>
          <w:type w:val="bbPlcHdr"/>
        </w:types>
        <w:behaviors>
          <w:behavior w:val="content"/>
        </w:behaviors>
        <w:guid w:val="{5A7E23BC-A961-4453-913E-671D912DD2BA}"/>
      </w:docPartPr>
      <w:docPartBody>
        <w:p w:rsidR="00121D08" w:rsidRDefault="007F604A" w:rsidP="007F604A">
          <w:pPr>
            <w:pStyle w:val="ACB6D4A42AF64A81B16E90C8124837C41"/>
          </w:pPr>
          <w:r w:rsidRPr="00875758">
            <w:rPr>
              <w:rStyle w:val="PlaceholderText"/>
            </w:rPr>
            <w:t>Click here to enter text.</w:t>
          </w:r>
        </w:p>
      </w:docPartBody>
    </w:docPart>
    <w:docPart>
      <w:docPartPr>
        <w:name w:val="F0FD2C26DC7845AA9EFD06548F8D79E3"/>
        <w:category>
          <w:name w:val="General"/>
          <w:gallery w:val="placeholder"/>
        </w:category>
        <w:types>
          <w:type w:val="bbPlcHdr"/>
        </w:types>
        <w:behaviors>
          <w:behavior w:val="content"/>
        </w:behaviors>
        <w:guid w:val="{13078C3C-53E5-450B-A82E-ADB1530EBD1F}"/>
      </w:docPartPr>
      <w:docPartBody>
        <w:p w:rsidR="00121D08" w:rsidRDefault="007F604A" w:rsidP="007F604A">
          <w:pPr>
            <w:pStyle w:val="F0FD2C26DC7845AA9EFD06548F8D79E31"/>
          </w:pPr>
          <w:r w:rsidRPr="00875758">
            <w:rPr>
              <w:rStyle w:val="PlaceholderText"/>
            </w:rPr>
            <w:t>Click here to enter text.</w:t>
          </w:r>
        </w:p>
      </w:docPartBody>
    </w:docPart>
    <w:docPart>
      <w:docPartPr>
        <w:name w:val="7978F5D1283E4419AB0004827AD49E23"/>
        <w:category>
          <w:name w:val="General"/>
          <w:gallery w:val="placeholder"/>
        </w:category>
        <w:types>
          <w:type w:val="bbPlcHdr"/>
        </w:types>
        <w:behaviors>
          <w:behavior w:val="content"/>
        </w:behaviors>
        <w:guid w:val="{AB2BDA2E-CD0B-44E1-A9F3-C03BC117D77B}"/>
      </w:docPartPr>
      <w:docPartBody>
        <w:p w:rsidR="00121D08" w:rsidRDefault="007F604A" w:rsidP="007F604A">
          <w:pPr>
            <w:pStyle w:val="7978F5D1283E4419AB0004827AD49E231"/>
          </w:pPr>
          <w:r w:rsidRPr="00875758">
            <w:rPr>
              <w:rStyle w:val="PlaceholderText"/>
            </w:rPr>
            <w:t>Click here to enter text.</w:t>
          </w:r>
        </w:p>
      </w:docPartBody>
    </w:docPart>
    <w:docPart>
      <w:docPartPr>
        <w:name w:val="AD31D27159A4442693D3DABEE564C430"/>
        <w:category>
          <w:name w:val="General"/>
          <w:gallery w:val="placeholder"/>
        </w:category>
        <w:types>
          <w:type w:val="bbPlcHdr"/>
        </w:types>
        <w:behaviors>
          <w:behavior w:val="content"/>
        </w:behaviors>
        <w:guid w:val="{AC5038A8-B11C-4192-A26F-20135970379E}"/>
      </w:docPartPr>
      <w:docPartBody>
        <w:p w:rsidR="00121D08" w:rsidRDefault="007F604A" w:rsidP="007F604A">
          <w:pPr>
            <w:pStyle w:val="AD31D27159A4442693D3DABEE564C4301"/>
          </w:pPr>
          <w:r w:rsidRPr="00875758">
            <w:rPr>
              <w:rStyle w:val="PlaceholderText"/>
            </w:rPr>
            <w:t>Click here to enter text.</w:t>
          </w:r>
        </w:p>
      </w:docPartBody>
    </w:docPart>
    <w:docPart>
      <w:docPartPr>
        <w:name w:val="1CE18024276B44ABBC23763DA65A462C"/>
        <w:category>
          <w:name w:val="General"/>
          <w:gallery w:val="placeholder"/>
        </w:category>
        <w:types>
          <w:type w:val="bbPlcHdr"/>
        </w:types>
        <w:behaviors>
          <w:behavior w:val="content"/>
        </w:behaviors>
        <w:guid w:val="{CCB870AE-DCFC-4421-8924-360FFCDFBBB0}"/>
      </w:docPartPr>
      <w:docPartBody>
        <w:p w:rsidR="00121D08" w:rsidRDefault="007F604A" w:rsidP="007F604A">
          <w:pPr>
            <w:pStyle w:val="1CE18024276B44ABBC23763DA65A462C1"/>
          </w:pPr>
          <w:r w:rsidRPr="00875758">
            <w:rPr>
              <w:rStyle w:val="PlaceholderText"/>
            </w:rPr>
            <w:t>Click here to enter text.</w:t>
          </w:r>
        </w:p>
      </w:docPartBody>
    </w:docPart>
    <w:docPart>
      <w:docPartPr>
        <w:name w:val="F1E49FC71126451C80D7BA73C47B7290"/>
        <w:category>
          <w:name w:val="General"/>
          <w:gallery w:val="placeholder"/>
        </w:category>
        <w:types>
          <w:type w:val="bbPlcHdr"/>
        </w:types>
        <w:behaviors>
          <w:behavior w:val="content"/>
        </w:behaviors>
        <w:guid w:val="{E946291B-5B4B-459D-A69D-F0D2EA81C23A}"/>
      </w:docPartPr>
      <w:docPartBody>
        <w:p w:rsidR="00121D08" w:rsidRDefault="007F604A" w:rsidP="007F604A">
          <w:pPr>
            <w:pStyle w:val="F1E49FC71126451C80D7BA73C47B72901"/>
          </w:pPr>
          <w:r w:rsidRPr="00875758">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459AF9DA-7E2B-4BEF-8F38-C37AD5BB003A}"/>
      </w:docPartPr>
      <w:docPartBody>
        <w:p w:rsidR="00121D08" w:rsidRDefault="007F604A">
          <w:r w:rsidRPr="003F158D">
            <w:rPr>
              <w:rStyle w:val="PlaceholderText"/>
            </w:rPr>
            <w:t>Click here to enter text.</w:t>
          </w:r>
        </w:p>
      </w:docPartBody>
    </w:docPart>
    <w:docPart>
      <w:docPartPr>
        <w:name w:val="49F52D88B2FF451F8F24875CF13FF202"/>
        <w:category>
          <w:name w:val="General"/>
          <w:gallery w:val="placeholder"/>
        </w:category>
        <w:types>
          <w:type w:val="bbPlcHdr"/>
        </w:types>
        <w:behaviors>
          <w:behavior w:val="content"/>
        </w:behaviors>
        <w:guid w:val="{6A791A02-E3D7-4EE0-8786-D5174F75F6FA}"/>
      </w:docPartPr>
      <w:docPartBody>
        <w:p w:rsidR="00121D08" w:rsidRDefault="007F604A" w:rsidP="007F604A">
          <w:pPr>
            <w:pStyle w:val="49F52D88B2FF451F8F24875CF13FF202"/>
          </w:pPr>
          <w:r w:rsidRPr="00803755">
            <w:rPr>
              <w:rStyle w:val="PlaceholderText"/>
              <w:rFonts w:eastAsiaTheme="minorHAnsi"/>
            </w:rPr>
            <w:t>Click here to enter text or type "N/A".</w:t>
          </w:r>
        </w:p>
      </w:docPartBody>
    </w:docPart>
    <w:docPart>
      <w:docPartPr>
        <w:name w:val="74B1B44C7DFF4D21B202D797B97D664C"/>
        <w:category>
          <w:name w:val="General"/>
          <w:gallery w:val="placeholder"/>
        </w:category>
        <w:types>
          <w:type w:val="bbPlcHdr"/>
        </w:types>
        <w:behaviors>
          <w:behavior w:val="content"/>
        </w:behaviors>
        <w:guid w:val="{F4784F90-D40E-431F-A8C3-382EEE4E6D85}"/>
      </w:docPartPr>
      <w:docPartBody>
        <w:p w:rsidR="00121D08" w:rsidRDefault="007F604A" w:rsidP="007F604A">
          <w:pPr>
            <w:pStyle w:val="74B1B44C7DFF4D21B202D797B97D664C"/>
          </w:pPr>
          <w:r w:rsidRPr="00875758">
            <w:rPr>
              <w:rStyle w:val="PlaceholderText"/>
            </w:rPr>
            <w:t>Click here to enter text.</w:t>
          </w:r>
        </w:p>
      </w:docPartBody>
    </w:docPart>
    <w:docPart>
      <w:docPartPr>
        <w:name w:val="40ADB57B4DF54E31A98ED548E1545317"/>
        <w:category>
          <w:name w:val="General"/>
          <w:gallery w:val="placeholder"/>
        </w:category>
        <w:types>
          <w:type w:val="bbPlcHdr"/>
        </w:types>
        <w:behaviors>
          <w:behavior w:val="content"/>
        </w:behaviors>
        <w:guid w:val="{3339C05F-14A3-45A2-93F9-16C04116DD4E}"/>
      </w:docPartPr>
      <w:docPartBody>
        <w:p w:rsidR="00121D08" w:rsidRDefault="007F604A" w:rsidP="007F604A">
          <w:pPr>
            <w:pStyle w:val="40ADB57B4DF54E31A98ED548E1545317"/>
          </w:pPr>
          <w:r w:rsidRPr="00875758">
            <w:rPr>
              <w:rStyle w:val="PlaceholderText"/>
            </w:rPr>
            <w:t>Click here to enter text.</w:t>
          </w:r>
        </w:p>
      </w:docPartBody>
    </w:docPart>
    <w:docPart>
      <w:docPartPr>
        <w:name w:val="B97B8263CED040EE8376540E42056B4E"/>
        <w:category>
          <w:name w:val="General"/>
          <w:gallery w:val="placeholder"/>
        </w:category>
        <w:types>
          <w:type w:val="bbPlcHdr"/>
        </w:types>
        <w:behaviors>
          <w:behavior w:val="content"/>
        </w:behaviors>
        <w:guid w:val="{02D313F1-D8A2-4304-84B7-F6E229097FD6}"/>
      </w:docPartPr>
      <w:docPartBody>
        <w:p w:rsidR="00121D08" w:rsidRDefault="007F604A" w:rsidP="007F604A">
          <w:pPr>
            <w:pStyle w:val="B97B8263CED040EE8376540E42056B4E"/>
          </w:pPr>
          <w:r w:rsidRPr="00875758">
            <w:rPr>
              <w:rStyle w:val="PlaceholderText"/>
            </w:rPr>
            <w:t>Click here to enter text.</w:t>
          </w:r>
        </w:p>
      </w:docPartBody>
    </w:docPart>
    <w:docPart>
      <w:docPartPr>
        <w:name w:val="A39CC4AD107F4B99A84773A682C01060"/>
        <w:category>
          <w:name w:val="General"/>
          <w:gallery w:val="placeholder"/>
        </w:category>
        <w:types>
          <w:type w:val="bbPlcHdr"/>
        </w:types>
        <w:behaviors>
          <w:behavior w:val="content"/>
        </w:behaviors>
        <w:guid w:val="{C9DD0B19-C9FE-4A7E-BD10-3CF5B1048BB0}"/>
      </w:docPartPr>
      <w:docPartBody>
        <w:p w:rsidR="00121D08" w:rsidRDefault="007F604A" w:rsidP="007F604A">
          <w:pPr>
            <w:pStyle w:val="A39CC4AD107F4B99A84773A682C01060"/>
          </w:pPr>
          <w:r w:rsidRPr="00875758">
            <w:rPr>
              <w:rStyle w:val="PlaceholderText"/>
            </w:rPr>
            <w:t>Click here to enter text.</w:t>
          </w:r>
        </w:p>
      </w:docPartBody>
    </w:docPart>
    <w:docPart>
      <w:docPartPr>
        <w:name w:val="160B99F3D36B490E97CBDC2D916D3587"/>
        <w:category>
          <w:name w:val="General"/>
          <w:gallery w:val="placeholder"/>
        </w:category>
        <w:types>
          <w:type w:val="bbPlcHdr"/>
        </w:types>
        <w:behaviors>
          <w:behavior w:val="content"/>
        </w:behaviors>
        <w:guid w:val="{EB2EB2C3-7C75-4245-B1C7-06B2B7F16A33}"/>
      </w:docPartPr>
      <w:docPartBody>
        <w:p w:rsidR="00121D08" w:rsidRDefault="007F604A" w:rsidP="007F604A">
          <w:pPr>
            <w:pStyle w:val="160B99F3D36B490E97CBDC2D916D3587"/>
          </w:pPr>
          <w:r w:rsidRPr="00875758">
            <w:rPr>
              <w:rStyle w:val="PlaceholderText"/>
            </w:rPr>
            <w:t>Click here to enter text.</w:t>
          </w:r>
        </w:p>
      </w:docPartBody>
    </w:docPart>
    <w:docPart>
      <w:docPartPr>
        <w:name w:val="B1CAEEB590AC4AB0A07BCD06718421ED"/>
        <w:category>
          <w:name w:val="General"/>
          <w:gallery w:val="placeholder"/>
        </w:category>
        <w:types>
          <w:type w:val="bbPlcHdr"/>
        </w:types>
        <w:behaviors>
          <w:behavior w:val="content"/>
        </w:behaviors>
        <w:guid w:val="{51326E89-B079-4D56-BA10-D4C672C47A71}"/>
      </w:docPartPr>
      <w:docPartBody>
        <w:p w:rsidR="00121D08" w:rsidRDefault="007F604A" w:rsidP="007F604A">
          <w:pPr>
            <w:pStyle w:val="B1CAEEB590AC4AB0A07BCD06718421ED"/>
          </w:pPr>
          <w:r w:rsidRPr="00875758">
            <w:rPr>
              <w:rStyle w:val="PlaceholderText"/>
            </w:rPr>
            <w:t>Click here to enter text.</w:t>
          </w:r>
        </w:p>
      </w:docPartBody>
    </w:docPart>
    <w:docPart>
      <w:docPartPr>
        <w:name w:val="2B31828612244E9282B845082524A10A"/>
        <w:category>
          <w:name w:val="General"/>
          <w:gallery w:val="placeholder"/>
        </w:category>
        <w:types>
          <w:type w:val="bbPlcHdr"/>
        </w:types>
        <w:behaviors>
          <w:behavior w:val="content"/>
        </w:behaviors>
        <w:guid w:val="{25A5AAEF-000B-4692-BC51-05C1825C8343}"/>
      </w:docPartPr>
      <w:docPartBody>
        <w:p w:rsidR="00121D08" w:rsidRDefault="007F604A" w:rsidP="007F604A">
          <w:pPr>
            <w:pStyle w:val="2B31828612244E9282B845082524A10A"/>
          </w:pPr>
          <w:r w:rsidRPr="00875758">
            <w:rPr>
              <w:rStyle w:val="PlaceholderText"/>
            </w:rPr>
            <w:t>Click here to enter text.</w:t>
          </w:r>
        </w:p>
      </w:docPartBody>
    </w:docPart>
    <w:docPart>
      <w:docPartPr>
        <w:name w:val="5D11B94B05F1454D916656C6D273C7E0"/>
        <w:category>
          <w:name w:val="General"/>
          <w:gallery w:val="placeholder"/>
        </w:category>
        <w:types>
          <w:type w:val="bbPlcHdr"/>
        </w:types>
        <w:behaviors>
          <w:behavior w:val="content"/>
        </w:behaviors>
        <w:guid w:val="{A7F8CFA8-AEF1-43D2-A2D3-6A2A7C3B2D66}"/>
      </w:docPartPr>
      <w:docPartBody>
        <w:p w:rsidR="00121D08" w:rsidRDefault="007F604A" w:rsidP="007F604A">
          <w:pPr>
            <w:pStyle w:val="5D11B94B05F1454D916656C6D273C7E0"/>
          </w:pPr>
          <w:r w:rsidRPr="00875758">
            <w:rPr>
              <w:rStyle w:val="PlaceholderText"/>
            </w:rPr>
            <w:t>Click here to enter text.</w:t>
          </w:r>
        </w:p>
      </w:docPartBody>
    </w:docPart>
    <w:docPart>
      <w:docPartPr>
        <w:name w:val="8AB6C2F3B4424B63B27A1BC1375FF14E"/>
        <w:category>
          <w:name w:val="General"/>
          <w:gallery w:val="placeholder"/>
        </w:category>
        <w:types>
          <w:type w:val="bbPlcHdr"/>
        </w:types>
        <w:behaviors>
          <w:behavior w:val="content"/>
        </w:behaviors>
        <w:guid w:val="{F8D700BF-6099-4D49-BCE8-60D4D98535D1}"/>
      </w:docPartPr>
      <w:docPartBody>
        <w:p w:rsidR="00121D08" w:rsidRDefault="007F604A" w:rsidP="007F604A">
          <w:pPr>
            <w:pStyle w:val="8AB6C2F3B4424B63B27A1BC1375FF14E"/>
          </w:pPr>
          <w:r w:rsidRPr="00875758">
            <w:rPr>
              <w:rStyle w:val="PlaceholderText"/>
            </w:rPr>
            <w:t>Click here to enter text.</w:t>
          </w:r>
        </w:p>
      </w:docPartBody>
    </w:docPart>
    <w:docPart>
      <w:docPartPr>
        <w:name w:val="4EAD531E19FE4C65BC8383B75CB36E21"/>
        <w:category>
          <w:name w:val="General"/>
          <w:gallery w:val="placeholder"/>
        </w:category>
        <w:types>
          <w:type w:val="bbPlcHdr"/>
        </w:types>
        <w:behaviors>
          <w:behavior w:val="content"/>
        </w:behaviors>
        <w:guid w:val="{8FDC9961-9246-4723-BB44-15F541EF2B0B}"/>
      </w:docPartPr>
      <w:docPartBody>
        <w:p w:rsidR="00121D08" w:rsidRDefault="007F604A" w:rsidP="007F604A">
          <w:pPr>
            <w:pStyle w:val="4EAD531E19FE4C65BC8383B75CB36E21"/>
          </w:pPr>
          <w:r w:rsidRPr="00875758">
            <w:rPr>
              <w:rStyle w:val="PlaceholderText"/>
            </w:rPr>
            <w:t>Click here to enter text.</w:t>
          </w:r>
        </w:p>
      </w:docPartBody>
    </w:docPart>
    <w:docPart>
      <w:docPartPr>
        <w:name w:val="4CCEAEA039204E0CBDA9166513FEB5DA"/>
        <w:category>
          <w:name w:val="General"/>
          <w:gallery w:val="placeholder"/>
        </w:category>
        <w:types>
          <w:type w:val="bbPlcHdr"/>
        </w:types>
        <w:behaviors>
          <w:behavior w:val="content"/>
        </w:behaviors>
        <w:guid w:val="{67651DF3-FD13-4024-94E8-C062DE27213B}"/>
      </w:docPartPr>
      <w:docPartBody>
        <w:p w:rsidR="00121D08" w:rsidRDefault="007F604A" w:rsidP="007F604A">
          <w:pPr>
            <w:pStyle w:val="4CCEAEA039204E0CBDA9166513FEB5DA"/>
          </w:pPr>
          <w:r w:rsidRPr="00875758">
            <w:rPr>
              <w:rStyle w:val="PlaceholderText"/>
            </w:rPr>
            <w:t>Click here to enter text.</w:t>
          </w:r>
        </w:p>
      </w:docPartBody>
    </w:docPart>
    <w:docPart>
      <w:docPartPr>
        <w:name w:val="A806D5BD1E5840968F74728D0BF14961"/>
        <w:category>
          <w:name w:val="General"/>
          <w:gallery w:val="placeholder"/>
        </w:category>
        <w:types>
          <w:type w:val="bbPlcHdr"/>
        </w:types>
        <w:behaviors>
          <w:behavior w:val="content"/>
        </w:behaviors>
        <w:guid w:val="{ECD2E833-3E7B-4B57-AA62-2F39EB7BBB0A}"/>
      </w:docPartPr>
      <w:docPartBody>
        <w:p w:rsidR="00121D08" w:rsidRDefault="007F604A" w:rsidP="007F604A">
          <w:pPr>
            <w:pStyle w:val="A806D5BD1E5840968F74728D0BF14961"/>
          </w:pPr>
          <w:r w:rsidRPr="00875758">
            <w:rPr>
              <w:rStyle w:val="PlaceholderText"/>
            </w:rPr>
            <w:t>Click here to enter text.</w:t>
          </w:r>
        </w:p>
      </w:docPartBody>
    </w:docPart>
    <w:docPart>
      <w:docPartPr>
        <w:name w:val="BD9C41F4DD144E948DF314C0C289D24C"/>
        <w:category>
          <w:name w:val="General"/>
          <w:gallery w:val="placeholder"/>
        </w:category>
        <w:types>
          <w:type w:val="bbPlcHdr"/>
        </w:types>
        <w:behaviors>
          <w:behavior w:val="content"/>
        </w:behaviors>
        <w:guid w:val="{6AF1F1EA-164B-4230-A08C-387094F21392}"/>
      </w:docPartPr>
      <w:docPartBody>
        <w:p w:rsidR="00121D08" w:rsidRDefault="007F604A" w:rsidP="007F604A">
          <w:pPr>
            <w:pStyle w:val="BD9C41F4DD144E948DF314C0C289D24C"/>
          </w:pPr>
          <w:r w:rsidRPr="00875758">
            <w:rPr>
              <w:rStyle w:val="PlaceholderText"/>
            </w:rPr>
            <w:t>Click here to enter text.</w:t>
          </w:r>
        </w:p>
      </w:docPartBody>
    </w:docPart>
    <w:docPart>
      <w:docPartPr>
        <w:name w:val="7F443ADA676C43EA90125D273CDA8331"/>
        <w:category>
          <w:name w:val="General"/>
          <w:gallery w:val="placeholder"/>
        </w:category>
        <w:types>
          <w:type w:val="bbPlcHdr"/>
        </w:types>
        <w:behaviors>
          <w:behavior w:val="content"/>
        </w:behaviors>
        <w:guid w:val="{9E954DBF-4D80-4F59-B728-4DBE8368DC40}"/>
      </w:docPartPr>
      <w:docPartBody>
        <w:p w:rsidR="00121D08" w:rsidRDefault="007F604A" w:rsidP="007F604A">
          <w:pPr>
            <w:pStyle w:val="7F443ADA676C43EA90125D273CDA8331"/>
          </w:pPr>
          <w:r w:rsidRPr="00875758">
            <w:rPr>
              <w:rStyle w:val="PlaceholderText"/>
            </w:rPr>
            <w:t>Click here to enter text.</w:t>
          </w:r>
        </w:p>
      </w:docPartBody>
    </w:docPart>
    <w:docPart>
      <w:docPartPr>
        <w:name w:val="17D3C794B8AC4ACDB9A53C6AB43B8870"/>
        <w:category>
          <w:name w:val="General"/>
          <w:gallery w:val="placeholder"/>
        </w:category>
        <w:types>
          <w:type w:val="bbPlcHdr"/>
        </w:types>
        <w:behaviors>
          <w:behavior w:val="content"/>
        </w:behaviors>
        <w:guid w:val="{28C3B61A-7133-42E7-93DA-867B0A53477D}"/>
      </w:docPartPr>
      <w:docPartBody>
        <w:p w:rsidR="00121D08" w:rsidRDefault="007F604A" w:rsidP="007F604A">
          <w:pPr>
            <w:pStyle w:val="17D3C794B8AC4ACDB9A53C6AB43B8870"/>
          </w:pPr>
          <w:r w:rsidRPr="00875758">
            <w:rPr>
              <w:rStyle w:val="PlaceholderText"/>
            </w:rPr>
            <w:t>Click here to enter text.</w:t>
          </w:r>
        </w:p>
      </w:docPartBody>
    </w:docPart>
    <w:docPart>
      <w:docPartPr>
        <w:name w:val="5CFCC988DF79496FAD85775CC03D00E4"/>
        <w:category>
          <w:name w:val="General"/>
          <w:gallery w:val="placeholder"/>
        </w:category>
        <w:types>
          <w:type w:val="bbPlcHdr"/>
        </w:types>
        <w:behaviors>
          <w:behavior w:val="content"/>
        </w:behaviors>
        <w:guid w:val="{AB7DB536-5993-48A0-A452-058AA934EFFD}"/>
      </w:docPartPr>
      <w:docPartBody>
        <w:p w:rsidR="00121D08" w:rsidRDefault="007F604A" w:rsidP="007F604A">
          <w:pPr>
            <w:pStyle w:val="5CFCC988DF79496FAD85775CC03D00E4"/>
          </w:pPr>
          <w:r w:rsidRPr="00875758">
            <w:rPr>
              <w:rStyle w:val="PlaceholderText"/>
            </w:rPr>
            <w:t>Click here to enter text.</w:t>
          </w:r>
        </w:p>
      </w:docPartBody>
    </w:docPart>
    <w:docPart>
      <w:docPartPr>
        <w:name w:val="47821B0700294A11BBA65EE53251F231"/>
        <w:category>
          <w:name w:val="General"/>
          <w:gallery w:val="placeholder"/>
        </w:category>
        <w:types>
          <w:type w:val="bbPlcHdr"/>
        </w:types>
        <w:behaviors>
          <w:behavior w:val="content"/>
        </w:behaviors>
        <w:guid w:val="{EE09F190-4815-4C8A-A089-88BD0E780FDE}"/>
      </w:docPartPr>
      <w:docPartBody>
        <w:p w:rsidR="00121D08" w:rsidRDefault="007F604A" w:rsidP="007F604A">
          <w:pPr>
            <w:pStyle w:val="47821B0700294A11BBA65EE53251F231"/>
          </w:pPr>
          <w:r w:rsidRPr="00875758">
            <w:rPr>
              <w:rStyle w:val="PlaceholderText"/>
            </w:rPr>
            <w:t>Click here to enter text.</w:t>
          </w:r>
        </w:p>
      </w:docPartBody>
    </w:docPart>
    <w:docPart>
      <w:docPartPr>
        <w:name w:val="9D1E1532DF5248DEA30C8AF252B08A02"/>
        <w:category>
          <w:name w:val="General"/>
          <w:gallery w:val="placeholder"/>
        </w:category>
        <w:types>
          <w:type w:val="bbPlcHdr"/>
        </w:types>
        <w:behaviors>
          <w:behavior w:val="content"/>
        </w:behaviors>
        <w:guid w:val="{8BAC90B1-DE6A-4A80-BB54-8685B3F33788}"/>
      </w:docPartPr>
      <w:docPartBody>
        <w:p w:rsidR="00121D08" w:rsidRDefault="007F604A" w:rsidP="007F604A">
          <w:pPr>
            <w:pStyle w:val="9D1E1532DF5248DEA30C8AF252B08A02"/>
          </w:pPr>
          <w:r w:rsidRPr="00875758">
            <w:rPr>
              <w:rStyle w:val="PlaceholderText"/>
            </w:rPr>
            <w:t>Click here to enter text.</w:t>
          </w:r>
        </w:p>
      </w:docPartBody>
    </w:docPart>
    <w:docPart>
      <w:docPartPr>
        <w:name w:val="08C4F385BE4F456C896622D6CE1D2C3F"/>
        <w:category>
          <w:name w:val="General"/>
          <w:gallery w:val="placeholder"/>
        </w:category>
        <w:types>
          <w:type w:val="bbPlcHdr"/>
        </w:types>
        <w:behaviors>
          <w:behavior w:val="content"/>
        </w:behaviors>
        <w:guid w:val="{E750FA15-F96F-43D0-AECF-1A2F8AF943EC}"/>
      </w:docPartPr>
      <w:docPartBody>
        <w:p w:rsidR="00121D08" w:rsidRDefault="007F604A" w:rsidP="007F604A">
          <w:pPr>
            <w:pStyle w:val="08C4F385BE4F456C896622D6CE1D2C3F"/>
          </w:pPr>
          <w:r w:rsidRPr="00D06471">
            <w:rPr>
              <w:rStyle w:val="PlaceholderText"/>
              <w:rFonts w:cs="Arial"/>
              <w:color w:val="auto"/>
              <w:sz w:val="18"/>
              <w:szCs w:val="18"/>
            </w:rPr>
            <w:t>Insert complete file name of attachment(s).</w:t>
          </w:r>
        </w:p>
      </w:docPartBody>
    </w:docPart>
    <w:docPart>
      <w:docPartPr>
        <w:name w:val="2CA4C11CF52B43FAA8A7DD0CE182B351"/>
        <w:category>
          <w:name w:val="General"/>
          <w:gallery w:val="placeholder"/>
        </w:category>
        <w:types>
          <w:type w:val="bbPlcHdr"/>
        </w:types>
        <w:behaviors>
          <w:behavior w:val="content"/>
        </w:behaviors>
        <w:guid w:val="{FE49D739-EA24-46E0-ACB3-7AF01DBBD4E0}"/>
      </w:docPartPr>
      <w:docPartBody>
        <w:p w:rsidR="00121D08" w:rsidRDefault="007F604A" w:rsidP="007F604A">
          <w:pPr>
            <w:pStyle w:val="2CA4C11CF52B43FAA8A7DD0CE182B351"/>
          </w:pPr>
          <w:r w:rsidRPr="008B3A9A">
            <w:rPr>
              <w:rStyle w:val="PlaceholderText"/>
              <w:color w:val="auto"/>
              <w:sz w:val="18"/>
              <w:szCs w:val="18"/>
            </w:rPr>
            <w:t>Click here to enter text.</w:t>
          </w:r>
        </w:p>
      </w:docPartBody>
    </w:docPart>
    <w:docPart>
      <w:docPartPr>
        <w:name w:val="DBA2009A632548F599898DDD6A233811"/>
        <w:category>
          <w:name w:val="General"/>
          <w:gallery w:val="placeholder"/>
        </w:category>
        <w:types>
          <w:type w:val="bbPlcHdr"/>
        </w:types>
        <w:behaviors>
          <w:behavior w:val="content"/>
        </w:behaviors>
        <w:guid w:val="{5FB4BDF1-A1CD-4F79-BAB0-06DD59AE4782}"/>
      </w:docPartPr>
      <w:docPartBody>
        <w:p w:rsidR="00121D08" w:rsidRDefault="007F604A" w:rsidP="007F604A">
          <w:pPr>
            <w:pStyle w:val="DBA2009A632548F599898DDD6A233811"/>
          </w:pPr>
          <w:r w:rsidRPr="00D06471">
            <w:rPr>
              <w:rStyle w:val="PlaceholderText"/>
              <w:rFonts w:cs="Arial"/>
              <w:sz w:val="18"/>
              <w:szCs w:val="18"/>
            </w:rPr>
            <w:t>Insert complete file name of attachment(s).</w:t>
          </w:r>
        </w:p>
      </w:docPartBody>
    </w:docPart>
    <w:docPart>
      <w:docPartPr>
        <w:name w:val="78B5D0236C784C859100B8C41DB3B722"/>
        <w:category>
          <w:name w:val="General"/>
          <w:gallery w:val="placeholder"/>
        </w:category>
        <w:types>
          <w:type w:val="bbPlcHdr"/>
        </w:types>
        <w:behaviors>
          <w:behavior w:val="content"/>
        </w:behaviors>
        <w:guid w:val="{C12D7AA3-A4A2-466D-8368-CA737AA2B068}"/>
      </w:docPartPr>
      <w:docPartBody>
        <w:p w:rsidR="00121D08" w:rsidRDefault="007F604A" w:rsidP="007F604A">
          <w:pPr>
            <w:pStyle w:val="78B5D0236C784C859100B8C41DB3B722"/>
          </w:pPr>
          <w:r w:rsidRPr="003F158D">
            <w:rPr>
              <w:rStyle w:val="PlaceholderText"/>
            </w:rPr>
            <w:t>Click here to enter text.</w:t>
          </w:r>
        </w:p>
      </w:docPartBody>
    </w:docPart>
    <w:docPart>
      <w:docPartPr>
        <w:name w:val="A07E5FB0A2A94494AA922CA7D2043889"/>
        <w:category>
          <w:name w:val="General"/>
          <w:gallery w:val="placeholder"/>
        </w:category>
        <w:types>
          <w:type w:val="bbPlcHdr"/>
        </w:types>
        <w:behaviors>
          <w:behavior w:val="content"/>
        </w:behaviors>
        <w:guid w:val="{BFB40BE7-23F2-4C92-AA8B-A08DF7A5B14C}"/>
      </w:docPartPr>
      <w:docPartBody>
        <w:p w:rsidR="00121D08" w:rsidRDefault="007F604A" w:rsidP="007F604A">
          <w:pPr>
            <w:pStyle w:val="A07E5FB0A2A94494AA922CA7D2043889"/>
          </w:pPr>
          <w:r w:rsidRPr="00D06471">
            <w:rPr>
              <w:rStyle w:val="PlaceholderText"/>
              <w:rFonts w:cs="Arial"/>
              <w:sz w:val="18"/>
              <w:szCs w:val="18"/>
            </w:rPr>
            <w:t>Insert complete file name of attachment(s).</w:t>
          </w:r>
        </w:p>
      </w:docPartBody>
    </w:docPart>
    <w:docPart>
      <w:docPartPr>
        <w:name w:val="DB51D6C41944404D9235D8BA545467CF"/>
        <w:category>
          <w:name w:val="General"/>
          <w:gallery w:val="placeholder"/>
        </w:category>
        <w:types>
          <w:type w:val="bbPlcHdr"/>
        </w:types>
        <w:behaviors>
          <w:behavior w:val="content"/>
        </w:behaviors>
        <w:guid w:val="{87987080-4D92-4F19-A40A-1DFE14B02C46}"/>
      </w:docPartPr>
      <w:docPartBody>
        <w:p w:rsidR="00121D08" w:rsidRDefault="007F604A" w:rsidP="007F604A">
          <w:pPr>
            <w:pStyle w:val="DB51D6C41944404D9235D8BA545467CF"/>
          </w:pPr>
          <w:r w:rsidRPr="00D660DB">
            <w:rPr>
              <w:rStyle w:val="PlaceholderText"/>
              <w:color w:val="auto"/>
              <w:sz w:val="18"/>
              <w:szCs w:val="18"/>
            </w:rPr>
            <w:t>Click here to enter text.</w:t>
          </w:r>
        </w:p>
      </w:docPartBody>
    </w:docPart>
    <w:docPart>
      <w:docPartPr>
        <w:name w:val="BCD92BD6543E43F0936C9EB6C2067B54"/>
        <w:category>
          <w:name w:val="General"/>
          <w:gallery w:val="placeholder"/>
        </w:category>
        <w:types>
          <w:type w:val="bbPlcHdr"/>
        </w:types>
        <w:behaviors>
          <w:behavior w:val="content"/>
        </w:behaviors>
        <w:guid w:val="{EC4D57A1-8C82-49A8-AE68-BDA608AF3BF3}"/>
      </w:docPartPr>
      <w:docPartBody>
        <w:p w:rsidR="00121D08" w:rsidRDefault="007F604A" w:rsidP="007F604A">
          <w:pPr>
            <w:pStyle w:val="BCD92BD6543E43F0936C9EB6C2067B54"/>
          </w:pPr>
          <w:r w:rsidRPr="00D660DB">
            <w:rPr>
              <w:rStyle w:val="PlaceholderText"/>
              <w:color w:val="auto"/>
              <w:sz w:val="18"/>
              <w:szCs w:val="18"/>
            </w:rPr>
            <w:t>Click here to enter text.</w:t>
          </w:r>
        </w:p>
      </w:docPartBody>
    </w:docPart>
    <w:docPart>
      <w:docPartPr>
        <w:name w:val="4976EA68C8A0420E9243F84E319228E0"/>
        <w:category>
          <w:name w:val="General"/>
          <w:gallery w:val="placeholder"/>
        </w:category>
        <w:types>
          <w:type w:val="bbPlcHdr"/>
        </w:types>
        <w:behaviors>
          <w:behavior w:val="content"/>
        </w:behaviors>
        <w:guid w:val="{C32A842F-88FB-4F95-AD5D-86DFBE154DD6}"/>
      </w:docPartPr>
      <w:docPartBody>
        <w:p w:rsidR="00121D08" w:rsidRDefault="007F604A" w:rsidP="007F604A">
          <w:pPr>
            <w:pStyle w:val="4976EA68C8A0420E9243F84E319228E0"/>
          </w:pPr>
          <w:r w:rsidRPr="00D660DB">
            <w:rPr>
              <w:rStyle w:val="PlaceholderText"/>
              <w:color w:val="auto"/>
              <w:sz w:val="18"/>
              <w:szCs w:val="18"/>
            </w:rPr>
            <w:t>Click here to enter text.</w:t>
          </w:r>
        </w:p>
      </w:docPartBody>
    </w:docPart>
    <w:docPart>
      <w:docPartPr>
        <w:name w:val="2FF793FD02D54866B5208EA7B5D53C16"/>
        <w:category>
          <w:name w:val="General"/>
          <w:gallery w:val="placeholder"/>
        </w:category>
        <w:types>
          <w:type w:val="bbPlcHdr"/>
        </w:types>
        <w:behaviors>
          <w:behavior w:val="content"/>
        </w:behaviors>
        <w:guid w:val="{1540B4AD-1937-4E91-A5D8-E738EFD55C2E}"/>
      </w:docPartPr>
      <w:docPartBody>
        <w:p w:rsidR="00121D08" w:rsidRDefault="007F604A" w:rsidP="007F604A">
          <w:pPr>
            <w:pStyle w:val="2FF793FD02D54866B5208EA7B5D53C16"/>
          </w:pPr>
          <w:r w:rsidRPr="00684FF4">
            <w:rPr>
              <w:rStyle w:val="PlaceholderText"/>
              <w:sz w:val="18"/>
              <w:szCs w:val="18"/>
            </w:rPr>
            <w:t>Click here to enter text.</w:t>
          </w:r>
        </w:p>
      </w:docPartBody>
    </w:docPart>
    <w:docPart>
      <w:docPartPr>
        <w:name w:val="135D3A8D803B4006A26814477106CE36"/>
        <w:category>
          <w:name w:val="General"/>
          <w:gallery w:val="placeholder"/>
        </w:category>
        <w:types>
          <w:type w:val="bbPlcHdr"/>
        </w:types>
        <w:behaviors>
          <w:behavior w:val="content"/>
        </w:behaviors>
        <w:guid w:val="{921DED51-E158-46CA-A905-8B5C8D80D00A}"/>
      </w:docPartPr>
      <w:docPartBody>
        <w:p w:rsidR="00121D08" w:rsidRDefault="007F604A" w:rsidP="007F604A">
          <w:pPr>
            <w:pStyle w:val="135D3A8D803B4006A26814477106CE36"/>
          </w:pPr>
          <w:r w:rsidRPr="00684FF4">
            <w:rPr>
              <w:rStyle w:val="PlaceholderText"/>
              <w:sz w:val="18"/>
              <w:szCs w:val="18"/>
            </w:rPr>
            <w:t>Click here to enter text.</w:t>
          </w:r>
        </w:p>
      </w:docPartBody>
    </w:docPart>
    <w:docPart>
      <w:docPartPr>
        <w:name w:val="84390DB53A9C4947898D9EC9D85A60B2"/>
        <w:category>
          <w:name w:val="General"/>
          <w:gallery w:val="placeholder"/>
        </w:category>
        <w:types>
          <w:type w:val="bbPlcHdr"/>
        </w:types>
        <w:behaviors>
          <w:behavior w:val="content"/>
        </w:behaviors>
        <w:guid w:val="{417B72D8-D08E-4755-A75E-12785B060F62}"/>
      </w:docPartPr>
      <w:docPartBody>
        <w:p w:rsidR="00121D08" w:rsidRDefault="007F604A" w:rsidP="007F604A">
          <w:pPr>
            <w:pStyle w:val="84390DB53A9C4947898D9EC9D85A60B2"/>
          </w:pPr>
          <w:r w:rsidRPr="00684FF4">
            <w:rPr>
              <w:rStyle w:val="PlaceholderText"/>
              <w:sz w:val="18"/>
              <w:szCs w:val="18"/>
            </w:rPr>
            <w:t>Click here to enter text.</w:t>
          </w:r>
        </w:p>
      </w:docPartBody>
    </w:docPart>
    <w:docPart>
      <w:docPartPr>
        <w:name w:val="7649B0DF9B2342E8AD7E2A4E6896AF46"/>
        <w:category>
          <w:name w:val="General"/>
          <w:gallery w:val="placeholder"/>
        </w:category>
        <w:types>
          <w:type w:val="bbPlcHdr"/>
        </w:types>
        <w:behaviors>
          <w:behavior w:val="content"/>
        </w:behaviors>
        <w:guid w:val="{9D102CFF-2442-476F-8ABA-89EBF6189C7E}"/>
      </w:docPartPr>
      <w:docPartBody>
        <w:p w:rsidR="00121D08" w:rsidRDefault="007F604A" w:rsidP="007F604A">
          <w:pPr>
            <w:pStyle w:val="7649B0DF9B2342E8AD7E2A4E6896AF46"/>
          </w:pPr>
          <w:r w:rsidRPr="00684FF4">
            <w:rPr>
              <w:rStyle w:val="PlaceholderText"/>
              <w:sz w:val="18"/>
              <w:szCs w:val="18"/>
            </w:rPr>
            <w:t>Click here to enter text.</w:t>
          </w:r>
        </w:p>
      </w:docPartBody>
    </w:docPart>
    <w:docPart>
      <w:docPartPr>
        <w:name w:val="89F76873C9724D16AB95FCE487064B6E"/>
        <w:category>
          <w:name w:val="General"/>
          <w:gallery w:val="placeholder"/>
        </w:category>
        <w:types>
          <w:type w:val="bbPlcHdr"/>
        </w:types>
        <w:behaviors>
          <w:behavior w:val="content"/>
        </w:behaviors>
        <w:guid w:val="{5ECD3BF3-002D-45CA-86AB-B2827F50BB13}"/>
      </w:docPartPr>
      <w:docPartBody>
        <w:p w:rsidR="00121D08" w:rsidRDefault="007F604A" w:rsidP="007F604A">
          <w:pPr>
            <w:pStyle w:val="89F76873C9724D16AB95FCE487064B6E"/>
          </w:pPr>
          <w:r w:rsidRPr="00684FF4">
            <w:rPr>
              <w:rStyle w:val="PlaceholderText"/>
              <w:sz w:val="18"/>
              <w:szCs w:val="18"/>
            </w:rPr>
            <w:t>Click here to enter text.</w:t>
          </w:r>
        </w:p>
      </w:docPartBody>
    </w:docPart>
    <w:docPart>
      <w:docPartPr>
        <w:name w:val="75336784582648F7A925BFD74411444E"/>
        <w:category>
          <w:name w:val="General"/>
          <w:gallery w:val="placeholder"/>
        </w:category>
        <w:types>
          <w:type w:val="bbPlcHdr"/>
        </w:types>
        <w:behaviors>
          <w:behavior w:val="content"/>
        </w:behaviors>
        <w:guid w:val="{EB244B54-0887-48F4-8F49-16072A265DDE}"/>
      </w:docPartPr>
      <w:docPartBody>
        <w:p w:rsidR="00121D08" w:rsidRDefault="007F604A" w:rsidP="007F604A">
          <w:pPr>
            <w:pStyle w:val="75336784582648F7A925BFD74411444E"/>
          </w:pPr>
          <w:r w:rsidRPr="00684FF4">
            <w:rPr>
              <w:rStyle w:val="PlaceholderText"/>
              <w:sz w:val="18"/>
              <w:szCs w:val="18"/>
            </w:rPr>
            <w:t>Click here to enter text.</w:t>
          </w:r>
        </w:p>
      </w:docPartBody>
    </w:docPart>
    <w:docPart>
      <w:docPartPr>
        <w:name w:val="B3B6F9A213174D77BA2C610B87D18590"/>
        <w:category>
          <w:name w:val="General"/>
          <w:gallery w:val="placeholder"/>
        </w:category>
        <w:types>
          <w:type w:val="bbPlcHdr"/>
        </w:types>
        <w:behaviors>
          <w:behavior w:val="content"/>
        </w:behaviors>
        <w:guid w:val="{04ACDC2D-C562-4882-83CF-4B25E73DE0A4}"/>
      </w:docPartPr>
      <w:docPartBody>
        <w:p w:rsidR="00121D08" w:rsidRDefault="007F604A" w:rsidP="007F604A">
          <w:pPr>
            <w:pStyle w:val="B3B6F9A213174D77BA2C610B87D18590"/>
          </w:pPr>
          <w:r w:rsidRPr="00684FF4">
            <w:rPr>
              <w:rStyle w:val="PlaceholderText"/>
              <w:sz w:val="18"/>
              <w:szCs w:val="18"/>
            </w:rPr>
            <w:t>Click here to enter text.</w:t>
          </w:r>
        </w:p>
      </w:docPartBody>
    </w:docPart>
    <w:docPart>
      <w:docPartPr>
        <w:name w:val="0CE01521862C4A9BBB4821F9124B3951"/>
        <w:category>
          <w:name w:val="General"/>
          <w:gallery w:val="placeholder"/>
        </w:category>
        <w:types>
          <w:type w:val="bbPlcHdr"/>
        </w:types>
        <w:behaviors>
          <w:behavior w:val="content"/>
        </w:behaviors>
        <w:guid w:val="{C04D0915-7AB4-40FF-9B83-CDE8CCD33F8A}"/>
      </w:docPartPr>
      <w:docPartBody>
        <w:p w:rsidR="00121D08" w:rsidRDefault="007F604A" w:rsidP="007F604A">
          <w:pPr>
            <w:pStyle w:val="0CE01521862C4A9BBB4821F9124B3951"/>
          </w:pPr>
          <w:r w:rsidRPr="00684FF4">
            <w:rPr>
              <w:rStyle w:val="PlaceholderText"/>
              <w:sz w:val="18"/>
              <w:szCs w:val="18"/>
            </w:rPr>
            <w:t>Click here to enter text.</w:t>
          </w:r>
        </w:p>
      </w:docPartBody>
    </w:docPart>
    <w:docPart>
      <w:docPartPr>
        <w:name w:val="1BE002E3CB514DA9A583EBF666C62138"/>
        <w:category>
          <w:name w:val="General"/>
          <w:gallery w:val="placeholder"/>
        </w:category>
        <w:types>
          <w:type w:val="bbPlcHdr"/>
        </w:types>
        <w:behaviors>
          <w:behavior w:val="content"/>
        </w:behaviors>
        <w:guid w:val="{AD27AD6C-EF2C-47F6-93CF-B6B1F916C7F3}"/>
      </w:docPartPr>
      <w:docPartBody>
        <w:p w:rsidR="00121D08" w:rsidRDefault="007F604A" w:rsidP="007F604A">
          <w:pPr>
            <w:pStyle w:val="1BE002E3CB514DA9A583EBF666C62138"/>
          </w:pPr>
          <w:r w:rsidRPr="00112D11">
            <w:rPr>
              <w:rStyle w:val="PlaceholderText"/>
              <w:color w:val="auto"/>
              <w:sz w:val="18"/>
              <w:szCs w:val="18"/>
            </w:rPr>
            <w:t>Click here to enter text.</w:t>
          </w:r>
        </w:p>
      </w:docPartBody>
    </w:docPart>
    <w:docPart>
      <w:docPartPr>
        <w:name w:val="C5CBD34ED72B4A5D9A6A277CDE5CB231"/>
        <w:category>
          <w:name w:val="General"/>
          <w:gallery w:val="placeholder"/>
        </w:category>
        <w:types>
          <w:type w:val="bbPlcHdr"/>
        </w:types>
        <w:behaviors>
          <w:behavior w:val="content"/>
        </w:behaviors>
        <w:guid w:val="{49CA3405-145F-4682-BC9E-5B6A953883D9}"/>
      </w:docPartPr>
      <w:docPartBody>
        <w:p w:rsidR="00121D08" w:rsidRDefault="007F604A" w:rsidP="007F604A">
          <w:pPr>
            <w:pStyle w:val="C5CBD34ED72B4A5D9A6A277CDE5CB231"/>
          </w:pPr>
          <w:r w:rsidRPr="00112D11">
            <w:rPr>
              <w:rStyle w:val="PlaceholderText"/>
              <w:color w:val="auto"/>
              <w:sz w:val="18"/>
              <w:szCs w:val="18"/>
            </w:rPr>
            <w:t>Click here to enter text.</w:t>
          </w:r>
        </w:p>
      </w:docPartBody>
    </w:docPart>
    <w:docPart>
      <w:docPartPr>
        <w:name w:val="5D7BCAD8D0F04A16930861075A60ED29"/>
        <w:category>
          <w:name w:val="General"/>
          <w:gallery w:val="placeholder"/>
        </w:category>
        <w:types>
          <w:type w:val="bbPlcHdr"/>
        </w:types>
        <w:behaviors>
          <w:behavior w:val="content"/>
        </w:behaviors>
        <w:guid w:val="{8B222CFB-5141-4F3F-8DFF-121AF4DBBC5D}"/>
      </w:docPartPr>
      <w:docPartBody>
        <w:p w:rsidR="00121D08" w:rsidRDefault="007F604A" w:rsidP="007F604A">
          <w:pPr>
            <w:pStyle w:val="5D7BCAD8D0F04A16930861075A60ED29"/>
          </w:pPr>
          <w:r w:rsidRPr="00112D11">
            <w:rPr>
              <w:rStyle w:val="PlaceholderText"/>
              <w:color w:val="auto"/>
              <w:sz w:val="18"/>
              <w:szCs w:val="18"/>
            </w:rPr>
            <w:t>Click here to enter text.</w:t>
          </w:r>
        </w:p>
      </w:docPartBody>
    </w:docPart>
    <w:docPart>
      <w:docPartPr>
        <w:name w:val="7B1C35225B0B4DFB825FF8A19113507D"/>
        <w:category>
          <w:name w:val="General"/>
          <w:gallery w:val="placeholder"/>
        </w:category>
        <w:types>
          <w:type w:val="bbPlcHdr"/>
        </w:types>
        <w:behaviors>
          <w:behavior w:val="content"/>
        </w:behaviors>
        <w:guid w:val="{274D0B9B-6460-41BF-BE18-C2511EB395CE}"/>
      </w:docPartPr>
      <w:docPartBody>
        <w:p w:rsidR="00121D08" w:rsidRDefault="007F604A" w:rsidP="007F604A">
          <w:pPr>
            <w:pStyle w:val="7B1C35225B0B4DFB825FF8A19113507D"/>
          </w:pPr>
          <w:r w:rsidRPr="00112D11">
            <w:rPr>
              <w:rStyle w:val="PlaceholderText"/>
              <w:color w:val="auto"/>
              <w:sz w:val="18"/>
              <w:szCs w:val="18"/>
            </w:rPr>
            <w:t>Click here to enter text.</w:t>
          </w:r>
        </w:p>
      </w:docPartBody>
    </w:docPart>
    <w:docPart>
      <w:docPartPr>
        <w:name w:val="DB3CE2DD9A4546C286C311E95228E10C"/>
        <w:category>
          <w:name w:val="General"/>
          <w:gallery w:val="placeholder"/>
        </w:category>
        <w:types>
          <w:type w:val="bbPlcHdr"/>
        </w:types>
        <w:behaviors>
          <w:behavior w:val="content"/>
        </w:behaviors>
        <w:guid w:val="{4B2622AC-9749-479A-9187-D63822084EF2}"/>
      </w:docPartPr>
      <w:docPartBody>
        <w:p w:rsidR="00121D08" w:rsidRDefault="007F604A" w:rsidP="007F604A">
          <w:pPr>
            <w:pStyle w:val="DB3CE2DD9A4546C286C311E95228E10C"/>
          </w:pPr>
          <w:r w:rsidRPr="00112D11">
            <w:rPr>
              <w:rStyle w:val="PlaceholderText"/>
              <w:color w:val="auto"/>
              <w:sz w:val="18"/>
              <w:szCs w:val="18"/>
            </w:rPr>
            <w:t>Click here to enter text.</w:t>
          </w:r>
        </w:p>
      </w:docPartBody>
    </w:docPart>
    <w:docPart>
      <w:docPartPr>
        <w:name w:val="FF0940AB436C4881A3E47AE86D84F686"/>
        <w:category>
          <w:name w:val="General"/>
          <w:gallery w:val="placeholder"/>
        </w:category>
        <w:types>
          <w:type w:val="bbPlcHdr"/>
        </w:types>
        <w:behaviors>
          <w:behavior w:val="content"/>
        </w:behaviors>
        <w:guid w:val="{A5321BA8-48BE-4499-92DC-E5CD9C6C3FB1}"/>
      </w:docPartPr>
      <w:docPartBody>
        <w:p w:rsidR="00121D08" w:rsidRDefault="007F604A" w:rsidP="007F604A">
          <w:pPr>
            <w:pStyle w:val="FF0940AB436C4881A3E47AE86D84F686"/>
          </w:pPr>
          <w:r w:rsidRPr="00112D11">
            <w:rPr>
              <w:rStyle w:val="PlaceholderText"/>
              <w:color w:val="auto"/>
              <w:sz w:val="18"/>
              <w:szCs w:val="18"/>
            </w:rPr>
            <w:t>Click here to enter text.</w:t>
          </w:r>
        </w:p>
      </w:docPartBody>
    </w:docPart>
    <w:docPart>
      <w:docPartPr>
        <w:name w:val="CA5976914A6E4255BC95FFF95542AF4E"/>
        <w:category>
          <w:name w:val="General"/>
          <w:gallery w:val="placeholder"/>
        </w:category>
        <w:types>
          <w:type w:val="bbPlcHdr"/>
        </w:types>
        <w:behaviors>
          <w:behavior w:val="content"/>
        </w:behaviors>
        <w:guid w:val="{C8959F5C-3463-4ACE-8205-0EC8029D1432}"/>
      </w:docPartPr>
      <w:docPartBody>
        <w:p w:rsidR="00121D08" w:rsidRDefault="007F604A" w:rsidP="007F604A">
          <w:pPr>
            <w:pStyle w:val="CA5976914A6E4255BC95FFF95542AF4E"/>
          </w:pPr>
          <w:r w:rsidRPr="00112D11">
            <w:rPr>
              <w:rStyle w:val="PlaceholderText"/>
              <w:color w:val="auto"/>
              <w:sz w:val="18"/>
              <w:szCs w:val="18"/>
            </w:rPr>
            <w:t>Click here to enter text.</w:t>
          </w:r>
        </w:p>
      </w:docPartBody>
    </w:docPart>
    <w:docPart>
      <w:docPartPr>
        <w:name w:val="9FCFA9EA00854E47BEC212E0FAEE1E65"/>
        <w:category>
          <w:name w:val="General"/>
          <w:gallery w:val="placeholder"/>
        </w:category>
        <w:types>
          <w:type w:val="bbPlcHdr"/>
        </w:types>
        <w:behaviors>
          <w:behavior w:val="content"/>
        </w:behaviors>
        <w:guid w:val="{1ADF5529-FB19-4688-B82E-5EA9376B3D91}"/>
      </w:docPartPr>
      <w:docPartBody>
        <w:p w:rsidR="00121D08" w:rsidRDefault="007F604A" w:rsidP="007F604A">
          <w:pPr>
            <w:pStyle w:val="9FCFA9EA00854E47BEC212E0FAEE1E65"/>
          </w:pPr>
          <w:r w:rsidRPr="00112D11">
            <w:rPr>
              <w:rStyle w:val="PlaceholderText"/>
              <w:color w:val="auto"/>
              <w:sz w:val="18"/>
              <w:szCs w:val="18"/>
            </w:rPr>
            <w:t>Click here to enter text.</w:t>
          </w:r>
        </w:p>
      </w:docPartBody>
    </w:docPart>
    <w:docPart>
      <w:docPartPr>
        <w:name w:val="B9E283E6479D49DBB2E64E8C092098D1"/>
        <w:category>
          <w:name w:val="General"/>
          <w:gallery w:val="placeholder"/>
        </w:category>
        <w:types>
          <w:type w:val="bbPlcHdr"/>
        </w:types>
        <w:behaviors>
          <w:behavior w:val="content"/>
        </w:behaviors>
        <w:guid w:val="{563612CC-D93B-43F9-A7FF-0638EBFDB3B6}"/>
      </w:docPartPr>
      <w:docPartBody>
        <w:p w:rsidR="00121D08" w:rsidRDefault="007F604A" w:rsidP="007F604A">
          <w:pPr>
            <w:pStyle w:val="B9E283E6479D49DBB2E64E8C092098D1"/>
          </w:pPr>
          <w:r w:rsidRPr="00684FF4">
            <w:rPr>
              <w:rStyle w:val="PlaceholderText"/>
              <w:color w:val="auto"/>
            </w:rPr>
            <w:t>Insert complete file name of attachment(s).</w:t>
          </w:r>
        </w:p>
      </w:docPartBody>
    </w:docPart>
    <w:docPart>
      <w:docPartPr>
        <w:name w:val="FBCF8B07EEA94200B15F4B32F7659A7A"/>
        <w:category>
          <w:name w:val="General"/>
          <w:gallery w:val="placeholder"/>
        </w:category>
        <w:types>
          <w:type w:val="bbPlcHdr"/>
        </w:types>
        <w:behaviors>
          <w:behavior w:val="content"/>
        </w:behaviors>
        <w:guid w:val="{6A6BA6CF-1BCE-4F19-A477-16AB4FCCB281}"/>
      </w:docPartPr>
      <w:docPartBody>
        <w:p w:rsidR="008334EB" w:rsidRDefault="005A1E8A" w:rsidP="005A1E8A">
          <w:pPr>
            <w:pStyle w:val="FBCF8B07EEA94200B15F4B32F7659A7A"/>
          </w:pPr>
          <w:r w:rsidRPr="003F158D">
            <w:rPr>
              <w:rStyle w:val="PlaceholderText"/>
            </w:rPr>
            <w:t>Click here to enter text.</w:t>
          </w:r>
        </w:p>
      </w:docPartBody>
    </w:docPart>
    <w:docPart>
      <w:docPartPr>
        <w:name w:val="286C9BF5ECF949D7977A3511ED8EF91D"/>
        <w:category>
          <w:name w:val="General"/>
          <w:gallery w:val="placeholder"/>
        </w:category>
        <w:types>
          <w:type w:val="bbPlcHdr"/>
        </w:types>
        <w:behaviors>
          <w:behavior w:val="content"/>
        </w:behaviors>
        <w:guid w:val="{A20EF5D4-CC0C-490E-9F97-0DD1166DC999}"/>
      </w:docPartPr>
      <w:docPartBody>
        <w:p w:rsidR="008334EB" w:rsidRDefault="005A1E8A" w:rsidP="005A1E8A">
          <w:pPr>
            <w:pStyle w:val="286C9BF5ECF949D7977A3511ED8EF91D"/>
          </w:pPr>
          <w:r w:rsidRPr="00875758">
            <w:rPr>
              <w:rStyle w:val="PlaceholderText"/>
            </w:rPr>
            <w:t>Click here to enter text.</w:t>
          </w:r>
        </w:p>
      </w:docPartBody>
    </w:docPart>
    <w:docPart>
      <w:docPartPr>
        <w:name w:val="D822C00E6B634E8ABC3B2EA5222D515E"/>
        <w:category>
          <w:name w:val="General"/>
          <w:gallery w:val="placeholder"/>
        </w:category>
        <w:types>
          <w:type w:val="bbPlcHdr"/>
        </w:types>
        <w:behaviors>
          <w:behavior w:val="content"/>
        </w:behaviors>
        <w:guid w:val="{6FBA70C2-C74B-4C68-8480-A000C32D53BD}"/>
      </w:docPartPr>
      <w:docPartBody>
        <w:p w:rsidR="008334EB" w:rsidRDefault="005A1E8A" w:rsidP="005A1E8A">
          <w:pPr>
            <w:pStyle w:val="D822C00E6B634E8ABC3B2EA5222D515E"/>
          </w:pPr>
          <w:r w:rsidRPr="00875758">
            <w:rPr>
              <w:rStyle w:val="PlaceholderText"/>
            </w:rPr>
            <w:t>Click here to enter text.</w:t>
          </w:r>
        </w:p>
      </w:docPartBody>
    </w:docPart>
    <w:docPart>
      <w:docPartPr>
        <w:name w:val="136C7B2962544A0598050CA4FBD42B32"/>
        <w:category>
          <w:name w:val="General"/>
          <w:gallery w:val="placeholder"/>
        </w:category>
        <w:types>
          <w:type w:val="bbPlcHdr"/>
        </w:types>
        <w:behaviors>
          <w:behavior w:val="content"/>
        </w:behaviors>
        <w:guid w:val="{D29A9CF7-B346-449A-8D12-AF984D065AC1}"/>
      </w:docPartPr>
      <w:docPartBody>
        <w:p w:rsidR="008334EB" w:rsidRDefault="005A1E8A" w:rsidP="005A1E8A">
          <w:pPr>
            <w:pStyle w:val="136C7B2962544A0598050CA4FBD42B32"/>
          </w:pPr>
          <w:r w:rsidRPr="00875758">
            <w:rPr>
              <w:rStyle w:val="PlaceholderText"/>
            </w:rPr>
            <w:t>Click here to enter text.</w:t>
          </w:r>
        </w:p>
      </w:docPartBody>
    </w:docPart>
    <w:docPart>
      <w:docPartPr>
        <w:name w:val="E9CF806FD7D745AAA9AA44EEA7B0AFDE"/>
        <w:category>
          <w:name w:val="General"/>
          <w:gallery w:val="placeholder"/>
        </w:category>
        <w:types>
          <w:type w:val="bbPlcHdr"/>
        </w:types>
        <w:behaviors>
          <w:behavior w:val="content"/>
        </w:behaviors>
        <w:guid w:val="{62D1DB19-84BB-43F9-9FBA-90F6916F7CE2}"/>
      </w:docPartPr>
      <w:docPartBody>
        <w:p w:rsidR="008334EB" w:rsidRDefault="005A1E8A" w:rsidP="005A1E8A">
          <w:pPr>
            <w:pStyle w:val="E9CF806FD7D745AAA9AA44EEA7B0AFDE"/>
          </w:pPr>
          <w:r w:rsidRPr="00875758">
            <w:rPr>
              <w:rStyle w:val="PlaceholderText"/>
            </w:rPr>
            <w:t>Click here to enter text.</w:t>
          </w:r>
        </w:p>
      </w:docPartBody>
    </w:docPart>
    <w:docPart>
      <w:docPartPr>
        <w:name w:val="B913E654A847430F837286A5795061CF"/>
        <w:category>
          <w:name w:val="General"/>
          <w:gallery w:val="placeholder"/>
        </w:category>
        <w:types>
          <w:type w:val="bbPlcHdr"/>
        </w:types>
        <w:behaviors>
          <w:behavior w:val="content"/>
        </w:behaviors>
        <w:guid w:val="{A025FA1A-A661-4AB7-9C86-D2F65619EFB6}"/>
      </w:docPartPr>
      <w:docPartBody>
        <w:p w:rsidR="008334EB" w:rsidRDefault="005A1E8A" w:rsidP="005A1E8A">
          <w:pPr>
            <w:pStyle w:val="B913E654A847430F837286A5795061CF"/>
          </w:pPr>
          <w:r w:rsidRPr="00875758">
            <w:rPr>
              <w:rStyle w:val="PlaceholderText"/>
            </w:rPr>
            <w:t>Click here to enter text.</w:t>
          </w:r>
        </w:p>
      </w:docPartBody>
    </w:docPart>
    <w:docPart>
      <w:docPartPr>
        <w:name w:val="931A64DACC7E4B53957BC84C0EA73D36"/>
        <w:category>
          <w:name w:val="General"/>
          <w:gallery w:val="placeholder"/>
        </w:category>
        <w:types>
          <w:type w:val="bbPlcHdr"/>
        </w:types>
        <w:behaviors>
          <w:behavior w:val="content"/>
        </w:behaviors>
        <w:guid w:val="{CCEF7328-415E-420F-98EF-7BBD9C55115B}"/>
      </w:docPartPr>
      <w:docPartBody>
        <w:p w:rsidR="008334EB" w:rsidRDefault="005A1E8A" w:rsidP="005A1E8A">
          <w:pPr>
            <w:pStyle w:val="931A64DACC7E4B53957BC84C0EA73D36"/>
          </w:pPr>
          <w:r w:rsidRPr="00875758">
            <w:rPr>
              <w:rStyle w:val="PlaceholderText"/>
            </w:rPr>
            <w:t>Click here to enter text.</w:t>
          </w:r>
        </w:p>
      </w:docPartBody>
    </w:docPart>
    <w:docPart>
      <w:docPartPr>
        <w:name w:val="618B8664A4BC4F9CBA3748E11F634AD4"/>
        <w:category>
          <w:name w:val="General"/>
          <w:gallery w:val="placeholder"/>
        </w:category>
        <w:types>
          <w:type w:val="bbPlcHdr"/>
        </w:types>
        <w:behaviors>
          <w:behavior w:val="content"/>
        </w:behaviors>
        <w:guid w:val="{5FB78955-D9BD-42BF-A283-8E503CAEDE70}"/>
      </w:docPartPr>
      <w:docPartBody>
        <w:p w:rsidR="008334EB" w:rsidRDefault="005A1E8A" w:rsidP="005A1E8A">
          <w:pPr>
            <w:pStyle w:val="618B8664A4BC4F9CBA3748E11F634AD4"/>
          </w:pPr>
          <w:r w:rsidRPr="00875758">
            <w:rPr>
              <w:rStyle w:val="PlaceholderText"/>
            </w:rPr>
            <w:t>Click here to enter text.</w:t>
          </w:r>
        </w:p>
      </w:docPartBody>
    </w:docPart>
    <w:docPart>
      <w:docPartPr>
        <w:name w:val="ED30ABB5D5DA425FAAF5CE804AA8B584"/>
        <w:category>
          <w:name w:val="General"/>
          <w:gallery w:val="placeholder"/>
        </w:category>
        <w:types>
          <w:type w:val="bbPlcHdr"/>
        </w:types>
        <w:behaviors>
          <w:behavior w:val="content"/>
        </w:behaviors>
        <w:guid w:val="{AFF3EB05-7D4D-46B0-8D44-E9D03633F11B}"/>
      </w:docPartPr>
      <w:docPartBody>
        <w:p w:rsidR="008334EB" w:rsidRDefault="005A1E8A" w:rsidP="005A1E8A">
          <w:pPr>
            <w:pStyle w:val="ED30ABB5D5DA425FAAF5CE804AA8B584"/>
          </w:pPr>
          <w:r w:rsidRPr="00875758">
            <w:rPr>
              <w:rStyle w:val="PlaceholderText"/>
            </w:rPr>
            <w:t>Click here to enter text.</w:t>
          </w:r>
        </w:p>
      </w:docPartBody>
    </w:docPart>
    <w:docPart>
      <w:docPartPr>
        <w:name w:val="3E65EEB943B644748BEF50AA796253C9"/>
        <w:category>
          <w:name w:val="General"/>
          <w:gallery w:val="placeholder"/>
        </w:category>
        <w:types>
          <w:type w:val="bbPlcHdr"/>
        </w:types>
        <w:behaviors>
          <w:behavior w:val="content"/>
        </w:behaviors>
        <w:guid w:val="{820B3512-C46E-44D6-8823-7739E2583DA9}"/>
      </w:docPartPr>
      <w:docPartBody>
        <w:p w:rsidR="008334EB" w:rsidRDefault="005A1E8A" w:rsidP="005A1E8A">
          <w:pPr>
            <w:pStyle w:val="3E65EEB943B644748BEF50AA796253C9"/>
          </w:pPr>
          <w:r w:rsidRPr="00875758">
            <w:rPr>
              <w:rStyle w:val="PlaceholderText"/>
            </w:rPr>
            <w:t>Click here to enter text.</w:t>
          </w:r>
        </w:p>
      </w:docPartBody>
    </w:docPart>
    <w:docPart>
      <w:docPartPr>
        <w:name w:val="FE4429420BD7475EB9DFC82BE0EC83ED"/>
        <w:category>
          <w:name w:val="General"/>
          <w:gallery w:val="placeholder"/>
        </w:category>
        <w:types>
          <w:type w:val="bbPlcHdr"/>
        </w:types>
        <w:behaviors>
          <w:behavior w:val="content"/>
        </w:behaviors>
        <w:guid w:val="{DF006449-2D28-4E51-86C6-B1BB34B7CC07}"/>
      </w:docPartPr>
      <w:docPartBody>
        <w:p w:rsidR="008334EB" w:rsidRDefault="005A1E8A" w:rsidP="005A1E8A">
          <w:pPr>
            <w:pStyle w:val="FE4429420BD7475EB9DFC82BE0EC83ED"/>
          </w:pPr>
          <w:r w:rsidRPr="00875758">
            <w:rPr>
              <w:rStyle w:val="PlaceholderText"/>
            </w:rPr>
            <w:t>Click here to enter text.</w:t>
          </w:r>
        </w:p>
      </w:docPartBody>
    </w:docPart>
    <w:docPart>
      <w:docPartPr>
        <w:name w:val="67CFE055F81845538EEDFAD664B7FDD6"/>
        <w:category>
          <w:name w:val="General"/>
          <w:gallery w:val="placeholder"/>
        </w:category>
        <w:types>
          <w:type w:val="bbPlcHdr"/>
        </w:types>
        <w:behaviors>
          <w:behavior w:val="content"/>
        </w:behaviors>
        <w:guid w:val="{D931EAFC-39AF-47FA-972B-38843B6C5137}"/>
      </w:docPartPr>
      <w:docPartBody>
        <w:p w:rsidR="008334EB" w:rsidRDefault="005A1E8A" w:rsidP="005A1E8A">
          <w:pPr>
            <w:pStyle w:val="67CFE055F81845538EEDFAD664B7FDD6"/>
          </w:pPr>
          <w:r w:rsidRPr="00875758">
            <w:rPr>
              <w:rStyle w:val="PlaceholderText"/>
            </w:rPr>
            <w:t>Click here to enter text.</w:t>
          </w:r>
        </w:p>
      </w:docPartBody>
    </w:docPart>
    <w:docPart>
      <w:docPartPr>
        <w:name w:val="6175EA7EC59B4C2B9833458DAC74F0D9"/>
        <w:category>
          <w:name w:val="General"/>
          <w:gallery w:val="placeholder"/>
        </w:category>
        <w:types>
          <w:type w:val="bbPlcHdr"/>
        </w:types>
        <w:behaviors>
          <w:behavior w:val="content"/>
        </w:behaviors>
        <w:guid w:val="{11AF7C38-BFD4-4BA7-8F9A-AD4EAC7884B0}"/>
      </w:docPartPr>
      <w:docPartBody>
        <w:p w:rsidR="008334EB" w:rsidRDefault="005A1E8A" w:rsidP="005A1E8A">
          <w:pPr>
            <w:pStyle w:val="6175EA7EC59B4C2B9833458DAC74F0D9"/>
          </w:pPr>
          <w:r w:rsidRPr="00875758">
            <w:rPr>
              <w:rStyle w:val="PlaceholderText"/>
            </w:rPr>
            <w:t>Click here to enter text.</w:t>
          </w:r>
        </w:p>
      </w:docPartBody>
    </w:docPart>
    <w:docPart>
      <w:docPartPr>
        <w:name w:val="0B2459ABE7D34EC29E53A529476C2DCF"/>
        <w:category>
          <w:name w:val="General"/>
          <w:gallery w:val="placeholder"/>
        </w:category>
        <w:types>
          <w:type w:val="bbPlcHdr"/>
        </w:types>
        <w:behaviors>
          <w:behavior w:val="content"/>
        </w:behaviors>
        <w:guid w:val="{82C1C7B7-A68B-4993-ADEE-26AD5E7044F4}"/>
      </w:docPartPr>
      <w:docPartBody>
        <w:p w:rsidR="008334EB" w:rsidRDefault="005A1E8A" w:rsidP="005A1E8A">
          <w:pPr>
            <w:pStyle w:val="0B2459ABE7D34EC29E53A529476C2DCF"/>
          </w:pPr>
          <w:r w:rsidRPr="00875758">
            <w:rPr>
              <w:rStyle w:val="PlaceholderText"/>
            </w:rPr>
            <w:t>Click here to enter text.</w:t>
          </w:r>
        </w:p>
      </w:docPartBody>
    </w:docPart>
    <w:docPart>
      <w:docPartPr>
        <w:name w:val="CE80817A2CAC4553910F87CC42F4EA2F"/>
        <w:category>
          <w:name w:val="General"/>
          <w:gallery w:val="placeholder"/>
        </w:category>
        <w:types>
          <w:type w:val="bbPlcHdr"/>
        </w:types>
        <w:behaviors>
          <w:behavior w:val="content"/>
        </w:behaviors>
        <w:guid w:val="{D45F01D7-CAE2-488E-ADFE-D2A5A8094E6A}"/>
      </w:docPartPr>
      <w:docPartBody>
        <w:p w:rsidR="008334EB" w:rsidRDefault="005A1E8A" w:rsidP="005A1E8A">
          <w:pPr>
            <w:pStyle w:val="CE80817A2CAC4553910F87CC42F4EA2F"/>
          </w:pPr>
          <w:r w:rsidRPr="00875758">
            <w:rPr>
              <w:rStyle w:val="PlaceholderText"/>
            </w:rPr>
            <w:t>Click here to enter text.</w:t>
          </w:r>
        </w:p>
      </w:docPartBody>
    </w:docPart>
    <w:docPart>
      <w:docPartPr>
        <w:name w:val="D41DC8C7E4774D8080163A3A3D6B2FD0"/>
        <w:category>
          <w:name w:val="General"/>
          <w:gallery w:val="placeholder"/>
        </w:category>
        <w:types>
          <w:type w:val="bbPlcHdr"/>
        </w:types>
        <w:behaviors>
          <w:behavior w:val="content"/>
        </w:behaviors>
        <w:guid w:val="{B5F0FDBF-FD3A-43AD-99D9-E07ED120DA52}"/>
      </w:docPartPr>
      <w:docPartBody>
        <w:p w:rsidR="008334EB" w:rsidRDefault="005A1E8A" w:rsidP="005A1E8A">
          <w:pPr>
            <w:pStyle w:val="D41DC8C7E4774D8080163A3A3D6B2FD0"/>
          </w:pPr>
          <w:r w:rsidRPr="00875758">
            <w:rPr>
              <w:rStyle w:val="PlaceholderText"/>
            </w:rPr>
            <w:t>Click here to enter text.</w:t>
          </w:r>
        </w:p>
      </w:docPartBody>
    </w:docPart>
    <w:docPart>
      <w:docPartPr>
        <w:name w:val="D8506D1B20AD4A00888ADBF373FB05D2"/>
        <w:category>
          <w:name w:val="General"/>
          <w:gallery w:val="placeholder"/>
        </w:category>
        <w:types>
          <w:type w:val="bbPlcHdr"/>
        </w:types>
        <w:behaviors>
          <w:behavior w:val="content"/>
        </w:behaviors>
        <w:guid w:val="{F7F7525D-61AB-4E6C-B46F-31971C10CF8A}"/>
      </w:docPartPr>
      <w:docPartBody>
        <w:p w:rsidR="008334EB" w:rsidRDefault="005A1E8A" w:rsidP="005A1E8A">
          <w:pPr>
            <w:pStyle w:val="D8506D1B20AD4A00888ADBF373FB05D2"/>
          </w:pPr>
          <w:r w:rsidRPr="00875758">
            <w:rPr>
              <w:rStyle w:val="PlaceholderText"/>
            </w:rPr>
            <w:t>Click here to enter text.</w:t>
          </w:r>
        </w:p>
      </w:docPartBody>
    </w:docPart>
    <w:docPart>
      <w:docPartPr>
        <w:name w:val="5260F51C1ED8488583567B72CC338AF5"/>
        <w:category>
          <w:name w:val="General"/>
          <w:gallery w:val="placeholder"/>
        </w:category>
        <w:types>
          <w:type w:val="bbPlcHdr"/>
        </w:types>
        <w:behaviors>
          <w:behavior w:val="content"/>
        </w:behaviors>
        <w:guid w:val="{DDCF4DA8-E308-466E-9D2D-85A68F2A6CF5}"/>
      </w:docPartPr>
      <w:docPartBody>
        <w:p w:rsidR="008334EB" w:rsidRDefault="005A1E8A" w:rsidP="005A1E8A">
          <w:pPr>
            <w:pStyle w:val="5260F51C1ED8488583567B72CC338AF5"/>
          </w:pPr>
          <w:r w:rsidRPr="00875758">
            <w:rPr>
              <w:rStyle w:val="PlaceholderText"/>
            </w:rPr>
            <w:t>Click here to enter text.</w:t>
          </w:r>
        </w:p>
      </w:docPartBody>
    </w:docPart>
    <w:docPart>
      <w:docPartPr>
        <w:name w:val="3F34EF7ED8AE4F67A3A49384EA95C1D1"/>
        <w:category>
          <w:name w:val="General"/>
          <w:gallery w:val="placeholder"/>
        </w:category>
        <w:types>
          <w:type w:val="bbPlcHdr"/>
        </w:types>
        <w:behaviors>
          <w:behavior w:val="content"/>
        </w:behaviors>
        <w:guid w:val="{A0502A4A-2872-4B9C-ABD0-7EDABC49D153}"/>
      </w:docPartPr>
      <w:docPartBody>
        <w:p w:rsidR="008334EB" w:rsidRDefault="005A1E8A" w:rsidP="005A1E8A">
          <w:pPr>
            <w:pStyle w:val="3F34EF7ED8AE4F67A3A49384EA95C1D1"/>
          </w:pPr>
          <w:r w:rsidRPr="00875758">
            <w:rPr>
              <w:rStyle w:val="PlaceholderText"/>
            </w:rPr>
            <w:t>Click here to enter text.</w:t>
          </w:r>
        </w:p>
      </w:docPartBody>
    </w:docPart>
    <w:docPart>
      <w:docPartPr>
        <w:name w:val="AC32A44235E1457293D246E8CCE6E5A2"/>
        <w:category>
          <w:name w:val="General"/>
          <w:gallery w:val="placeholder"/>
        </w:category>
        <w:types>
          <w:type w:val="bbPlcHdr"/>
        </w:types>
        <w:behaviors>
          <w:behavior w:val="content"/>
        </w:behaviors>
        <w:guid w:val="{818CEF0C-5CBF-411F-BD1C-B6E034B2D47A}"/>
      </w:docPartPr>
      <w:docPartBody>
        <w:p w:rsidR="008334EB" w:rsidRDefault="005A1E8A" w:rsidP="005A1E8A">
          <w:pPr>
            <w:pStyle w:val="AC32A44235E1457293D246E8CCE6E5A2"/>
          </w:pPr>
          <w:r w:rsidRPr="00875758">
            <w:rPr>
              <w:rStyle w:val="PlaceholderText"/>
            </w:rPr>
            <w:t>Click here to enter text.</w:t>
          </w:r>
        </w:p>
      </w:docPartBody>
    </w:docPart>
    <w:docPart>
      <w:docPartPr>
        <w:name w:val="FA17F1BB66304BF19EAC60282562D3B6"/>
        <w:category>
          <w:name w:val="General"/>
          <w:gallery w:val="placeholder"/>
        </w:category>
        <w:types>
          <w:type w:val="bbPlcHdr"/>
        </w:types>
        <w:behaviors>
          <w:behavior w:val="content"/>
        </w:behaviors>
        <w:guid w:val="{E522DE8E-7EDA-4685-B639-F3014E4DECBA}"/>
      </w:docPartPr>
      <w:docPartBody>
        <w:p w:rsidR="008334EB" w:rsidRDefault="005A1E8A" w:rsidP="005A1E8A">
          <w:pPr>
            <w:pStyle w:val="FA17F1BB66304BF19EAC60282562D3B6"/>
          </w:pPr>
          <w:r w:rsidRPr="00875758">
            <w:rPr>
              <w:rStyle w:val="PlaceholderText"/>
            </w:rPr>
            <w:t>Click here to enter text.</w:t>
          </w:r>
        </w:p>
      </w:docPartBody>
    </w:docPart>
    <w:docPart>
      <w:docPartPr>
        <w:name w:val="1C93235DFC974FD5ACDE2B15CF54D90A"/>
        <w:category>
          <w:name w:val="General"/>
          <w:gallery w:val="placeholder"/>
        </w:category>
        <w:types>
          <w:type w:val="bbPlcHdr"/>
        </w:types>
        <w:behaviors>
          <w:behavior w:val="content"/>
        </w:behaviors>
        <w:guid w:val="{1A75427B-1179-44A0-8ADC-9F867D981B7D}"/>
      </w:docPartPr>
      <w:docPartBody>
        <w:p w:rsidR="008334EB" w:rsidRDefault="005A1E8A" w:rsidP="005A1E8A">
          <w:pPr>
            <w:pStyle w:val="1C93235DFC974FD5ACDE2B15CF54D90A"/>
          </w:pPr>
          <w:r w:rsidRPr="00875758">
            <w:rPr>
              <w:rStyle w:val="PlaceholderText"/>
            </w:rPr>
            <w:t>Click here to enter text.</w:t>
          </w:r>
        </w:p>
      </w:docPartBody>
    </w:docPart>
    <w:docPart>
      <w:docPartPr>
        <w:name w:val="336086CAC8FB40AF9FC8CF9B9008A972"/>
        <w:category>
          <w:name w:val="General"/>
          <w:gallery w:val="placeholder"/>
        </w:category>
        <w:types>
          <w:type w:val="bbPlcHdr"/>
        </w:types>
        <w:behaviors>
          <w:behavior w:val="content"/>
        </w:behaviors>
        <w:guid w:val="{C3084402-3EBC-40C9-9987-2FD2699685F0}"/>
      </w:docPartPr>
      <w:docPartBody>
        <w:p w:rsidR="008334EB" w:rsidRDefault="005A1E8A" w:rsidP="005A1E8A">
          <w:pPr>
            <w:pStyle w:val="336086CAC8FB40AF9FC8CF9B9008A972"/>
          </w:pPr>
          <w:r w:rsidRPr="00875758">
            <w:rPr>
              <w:rStyle w:val="PlaceholderText"/>
            </w:rPr>
            <w:t>Click here to enter text.</w:t>
          </w:r>
        </w:p>
      </w:docPartBody>
    </w:docPart>
    <w:docPart>
      <w:docPartPr>
        <w:name w:val="BF0D6CEA6ED742C790CBDA1F367573D4"/>
        <w:category>
          <w:name w:val="General"/>
          <w:gallery w:val="placeholder"/>
        </w:category>
        <w:types>
          <w:type w:val="bbPlcHdr"/>
        </w:types>
        <w:behaviors>
          <w:behavior w:val="content"/>
        </w:behaviors>
        <w:guid w:val="{5CE661D3-3571-4463-8173-57407C340645}"/>
      </w:docPartPr>
      <w:docPartBody>
        <w:p w:rsidR="008334EB" w:rsidRDefault="005A1E8A" w:rsidP="005A1E8A">
          <w:pPr>
            <w:pStyle w:val="BF0D6CEA6ED742C790CBDA1F367573D4"/>
          </w:pPr>
          <w:r w:rsidRPr="00875758">
            <w:rPr>
              <w:rStyle w:val="PlaceholderText"/>
            </w:rPr>
            <w:t>Click here to enter text.</w:t>
          </w:r>
        </w:p>
      </w:docPartBody>
    </w:docPart>
    <w:docPart>
      <w:docPartPr>
        <w:name w:val="248CAC2437C8454D8191934AFD617660"/>
        <w:category>
          <w:name w:val="General"/>
          <w:gallery w:val="placeholder"/>
        </w:category>
        <w:types>
          <w:type w:val="bbPlcHdr"/>
        </w:types>
        <w:behaviors>
          <w:behavior w:val="content"/>
        </w:behaviors>
        <w:guid w:val="{9F644CA0-189A-4F64-9158-02640D07FBE6}"/>
      </w:docPartPr>
      <w:docPartBody>
        <w:p w:rsidR="008334EB" w:rsidRDefault="005A1E8A" w:rsidP="005A1E8A">
          <w:pPr>
            <w:pStyle w:val="248CAC2437C8454D8191934AFD617660"/>
          </w:pPr>
          <w:r w:rsidRPr="00875758">
            <w:rPr>
              <w:rStyle w:val="PlaceholderText"/>
            </w:rPr>
            <w:t>Click here to enter text.</w:t>
          </w:r>
        </w:p>
      </w:docPartBody>
    </w:docPart>
    <w:docPart>
      <w:docPartPr>
        <w:name w:val="6B9AE36445684F9F8A2147F2E00527C4"/>
        <w:category>
          <w:name w:val="General"/>
          <w:gallery w:val="placeholder"/>
        </w:category>
        <w:types>
          <w:type w:val="bbPlcHdr"/>
        </w:types>
        <w:behaviors>
          <w:behavior w:val="content"/>
        </w:behaviors>
        <w:guid w:val="{2EBD4F61-C208-4C3E-AC12-CC253DBA1E35}"/>
      </w:docPartPr>
      <w:docPartBody>
        <w:p w:rsidR="008334EB" w:rsidRDefault="005A1E8A" w:rsidP="005A1E8A">
          <w:pPr>
            <w:pStyle w:val="6B9AE36445684F9F8A2147F2E00527C4"/>
          </w:pPr>
          <w:r w:rsidRPr="00875758">
            <w:rPr>
              <w:rStyle w:val="PlaceholderText"/>
            </w:rPr>
            <w:t>Click here to enter text.</w:t>
          </w:r>
        </w:p>
      </w:docPartBody>
    </w:docPart>
    <w:docPart>
      <w:docPartPr>
        <w:name w:val="585BC89CE6D341C3B6022564F1E23BB4"/>
        <w:category>
          <w:name w:val="General"/>
          <w:gallery w:val="placeholder"/>
        </w:category>
        <w:types>
          <w:type w:val="bbPlcHdr"/>
        </w:types>
        <w:behaviors>
          <w:behavior w:val="content"/>
        </w:behaviors>
        <w:guid w:val="{73569A37-4CFE-4006-A30D-1C706DA5FADE}"/>
      </w:docPartPr>
      <w:docPartBody>
        <w:p w:rsidR="008334EB" w:rsidRDefault="005A1E8A" w:rsidP="005A1E8A">
          <w:pPr>
            <w:pStyle w:val="585BC89CE6D341C3B6022564F1E23BB4"/>
          </w:pPr>
          <w:r w:rsidRPr="00875758">
            <w:rPr>
              <w:rStyle w:val="PlaceholderText"/>
            </w:rPr>
            <w:t>Click here to enter text.</w:t>
          </w:r>
        </w:p>
      </w:docPartBody>
    </w:docPart>
    <w:docPart>
      <w:docPartPr>
        <w:name w:val="B5B82077E3834AFD9BD696643399001B"/>
        <w:category>
          <w:name w:val="General"/>
          <w:gallery w:val="placeholder"/>
        </w:category>
        <w:types>
          <w:type w:val="bbPlcHdr"/>
        </w:types>
        <w:behaviors>
          <w:behavior w:val="content"/>
        </w:behaviors>
        <w:guid w:val="{8A201861-5084-4CBF-BA95-ABA1B967DF9E}"/>
      </w:docPartPr>
      <w:docPartBody>
        <w:p w:rsidR="008334EB" w:rsidRDefault="005A1E8A" w:rsidP="005A1E8A">
          <w:pPr>
            <w:pStyle w:val="B5B82077E3834AFD9BD696643399001B"/>
          </w:pPr>
          <w:r w:rsidRPr="00875758">
            <w:rPr>
              <w:rStyle w:val="PlaceholderText"/>
            </w:rPr>
            <w:t>Click here to enter text.</w:t>
          </w:r>
        </w:p>
      </w:docPartBody>
    </w:docPart>
    <w:docPart>
      <w:docPartPr>
        <w:name w:val="7A0F4D7BF7304E8E86E5D485074B473C"/>
        <w:category>
          <w:name w:val="General"/>
          <w:gallery w:val="placeholder"/>
        </w:category>
        <w:types>
          <w:type w:val="bbPlcHdr"/>
        </w:types>
        <w:behaviors>
          <w:behavior w:val="content"/>
        </w:behaviors>
        <w:guid w:val="{E6EF4EA2-07E5-4526-AEB8-05B47A5E881E}"/>
      </w:docPartPr>
      <w:docPartBody>
        <w:p w:rsidR="008334EB" w:rsidRDefault="005A1E8A" w:rsidP="005A1E8A">
          <w:pPr>
            <w:pStyle w:val="7A0F4D7BF7304E8E86E5D485074B473C"/>
          </w:pPr>
          <w:r w:rsidRPr="00875758">
            <w:rPr>
              <w:rStyle w:val="PlaceholderText"/>
            </w:rPr>
            <w:t>Click here to enter text.</w:t>
          </w:r>
        </w:p>
      </w:docPartBody>
    </w:docPart>
    <w:docPart>
      <w:docPartPr>
        <w:name w:val="F78FB21A686E4D7D9E1B7784AF725E51"/>
        <w:category>
          <w:name w:val="General"/>
          <w:gallery w:val="placeholder"/>
        </w:category>
        <w:types>
          <w:type w:val="bbPlcHdr"/>
        </w:types>
        <w:behaviors>
          <w:behavior w:val="content"/>
        </w:behaviors>
        <w:guid w:val="{427166DB-8D4B-4366-B69C-D5E5E3497ECD}"/>
      </w:docPartPr>
      <w:docPartBody>
        <w:p w:rsidR="008334EB" w:rsidRDefault="005A1E8A" w:rsidP="005A1E8A">
          <w:pPr>
            <w:pStyle w:val="F78FB21A686E4D7D9E1B7784AF725E51"/>
          </w:pPr>
          <w:r w:rsidRPr="00875758">
            <w:rPr>
              <w:rStyle w:val="PlaceholderText"/>
            </w:rPr>
            <w:t>Click here to enter text.</w:t>
          </w:r>
        </w:p>
      </w:docPartBody>
    </w:docPart>
    <w:docPart>
      <w:docPartPr>
        <w:name w:val="6DC6B654E29549D9A0CD203E8FC1B9AF"/>
        <w:category>
          <w:name w:val="General"/>
          <w:gallery w:val="placeholder"/>
        </w:category>
        <w:types>
          <w:type w:val="bbPlcHdr"/>
        </w:types>
        <w:behaviors>
          <w:behavior w:val="content"/>
        </w:behaviors>
        <w:guid w:val="{23ED2A09-3709-424A-9114-CDC01BA4CD1F}"/>
      </w:docPartPr>
      <w:docPartBody>
        <w:p w:rsidR="008334EB" w:rsidRDefault="005A1E8A" w:rsidP="005A1E8A">
          <w:pPr>
            <w:pStyle w:val="6DC6B654E29549D9A0CD203E8FC1B9AF"/>
          </w:pPr>
          <w:r w:rsidRPr="00875758">
            <w:rPr>
              <w:rStyle w:val="PlaceholderText"/>
            </w:rPr>
            <w:t>Click here to enter text.</w:t>
          </w:r>
        </w:p>
      </w:docPartBody>
    </w:docPart>
    <w:docPart>
      <w:docPartPr>
        <w:name w:val="2E0B26F831194B5FAF33A238FE1C70A2"/>
        <w:category>
          <w:name w:val="General"/>
          <w:gallery w:val="placeholder"/>
        </w:category>
        <w:types>
          <w:type w:val="bbPlcHdr"/>
        </w:types>
        <w:behaviors>
          <w:behavior w:val="content"/>
        </w:behaviors>
        <w:guid w:val="{2AEF9869-8217-4FC3-BA0F-81C077155D74}"/>
      </w:docPartPr>
      <w:docPartBody>
        <w:p w:rsidR="008334EB" w:rsidRDefault="005A1E8A" w:rsidP="005A1E8A">
          <w:pPr>
            <w:pStyle w:val="2E0B26F831194B5FAF33A238FE1C70A2"/>
          </w:pPr>
          <w:r w:rsidRPr="00D06471">
            <w:rPr>
              <w:rStyle w:val="PlaceholderText"/>
              <w:rFonts w:cs="Arial"/>
              <w:color w:val="auto"/>
              <w:sz w:val="18"/>
              <w:szCs w:val="18"/>
            </w:rPr>
            <w:t>Insert complete file name of attachment(s).</w:t>
          </w:r>
        </w:p>
      </w:docPartBody>
    </w:docPart>
    <w:docPart>
      <w:docPartPr>
        <w:name w:val="2B301A9F230C4A2880F19C53D8F15B02"/>
        <w:category>
          <w:name w:val="General"/>
          <w:gallery w:val="placeholder"/>
        </w:category>
        <w:types>
          <w:type w:val="bbPlcHdr"/>
        </w:types>
        <w:behaviors>
          <w:behavior w:val="content"/>
        </w:behaviors>
        <w:guid w:val="{638026D8-196B-4A00-9A12-1766B7E09751}"/>
      </w:docPartPr>
      <w:docPartBody>
        <w:p w:rsidR="008334EB" w:rsidRDefault="005A1E8A" w:rsidP="005A1E8A">
          <w:pPr>
            <w:pStyle w:val="2B301A9F230C4A2880F19C53D8F15B02"/>
          </w:pPr>
          <w:r w:rsidRPr="008B3A9A">
            <w:rPr>
              <w:rStyle w:val="PlaceholderText"/>
              <w:color w:val="auto"/>
              <w:sz w:val="18"/>
              <w:szCs w:val="18"/>
            </w:rPr>
            <w:t>Click here to enter text.</w:t>
          </w:r>
        </w:p>
      </w:docPartBody>
    </w:docPart>
    <w:docPart>
      <w:docPartPr>
        <w:name w:val="4B29E9B87297418CAF7AA15FDEF740E2"/>
        <w:category>
          <w:name w:val="General"/>
          <w:gallery w:val="placeholder"/>
        </w:category>
        <w:types>
          <w:type w:val="bbPlcHdr"/>
        </w:types>
        <w:behaviors>
          <w:behavior w:val="content"/>
        </w:behaviors>
        <w:guid w:val="{0B39BFCA-91E4-40EA-BAC2-3E8FBE45F30C}"/>
      </w:docPartPr>
      <w:docPartBody>
        <w:p w:rsidR="008334EB" w:rsidRDefault="005A1E8A" w:rsidP="005A1E8A">
          <w:pPr>
            <w:pStyle w:val="4B29E9B87297418CAF7AA15FDEF740E2"/>
          </w:pPr>
          <w:r w:rsidRPr="00D06471">
            <w:rPr>
              <w:rStyle w:val="PlaceholderText"/>
            </w:rPr>
            <w:t>Insert complete file name of attachment(s).</w:t>
          </w:r>
        </w:p>
      </w:docPartBody>
    </w:docPart>
    <w:docPart>
      <w:docPartPr>
        <w:name w:val="EE9F04BC78F2496EBC5BAEEE276A2034"/>
        <w:category>
          <w:name w:val="General"/>
          <w:gallery w:val="placeholder"/>
        </w:category>
        <w:types>
          <w:type w:val="bbPlcHdr"/>
        </w:types>
        <w:behaviors>
          <w:behavior w:val="content"/>
        </w:behaviors>
        <w:guid w:val="{3F1E0284-A977-4469-BFE4-288CFA85A90E}"/>
      </w:docPartPr>
      <w:docPartBody>
        <w:p w:rsidR="008334EB" w:rsidRDefault="005A1E8A" w:rsidP="005A1E8A">
          <w:pPr>
            <w:pStyle w:val="EE9F04BC78F2496EBC5BAEEE276A2034"/>
          </w:pPr>
          <w:r w:rsidRPr="00875758">
            <w:rPr>
              <w:rStyle w:val="PlaceholderText"/>
            </w:rPr>
            <w:t>Click here to enter text.</w:t>
          </w:r>
        </w:p>
      </w:docPartBody>
    </w:docPart>
    <w:docPart>
      <w:docPartPr>
        <w:name w:val="9EE68557C70C4B078EA95754DA3DEE43"/>
        <w:category>
          <w:name w:val="General"/>
          <w:gallery w:val="placeholder"/>
        </w:category>
        <w:types>
          <w:type w:val="bbPlcHdr"/>
        </w:types>
        <w:behaviors>
          <w:behavior w:val="content"/>
        </w:behaviors>
        <w:guid w:val="{9A13A093-C5C1-4E26-8B43-D89A92CF4E3B}"/>
      </w:docPartPr>
      <w:docPartBody>
        <w:p w:rsidR="008334EB" w:rsidRDefault="005A1E8A" w:rsidP="005A1E8A">
          <w:pPr>
            <w:pStyle w:val="9EE68557C70C4B078EA95754DA3DEE43"/>
          </w:pPr>
          <w:r w:rsidRPr="003F158D">
            <w:rPr>
              <w:rStyle w:val="PlaceholderText"/>
            </w:rPr>
            <w:t>Click here to enter text.</w:t>
          </w:r>
        </w:p>
      </w:docPartBody>
    </w:docPart>
    <w:docPart>
      <w:docPartPr>
        <w:name w:val="DA54217048484EFA99165D05C533ED5D"/>
        <w:category>
          <w:name w:val="General"/>
          <w:gallery w:val="placeholder"/>
        </w:category>
        <w:types>
          <w:type w:val="bbPlcHdr"/>
        </w:types>
        <w:behaviors>
          <w:behavior w:val="content"/>
        </w:behaviors>
        <w:guid w:val="{AD7CE5ED-3341-4DF3-8EBE-32ED3032FB52}"/>
      </w:docPartPr>
      <w:docPartBody>
        <w:p w:rsidR="008334EB" w:rsidRDefault="005A1E8A" w:rsidP="005A1E8A">
          <w:pPr>
            <w:pStyle w:val="DA54217048484EFA99165D05C533ED5D"/>
          </w:pPr>
          <w:r w:rsidRPr="003F158D">
            <w:rPr>
              <w:rStyle w:val="PlaceholderText"/>
            </w:rPr>
            <w:t>Click here to enter text.</w:t>
          </w:r>
        </w:p>
      </w:docPartBody>
    </w:docPart>
    <w:docPart>
      <w:docPartPr>
        <w:name w:val="67991B9BBDF940B39595C6B0F8B5C82F"/>
        <w:category>
          <w:name w:val="General"/>
          <w:gallery w:val="placeholder"/>
        </w:category>
        <w:types>
          <w:type w:val="bbPlcHdr"/>
        </w:types>
        <w:behaviors>
          <w:behavior w:val="content"/>
        </w:behaviors>
        <w:guid w:val="{DD4E32F1-8078-41EB-BF7E-2898C041FD54}"/>
      </w:docPartPr>
      <w:docPartBody>
        <w:p w:rsidR="008334EB" w:rsidRDefault="005A1E8A" w:rsidP="005A1E8A">
          <w:pPr>
            <w:pStyle w:val="67991B9BBDF940B39595C6B0F8B5C82F"/>
          </w:pPr>
          <w:r w:rsidRPr="003F158D">
            <w:rPr>
              <w:rStyle w:val="PlaceholderText"/>
            </w:rPr>
            <w:t>Click here to enter text.</w:t>
          </w:r>
        </w:p>
      </w:docPartBody>
    </w:docPart>
    <w:docPart>
      <w:docPartPr>
        <w:name w:val="95E1485CE2F5458DB08F209008E4A8CD"/>
        <w:category>
          <w:name w:val="General"/>
          <w:gallery w:val="placeholder"/>
        </w:category>
        <w:types>
          <w:type w:val="bbPlcHdr"/>
        </w:types>
        <w:behaviors>
          <w:behavior w:val="content"/>
        </w:behaviors>
        <w:guid w:val="{0C10B551-04B3-401D-A6A4-7985A5D4A5CB}"/>
      </w:docPartPr>
      <w:docPartBody>
        <w:p w:rsidR="00A0694E" w:rsidRDefault="005E6C31" w:rsidP="005E6C31">
          <w:pPr>
            <w:pStyle w:val="95E1485CE2F5458DB08F209008E4A8CD"/>
          </w:pPr>
          <w:r w:rsidRPr="003F158D">
            <w:rPr>
              <w:rStyle w:val="PlaceholderText"/>
            </w:rPr>
            <w:t>Click here to enter text.</w:t>
          </w:r>
        </w:p>
      </w:docPartBody>
    </w:docPart>
    <w:docPart>
      <w:docPartPr>
        <w:name w:val="A4CB00F3A209491B99B0F29B9C99C085"/>
        <w:category>
          <w:name w:val="General"/>
          <w:gallery w:val="placeholder"/>
        </w:category>
        <w:types>
          <w:type w:val="bbPlcHdr"/>
        </w:types>
        <w:behaviors>
          <w:behavior w:val="content"/>
        </w:behaviors>
        <w:guid w:val="{8577B81B-ECA6-4F71-B53B-C6468A8E0ACE}"/>
      </w:docPartPr>
      <w:docPartBody>
        <w:p w:rsidR="00666531" w:rsidRDefault="00666531" w:rsidP="00666531">
          <w:pPr>
            <w:pStyle w:val="A4CB00F3A209491B99B0F29B9C99C085"/>
          </w:pPr>
          <w:r w:rsidRPr="003F158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4A"/>
    <w:rsid w:val="000E74BF"/>
    <w:rsid w:val="00121D08"/>
    <w:rsid w:val="003662D9"/>
    <w:rsid w:val="004634CE"/>
    <w:rsid w:val="005855A2"/>
    <w:rsid w:val="005A1E8A"/>
    <w:rsid w:val="005B49B1"/>
    <w:rsid w:val="005E6C31"/>
    <w:rsid w:val="00666531"/>
    <w:rsid w:val="007445D3"/>
    <w:rsid w:val="00762173"/>
    <w:rsid w:val="007F604A"/>
    <w:rsid w:val="008334EB"/>
    <w:rsid w:val="008D6940"/>
    <w:rsid w:val="00A0694E"/>
    <w:rsid w:val="00BC10E6"/>
    <w:rsid w:val="00D04454"/>
    <w:rsid w:val="00FA32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6531"/>
    <w:rPr>
      <w:color w:val="808080"/>
    </w:rPr>
  </w:style>
  <w:style w:type="paragraph" w:customStyle="1" w:styleId="32E9620D8CF745BB9EAFDD8BE7E17AC1">
    <w:name w:val="32E9620D8CF745BB9EAFDD8BE7E17AC1"/>
    <w:rsid w:val="007F604A"/>
  </w:style>
  <w:style w:type="paragraph" w:customStyle="1" w:styleId="7271C3DEBC614E38926DCE79096D47CE">
    <w:name w:val="7271C3DEBC614E38926DCE79096D47CE"/>
    <w:rsid w:val="007F604A"/>
  </w:style>
  <w:style w:type="paragraph" w:customStyle="1" w:styleId="5651D1CE850F475D92E1BF66AF518D25">
    <w:name w:val="5651D1CE850F475D92E1BF66AF518D25"/>
    <w:rsid w:val="007F604A"/>
  </w:style>
  <w:style w:type="paragraph" w:customStyle="1" w:styleId="4136EB6AE2734F25B83280EEFF915A3C">
    <w:name w:val="4136EB6AE2734F25B83280EEFF915A3C"/>
    <w:rsid w:val="007F604A"/>
  </w:style>
  <w:style w:type="paragraph" w:customStyle="1" w:styleId="7AAA68CB47E9408983DF108565D479FF">
    <w:name w:val="7AAA68CB47E9408983DF108565D479FF"/>
    <w:rsid w:val="007F604A"/>
  </w:style>
  <w:style w:type="paragraph" w:customStyle="1" w:styleId="794DD30E644849918B28851616493E38">
    <w:name w:val="794DD30E644849918B28851616493E38"/>
    <w:rsid w:val="007F604A"/>
  </w:style>
  <w:style w:type="paragraph" w:customStyle="1" w:styleId="7C411ABB6F7E42F2A441BC5F932DD053">
    <w:name w:val="7C411ABB6F7E42F2A441BC5F932DD053"/>
    <w:rsid w:val="007F604A"/>
  </w:style>
  <w:style w:type="paragraph" w:customStyle="1" w:styleId="8A57889F9DB14204BB0FFB47F871A566">
    <w:name w:val="8A57889F9DB14204BB0FFB47F871A566"/>
    <w:rsid w:val="007F604A"/>
  </w:style>
  <w:style w:type="paragraph" w:customStyle="1" w:styleId="A0845566CF5D4546963E313620450872">
    <w:name w:val="A0845566CF5D4546963E313620450872"/>
    <w:rsid w:val="007F604A"/>
  </w:style>
  <w:style w:type="paragraph" w:customStyle="1" w:styleId="FB6860585DD84236ACC2EF0F5757ED0B">
    <w:name w:val="FB6860585DD84236ACC2EF0F5757ED0B"/>
    <w:rsid w:val="007F604A"/>
  </w:style>
  <w:style w:type="paragraph" w:customStyle="1" w:styleId="B92809F8EB7241B9847DA2E6AE0942C7">
    <w:name w:val="B92809F8EB7241B9847DA2E6AE0942C7"/>
    <w:rsid w:val="007F604A"/>
  </w:style>
  <w:style w:type="paragraph" w:customStyle="1" w:styleId="2829EBA1FFD94DE6BF80F1AF99A7B733">
    <w:name w:val="2829EBA1FFD94DE6BF80F1AF99A7B733"/>
    <w:rsid w:val="007F604A"/>
  </w:style>
  <w:style w:type="paragraph" w:customStyle="1" w:styleId="4558DD61F40C4E51BA93B0738F520542">
    <w:name w:val="4558DD61F40C4E51BA93B0738F520542"/>
    <w:rsid w:val="007F604A"/>
  </w:style>
  <w:style w:type="paragraph" w:customStyle="1" w:styleId="31A0A66D769142E28D3D51F7747B23C1">
    <w:name w:val="31A0A66D769142E28D3D51F7747B23C1"/>
    <w:rsid w:val="007F604A"/>
  </w:style>
  <w:style w:type="paragraph" w:customStyle="1" w:styleId="6F43B4CBDE0740ACB7A55E7E8798FF61">
    <w:name w:val="6F43B4CBDE0740ACB7A55E7E8798FF61"/>
    <w:rsid w:val="007F604A"/>
  </w:style>
  <w:style w:type="paragraph" w:customStyle="1" w:styleId="A67DFE0A3B374EB293E60DA3BA81DB5F">
    <w:name w:val="A67DFE0A3B374EB293E60DA3BA81DB5F"/>
    <w:rsid w:val="007F604A"/>
  </w:style>
  <w:style w:type="paragraph" w:customStyle="1" w:styleId="6998FCA34F81432E9E2AF183A0DE660A">
    <w:name w:val="6998FCA34F81432E9E2AF183A0DE660A"/>
    <w:rsid w:val="007F604A"/>
  </w:style>
  <w:style w:type="paragraph" w:customStyle="1" w:styleId="76E686C7E419482BA4C83E6C434CF171">
    <w:name w:val="76E686C7E419482BA4C83E6C434CF171"/>
    <w:rsid w:val="007F604A"/>
  </w:style>
  <w:style w:type="paragraph" w:customStyle="1" w:styleId="BF9C96418B914205A69F8C68AA21D224">
    <w:name w:val="BF9C96418B914205A69F8C68AA21D224"/>
    <w:rsid w:val="007F604A"/>
  </w:style>
  <w:style w:type="paragraph" w:customStyle="1" w:styleId="9FBF7BA0A37844A9A516E86EC379873B">
    <w:name w:val="9FBF7BA0A37844A9A516E86EC379873B"/>
    <w:rsid w:val="007F604A"/>
  </w:style>
  <w:style w:type="paragraph" w:customStyle="1" w:styleId="ACB6D4A42AF64A81B16E90C8124837C4">
    <w:name w:val="ACB6D4A42AF64A81B16E90C8124837C4"/>
    <w:rsid w:val="007F604A"/>
  </w:style>
  <w:style w:type="paragraph" w:customStyle="1" w:styleId="F0FD2C26DC7845AA9EFD06548F8D79E3">
    <w:name w:val="F0FD2C26DC7845AA9EFD06548F8D79E3"/>
    <w:rsid w:val="007F604A"/>
  </w:style>
  <w:style w:type="paragraph" w:customStyle="1" w:styleId="7978F5D1283E4419AB0004827AD49E23">
    <w:name w:val="7978F5D1283E4419AB0004827AD49E23"/>
    <w:rsid w:val="007F604A"/>
  </w:style>
  <w:style w:type="paragraph" w:customStyle="1" w:styleId="AD31D27159A4442693D3DABEE564C430">
    <w:name w:val="AD31D27159A4442693D3DABEE564C430"/>
    <w:rsid w:val="007F604A"/>
  </w:style>
  <w:style w:type="paragraph" w:customStyle="1" w:styleId="1CE18024276B44ABBC23763DA65A462C">
    <w:name w:val="1CE18024276B44ABBC23763DA65A462C"/>
    <w:rsid w:val="007F604A"/>
  </w:style>
  <w:style w:type="paragraph" w:customStyle="1" w:styleId="F1E49FC71126451C80D7BA73C47B7290">
    <w:name w:val="F1E49FC71126451C80D7BA73C47B7290"/>
    <w:rsid w:val="007F604A"/>
  </w:style>
  <w:style w:type="paragraph" w:customStyle="1" w:styleId="32E9620D8CF745BB9EAFDD8BE7E17AC11">
    <w:name w:val="32E9620D8CF745BB9EAFDD8BE7E17AC11"/>
    <w:rsid w:val="007F604A"/>
    <w:pPr>
      <w:spacing w:before="60" w:after="60" w:line="240" w:lineRule="atLeast"/>
    </w:pPr>
    <w:rPr>
      <w:rFonts w:ascii="Arial" w:eastAsia="Times New Roman" w:hAnsi="Arial" w:cs="Arial"/>
      <w:sz w:val="18"/>
      <w:szCs w:val="18"/>
    </w:rPr>
  </w:style>
  <w:style w:type="paragraph" w:customStyle="1" w:styleId="49F52D88B2FF451F8F24875CF13FF202">
    <w:name w:val="49F52D88B2FF451F8F24875CF13FF202"/>
    <w:rsid w:val="007F604A"/>
    <w:pPr>
      <w:spacing w:before="60" w:after="60" w:line="240" w:lineRule="atLeast"/>
    </w:pPr>
    <w:rPr>
      <w:rFonts w:ascii="Arial" w:eastAsia="Times New Roman" w:hAnsi="Arial" w:cs="Arial"/>
      <w:sz w:val="18"/>
      <w:szCs w:val="18"/>
    </w:rPr>
  </w:style>
  <w:style w:type="paragraph" w:customStyle="1" w:styleId="5651D1CE850F475D92E1BF66AF518D251">
    <w:name w:val="5651D1CE850F475D92E1BF66AF518D251"/>
    <w:rsid w:val="007F604A"/>
    <w:pPr>
      <w:spacing w:before="60" w:after="60" w:line="240" w:lineRule="atLeast"/>
    </w:pPr>
    <w:rPr>
      <w:rFonts w:ascii="Arial" w:eastAsia="Times New Roman" w:hAnsi="Arial" w:cs="Arial"/>
      <w:sz w:val="18"/>
      <w:szCs w:val="18"/>
    </w:rPr>
  </w:style>
  <w:style w:type="paragraph" w:customStyle="1" w:styleId="8A57889F9DB14204BB0FFB47F871A5661">
    <w:name w:val="8A57889F9DB14204BB0FFB47F871A5661"/>
    <w:rsid w:val="007F604A"/>
    <w:pPr>
      <w:spacing w:before="60" w:after="60" w:line="240" w:lineRule="atLeast"/>
    </w:pPr>
    <w:rPr>
      <w:rFonts w:ascii="Arial" w:eastAsia="Times New Roman" w:hAnsi="Arial" w:cs="Arial"/>
      <w:sz w:val="18"/>
      <w:szCs w:val="18"/>
    </w:rPr>
  </w:style>
  <w:style w:type="paragraph" w:customStyle="1" w:styleId="A0845566CF5D4546963E3136204508721">
    <w:name w:val="A0845566CF5D4546963E3136204508721"/>
    <w:rsid w:val="007F604A"/>
    <w:pPr>
      <w:spacing w:before="60" w:after="60" w:line="240" w:lineRule="atLeast"/>
    </w:pPr>
    <w:rPr>
      <w:rFonts w:ascii="Arial" w:eastAsia="Times New Roman" w:hAnsi="Arial" w:cs="Arial"/>
      <w:sz w:val="18"/>
      <w:szCs w:val="18"/>
    </w:rPr>
  </w:style>
  <w:style w:type="paragraph" w:customStyle="1" w:styleId="4136EB6AE2734F25B83280EEFF915A3C1">
    <w:name w:val="4136EB6AE2734F25B83280EEFF915A3C1"/>
    <w:rsid w:val="007F604A"/>
    <w:pPr>
      <w:spacing w:before="60" w:after="60" w:line="240" w:lineRule="atLeast"/>
    </w:pPr>
    <w:rPr>
      <w:rFonts w:ascii="Arial" w:eastAsia="Times New Roman" w:hAnsi="Arial" w:cs="Arial"/>
      <w:sz w:val="18"/>
      <w:szCs w:val="18"/>
    </w:rPr>
  </w:style>
  <w:style w:type="paragraph" w:customStyle="1" w:styleId="7AAA68CB47E9408983DF108565D479FF1">
    <w:name w:val="7AAA68CB47E9408983DF108565D479FF1"/>
    <w:rsid w:val="007F604A"/>
    <w:pPr>
      <w:spacing w:before="60" w:after="60" w:line="240" w:lineRule="atLeast"/>
    </w:pPr>
    <w:rPr>
      <w:rFonts w:ascii="Arial" w:eastAsia="Times New Roman" w:hAnsi="Arial" w:cs="Arial"/>
      <w:sz w:val="18"/>
      <w:szCs w:val="18"/>
    </w:rPr>
  </w:style>
  <w:style w:type="paragraph" w:customStyle="1" w:styleId="794DD30E644849918B28851616493E381">
    <w:name w:val="794DD30E644849918B28851616493E381"/>
    <w:rsid w:val="007F604A"/>
    <w:pPr>
      <w:spacing w:before="60" w:after="60" w:line="240" w:lineRule="atLeast"/>
    </w:pPr>
    <w:rPr>
      <w:rFonts w:ascii="Arial" w:eastAsia="Times New Roman" w:hAnsi="Arial" w:cs="Arial"/>
      <w:sz w:val="18"/>
      <w:szCs w:val="18"/>
    </w:rPr>
  </w:style>
  <w:style w:type="paragraph" w:customStyle="1" w:styleId="7C411ABB6F7E42F2A441BC5F932DD0531">
    <w:name w:val="7C411ABB6F7E42F2A441BC5F932DD0531"/>
    <w:rsid w:val="007F604A"/>
    <w:pPr>
      <w:spacing w:before="60" w:after="60" w:line="240" w:lineRule="atLeast"/>
    </w:pPr>
    <w:rPr>
      <w:rFonts w:ascii="Arial" w:eastAsia="Times New Roman" w:hAnsi="Arial" w:cs="Arial"/>
      <w:sz w:val="18"/>
      <w:szCs w:val="18"/>
    </w:rPr>
  </w:style>
  <w:style w:type="paragraph" w:customStyle="1" w:styleId="2829EBA1FFD94DE6BF80F1AF99A7B7331">
    <w:name w:val="2829EBA1FFD94DE6BF80F1AF99A7B7331"/>
    <w:rsid w:val="007F604A"/>
    <w:pPr>
      <w:spacing w:before="60" w:after="60" w:line="240" w:lineRule="atLeast"/>
    </w:pPr>
    <w:rPr>
      <w:rFonts w:ascii="Arial" w:eastAsia="Times New Roman" w:hAnsi="Arial" w:cs="Arial"/>
      <w:sz w:val="18"/>
      <w:szCs w:val="18"/>
    </w:rPr>
  </w:style>
  <w:style w:type="paragraph" w:customStyle="1" w:styleId="6F43B4CBDE0740ACB7A55E7E8798FF611">
    <w:name w:val="6F43B4CBDE0740ACB7A55E7E8798FF611"/>
    <w:rsid w:val="007F604A"/>
    <w:pPr>
      <w:spacing w:before="60" w:after="60" w:line="240" w:lineRule="atLeast"/>
    </w:pPr>
    <w:rPr>
      <w:rFonts w:ascii="Arial" w:eastAsia="Times New Roman" w:hAnsi="Arial" w:cs="Arial"/>
      <w:sz w:val="18"/>
      <w:szCs w:val="18"/>
    </w:rPr>
  </w:style>
  <w:style w:type="paragraph" w:customStyle="1" w:styleId="6998FCA34F81432E9E2AF183A0DE660A1">
    <w:name w:val="6998FCA34F81432E9E2AF183A0DE660A1"/>
    <w:rsid w:val="007F604A"/>
    <w:pPr>
      <w:spacing w:before="60" w:after="60" w:line="240" w:lineRule="atLeast"/>
    </w:pPr>
    <w:rPr>
      <w:rFonts w:ascii="Arial" w:eastAsia="Times New Roman" w:hAnsi="Arial" w:cs="Arial"/>
      <w:sz w:val="18"/>
      <w:szCs w:val="18"/>
    </w:rPr>
  </w:style>
  <w:style w:type="paragraph" w:customStyle="1" w:styleId="7978F5D1283E4419AB0004827AD49E231">
    <w:name w:val="7978F5D1283E4419AB0004827AD49E231"/>
    <w:rsid w:val="007F604A"/>
    <w:pPr>
      <w:spacing w:before="60" w:after="60" w:line="240" w:lineRule="atLeast"/>
    </w:pPr>
    <w:rPr>
      <w:rFonts w:ascii="Arial" w:eastAsia="Times New Roman" w:hAnsi="Arial" w:cs="Arial"/>
      <w:sz w:val="18"/>
      <w:szCs w:val="18"/>
    </w:rPr>
  </w:style>
  <w:style w:type="paragraph" w:customStyle="1" w:styleId="BF9C96418B914205A69F8C68AA21D2241">
    <w:name w:val="BF9C96418B914205A69F8C68AA21D2241"/>
    <w:rsid w:val="007F604A"/>
    <w:pPr>
      <w:spacing w:before="60" w:after="60" w:line="240" w:lineRule="atLeast"/>
    </w:pPr>
    <w:rPr>
      <w:rFonts w:ascii="Arial" w:eastAsia="Times New Roman" w:hAnsi="Arial" w:cs="Arial"/>
      <w:sz w:val="18"/>
      <w:szCs w:val="18"/>
    </w:rPr>
  </w:style>
  <w:style w:type="paragraph" w:customStyle="1" w:styleId="9FBF7BA0A37844A9A516E86EC379873B1">
    <w:name w:val="9FBF7BA0A37844A9A516E86EC379873B1"/>
    <w:rsid w:val="007F604A"/>
    <w:pPr>
      <w:spacing w:before="60" w:after="60" w:line="240" w:lineRule="atLeast"/>
    </w:pPr>
    <w:rPr>
      <w:rFonts w:ascii="Arial" w:eastAsia="Times New Roman" w:hAnsi="Arial" w:cs="Arial"/>
      <w:sz w:val="18"/>
      <w:szCs w:val="18"/>
    </w:rPr>
  </w:style>
  <w:style w:type="paragraph" w:customStyle="1" w:styleId="ACB6D4A42AF64A81B16E90C8124837C41">
    <w:name w:val="ACB6D4A42AF64A81B16E90C8124837C41"/>
    <w:rsid w:val="007F604A"/>
    <w:pPr>
      <w:spacing w:before="60" w:after="60" w:line="240" w:lineRule="atLeast"/>
    </w:pPr>
    <w:rPr>
      <w:rFonts w:ascii="Arial" w:eastAsia="Times New Roman" w:hAnsi="Arial" w:cs="Arial"/>
      <w:sz w:val="18"/>
      <w:szCs w:val="18"/>
    </w:rPr>
  </w:style>
  <w:style w:type="paragraph" w:customStyle="1" w:styleId="F0FD2C26DC7845AA9EFD06548F8D79E31">
    <w:name w:val="F0FD2C26DC7845AA9EFD06548F8D79E31"/>
    <w:rsid w:val="007F604A"/>
    <w:pPr>
      <w:spacing w:before="60" w:after="60" w:line="240" w:lineRule="atLeast"/>
    </w:pPr>
    <w:rPr>
      <w:rFonts w:ascii="Arial" w:eastAsia="Times New Roman" w:hAnsi="Arial" w:cs="Arial"/>
      <w:sz w:val="18"/>
      <w:szCs w:val="18"/>
    </w:rPr>
  </w:style>
  <w:style w:type="paragraph" w:customStyle="1" w:styleId="AD31D27159A4442693D3DABEE564C4301">
    <w:name w:val="AD31D27159A4442693D3DABEE564C4301"/>
    <w:rsid w:val="007F604A"/>
    <w:pPr>
      <w:spacing w:before="60" w:after="60" w:line="240" w:lineRule="atLeast"/>
    </w:pPr>
    <w:rPr>
      <w:rFonts w:ascii="Arial" w:eastAsia="Times New Roman" w:hAnsi="Arial" w:cs="Arial"/>
      <w:sz w:val="18"/>
      <w:szCs w:val="18"/>
    </w:rPr>
  </w:style>
  <w:style w:type="paragraph" w:customStyle="1" w:styleId="1CE18024276B44ABBC23763DA65A462C1">
    <w:name w:val="1CE18024276B44ABBC23763DA65A462C1"/>
    <w:rsid w:val="007F604A"/>
    <w:pPr>
      <w:spacing w:before="60" w:after="60" w:line="240" w:lineRule="atLeast"/>
    </w:pPr>
    <w:rPr>
      <w:rFonts w:ascii="Arial" w:eastAsia="Times New Roman" w:hAnsi="Arial" w:cs="Arial"/>
      <w:sz w:val="18"/>
      <w:szCs w:val="18"/>
    </w:rPr>
  </w:style>
  <w:style w:type="paragraph" w:customStyle="1" w:styleId="F1E49FC71126451C80D7BA73C47B72901">
    <w:name w:val="F1E49FC71126451C80D7BA73C47B72901"/>
    <w:rsid w:val="007F604A"/>
    <w:pPr>
      <w:spacing w:before="60" w:after="60" w:line="240" w:lineRule="atLeast"/>
    </w:pPr>
    <w:rPr>
      <w:rFonts w:ascii="Arial" w:eastAsia="Times New Roman" w:hAnsi="Arial" w:cs="Arial"/>
      <w:sz w:val="18"/>
      <w:szCs w:val="18"/>
    </w:rPr>
  </w:style>
  <w:style w:type="paragraph" w:customStyle="1" w:styleId="A67DFE0A3B374EB293E60DA3BA81DB5F1">
    <w:name w:val="A67DFE0A3B374EB293E60DA3BA81DB5F1"/>
    <w:rsid w:val="007F604A"/>
    <w:pPr>
      <w:spacing w:before="60" w:after="60" w:line="240" w:lineRule="atLeast"/>
    </w:pPr>
    <w:rPr>
      <w:rFonts w:ascii="Arial" w:eastAsia="Times New Roman" w:hAnsi="Arial" w:cs="Arial"/>
      <w:sz w:val="18"/>
      <w:szCs w:val="18"/>
    </w:rPr>
  </w:style>
  <w:style w:type="paragraph" w:customStyle="1" w:styleId="74B1B44C7DFF4D21B202D797B97D664C">
    <w:name w:val="74B1B44C7DFF4D21B202D797B97D664C"/>
    <w:rsid w:val="007F604A"/>
  </w:style>
  <w:style w:type="paragraph" w:customStyle="1" w:styleId="EB6C519AEF6A4556ACD823B0800554F9">
    <w:name w:val="EB6C519AEF6A4556ACD823B0800554F9"/>
    <w:rsid w:val="007F604A"/>
  </w:style>
  <w:style w:type="paragraph" w:customStyle="1" w:styleId="40ADB57B4DF54E31A98ED548E1545317">
    <w:name w:val="40ADB57B4DF54E31A98ED548E1545317"/>
    <w:rsid w:val="007F604A"/>
  </w:style>
  <w:style w:type="paragraph" w:customStyle="1" w:styleId="B97B8263CED040EE8376540E42056B4E">
    <w:name w:val="B97B8263CED040EE8376540E42056B4E"/>
    <w:rsid w:val="007F604A"/>
  </w:style>
  <w:style w:type="paragraph" w:customStyle="1" w:styleId="A39CC4AD107F4B99A84773A682C01060">
    <w:name w:val="A39CC4AD107F4B99A84773A682C01060"/>
    <w:rsid w:val="007F604A"/>
  </w:style>
  <w:style w:type="paragraph" w:customStyle="1" w:styleId="160B99F3D36B490E97CBDC2D916D3587">
    <w:name w:val="160B99F3D36B490E97CBDC2D916D3587"/>
    <w:rsid w:val="007F604A"/>
  </w:style>
  <w:style w:type="paragraph" w:customStyle="1" w:styleId="B1CAEEB590AC4AB0A07BCD06718421ED">
    <w:name w:val="B1CAEEB590AC4AB0A07BCD06718421ED"/>
    <w:rsid w:val="007F604A"/>
  </w:style>
  <w:style w:type="paragraph" w:customStyle="1" w:styleId="2B31828612244E9282B845082524A10A">
    <w:name w:val="2B31828612244E9282B845082524A10A"/>
    <w:rsid w:val="007F604A"/>
  </w:style>
  <w:style w:type="paragraph" w:customStyle="1" w:styleId="5D11B94B05F1454D916656C6D273C7E0">
    <w:name w:val="5D11B94B05F1454D916656C6D273C7E0"/>
    <w:rsid w:val="007F604A"/>
  </w:style>
  <w:style w:type="paragraph" w:customStyle="1" w:styleId="8AB6C2F3B4424B63B27A1BC1375FF14E">
    <w:name w:val="8AB6C2F3B4424B63B27A1BC1375FF14E"/>
    <w:rsid w:val="007F604A"/>
  </w:style>
  <w:style w:type="paragraph" w:customStyle="1" w:styleId="4EAD531E19FE4C65BC8383B75CB36E21">
    <w:name w:val="4EAD531E19FE4C65BC8383B75CB36E21"/>
    <w:rsid w:val="007F604A"/>
  </w:style>
  <w:style w:type="paragraph" w:customStyle="1" w:styleId="4CCEAEA039204E0CBDA9166513FEB5DA">
    <w:name w:val="4CCEAEA039204E0CBDA9166513FEB5DA"/>
    <w:rsid w:val="007F604A"/>
  </w:style>
  <w:style w:type="paragraph" w:customStyle="1" w:styleId="A806D5BD1E5840968F74728D0BF14961">
    <w:name w:val="A806D5BD1E5840968F74728D0BF14961"/>
    <w:rsid w:val="007F604A"/>
  </w:style>
  <w:style w:type="paragraph" w:customStyle="1" w:styleId="BD9C41F4DD144E948DF314C0C289D24C">
    <w:name w:val="BD9C41F4DD144E948DF314C0C289D24C"/>
    <w:rsid w:val="007F604A"/>
  </w:style>
  <w:style w:type="paragraph" w:customStyle="1" w:styleId="7F443ADA676C43EA90125D273CDA8331">
    <w:name w:val="7F443ADA676C43EA90125D273CDA8331"/>
    <w:rsid w:val="007F604A"/>
  </w:style>
  <w:style w:type="paragraph" w:customStyle="1" w:styleId="17D3C794B8AC4ACDB9A53C6AB43B8870">
    <w:name w:val="17D3C794B8AC4ACDB9A53C6AB43B8870"/>
    <w:rsid w:val="007F604A"/>
  </w:style>
  <w:style w:type="paragraph" w:customStyle="1" w:styleId="5CFCC988DF79496FAD85775CC03D00E4">
    <w:name w:val="5CFCC988DF79496FAD85775CC03D00E4"/>
    <w:rsid w:val="007F604A"/>
  </w:style>
  <w:style w:type="paragraph" w:customStyle="1" w:styleId="47821B0700294A11BBA65EE53251F231">
    <w:name w:val="47821B0700294A11BBA65EE53251F231"/>
    <w:rsid w:val="007F604A"/>
  </w:style>
  <w:style w:type="paragraph" w:customStyle="1" w:styleId="9D1E1532DF5248DEA30C8AF252B08A02">
    <w:name w:val="9D1E1532DF5248DEA30C8AF252B08A02"/>
    <w:rsid w:val="007F604A"/>
  </w:style>
  <w:style w:type="paragraph" w:customStyle="1" w:styleId="30AF714F1CE44DB488D7886983F7C801">
    <w:name w:val="30AF714F1CE44DB488D7886983F7C801"/>
    <w:rsid w:val="007F604A"/>
  </w:style>
  <w:style w:type="paragraph" w:customStyle="1" w:styleId="08C4F385BE4F456C896622D6CE1D2C3F">
    <w:name w:val="08C4F385BE4F456C896622D6CE1D2C3F"/>
    <w:rsid w:val="007F604A"/>
  </w:style>
  <w:style w:type="paragraph" w:customStyle="1" w:styleId="2CA4C11CF52B43FAA8A7DD0CE182B351">
    <w:name w:val="2CA4C11CF52B43FAA8A7DD0CE182B351"/>
    <w:rsid w:val="007F604A"/>
  </w:style>
  <w:style w:type="paragraph" w:customStyle="1" w:styleId="DBA2009A632548F599898DDD6A233811">
    <w:name w:val="DBA2009A632548F599898DDD6A233811"/>
    <w:rsid w:val="007F604A"/>
  </w:style>
  <w:style w:type="paragraph" w:customStyle="1" w:styleId="78B5D0236C784C859100B8C41DB3B722">
    <w:name w:val="78B5D0236C784C859100B8C41DB3B722"/>
    <w:rsid w:val="007F604A"/>
  </w:style>
  <w:style w:type="paragraph" w:customStyle="1" w:styleId="C40C272F08FC488F9BCF0536CF13A4BF">
    <w:name w:val="C40C272F08FC488F9BCF0536CF13A4BF"/>
    <w:rsid w:val="007F604A"/>
  </w:style>
  <w:style w:type="paragraph" w:customStyle="1" w:styleId="97FDA490A1B04943BFB93E40DAB4A0B4">
    <w:name w:val="97FDA490A1B04943BFB93E40DAB4A0B4"/>
    <w:rsid w:val="007F604A"/>
  </w:style>
  <w:style w:type="paragraph" w:customStyle="1" w:styleId="E489A6D2E0494DEF98352C49AE588857">
    <w:name w:val="E489A6D2E0494DEF98352C49AE588857"/>
    <w:rsid w:val="007F604A"/>
  </w:style>
  <w:style w:type="paragraph" w:customStyle="1" w:styleId="374C5EE52D6F4F34BBD8B70B1043C87B">
    <w:name w:val="374C5EE52D6F4F34BBD8B70B1043C87B"/>
    <w:rsid w:val="007F604A"/>
  </w:style>
  <w:style w:type="paragraph" w:customStyle="1" w:styleId="8CCC55692009495BBF3E2C9FA67CC08F">
    <w:name w:val="8CCC55692009495BBF3E2C9FA67CC08F"/>
    <w:rsid w:val="007F604A"/>
  </w:style>
  <w:style w:type="paragraph" w:customStyle="1" w:styleId="47C97207C7B04C13A67BBDD3E7F51A34">
    <w:name w:val="47C97207C7B04C13A67BBDD3E7F51A34"/>
    <w:rsid w:val="007F604A"/>
  </w:style>
  <w:style w:type="paragraph" w:customStyle="1" w:styleId="A07E5FB0A2A94494AA922CA7D2043889">
    <w:name w:val="A07E5FB0A2A94494AA922CA7D2043889"/>
    <w:rsid w:val="007F604A"/>
  </w:style>
  <w:style w:type="paragraph" w:customStyle="1" w:styleId="DB51D6C41944404D9235D8BA545467CF">
    <w:name w:val="DB51D6C41944404D9235D8BA545467CF"/>
    <w:rsid w:val="007F604A"/>
  </w:style>
  <w:style w:type="paragraph" w:customStyle="1" w:styleId="BCD92BD6543E43F0936C9EB6C2067B54">
    <w:name w:val="BCD92BD6543E43F0936C9EB6C2067B54"/>
    <w:rsid w:val="007F604A"/>
  </w:style>
  <w:style w:type="paragraph" w:customStyle="1" w:styleId="4976EA68C8A0420E9243F84E319228E0">
    <w:name w:val="4976EA68C8A0420E9243F84E319228E0"/>
    <w:rsid w:val="007F604A"/>
  </w:style>
  <w:style w:type="paragraph" w:customStyle="1" w:styleId="9A8885A84B634DFC88E6A02D0F1D1C59">
    <w:name w:val="9A8885A84B634DFC88E6A02D0F1D1C59"/>
    <w:rsid w:val="007F604A"/>
  </w:style>
  <w:style w:type="paragraph" w:customStyle="1" w:styleId="AB202D33B882496F93FD20E857AC69E3">
    <w:name w:val="AB202D33B882496F93FD20E857AC69E3"/>
    <w:rsid w:val="007F604A"/>
  </w:style>
  <w:style w:type="paragraph" w:customStyle="1" w:styleId="2FF793FD02D54866B5208EA7B5D53C16">
    <w:name w:val="2FF793FD02D54866B5208EA7B5D53C16"/>
    <w:rsid w:val="007F604A"/>
  </w:style>
  <w:style w:type="paragraph" w:customStyle="1" w:styleId="135D3A8D803B4006A26814477106CE36">
    <w:name w:val="135D3A8D803B4006A26814477106CE36"/>
    <w:rsid w:val="007F604A"/>
  </w:style>
  <w:style w:type="paragraph" w:customStyle="1" w:styleId="84390DB53A9C4947898D9EC9D85A60B2">
    <w:name w:val="84390DB53A9C4947898D9EC9D85A60B2"/>
    <w:rsid w:val="007F604A"/>
  </w:style>
  <w:style w:type="paragraph" w:customStyle="1" w:styleId="7649B0DF9B2342E8AD7E2A4E6896AF46">
    <w:name w:val="7649B0DF9B2342E8AD7E2A4E6896AF46"/>
    <w:rsid w:val="007F604A"/>
  </w:style>
  <w:style w:type="paragraph" w:customStyle="1" w:styleId="89F76873C9724D16AB95FCE487064B6E">
    <w:name w:val="89F76873C9724D16AB95FCE487064B6E"/>
    <w:rsid w:val="007F604A"/>
  </w:style>
  <w:style w:type="paragraph" w:customStyle="1" w:styleId="75336784582648F7A925BFD74411444E">
    <w:name w:val="75336784582648F7A925BFD74411444E"/>
    <w:rsid w:val="007F604A"/>
  </w:style>
  <w:style w:type="paragraph" w:customStyle="1" w:styleId="B3B6F9A213174D77BA2C610B87D18590">
    <w:name w:val="B3B6F9A213174D77BA2C610B87D18590"/>
    <w:rsid w:val="007F604A"/>
  </w:style>
  <w:style w:type="paragraph" w:customStyle="1" w:styleId="0CE01521862C4A9BBB4821F9124B3951">
    <w:name w:val="0CE01521862C4A9BBB4821F9124B3951"/>
    <w:rsid w:val="007F604A"/>
  </w:style>
  <w:style w:type="paragraph" w:customStyle="1" w:styleId="1BE002E3CB514DA9A583EBF666C62138">
    <w:name w:val="1BE002E3CB514DA9A583EBF666C62138"/>
    <w:rsid w:val="007F604A"/>
  </w:style>
  <w:style w:type="paragraph" w:customStyle="1" w:styleId="C5CBD34ED72B4A5D9A6A277CDE5CB231">
    <w:name w:val="C5CBD34ED72B4A5D9A6A277CDE5CB231"/>
    <w:rsid w:val="007F604A"/>
  </w:style>
  <w:style w:type="paragraph" w:customStyle="1" w:styleId="5D7BCAD8D0F04A16930861075A60ED29">
    <w:name w:val="5D7BCAD8D0F04A16930861075A60ED29"/>
    <w:rsid w:val="007F604A"/>
  </w:style>
  <w:style w:type="paragraph" w:customStyle="1" w:styleId="7B1C35225B0B4DFB825FF8A19113507D">
    <w:name w:val="7B1C35225B0B4DFB825FF8A19113507D"/>
    <w:rsid w:val="007F604A"/>
  </w:style>
  <w:style w:type="paragraph" w:customStyle="1" w:styleId="DB3CE2DD9A4546C286C311E95228E10C">
    <w:name w:val="DB3CE2DD9A4546C286C311E95228E10C"/>
    <w:rsid w:val="007F604A"/>
  </w:style>
  <w:style w:type="paragraph" w:customStyle="1" w:styleId="FF0940AB436C4881A3E47AE86D84F686">
    <w:name w:val="FF0940AB436C4881A3E47AE86D84F686"/>
    <w:rsid w:val="007F604A"/>
  </w:style>
  <w:style w:type="paragraph" w:customStyle="1" w:styleId="CA5976914A6E4255BC95FFF95542AF4E">
    <w:name w:val="CA5976914A6E4255BC95FFF95542AF4E"/>
    <w:rsid w:val="007F604A"/>
  </w:style>
  <w:style w:type="paragraph" w:customStyle="1" w:styleId="9FCFA9EA00854E47BEC212E0FAEE1E65">
    <w:name w:val="9FCFA9EA00854E47BEC212E0FAEE1E65"/>
    <w:rsid w:val="007F604A"/>
  </w:style>
  <w:style w:type="paragraph" w:customStyle="1" w:styleId="B9E283E6479D49DBB2E64E8C092098D1">
    <w:name w:val="B9E283E6479D49DBB2E64E8C092098D1"/>
    <w:rsid w:val="007F604A"/>
  </w:style>
  <w:style w:type="paragraph" w:customStyle="1" w:styleId="349C38C6A74843A69035DC21552E7F31">
    <w:name w:val="349C38C6A74843A69035DC21552E7F31"/>
    <w:rsid w:val="005A1E8A"/>
  </w:style>
  <w:style w:type="paragraph" w:customStyle="1" w:styleId="A5F91838E5CE4C278C5FA53DE87CC8E1">
    <w:name w:val="A5F91838E5CE4C278C5FA53DE87CC8E1"/>
    <w:rsid w:val="005A1E8A"/>
  </w:style>
  <w:style w:type="paragraph" w:customStyle="1" w:styleId="69523A6C1456436DA1B9D0B454D6AA60">
    <w:name w:val="69523A6C1456436DA1B9D0B454D6AA60"/>
    <w:rsid w:val="005A1E8A"/>
  </w:style>
  <w:style w:type="paragraph" w:customStyle="1" w:styleId="1C27190F424647F69F788C9E641970F0">
    <w:name w:val="1C27190F424647F69F788C9E641970F0"/>
    <w:rsid w:val="005A1E8A"/>
  </w:style>
  <w:style w:type="paragraph" w:customStyle="1" w:styleId="3597BB24354C497D814115470A589FE1">
    <w:name w:val="3597BB24354C497D814115470A589FE1"/>
    <w:rsid w:val="005A1E8A"/>
  </w:style>
  <w:style w:type="paragraph" w:customStyle="1" w:styleId="D93112331ACF4E4B924AD82F1F3D1291">
    <w:name w:val="D93112331ACF4E4B924AD82F1F3D1291"/>
    <w:rsid w:val="005A1E8A"/>
  </w:style>
  <w:style w:type="paragraph" w:customStyle="1" w:styleId="8A93F6B4E3034C17A51C3952481115B5">
    <w:name w:val="8A93F6B4E3034C17A51C3952481115B5"/>
    <w:rsid w:val="005A1E8A"/>
  </w:style>
  <w:style w:type="paragraph" w:customStyle="1" w:styleId="F7A20FE7EE5340FE83CD1C937ED5F9EA">
    <w:name w:val="F7A20FE7EE5340FE83CD1C937ED5F9EA"/>
    <w:rsid w:val="005A1E8A"/>
  </w:style>
  <w:style w:type="paragraph" w:customStyle="1" w:styleId="F4EC0688DDC941A684D33428C6E3BC13">
    <w:name w:val="F4EC0688DDC941A684D33428C6E3BC13"/>
    <w:rsid w:val="005A1E8A"/>
  </w:style>
  <w:style w:type="paragraph" w:customStyle="1" w:styleId="EC807F31A15D4FB9AB57D81CF7731CF3">
    <w:name w:val="EC807F31A15D4FB9AB57D81CF7731CF3"/>
    <w:rsid w:val="005A1E8A"/>
  </w:style>
  <w:style w:type="paragraph" w:customStyle="1" w:styleId="C31423F0F9964CBC85AA880A54CB17EB">
    <w:name w:val="C31423F0F9964CBC85AA880A54CB17EB"/>
    <w:rsid w:val="005A1E8A"/>
  </w:style>
  <w:style w:type="paragraph" w:customStyle="1" w:styleId="B3C5B98C6044431BA3B4B8045A5BFC47">
    <w:name w:val="B3C5B98C6044431BA3B4B8045A5BFC47"/>
    <w:rsid w:val="005A1E8A"/>
  </w:style>
  <w:style w:type="paragraph" w:customStyle="1" w:styleId="1D1786D23C8D4AB9BD09EF46D3C59F48">
    <w:name w:val="1D1786D23C8D4AB9BD09EF46D3C59F48"/>
    <w:rsid w:val="005A1E8A"/>
  </w:style>
  <w:style w:type="paragraph" w:customStyle="1" w:styleId="601279351900478AABAF3C23621DF4CA">
    <w:name w:val="601279351900478AABAF3C23621DF4CA"/>
    <w:rsid w:val="005A1E8A"/>
  </w:style>
  <w:style w:type="paragraph" w:customStyle="1" w:styleId="5099F9C534864010A9F9B619A0190972">
    <w:name w:val="5099F9C534864010A9F9B619A0190972"/>
    <w:rsid w:val="005A1E8A"/>
  </w:style>
  <w:style w:type="paragraph" w:customStyle="1" w:styleId="B185A283C525415B951EB905D4498960">
    <w:name w:val="B185A283C525415B951EB905D4498960"/>
    <w:rsid w:val="005A1E8A"/>
  </w:style>
  <w:style w:type="paragraph" w:customStyle="1" w:styleId="81DE4AC19D984CF4BDE5AD76BC130304">
    <w:name w:val="81DE4AC19D984CF4BDE5AD76BC130304"/>
    <w:rsid w:val="005A1E8A"/>
  </w:style>
  <w:style w:type="paragraph" w:customStyle="1" w:styleId="BCF2AE0267E04163802A4B4B8E13CFFF">
    <w:name w:val="BCF2AE0267E04163802A4B4B8E13CFFF"/>
    <w:rsid w:val="005A1E8A"/>
  </w:style>
  <w:style w:type="paragraph" w:customStyle="1" w:styleId="E96727D49B714F788EFFB2CE89BD6619">
    <w:name w:val="E96727D49B714F788EFFB2CE89BD6619"/>
    <w:rsid w:val="005A1E8A"/>
  </w:style>
  <w:style w:type="paragraph" w:customStyle="1" w:styleId="DAC3A06EEAE24344BA861F213CD9009B">
    <w:name w:val="DAC3A06EEAE24344BA861F213CD9009B"/>
    <w:rsid w:val="005A1E8A"/>
  </w:style>
  <w:style w:type="paragraph" w:customStyle="1" w:styleId="21E9C9CE377C447D894F18F7F3165752">
    <w:name w:val="21E9C9CE377C447D894F18F7F3165752"/>
    <w:rsid w:val="005A1E8A"/>
  </w:style>
  <w:style w:type="paragraph" w:customStyle="1" w:styleId="C272995F64524349B8E367D64DBDE1ED">
    <w:name w:val="C272995F64524349B8E367D64DBDE1ED"/>
    <w:rsid w:val="005A1E8A"/>
  </w:style>
  <w:style w:type="paragraph" w:customStyle="1" w:styleId="048DD7E6D4C04A1EAA9402B4B0D33D9C">
    <w:name w:val="048DD7E6D4C04A1EAA9402B4B0D33D9C"/>
    <w:rsid w:val="005A1E8A"/>
  </w:style>
  <w:style w:type="paragraph" w:customStyle="1" w:styleId="12130FBC2A9B4C00B26B2E0A24A660ED">
    <w:name w:val="12130FBC2A9B4C00B26B2E0A24A660ED"/>
    <w:rsid w:val="005A1E8A"/>
  </w:style>
  <w:style w:type="paragraph" w:customStyle="1" w:styleId="F5288B0B1B634472A0B6E437FD9D9CC6">
    <w:name w:val="F5288B0B1B634472A0B6E437FD9D9CC6"/>
    <w:rsid w:val="005A1E8A"/>
  </w:style>
  <w:style w:type="paragraph" w:customStyle="1" w:styleId="7BF562B45355455CB6F73F5A23C165A2">
    <w:name w:val="7BF562B45355455CB6F73F5A23C165A2"/>
    <w:rsid w:val="005A1E8A"/>
  </w:style>
  <w:style w:type="paragraph" w:customStyle="1" w:styleId="62974382D8704155AE32EF024F09F0E9">
    <w:name w:val="62974382D8704155AE32EF024F09F0E9"/>
    <w:rsid w:val="005A1E8A"/>
  </w:style>
  <w:style w:type="paragraph" w:customStyle="1" w:styleId="04585A08AB444918A55C9D890CB5224A">
    <w:name w:val="04585A08AB444918A55C9D890CB5224A"/>
    <w:rsid w:val="005A1E8A"/>
  </w:style>
  <w:style w:type="paragraph" w:customStyle="1" w:styleId="9633D5FCD43D417BBA3B424A6E00F1E6">
    <w:name w:val="9633D5FCD43D417BBA3B424A6E00F1E6"/>
    <w:rsid w:val="005A1E8A"/>
  </w:style>
  <w:style w:type="paragraph" w:customStyle="1" w:styleId="573DE009D7484E6A91F5D40E896AC02E">
    <w:name w:val="573DE009D7484E6A91F5D40E896AC02E"/>
    <w:rsid w:val="005A1E8A"/>
  </w:style>
  <w:style w:type="paragraph" w:customStyle="1" w:styleId="D4702A541EDC44D58AE1FEF030A16399">
    <w:name w:val="D4702A541EDC44D58AE1FEF030A16399"/>
    <w:rsid w:val="005A1E8A"/>
  </w:style>
  <w:style w:type="paragraph" w:customStyle="1" w:styleId="F0FAB42E44B34220B58E4517E9E657B2">
    <w:name w:val="F0FAB42E44B34220B58E4517E9E657B2"/>
    <w:rsid w:val="005A1E8A"/>
  </w:style>
  <w:style w:type="paragraph" w:customStyle="1" w:styleId="328AF81CB1EA4C0680C539C5718E631E">
    <w:name w:val="328AF81CB1EA4C0680C539C5718E631E"/>
    <w:rsid w:val="005A1E8A"/>
  </w:style>
  <w:style w:type="paragraph" w:customStyle="1" w:styleId="F0C97295696543AAB0C0CF451CEF454F">
    <w:name w:val="F0C97295696543AAB0C0CF451CEF454F"/>
    <w:rsid w:val="005A1E8A"/>
  </w:style>
  <w:style w:type="paragraph" w:customStyle="1" w:styleId="C15EA86B3B594BB2922784CC02D345A4">
    <w:name w:val="C15EA86B3B594BB2922784CC02D345A4"/>
    <w:rsid w:val="005A1E8A"/>
  </w:style>
  <w:style w:type="paragraph" w:customStyle="1" w:styleId="5FD6A6016BB8477D8CA16EF55DA88645">
    <w:name w:val="5FD6A6016BB8477D8CA16EF55DA88645"/>
    <w:rsid w:val="005A1E8A"/>
  </w:style>
  <w:style w:type="paragraph" w:customStyle="1" w:styleId="39F2003A562D4525A4CCADB184AFF761">
    <w:name w:val="39F2003A562D4525A4CCADB184AFF761"/>
    <w:rsid w:val="005A1E8A"/>
  </w:style>
  <w:style w:type="paragraph" w:customStyle="1" w:styleId="893B932275954AA99D91011E8D2FA3DA">
    <w:name w:val="893B932275954AA99D91011E8D2FA3DA"/>
    <w:rsid w:val="005A1E8A"/>
  </w:style>
  <w:style w:type="paragraph" w:customStyle="1" w:styleId="BE59980037AD417A9408370C9F7D7AD1">
    <w:name w:val="BE59980037AD417A9408370C9F7D7AD1"/>
    <w:rsid w:val="005A1E8A"/>
  </w:style>
  <w:style w:type="paragraph" w:customStyle="1" w:styleId="A665FB5AF9FE4738AE34A9A96F2F00B0">
    <w:name w:val="A665FB5AF9FE4738AE34A9A96F2F00B0"/>
    <w:rsid w:val="005A1E8A"/>
  </w:style>
  <w:style w:type="paragraph" w:customStyle="1" w:styleId="5B3C2B0BE8C74AA2B52926CAF9334373">
    <w:name w:val="5B3C2B0BE8C74AA2B52926CAF9334373"/>
    <w:rsid w:val="005A1E8A"/>
  </w:style>
  <w:style w:type="paragraph" w:customStyle="1" w:styleId="8B21C5AFCEEC48A8865C451A868B180D">
    <w:name w:val="8B21C5AFCEEC48A8865C451A868B180D"/>
    <w:rsid w:val="005A1E8A"/>
  </w:style>
  <w:style w:type="paragraph" w:customStyle="1" w:styleId="B54B2530CA8448AD86667F0D98E2E0CD">
    <w:name w:val="B54B2530CA8448AD86667F0D98E2E0CD"/>
    <w:rsid w:val="005A1E8A"/>
  </w:style>
  <w:style w:type="paragraph" w:customStyle="1" w:styleId="6ACC32F6C19B40418DEBDEAE2BCA56E0">
    <w:name w:val="6ACC32F6C19B40418DEBDEAE2BCA56E0"/>
    <w:rsid w:val="005A1E8A"/>
  </w:style>
  <w:style w:type="paragraph" w:customStyle="1" w:styleId="833171A2631F454EA741DE4DD1BE3DBC">
    <w:name w:val="833171A2631F454EA741DE4DD1BE3DBC"/>
    <w:rsid w:val="005A1E8A"/>
  </w:style>
  <w:style w:type="paragraph" w:customStyle="1" w:styleId="F1A5DD7D8FEE49BF808A3434380A4CA6">
    <w:name w:val="F1A5DD7D8FEE49BF808A3434380A4CA6"/>
    <w:rsid w:val="005A1E8A"/>
  </w:style>
  <w:style w:type="paragraph" w:customStyle="1" w:styleId="9AF13AB25B10483DA8DCCBBDE98D2157">
    <w:name w:val="9AF13AB25B10483DA8DCCBBDE98D2157"/>
    <w:rsid w:val="005A1E8A"/>
  </w:style>
  <w:style w:type="paragraph" w:customStyle="1" w:styleId="E4379335EE884C7C9550CA9B4C0D42CA">
    <w:name w:val="E4379335EE884C7C9550CA9B4C0D42CA"/>
    <w:rsid w:val="005A1E8A"/>
  </w:style>
  <w:style w:type="paragraph" w:customStyle="1" w:styleId="F2A5E4B7BEF84820A9E976BBEFC904E6">
    <w:name w:val="F2A5E4B7BEF84820A9E976BBEFC904E6"/>
    <w:rsid w:val="005A1E8A"/>
  </w:style>
  <w:style w:type="paragraph" w:customStyle="1" w:styleId="E500119A35294FD4906BBB5E701E05FA">
    <w:name w:val="E500119A35294FD4906BBB5E701E05FA"/>
    <w:rsid w:val="005A1E8A"/>
  </w:style>
  <w:style w:type="paragraph" w:customStyle="1" w:styleId="68A78E68108E421C9C60A74C3E81476F">
    <w:name w:val="68A78E68108E421C9C60A74C3E81476F"/>
    <w:rsid w:val="005A1E8A"/>
  </w:style>
  <w:style w:type="paragraph" w:customStyle="1" w:styleId="A119E8FAE0CD4EBFABB92973C6CF771F">
    <w:name w:val="A119E8FAE0CD4EBFABB92973C6CF771F"/>
    <w:rsid w:val="005A1E8A"/>
  </w:style>
  <w:style w:type="paragraph" w:customStyle="1" w:styleId="A97309BDC9184475BD7AEBCD07B13065">
    <w:name w:val="A97309BDC9184475BD7AEBCD07B13065"/>
    <w:rsid w:val="005A1E8A"/>
  </w:style>
  <w:style w:type="paragraph" w:customStyle="1" w:styleId="67F61F2F3C70498BB32A7E78E325F382">
    <w:name w:val="67F61F2F3C70498BB32A7E78E325F382"/>
    <w:rsid w:val="005A1E8A"/>
  </w:style>
  <w:style w:type="paragraph" w:customStyle="1" w:styleId="026CAD7447D8499F9F31DB8D9A467E99">
    <w:name w:val="026CAD7447D8499F9F31DB8D9A467E99"/>
    <w:rsid w:val="005A1E8A"/>
  </w:style>
  <w:style w:type="paragraph" w:customStyle="1" w:styleId="6A08F64FA543433392DD437A006ED4FE">
    <w:name w:val="6A08F64FA543433392DD437A006ED4FE"/>
    <w:rsid w:val="005A1E8A"/>
  </w:style>
  <w:style w:type="paragraph" w:customStyle="1" w:styleId="010BBC8C2F164F8E89143358BE7692C7">
    <w:name w:val="010BBC8C2F164F8E89143358BE7692C7"/>
    <w:rsid w:val="005A1E8A"/>
  </w:style>
  <w:style w:type="paragraph" w:customStyle="1" w:styleId="326CB70CC91D40B98610E47DF36F11AA">
    <w:name w:val="326CB70CC91D40B98610E47DF36F11AA"/>
    <w:rsid w:val="005A1E8A"/>
  </w:style>
  <w:style w:type="paragraph" w:customStyle="1" w:styleId="3F49EF08A90C48AD9B3303708941850C">
    <w:name w:val="3F49EF08A90C48AD9B3303708941850C"/>
    <w:rsid w:val="005A1E8A"/>
  </w:style>
  <w:style w:type="paragraph" w:customStyle="1" w:styleId="16CF3DC15FE34147AF9FE7D47DF6C136">
    <w:name w:val="16CF3DC15FE34147AF9FE7D47DF6C136"/>
    <w:rsid w:val="005A1E8A"/>
  </w:style>
  <w:style w:type="paragraph" w:customStyle="1" w:styleId="FD1A4FF42F65406D82B82956EF16CF41">
    <w:name w:val="FD1A4FF42F65406D82B82956EF16CF41"/>
    <w:rsid w:val="005A1E8A"/>
  </w:style>
  <w:style w:type="paragraph" w:customStyle="1" w:styleId="496A416C4D62443A8E7B22B87D8B7C83">
    <w:name w:val="496A416C4D62443A8E7B22B87D8B7C83"/>
    <w:rsid w:val="005A1E8A"/>
  </w:style>
  <w:style w:type="paragraph" w:customStyle="1" w:styleId="9CB433075084480B9160CAE2ECCF3428">
    <w:name w:val="9CB433075084480B9160CAE2ECCF3428"/>
    <w:rsid w:val="005A1E8A"/>
  </w:style>
  <w:style w:type="paragraph" w:customStyle="1" w:styleId="448BD8A5D3BD46AF9268509430717B24">
    <w:name w:val="448BD8A5D3BD46AF9268509430717B24"/>
    <w:rsid w:val="005A1E8A"/>
  </w:style>
  <w:style w:type="paragraph" w:customStyle="1" w:styleId="839E29C04327421D8859F63E57FCD362">
    <w:name w:val="839E29C04327421D8859F63E57FCD362"/>
    <w:rsid w:val="005A1E8A"/>
  </w:style>
  <w:style w:type="paragraph" w:customStyle="1" w:styleId="487B8F8649F04ECEB70F79EAD6CD224E">
    <w:name w:val="487B8F8649F04ECEB70F79EAD6CD224E"/>
    <w:rsid w:val="005A1E8A"/>
  </w:style>
  <w:style w:type="paragraph" w:customStyle="1" w:styleId="13E110C182A94435A6BB03A61C908404">
    <w:name w:val="13E110C182A94435A6BB03A61C908404"/>
    <w:rsid w:val="005A1E8A"/>
  </w:style>
  <w:style w:type="paragraph" w:customStyle="1" w:styleId="6B3B30F7893C4DF5A399CC830E004956">
    <w:name w:val="6B3B30F7893C4DF5A399CC830E004956"/>
    <w:rsid w:val="005A1E8A"/>
  </w:style>
  <w:style w:type="paragraph" w:customStyle="1" w:styleId="F430C94168A24021AD3C747511AFCFDA">
    <w:name w:val="F430C94168A24021AD3C747511AFCFDA"/>
    <w:rsid w:val="005A1E8A"/>
  </w:style>
  <w:style w:type="paragraph" w:customStyle="1" w:styleId="074E7F063F17436F8D3B67DA9FF63A5F">
    <w:name w:val="074E7F063F17436F8D3B67DA9FF63A5F"/>
    <w:rsid w:val="005A1E8A"/>
  </w:style>
  <w:style w:type="paragraph" w:customStyle="1" w:styleId="62F42DBF4A48406DA9EC31FB0F32654C">
    <w:name w:val="62F42DBF4A48406DA9EC31FB0F32654C"/>
    <w:rsid w:val="005A1E8A"/>
  </w:style>
  <w:style w:type="paragraph" w:customStyle="1" w:styleId="74DED3CE7A61493D894E72BAD1B47B95">
    <w:name w:val="74DED3CE7A61493D894E72BAD1B47B95"/>
    <w:rsid w:val="005A1E8A"/>
  </w:style>
  <w:style w:type="paragraph" w:customStyle="1" w:styleId="C90E7AF42FB04258B5BB1A44D93BE3C8">
    <w:name w:val="C90E7AF42FB04258B5BB1A44D93BE3C8"/>
    <w:rsid w:val="005A1E8A"/>
  </w:style>
  <w:style w:type="paragraph" w:customStyle="1" w:styleId="CE8B990CE028440488E347C7F525A317">
    <w:name w:val="CE8B990CE028440488E347C7F525A317"/>
    <w:rsid w:val="005A1E8A"/>
  </w:style>
  <w:style w:type="paragraph" w:customStyle="1" w:styleId="DCDCC9143BA34F05ADA968056854E1EF">
    <w:name w:val="DCDCC9143BA34F05ADA968056854E1EF"/>
    <w:rsid w:val="005A1E8A"/>
  </w:style>
  <w:style w:type="paragraph" w:customStyle="1" w:styleId="0D1D7F7ABB574E16851F3CFF4129A5C4">
    <w:name w:val="0D1D7F7ABB574E16851F3CFF4129A5C4"/>
    <w:rsid w:val="005A1E8A"/>
  </w:style>
  <w:style w:type="paragraph" w:customStyle="1" w:styleId="472D680CCDFB4DD1B036AA1E594B5DF9">
    <w:name w:val="472D680CCDFB4DD1B036AA1E594B5DF9"/>
    <w:rsid w:val="005A1E8A"/>
  </w:style>
  <w:style w:type="paragraph" w:customStyle="1" w:styleId="0DF0E5C5194849DAB20EAD2223262854">
    <w:name w:val="0DF0E5C5194849DAB20EAD2223262854"/>
    <w:rsid w:val="005A1E8A"/>
  </w:style>
  <w:style w:type="paragraph" w:customStyle="1" w:styleId="0822E3EAE3494E60ABE3BB08D884F0B0">
    <w:name w:val="0822E3EAE3494E60ABE3BB08D884F0B0"/>
    <w:rsid w:val="005A1E8A"/>
  </w:style>
  <w:style w:type="paragraph" w:customStyle="1" w:styleId="A27CC30CA1FE433F99F09F49371BD649">
    <w:name w:val="A27CC30CA1FE433F99F09F49371BD649"/>
    <w:rsid w:val="005A1E8A"/>
  </w:style>
  <w:style w:type="paragraph" w:customStyle="1" w:styleId="B1420E4DF3A94B12ABDB27DDB85ED0CB">
    <w:name w:val="B1420E4DF3A94B12ABDB27DDB85ED0CB"/>
    <w:rsid w:val="005A1E8A"/>
  </w:style>
  <w:style w:type="paragraph" w:customStyle="1" w:styleId="B90F961F8F5E45EE966880FCD66F89E5">
    <w:name w:val="B90F961F8F5E45EE966880FCD66F89E5"/>
    <w:rsid w:val="005A1E8A"/>
  </w:style>
  <w:style w:type="paragraph" w:customStyle="1" w:styleId="FBCF8B07EEA94200B15F4B32F7659A7A">
    <w:name w:val="FBCF8B07EEA94200B15F4B32F7659A7A"/>
    <w:rsid w:val="005A1E8A"/>
  </w:style>
  <w:style w:type="paragraph" w:customStyle="1" w:styleId="286C9BF5ECF949D7977A3511ED8EF91D">
    <w:name w:val="286C9BF5ECF949D7977A3511ED8EF91D"/>
    <w:rsid w:val="005A1E8A"/>
  </w:style>
  <w:style w:type="paragraph" w:customStyle="1" w:styleId="D822C00E6B634E8ABC3B2EA5222D515E">
    <w:name w:val="D822C00E6B634E8ABC3B2EA5222D515E"/>
    <w:rsid w:val="005A1E8A"/>
  </w:style>
  <w:style w:type="paragraph" w:customStyle="1" w:styleId="136C7B2962544A0598050CA4FBD42B32">
    <w:name w:val="136C7B2962544A0598050CA4FBD42B32"/>
    <w:rsid w:val="005A1E8A"/>
  </w:style>
  <w:style w:type="paragraph" w:customStyle="1" w:styleId="E9CF806FD7D745AAA9AA44EEA7B0AFDE">
    <w:name w:val="E9CF806FD7D745AAA9AA44EEA7B0AFDE"/>
    <w:rsid w:val="005A1E8A"/>
  </w:style>
  <w:style w:type="paragraph" w:customStyle="1" w:styleId="B913E654A847430F837286A5795061CF">
    <w:name w:val="B913E654A847430F837286A5795061CF"/>
    <w:rsid w:val="005A1E8A"/>
  </w:style>
  <w:style w:type="paragraph" w:customStyle="1" w:styleId="931A64DACC7E4B53957BC84C0EA73D36">
    <w:name w:val="931A64DACC7E4B53957BC84C0EA73D36"/>
    <w:rsid w:val="005A1E8A"/>
  </w:style>
  <w:style w:type="paragraph" w:customStyle="1" w:styleId="618B8664A4BC4F9CBA3748E11F634AD4">
    <w:name w:val="618B8664A4BC4F9CBA3748E11F634AD4"/>
    <w:rsid w:val="005A1E8A"/>
  </w:style>
  <w:style w:type="paragraph" w:customStyle="1" w:styleId="ED30ABB5D5DA425FAAF5CE804AA8B584">
    <w:name w:val="ED30ABB5D5DA425FAAF5CE804AA8B584"/>
    <w:rsid w:val="005A1E8A"/>
  </w:style>
  <w:style w:type="paragraph" w:customStyle="1" w:styleId="3E65EEB943B644748BEF50AA796253C9">
    <w:name w:val="3E65EEB943B644748BEF50AA796253C9"/>
    <w:rsid w:val="005A1E8A"/>
  </w:style>
  <w:style w:type="paragraph" w:customStyle="1" w:styleId="FE4429420BD7475EB9DFC82BE0EC83ED">
    <w:name w:val="FE4429420BD7475EB9DFC82BE0EC83ED"/>
    <w:rsid w:val="005A1E8A"/>
  </w:style>
  <w:style w:type="paragraph" w:customStyle="1" w:styleId="67CFE055F81845538EEDFAD664B7FDD6">
    <w:name w:val="67CFE055F81845538EEDFAD664B7FDD6"/>
    <w:rsid w:val="005A1E8A"/>
  </w:style>
  <w:style w:type="paragraph" w:customStyle="1" w:styleId="6175EA7EC59B4C2B9833458DAC74F0D9">
    <w:name w:val="6175EA7EC59B4C2B9833458DAC74F0D9"/>
    <w:rsid w:val="005A1E8A"/>
  </w:style>
  <w:style w:type="paragraph" w:customStyle="1" w:styleId="0B2459ABE7D34EC29E53A529476C2DCF">
    <w:name w:val="0B2459ABE7D34EC29E53A529476C2DCF"/>
    <w:rsid w:val="005A1E8A"/>
  </w:style>
  <w:style w:type="paragraph" w:customStyle="1" w:styleId="CE80817A2CAC4553910F87CC42F4EA2F">
    <w:name w:val="CE80817A2CAC4553910F87CC42F4EA2F"/>
    <w:rsid w:val="005A1E8A"/>
  </w:style>
  <w:style w:type="paragraph" w:customStyle="1" w:styleId="D41DC8C7E4774D8080163A3A3D6B2FD0">
    <w:name w:val="D41DC8C7E4774D8080163A3A3D6B2FD0"/>
    <w:rsid w:val="005A1E8A"/>
  </w:style>
  <w:style w:type="paragraph" w:customStyle="1" w:styleId="D8506D1B20AD4A00888ADBF373FB05D2">
    <w:name w:val="D8506D1B20AD4A00888ADBF373FB05D2"/>
    <w:rsid w:val="005A1E8A"/>
  </w:style>
  <w:style w:type="paragraph" w:customStyle="1" w:styleId="5260F51C1ED8488583567B72CC338AF5">
    <w:name w:val="5260F51C1ED8488583567B72CC338AF5"/>
    <w:rsid w:val="005A1E8A"/>
  </w:style>
  <w:style w:type="paragraph" w:customStyle="1" w:styleId="3F34EF7ED8AE4F67A3A49384EA95C1D1">
    <w:name w:val="3F34EF7ED8AE4F67A3A49384EA95C1D1"/>
    <w:rsid w:val="005A1E8A"/>
  </w:style>
  <w:style w:type="paragraph" w:customStyle="1" w:styleId="AC32A44235E1457293D246E8CCE6E5A2">
    <w:name w:val="AC32A44235E1457293D246E8CCE6E5A2"/>
    <w:rsid w:val="005A1E8A"/>
  </w:style>
  <w:style w:type="paragraph" w:customStyle="1" w:styleId="FA17F1BB66304BF19EAC60282562D3B6">
    <w:name w:val="FA17F1BB66304BF19EAC60282562D3B6"/>
    <w:rsid w:val="005A1E8A"/>
  </w:style>
  <w:style w:type="paragraph" w:customStyle="1" w:styleId="1C93235DFC974FD5ACDE2B15CF54D90A">
    <w:name w:val="1C93235DFC974FD5ACDE2B15CF54D90A"/>
    <w:rsid w:val="005A1E8A"/>
  </w:style>
  <w:style w:type="paragraph" w:customStyle="1" w:styleId="336086CAC8FB40AF9FC8CF9B9008A972">
    <w:name w:val="336086CAC8FB40AF9FC8CF9B9008A972"/>
    <w:rsid w:val="005A1E8A"/>
  </w:style>
  <w:style w:type="paragraph" w:customStyle="1" w:styleId="BF0D6CEA6ED742C790CBDA1F367573D4">
    <w:name w:val="BF0D6CEA6ED742C790CBDA1F367573D4"/>
    <w:rsid w:val="005A1E8A"/>
  </w:style>
  <w:style w:type="paragraph" w:customStyle="1" w:styleId="248CAC2437C8454D8191934AFD617660">
    <w:name w:val="248CAC2437C8454D8191934AFD617660"/>
    <w:rsid w:val="005A1E8A"/>
  </w:style>
  <w:style w:type="paragraph" w:customStyle="1" w:styleId="6B9AE36445684F9F8A2147F2E00527C4">
    <w:name w:val="6B9AE36445684F9F8A2147F2E00527C4"/>
    <w:rsid w:val="005A1E8A"/>
  </w:style>
  <w:style w:type="paragraph" w:customStyle="1" w:styleId="585BC89CE6D341C3B6022564F1E23BB4">
    <w:name w:val="585BC89CE6D341C3B6022564F1E23BB4"/>
    <w:rsid w:val="005A1E8A"/>
  </w:style>
  <w:style w:type="paragraph" w:customStyle="1" w:styleId="B5B82077E3834AFD9BD696643399001B">
    <w:name w:val="B5B82077E3834AFD9BD696643399001B"/>
    <w:rsid w:val="005A1E8A"/>
  </w:style>
  <w:style w:type="paragraph" w:customStyle="1" w:styleId="7A0F4D7BF7304E8E86E5D485074B473C">
    <w:name w:val="7A0F4D7BF7304E8E86E5D485074B473C"/>
    <w:rsid w:val="005A1E8A"/>
  </w:style>
  <w:style w:type="paragraph" w:customStyle="1" w:styleId="F78FB21A686E4D7D9E1B7784AF725E51">
    <w:name w:val="F78FB21A686E4D7D9E1B7784AF725E51"/>
    <w:rsid w:val="005A1E8A"/>
  </w:style>
  <w:style w:type="paragraph" w:customStyle="1" w:styleId="6DC6B654E29549D9A0CD203E8FC1B9AF">
    <w:name w:val="6DC6B654E29549D9A0CD203E8FC1B9AF"/>
    <w:rsid w:val="005A1E8A"/>
  </w:style>
  <w:style w:type="paragraph" w:customStyle="1" w:styleId="2E0B26F831194B5FAF33A238FE1C70A2">
    <w:name w:val="2E0B26F831194B5FAF33A238FE1C70A2"/>
    <w:rsid w:val="005A1E8A"/>
  </w:style>
  <w:style w:type="paragraph" w:customStyle="1" w:styleId="2B301A9F230C4A2880F19C53D8F15B02">
    <w:name w:val="2B301A9F230C4A2880F19C53D8F15B02"/>
    <w:rsid w:val="005A1E8A"/>
  </w:style>
  <w:style w:type="paragraph" w:customStyle="1" w:styleId="4B29E9B87297418CAF7AA15FDEF740E2">
    <w:name w:val="4B29E9B87297418CAF7AA15FDEF740E2"/>
    <w:rsid w:val="005A1E8A"/>
  </w:style>
  <w:style w:type="paragraph" w:customStyle="1" w:styleId="5E1319D47CD14334A9411F12B3B1396B">
    <w:name w:val="5E1319D47CD14334A9411F12B3B1396B"/>
    <w:rsid w:val="005A1E8A"/>
  </w:style>
  <w:style w:type="paragraph" w:customStyle="1" w:styleId="916AD6E2B18C45FBB0B6792AED85DBEB">
    <w:name w:val="916AD6E2B18C45FBB0B6792AED85DBEB"/>
    <w:rsid w:val="005A1E8A"/>
  </w:style>
  <w:style w:type="paragraph" w:customStyle="1" w:styleId="EE9F04BC78F2496EBC5BAEEE276A2034">
    <w:name w:val="EE9F04BC78F2496EBC5BAEEE276A2034"/>
    <w:rsid w:val="005A1E8A"/>
  </w:style>
  <w:style w:type="paragraph" w:customStyle="1" w:styleId="E79B30DE506C4775AC4A5C2921B22500">
    <w:name w:val="E79B30DE506C4775AC4A5C2921B22500"/>
    <w:rsid w:val="005A1E8A"/>
  </w:style>
  <w:style w:type="paragraph" w:customStyle="1" w:styleId="EB3F381845BA4C8D871CF5F5415C2DEC">
    <w:name w:val="EB3F381845BA4C8D871CF5F5415C2DEC"/>
    <w:rsid w:val="005A1E8A"/>
  </w:style>
  <w:style w:type="paragraph" w:customStyle="1" w:styleId="33D42C0B063B44C68EAFD7091FFC5988">
    <w:name w:val="33D42C0B063B44C68EAFD7091FFC5988"/>
    <w:rsid w:val="005A1E8A"/>
  </w:style>
  <w:style w:type="paragraph" w:customStyle="1" w:styleId="9EE68557C70C4B078EA95754DA3DEE43">
    <w:name w:val="9EE68557C70C4B078EA95754DA3DEE43"/>
    <w:rsid w:val="005A1E8A"/>
  </w:style>
  <w:style w:type="paragraph" w:customStyle="1" w:styleId="DA54217048484EFA99165D05C533ED5D">
    <w:name w:val="DA54217048484EFA99165D05C533ED5D"/>
    <w:rsid w:val="005A1E8A"/>
  </w:style>
  <w:style w:type="paragraph" w:customStyle="1" w:styleId="14037297A7FE4BEAAE0D2BC191D0048D">
    <w:name w:val="14037297A7FE4BEAAE0D2BC191D0048D"/>
    <w:rsid w:val="005A1E8A"/>
  </w:style>
  <w:style w:type="paragraph" w:customStyle="1" w:styleId="67991B9BBDF940B39595C6B0F8B5C82F">
    <w:name w:val="67991B9BBDF940B39595C6B0F8B5C82F"/>
    <w:rsid w:val="005A1E8A"/>
  </w:style>
  <w:style w:type="paragraph" w:customStyle="1" w:styleId="B87734015B24489AAD3056CC711B871B">
    <w:name w:val="B87734015B24489AAD3056CC711B871B"/>
    <w:rsid w:val="005A1E8A"/>
  </w:style>
  <w:style w:type="paragraph" w:customStyle="1" w:styleId="6A98320287814EC9903C2475ECF6329E">
    <w:name w:val="6A98320287814EC9903C2475ECF6329E"/>
    <w:rsid w:val="005A1E8A"/>
  </w:style>
  <w:style w:type="paragraph" w:customStyle="1" w:styleId="BFF49FAD2C6A4208B2EC9952FBBD4796">
    <w:name w:val="BFF49FAD2C6A4208B2EC9952FBBD4796"/>
    <w:rsid w:val="005A1E8A"/>
  </w:style>
  <w:style w:type="paragraph" w:customStyle="1" w:styleId="5375F688888542148463F02012A97A34">
    <w:name w:val="5375F688888542148463F02012A97A34"/>
    <w:rsid w:val="005A1E8A"/>
  </w:style>
  <w:style w:type="paragraph" w:customStyle="1" w:styleId="95E1485CE2F5458DB08F209008E4A8CD">
    <w:name w:val="95E1485CE2F5458DB08F209008E4A8CD"/>
    <w:rsid w:val="005E6C31"/>
  </w:style>
  <w:style w:type="paragraph" w:customStyle="1" w:styleId="8C3DC434132B45A792C9299D9FFA7564">
    <w:name w:val="8C3DC434132B45A792C9299D9FFA7564"/>
    <w:rsid w:val="005E6C31"/>
  </w:style>
  <w:style w:type="paragraph" w:customStyle="1" w:styleId="E93901D9ED40416A91ECB4F1E79A3E55">
    <w:name w:val="E93901D9ED40416A91ECB4F1E79A3E55"/>
    <w:rsid w:val="005E6C31"/>
  </w:style>
  <w:style w:type="paragraph" w:customStyle="1" w:styleId="A4CB00F3A209491B99B0F29B9C99C085">
    <w:name w:val="A4CB00F3A209491B99B0F29B9C99C085"/>
    <w:rsid w:val="006665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iPart">
  <a:themeElements>
    <a:clrScheme name="iPart">
      <a:dk1>
        <a:srgbClr val="212122"/>
      </a:dk1>
      <a:lt1>
        <a:sysClr val="window" lastClr="FFFFFF"/>
      </a:lt1>
      <a:dk2>
        <a:srgbClr val="007BC4"/>
      </a:dk2>
      <a:lt2>
        <a:srgbClr val="A0A09A"/>
      </a:lt2>
      <a:accent1>
        <a:srgbClr val="194787"/>
      </a:accent1>
      <a:accent2>
        <a:srgbClr val="00AEEF"/>
      </a:accent2>
      <a:accent3>
        <a:srgbClr val="48B749"/>
      </a:accent3>
      <a:accent4>
        <a:srgbClr val="F78D1E"/>
      </a:accent4>
      <a:accent5>
        <a:srgbClr val="CC1F26"/>
      </a:accent5>
      <a:accent6>
        <a:srgbClr val="8E4399"/>
      </a:accent6>
      <a:hlink>
        <a:srgbClr val="0000FF"/>
      </a:hlink>
      <a:folHlink>
        <a:srgbClr val="800080"/>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root xmlns="http://schemas.macroview.com.au/IPART/Templates">
  <OurRef/>
  <EmployeeName/>
  <EmployeeAddress/>
  <Date/>
  <Salutation/>
  <HeaderTitle/>
  <FooterTitle/>
  <Heading1/>
  <Heading2/>
  <WorkHours/>
  <WorkDays/>
  <TotalDays/>
  <HomeDays/>
  <HomeHours/>
  <Custom1/>
  <Custom2/>
  <Custom3/>
  <Custom4/>
  <Custom5/>
  <Custom6/>
</root>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D82BB239A47C49BCE9CA51EAD3FD51" ma:contentTypeVersion="10" ma:contentTypeDescription="Create a new document." ma:contentTypeScope="" ma:versionID="3c8435896d232801dd3959d84b18b1dc">
  <xsd:schema xmlns:xsd="http://www.w3.org/2001/XMLSchema" xmlns:xs="http://www.w3.org/2001/XMLSchema" xmlns:p="http://schemas.microsoft.com/office/2006/metadata/properties" xmlns:ns2="5d3f516a-cf2f-41c7-a618-e05e171dd81d" targetNamespace="http://schemas.microsoft.com/office/2006/metadata/properties" ma:root="true" ma:fieldsID="9a6f5aad9f20abc2cefd7eced8d1a38d" ns2:_="">
    <xsd:import namespace="5d3f516a-cf2f-41c7-a618-e05e171dd8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3f516a-cf2f-41c7-a618-e05e171dd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AB0F485-DC63-420B-AF4E-62594291D77E}">
  <ds:schemaRefs>
    <ds:schemaRef ds:uri="http://schemas.microsoft.com/sharepoint/v3/contenttype/forms"/>
  </ds:schemaRefs>
</ds:datastoreItem>
</file>

<file path=customXml/itemProps2.xml><?xml version="1.0" encoding="utf-8"?>
<ds:datastoreItem xmlns:ds="http://schemas.openxmlformats.org/officeDocument/2006/customXml" ds:itemID="{D8B40DC8-96D3-4C44-9913-1FFA328EDF84}">
  <ds:schemaRefs>
    <ds:schemaRef ds:uri="http://schemas.macroview.com.au/IPART/Templates"/>
  </ds:schemaRefs>
</ds:datastoreItem>
</file>

<file path=customXml/itemProps3.xml><?xml version="1.0" encoding="utf-8"?>
<ds:datastoreItem xmlns:ds="http://schemas.openxmlformats.org/officeDocument/2006/customXml" ds:itemID="{B895B4AA-CBAA-4B7F-9C07-53F659F620E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4C4020-BB5B-4F00-A01F-28CC5C273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3f516a-cf2f-41c7-a618-e05e171dd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63363C-9342-456F-A3AA-5EC4149DF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Information Paper.dotx</Template>
  <TotalTime>0</TotalTime>
  <Pages>8</Pages>
  <Words>2092</Words>
  <Characters>11926</Characters>
  <Application>Microsoft Office Word</Application>
  <DocSecurity>0</DocSecurity>
  <PresentationFormat/>
  <Lines>99</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13991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Consultation Draft</dc:description>
  <cp:lastModifiedBy/>
  <cp:revision>1</cp:revision>
  <dcterms:created xsi:type="dcterms:W3CDTF">2021-02-08T00:42:00Z</dcterms:created>
  <dcterms:modified xsi:type="dcterms:W3CDTF">2021-02-09T00:07:00Z</dcterms:modified>
  <cp:category/>
  <cp:contentStatus/>
  <dc:language/>
  <cp:version/>
</cp:coreProperties>
</file>